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12"/>
      </w:tblGrid>
      <w:tr w:rsidR="007A03FB" w14:paraId="503B11CA" w14:textId="77777777" w:rsidTr="001E45BE">
        <w:trPr>
          <w:trHeight w:val="1560"/>
        </w:trPr>
        <w:tc>
          <w:tcPr>
            <w:tcW w:w="10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page" w:horzAnchor="margin" w:tblpY="34"/>
              <w:tblOverlap w:val="never"/>
              <w:bidiVisual/>
              <w:tblW w:w="107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60"/>
              <w:gridCol w:w="3544"/>
              <w:gridCol w:w="1413"/>
              <w:gridCol w:w="2233"/>
            </w:tblGrid>
            <w:tr w:rsidR="007A03FB" w14:paraId="1A70EFC6" w14:textId="77777777" w:rsidTr="001E45BE">
              <w:trPr>
                <w:trHeight w:val="340"/>
              </w:trPr>
              <w:tc>
                <w:tcPr>
                  <w:tcW w:w="3560" w:type="dxa"/>
                  <w:vMerge w:val="restart"/>
                  <w:shd w:val="clear" w:color="auto" w:fill="auto"/>
                  <w:vAlign w:val="center"/>
                </w:tcPr>
                <w:p w14:paraId="1295D031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>ا</w:t>
                  </w:r>
                  <w:r w:rsidRPr="00073FF1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  <w:rtl/>
                    </w:rPr>
                    <w:t>لمملكة العربية السعودية</w:t>
                  </w:r>
                </w:p>
                <w:p w14:paraId="1860A1DF" w14:textId="77777777" w:rsidR="00461AA4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  <w:rtl/>
                    </w:rPr>
                  </w:pPr>
                  <w:r w:rsidRPr="00073FF1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  <w:rtl/>
                    </w:rPr>
                    <w:t>وزارة التعليم</w:t>
                  </w:r>
                </w:p>
                <w:p w14:paraId="4E2EB915" w14:textId="77777777" w:rsidR="00C55CBF" w:rsidRPr="00C55CBF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Calibri" w:eastAsia="Calibri" w:hAnsi="Calibri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Arial" w:hint="cs"/>
                      <w:color w:val="000000"/>
                      <w:sz w:val="28"/>
                      <w:szCs w:val="28"/>
                      <w:rtl/>
                    </w:rPr>
                    <w:t>الثانوية الأولى بالبدع</w:t>
                  </w:r>
                </w:p>
                <w:p w14:paraId="717F48FF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Calibri" w:eastAsia="Calibri" w:hAnsi="Calibri" w:cs="Arial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  <w:rtl/>
                    </w:rPr>
                    <w:t>إدارة التعليم بم</w:t>
                  </w:r>
                  <w:r w:rsidR="00E45D6B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نطقة تبوك </w:t>
                  </w:r>
                  <w:r w:rsidRPr="00073FF1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073FF1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073FF1">
                    <w:rPr>
                      <w:rFonts w:ascii="Calibri" w:eastAsia="Calibri" w:hAnsi="Calibri" w:cs="Arial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073FF1">
                    <w:rPr>
                      <w:rFonts w:ascii="Calibri" w:eastAsia="Calibri" w:hAnsi="Calibri" w:cs="Calibri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3544" w:type="dxa"/>
                  <w:vMerge w:val="restart"/>
                  <w:shd w:val="clear" w:color="auto" w:fill="auto"/>
                  <w:vAlign w:val="center"/>
                </w:tcPr>
                <w:p w14:paraId="3B204DD5" w14:textId="77777777" w:rsidR="00461AA4" w:rsidRPr="00073FF1" w:rsidRDefault="00461AA4" w:rsidP="00461AA4">
                  <w:pPr>
                    <w:tabs>
                      <w:tab w:val="center" w:pos="1808"/>
                    </w:tabs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14:paraId="6156AD22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>المقرر</w:t>
                  </w:r>
                  <w:r w:rsidRPr="00073FF1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553CD980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>توحيد</w:t>
                  </w:r>
                </w:p>
              </w:tc>
            </w:tr>
            <w:tr w:rsidR="007A03FB" w14:paraId="4311776C" w14:textId="77777777" w:rsidTr="001E45BE">
              <w:trPr>
                <w:trHeight w:val="340"/>
              </w:trPr>
              <w:tc>
                <w:tcPr>
                  <w:tcW w:w="3560" w:type="dxa"/>
                  <w:vMerge/>
                  <w:shd w:val="clear" w:color="auto" w:fill="auto"/>
                  <w:vAlign w:val="center"/>
                </w:tcPr>
                <w:p w14:paraId="79AB4476" w14:textId="77777777" w:rsidR="00461AA4" w:rsidRPr="00073FF1" w:rsidRDefault="00461AA4" w:rsidP="00461AA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14:paraId="3A6E5249" w14:textId="77777777" w:rsidR="00461AA4" w:rsidRPr="00073FF1" w:rsidRDefault="00461AA4" w:rsidP="00461AA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14:paraId="35579841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073FF1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7C78D85E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ثاني ثانوي مسارات </w:t>
                  </w:r>
                </w:p>
              </w:tc>
            </w:tr>
            <w:tr w:rsidR="007A03FB" w14:paraId="70B7B452" w14:textId="77777777" w:rsidTr="001E45BE">
              <w:trPr>
                <w:trHeight w:val="340"/>
              </w:trPr>
              <w:tc>
                <w:tcPr>
                  <w:tcW w:w="3560" w:type="dxa"/>
                  <w:vMerge/>
                  <w:shd w:val="clear" w:color="auto" w:fill="auto"/>
                  <w:vAlign w:val="center"/>
                </w:tcPr>
                <w:p w14:paraId="101F4C05" w14:textId="77777777" w:rsidR="00461AA4" w:rsidRPr="00073FF1" w:rsidRDefault="00461AA4" w:rsidP="00461AA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14:paraId="1BB410DE" w14:textId="77777777" w:rsidR="00461AA4" w:rsidRPr="00073FF1" w:rsidRDefault="00461AA4" w:rsidP="00461AA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14:paraId="65F7DF33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Times New Roman"/>
                      <w:color w:val="000000"/>
                      <w:sz w:val="28"/>
                      <w:szCs w:val="28"/>
                      <w:rtl/>
                    </w:rPr>
                    <w:t>السنة الدراسية</w:t>
                  </w:r>
                  <w:r w:rsidRPr="00073FF1"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713A9D76" w14:textId="03467AB7" w:rsidR="00461AA4" w:rsidRPr="00073FF1" w:rsidRDefault="00825A64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>١٤٤٦هـ</w:t>
                  </w:r>
                  <w:r w:rsidR="00F62683" w:rsidRPr="00073FF1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</w:tr>
            <w:tr w:rsidR="007A03FB" w14:paraId="36CEABEB" w14:textId="77777777" w:rsidTr="001E45BE">
              <w:trPr>
                <w:trHeight w:val="340"/>
              </w:trPr>
              <w:tc>
                <w:tcPr>
                  <w:tcW w:w="3560" w:type="dxa"/>
                  <w:vMerge/>
                  <w:shd w:val="clear" w:color="auto" w:fill="auto"/>
                  <w:vAlign w:val="center"/>
                </w:tcPr>
                <w:p w14:paraId="528DA2C0" w14:textId="77777777" w:rsidR="00461AA4" w:rsidRPr="00073FF1" w:rsidRDefault="00461AA4" w:rsidP="00461AA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544" w:type="dxa"/>
                  <w:vMerge/>
                  <w:shd w:val="clear" w:color="auto" w:fill="auto"/>
                  <w:vAlign w:val="center"/>
                </w:tcPr>
                <w:p w14:paraId="1EA98E6C" w14:textId="77777777" w:rsidR="00461AA4" w:rsidRPr="00073FF1" w:rsidRDefault="00461AA4" w:rsidP="00461AA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14:paraId="69C98393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نوعه </w:t>
                  </w:r>
                </w:p>
              </w:tc>
              <w:tc>
                <w:tcPr>
                  <w:tcW w:w="2233" w:type="dxa"/>
                  <w:shd w:val="clear" w:color="auto" w:fill="auto"/>
                  <w:vAlign w:val="center"/>
                </w:tcPr>
                <w:p w14:paraId="72C97D09" w14:textId="77777777" w:rsidR="00461AA4" w:rsidRPr="00073FF1" w:rsidRDefault="00F62683" w:rsidP="00461A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8"/>
                      <w:szCs w:val="28"/>
                    </w:rPr>
                  </w:pPr>
                  <w:r w:rsidRPr="00073FF1">
                    <w:rPr>
                      <w:rFonts w:ascii="Calibri" w:eastAsia="Calibri" w:hAnsi="Calibri" w:cs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16287E50" wp14:editId="2A827C9C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227330</wp:posOffset>
                            </wp:positionV>
                            <wp:extent cx="6800850" cy="557530"/>
                            <wp:effectExtent l="0" t="0" r="19050" b="13970"/>
                            <wp:wrapNone/>
                            <wp:docPr id="7" name="مربع نص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800850" cy="55753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598AE9C" w14:textId="77777777" w:rsidR="00461AA4" w:rsidRPr="00F11760" w:rsidRDefault="00F62683" w:rsidP="00461AA4">
                                        <w:pPr>
                                          <w:spacing w:after="0" w:line="240" w:lineRule="auto"/>
                                          <w:rPr>
                                            <w:rFonts w:ascii="Arial" w:hAnsi="Arial" w:cs="Times New Roman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F11760">
                                          <w:rPr>
                                            <w:rFonts w:ascii="Arial" w:hAnsi="Arial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الاسم : </w:t>
                                        </w:r>
                                        <w:bookmarkStart w:id="0" w:name="_Hlk87101620"/>
                                        <w:r w:rsidRPr="00F11760">
                                          <w:rPr>
                                            <w:rFonts w:ascii="Arial" w:hAnsi="Arial"/>
                                            <w:sz w:val="28"/>
                                            <w:szCs w:val="28"/>
                                            <w:vertAlign w:val="subscript"/>
                                            <w:rtl/>
                                          </w:rPr>
                                          <w:t>-</w:t>
                                        </w:r>
                                        <w:bookmarkEnd w:id="0"/>
                                        <w:r w:rsidRPr="00F11760">
                                          <w:rPr>
                                            <w:rFonts w:ascii="Arial" w:hAnsi="Arial" w:hint="cs"/>
                                            <w:sz w:val="28"/>
                                            <w:szCs w:val="28"/>
                                            <w:vertAlign w:val="subscript"/>
                                            <w:rtl/>
                                          </w:rPr>
                                          <w:t>...........................................................................................</w:t>
                                        </w:r>
                                        <w:r>
                                          <w:rPr>
                                            <w:rFonts w:ascii="Arial" w:hAnsi="Arial" w:hint="cs"/>
                                            <w:sz w:val="28"/>
                                            <w:szCs w:val="28"/>
                                            <w:vertAlign w:val="subscript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514FC4">
                                          <w:rPr>
                                            <w:rFonts w:ascii="Arial" w:hAnsi="Arial" w:hint="cs"/>
                                            <w:sz w:val="36"/>
                                            <w:szCs w:val="36"/>
                                            <w:vertAlign w:val="subscript"/>
                                            <w:rtl/>
                                          </w:rPr>
                                          <w:t>الم</w:t>
                                        </w:r>
                                        <w:r>
                                          <w:rPr>
                                            <w:rFonts w:ascii="Arial" w:hAnsi="Arial" w:hint="cs"/>
                                            <w:sz w:val="36"/>
                                            <w:szCs w:val="36"/>
                                            <w:vertAlign w:val="subscript"/>
                                            <w:rtl/>
                                          </w:rPr>
                                          <w:t>س</w:t>
                                        </w:r>
                                        <w:r w:rsidRPr="00514FC4">
                                          <w:rPr>
                                            <w:rFonts w:ascii="Arial" w:hAnsi="Arial" w:hint="cs"/>
                                            <w:sz w:val="36"/>
                                            <w:szCs w:val="36"/>
                                            <w:vertAlign w:val="subscript"/>
                                            <w:rtl/>
                                          </w:rPr>
                                          <w:t>ار</w:t>
                                        </w:r>
                                        <w:r w:rsidR="00073FF1">
                                          <w:rPr>
                                            <w:rFonts w:ascii="Arial" w:hAnsi="Arial" w:hint="cs"/>
                                            <w:sz w:val="36"/>
                                            <w:szCs w:val="36"/>
                                            <w:vertAlign w:val="subscript"/>
                                            <w:rtl/>
                                          </w:rPr>
                                          <w:t>.............................................................</w:t>
                                        </w:r>
                                        <w:r w:rsidRPr="00514FC4">
                                          <w:rPr>
                                            <w:rFonts w:ascii="Arial" w:hAnsi="Arial" w:hint="cs"/>
                                            <w:sz w:val="36"/>
                                            <w:szCs w:val="36"/>
                                            <w:vertAlign w:val="subscript"/>
                                            <w:rtl/>
                                          </w:rPr>
                                          <w:t xml:space="preserve"> :</w:t>
                                        </w:r>
                                        <w:r w:rsidRPr="00F11760">
                                          <w:rPr>
                                            <w:rFonts w:ascii="Arial" w:hAnsi="Arial" w:hint="cs"/>
                                            <w:sz w:val="28"/>
                                            <w:szCs w:val="28"/>
                                            <w:vertAlign w:val="subscript"/>
                                            <w:rtl/>
                                          </w:rPr>
                                          <w:t xml:space="preserve">........................................................................                </w:t>
                                        </w:r>
                                        <w:r w:rsidRPr="00F11760">
                                          <w:rPr>
                                            <w:rFonts w:ascii="Arial" w:hAnsi="Arial"/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6287E50" id="مربع نص 7" o:spid="_x0000_s1026" style="position:absolute;left:0;text-align:left;margin-left:-1.5pt;margin-top:17.9pt;width:535.5pt;height:4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" fillcolor="window" strokeweight="1.5pt">
                            <v:textbox>
                              <w:txbxContent>
                                <w:p w14:paraId="7598AE9C" w14:textId="77777777" w:rsidR="00461AA4" w:rsidRPr="00F11760" w:rsidRDefault="00F62683" w:rsidP="00461AA4">
                                  <w:pPr>
                                    <w:spacing w:after="0" w:line="240" w:lineRule="auto"/>
                                    <w:rPr>
                                      <w:rFonts w:ascii="Arial" w:hAnsi="Arial" w:cs="Times New Roma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11760"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الاسم : </w:t>
                                  </w:r>
                                  <w:bookmarkStart w:id="1" w:name="_Hlk87101620"/>
                                  <w:r w:rsidRPr="00F11760"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  <w:vertAlign w:val="subscript"/>
                                      <w:rtl/>
                                    </w:rPr>
                                    <w:t>-</w:t>
                                  </w:r>
                                  <w:bookmarkEnd w:id="1"/>
                                  <w:r w:rsidRPr="00F11760">
                                    <w:rPr>
                                      <w:rFonts w:ascii="Arial" w:hAnsi="Arial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</w:rPr>
                                    <w:t>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</w:rPr>
                                    <w:t xml:space="preserve"> </w:t>
                                  </w:r>
                                  <w:r w:rsidRPr="00514FC4">
                                    <w:rPr>
                                      <w:rFonts w:ascii="Arial" w:hAnsi="Arial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rial" w:hAnsi="Arial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</w:rPr>
                                    <w:t>س</w:t>
                                  </w:r>
                                  <w:r w:rsidRPr="00514FC4">
                                    <w:rPr>
                                      <w:rFonts w:ascii="Arial" w:hAnsi="Arial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</w:rPr>
                                    <w:t>ار</w:t>
                                  </w:r>
                                  <w:r w:rsidR="00073FF1">
                                    <w:rPr>
                                      <w:rFonts w:ascii="Arial" w:hAnsi="Arial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</w:rPr>
                                    <w:t>.............................................................</w:t>
                                  </w:r>
                                  <w:r w:rsidRPr="00514FC4">
                                    <w:rPr>
                                      <w:rFonts w:ascii="Arial" w:hAnsi="Arial" w:hint="cs"/>
                                      <w:sz w:val="36"/>
                                      <w:szCs w:val="36"/>
                                      <w:vertAlign w:val="subscript"/>
                                      <w:rtl/>
                                    </w:rPr>
                                    <w:t xml:space="preserve"> :</w:t>
                                  </w:r>
                                  <w:r w:rsidRPr="00F11760">
                                    <w:rPr>
                                      <w:rFonts w:ascii="Arial" w:hAnsi="Arial" w:hint="cs"/>
                                      <w:sz w:val="28"/>
                                      <w:szCs w:val="28"/>
                                      <w:vertAlign w:val="subscript"/>
                                      <w:rtl/>
                                    </w:rPr>
                                    <w:t xml:space="preserve">........................................................................                </w:t>
                                  </w:r>
                                  <w:r w:rsidRPr="00F11760">
                                    <w:rPr>
                                      <w:rFonts w:ascii="Arial" w:hAnsi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E45D6B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>نهائي</w:t>
                  </w:r>
                  <w:r w:rsidRPr="00073FF1">
                    <w:rPr>
                      <w:rFonts w:ascii="Calibri" w:eastAsia="Calibri" w:hAnsi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14:paraId="31A6348F" w14:textId="77777777" w:rsidR="00461AA4" w:rsidRPr="00073FF1" w:rsidRDefault="00461AA4" w:rsidP="00461AA4">
            <w:pPr>
              <w:spacing w:after="0" w:line="240" w:lineRule="auto"/>
              <w:ind w:left="360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052642EF" w14:textId="77777777" w:rsidR="00B03E21" w:rsidRPr="00073FF1" w:rsidRDefault="00B03E21">
      <w:pPr>
        <w:rPr>
          <w:sz w:val="28"/>
          <w:szCs w:val="28"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5"/>
        <w:gridCol w:w="2263"/>
        <w:gridCol w:w="498"/>
        <w:gridCol w:w="2271"/>
        <w:gridCol w:w="465"/>
        <w:gridCol w:w="2271"/>
        <w:gridCol w:w="414"/>
        <w:gridCol w:w="2158"/>
      </w:tblGrid>
      <w:tr w:rsidR="007A03FB" w14:paraId="38983030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2886B" w14:textId="77777777" w:rsidR="004E2A57" w:rsidRPr="00073FF1" w:rsidRDefault="004E2A57" w:rsidP="00B03E21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7A03FB" w14:paraId="02FB267B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7D6792" w14:textId="77777777" w:rsidR="0083713F" w:rsidRPr="00073FF1" w:rsidRDefault="00F62683" w:rsidP="00461AA4">
            <w:pPr>
              <w:rPr>
                <w:rFonts w:cs="Times New Roman"/>
                <w:b/>
                <w:bCs/>
                <w:sz w:val="28"/>
                <w:szCs w:val="28"/>
                <w:highlight w:val="darkGray"/>
                <w:rtl/>
              </w:rPr>
            </w:pPr>
            <w:r w:rsidRPr="00073FF1">
              <w:rPr>
                <w:rFonts w:cs="Times New Roman"/>
                <w:b/>
                <w:bCs/>
                <w:sz w:val="28"/>
                <w:szCs w:val="28"/>
                <w:highlight w:val="darkGray"/>
                <w:u w:val="single"/>
                <w:rtl/>
              </w:rPr>
              <w:t xml:space="preserve">السؤال </w:t>
            </w:r>
            <w:r w:rsidR="00251578" w:rsidRPr="00073FF1">
              <w:rPr>
                <w:rFonts w:cs="Times New Roman"/>
                <w:b/>
                <w:bCs/>
                <w:sz w:val="28"/>
                <w:szCs w:val="28"/>
                <w:highlight w:val="darkGray"/>
                <w:u w:val="single"/>
                <w:rtl/>
              </w:rPr>
              <w:t>الأول</w:t>
            </w:r>
            <w:r w:rsidR="00251578" w:rsidRPr="00073FF1">
              <w:rPr>
                <w:rFonts w:cstheme="minorHAnsi"/>
                <w:b/>
                <w:bCs/>
                <w:sz w:val="28"/>
                <w:szCs w:val="28"/>
                <w:highlight w:val="darkGray"/>
                <w:u w:val="single"/>
                <w:rtl/>
              </w:rPr>
              <w:t>:</w:t>
            </w:r>
            <w:r w:rsidR="0057083E" w:rsidRPr="00073FF1">
              <w:rPr>
                <w:rFonts w:cstheme="minorHAnsi"/>
                <w:b/>
                <w:bCs/>
                <w:sz w:val="28"/>
                <w:szCs w:val="28"/>
                <w:highlight w:val="darkGray"/>
                <w:rtl/>
              </w:rPr>
              <w:t xml:space="preserve"> </w:t>
            </w:r>
            <w:r w:rsidRPr="00073FF1">
              <w:rPr>
                <w:rFonts w:cs="Times New Roman"/>
                <w:b/>
                <w:bCs/>
                <w:sz w:val="28"/>
                <w:szCs w:val="28"/>
                <w:highlight w:val="darkGray"/>
                <w:rtl/>
              </w:rPr>
              <w:t>ظللي الإجابة الصحيحة في ورقة الإجابة</w:t>
            </w:r>
            <w:r w:rsidRPr="00073FF1">
              <w:rPr>
                <w:rFonts w:cstheme="minorHAnsi"/>
                <w:b/>
                <w:bCs/>
                <w:sz w:val="28"/>
                <w:szCs w:val="28"/>
                <w:highlight w:val="darkGray"/>
                <w:rtl/>
              </w:rPr>
              <w:t>:</w:t>
            </w:r>
          </w:p>
        </w:tc>
      </w:tr>
      <w:tr w:rsidR="007A03FB" w14:paraId="320EB6AA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FFF95F" w14:textId="77777777" w:rsidR="00B8766A" w:rsidRPr="00E762B9" w:rsidRDefault="00F62683" w:rsidP="00B252EF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1-</w:t>
            </w:r>
            <w:r w:rsidR="00672432" w:rsidRPr="00E762B9">
              <w:rPr>
                <w:rFonts w:cs="Times New Roman" w:hint="cs"/>
                <w:sz w:val="28"/>
                <w:szCs w:val="28"/>
                <w:rtl/>
              </w:rPr>
              <w:t xml:space="preserve">مايجب أن يوقن به المؤمن يقيناً </w:t>
            </w:r>
            <w:r w:rsidR="00C13E8C" w:rsidRPr="00E762B9">
              <w:rPr>
                <w:rFonts w:cs="Times New Roman" w:hint="cs"/>
                <w:sz w:val="28"/>
                <w:szCs w:val="28"/>
                <w:rtl/>
              </w:rPr>
              <w:t xml:space="preserve">ثابتاً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لا يخالط</w:t>
            </w:r>
            <w:r w:rsidR="00461AA4" w:rsidRPr="00E762B9">
              <w:rPr>
                <w:rFonts w:cs="Times New Roman" w:hint="eastAsia"/>
                <w:sz w:val="28"/>
                <w:szCs w:val="28"/>
                <w:rtl/>
              </w:rPr>
              <w:t>ه</w:t>
            </w:r>
            <w:r w:rsidR="00C13E8C" w:rsidRPr="00E762B9">
              <w:rPr>
                <w:rFonts w:cs="Times New Roman" w:hint="cs"/>
                <w:sz w:val="28"/>
                <w:szCs w:val="28"/>
                <w:rtl/>
              </w:rPr>
              <w:t xml:space="preserve"> شك من الإيمان بالله وملائكته وكتبه ورسله والمراد </w:t>
            </w:r>
          </w:p>
        </w:tc>
      </w:tr>
      <w:tr w:rsidR="007A03FB" w14:paraId="79FF0E57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82599E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B4F5A4" w14:textId="77777777" w:rsidR="00B8766A" w:rsidRPr="00E762B9" w:rsidRDefault="00F62683" w:rsidP="009B053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أصول الدين </w:t>
            </w:r>
            <w:r w:rsidR="00E02D71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055FD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2FBAB4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العقيدة</w:t>
            </w:r>
            <w:r w:rsidR="00C13E8C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1A6587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B5D997" w14:textId="77777777" w:rsidR="00B8766A" w:rsidRPr="00E762B9" w:rsidRDefault="00F62683" w:rsidP="00B252EF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الفقه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693EC3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98E91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الطبيعة</w:t>
            </w:r>
          </w:p>
        </w:tc>
      </w:tr>
      <w:tr w:rsidR="007A03FB" w14:paraId="56A0DBA0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D60C40" w14:textId="77777777" w:rsidR="00B8766A" w:rsidRPr="00E762B9" w:rsidRDefault="00F62683" w:rsidP="00B252EF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2- 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أصول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العقيدة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الإسلامية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تجمعها أركان الإيمان </w:t>
            </w:r>
          </w:p>
        </w:tc>
      </w:tr>
      <w:tr w:rsidR="007A03FB" w14:paraId="5C4DB529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1663EF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 w:hint="cs"/>
                <w:sz w:val="28"/>
                <w:szCs w:val="28"/>
                <w:rtl/>
              </w:rPr>
              <w:t>ا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04CDB9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الست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ة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54FC76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6614EE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الخمسة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3DD50A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22ADA8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السبعة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6CFBBF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28FA6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الأربعة</w:t>
            </w:r>
          </w:p>
        </w:tc>
      </w:tr>
      <w:tr w:rsidR="007A03FB" w14:paraId="26AF123A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2BC847" w14:textId="77777777" w:rsidR="00B8766A" w:rsidRPr="00E762B9" w:rsidRDefault="00F62683" w:rsidP="00B252EF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3- 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مصادر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العقيدة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الإسلامية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7A03FB" w14:paraId="321205A6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5B0B05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C29163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القرآن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506340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FC5163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السنه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CB1337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ACED0F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إجماع السلف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F4E9C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7A1AC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B252EF" w:rsidRPr="00E762B9">
              <w:rPr>
                <w:rFonts w:cs="Times New Roman" w:hint="cs"/>
                <w:sz w:val="28"/>
                <w:szCs w:val="28"/>
                <w:rtl/>
              </w:rPr>
              <w:t xml:space="preserve">جميع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ما سب</w:t>
            </w:r>
            <w:r w:rsidR="00461AA4" w:rsidRPr="00E762B9">
              <w:rPr>
                <w:rFonts w:cs="Times New Roman" w:hint="eastAsia"/>
                <w:sz w:val="28"/>
                <w:szCs w:val="28"/>
                <w:rtl/>
              </w:rPr>
              <w:t>ق</w:t>
            </w:r>
          </w:p>
        </w:tc>
      </w:tr>
      <w:tr w:rsidR="007A03FB" w14:paraId="66B62497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86F73B0" w14:textId="77777777" w:rsidR="00B8766A" w:rsidRPr="00E762B9" w:rsidRDefault="00F62683" w:rsidP="00B252EF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4-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أسباب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الانحراف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عن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العقيدة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7A03FB" w14:paraId="5F048EE3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A6A638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43ABBA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الاعتماد على القرآن والسنه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1FE24D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3974BF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الاعتماد</w:t>
            </w:r>
            <w:r w:rsidR="00B252EF" w:rsidRPr="00E762B9">
              <w:rPr>
                <w:rFonts w:cs="Times New Roman" w:hint="cs"/>
                <w:sz w:val="28"/>
                <w:szCs w:val="28"/>
                <w:rtl/>
              </w:rPr>
              <w:t xml:space="preserve"> على الرأي</w:t>
            </w:r>
            <w:r w:rsidR="00805351">
              <w:rPr>
                <w:rFonts w:cs="Times New Roman" w:hint="cs"/>
                <w:sz w:val="28"/>
                <w:szCs w:val="28"/>
                <w:rtl/>
              </w:rPr>
              <w:t xml:space="preserve"> والجهل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4095E2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C2D86B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أخذ العلم من </w:t>
            </w:r>
            <w:r w:rsidR="00805351">
              <w:rPr>
                <w:rFonts w:cs="Times New Roman" w:hint="cs"/>
                <w:sz w:val="28"/>
                <w:szCs w:val="28"/>
                <w:rtl/>
              </w:rPr>
              <w:t>العلماء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54820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CE9DD" w14:textId="77777777" w:rsidR="00B8766A" w:rsidRPr="00E762B9" w:rsidRDefault="00F62683" w:rsidP="00AC7803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B252EF" w:rsidRPr="00E762B9">
              <w:rPr>
                <w:rFonts w:cs="Times New Roman" w:hint="cs"/>
                <w:sz w:val="28"/>
                <w:szCs w:val="28"/>
                <w:rtl/>
              </w:rPr>
              <w:t>الانقياد الكامل لكتاب الله</w:t>
            </w:r>
          </w:p>
        </w:tc>
      </w:tr>
      <w:tr w:rsidR="007A03FB" w14:paraId="5B11F3C6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EA7EDE" w14:textId="77777777" w:rsidR="00B8766A" w:rsidRPr="00E762B9" w:rsidRDefault="00F62683" w:rsidP="00B252EF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5- 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أقسام التوحيد </w:t>
            </w:r>
          </w:p>
        </w:tc>
      </w:tr>
      <w:tr w:rsidR="007A03FB" w14:paraId="5CCB0EC5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C1C6B3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09DB6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توحيد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الربوبية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DF4367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29C305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61AA4" w:rsidRPr="00E762B9">
              <w:rPr>
                <w:rFonts w:cs="Times New Roman" w:hint="cs"/>
                <w:sz w:val="28"/>
                <w:szCs w:val="28"/>
                <w:rtl/>
              </w:rPr>
              <w:t>الألوهية</w:t>
            </w:r>
            <w:r w:rsidR="00B252EF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2B99A5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B207F5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الأسماء والصفات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84AF8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10DCB" w14:textId="77777777" w:rsidR="00B8766A" w:rsidRPr="00E762B9" w:rsidRDefault="00F62683" w:rsidP="00AC7803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B252EF" w:rsidRPr="00E762B9">
              <w:rPr>
                <w:rFonts w:cs="Times New Roman" w:hint="cs"/>
                <w:sz w:val="28"/>
                <w:szCs w:val="28"/>
                <w:rtl/>
              </w:rPr>
              <w:t xml:space="preserve">جميع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ما سب</w:t>
            </w:r>
            <w:r w:rsidR="00805351" w:rsidRPr="00E762B9">
              <w:rPr>
                <w:rFonts w:cs="Times New Roman" w:hint="eastAsia"/>
                <w:sz w:val="28"/>
                <w:szCs w:val="28"/>
                <w:rtl/>
              </w:rPr>
              <w:t>ق</w:t>
            </w:r>
          </w:p>
        </w:tc>
      </w:tr>
      <w:tr w:rsidR="007A03FB" w14:paraId="7A7E8707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02763A" w14:textId="77777777" w:rsidR="00B8766A" w:rsidRPr="00E762B9" w:rsidRDefault="00F62683" w:rsidP="003F31CC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6-</w:t>
            </w:r>
            <w:r w:rsidR="00B252EF" w:rsidRPr="00E762B9">
              <w:rPr>
                <w:rFonts w:cs="Times New Roman" w:hint="cs"/>
                <w:sz w:val="28"/>
                <w:szCs w:val="28"/>
                <w:rtl/>
              </w:rPr>
              <w:t xml:space="preserve">فرعون ادعى توحيد </w:t>
            </w:r>
          </w:p>
        </w:tc>
      </w:tr>
      <w:tr w:rsidR="007A03FB" w14:paraId="571967A6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0F1067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F518CE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الألوهية</w:t>
            </w:r>
            <w:r w:rsidR="00B252EF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C58B6C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2A05A" w14:textId="77777777" w:rsidR="00B8766A" w:rsidRPr="00E762B9" w:rsidRDefault="00F62683" w:rsidP="003F31CC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الربوبية</w:t>
            </w:r>
            <w:r w:rsidR="00B252EF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4E68BF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154F3D" w14:textId="77777777" w:rsidR="00B8766A" w:rsidRPr="00E762B9" w:rsidRDefault="00F62683" w:rsidP="00B252EF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الأسماء والصفات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8DA78F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1EEF7" w14:textId="77777777" w:rsidR="00B8766A" w:rsidRPr="00E762B9" w:rsidRDefault="00F62683" w:rsidP="00AC7803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العبودية</w:t>
            </w:r>
          </w:p>
        </w:tc>
      </w:tr>
      <w:tr w:rsidR="007A03FB" w14:paraId="110ECF35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AA370E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7-</w:t>
            </w:r>
            <w:r w:rsidR="00A662D7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حكم السحر</w:t>
            </w:r>
          </w:p>
        </w:tc>
      </w:tr>
      <w:tr w:rsidR="007A03FB" w14:paraId="2E48EC85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2FE3CC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42BDC9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79619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C60948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كفر اصغر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5F04F2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4D8013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كفر اكبر مخرج من الملة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37094F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CDC37" w14:textId="77777777" w:rsidR="00B8766A" w:rsidRPr="00E762B9" w:rsidRDefault="00F62683" w:rsidP="00AC7803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مباح</w:t>
            </w:r>
          </w:p>
        </w:tc>
      </w:tr>
      <w:tr w:rsidR="007A03FB" w14:paraId="111DF2C3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A6692F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8-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شروط لا إله إلا الله </w:t>
            </w:r>
          </w:p>
        </w:tc>
      </w:tr>
      <w:tr w:rsidR="007A03FB" w14:paraId="0DEC4D09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6EFA4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544763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العلم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436E84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F397B7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الشك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10388D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56305F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الجهل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8A7A5C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5110F" w14:textId="77777777" w:rsidR="00B8766A" w:rsidRPr="00E762B9" w:rsidRDefault="00F62683" w:rsidP="00AC7803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D7FE1" w:rsidRPr="00E762B9">
              <w:rPr>
                <w:rFonts w:cs="Times New Roman" w:hint="cs"/>
                <w:sz w:val="28"/>
                <w:szCs w:val="28"/>
                <w:rtl/>
              </w:rPr>
              <w:t>المخالفة</w:t>
            </w:r>
          </w:p>
        </w:tc>
      </w:tr>
      <w:tr w:rsidR="007A03FB" w14:paraId="5C339922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540AEA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9-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العبادات </w:t>
            </w:r>
            <w:r w:rsidR="00073FF1" w:rsidRPr="00E762B9">
              <w:rPr>
                <w:rFonts w:cs="Times New Roman" w:hint="cs"/>
                <w:sz w:val="28"/>
                <w:szCs w:val="28"/>
                <w:rtl/>
              </w:rPr>
              <w:t>الباطنة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1F786A" w:rsidRPr="00E762B9">
              <w:rPr>
                <w:rFonts w:cstheme="minorHAnsi" w:hint="cs"/>
                <w:sz w:val="28"/>
                <w:szCs w:val="28"/>
                <w:rtl/>
              </w:rPr>
              <w:t xml:space="preserve"> :</w:t>
            </w:r>
          </w:p>
        </w:tc>
      </w:tr>
      <w:tr w:rsidR="007A03FB" w14:paraId="48CCFC1A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869D4B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4D2E52" w14:textId="77777777" w:rsidR="00B8766A" w:rsidRPr="00E762B9" w:rsidRDefault="00F62683" w:rsidP="003F31CC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التلفظ بالشهادتين</w:t>
            </w:r>
            <w:r w:rsidR="001F786A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F6E518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BF9360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إقام الصلاة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85928E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5432C6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التوكل على الله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2C7999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1A7BE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F31CC" w:rsidRPr="00E762B9">
              <w:rPr>
                <w:rFonts w:cs="Times New Roman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7A03FB" w14:paraId="6FA1BFE5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F04C08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10-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>ا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ن يظهر الايمان ويبطن الكفر</w:t>
            </w:r>
          </w:p>
        </w:tc>
      </w:tr>
      <w:tr w:rsidR="007A03FB" w14:paraId="16119DC4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4BB119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5DE22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نفاق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B76DDB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FE4A8B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كفر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E8420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9F79FE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ايمان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17F238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42C3B" w14:textId="77777777" w:rsidR="00B8766A" w:rsidRPr="00E762B9" w:rsidRDefault="00F62683" w:rsidP="00F35B7D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3F31CC" w:rsidRPr="00E762B9"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توحيد</w:t>
            </w:r>
          </w:p>
        </w:tc>
      </w:tr>
      <w:tr w:rsidR="007A03FB" w14:paraId="30ECA778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DE22DF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11-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حكم التوسل بالصالحين الاحياء</w:t>
            </w:r>
          </w:p>
        </w:tc>
      </w:tr>
      <w:tr w:rsidR="007A03FB" w14:paraId="7F366C11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E17400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2BC977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جائز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DCAD2E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EC8B1C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محرم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A1A35D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4F9BA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مكروه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ED57B1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A1C8E" w14:textId="77777777" w:rsidR="00B8766A" w:rsidRPr="00E762B9" w:rsidRDefault="00F62683" w:rsidP="00F35B7D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شرك اكبر</w:t>
            </w:r>
          </w:p>
        </w:tc>
      </w:tr>
      <w:tr w:rsidR="007A03FB" w14:paraId="6272FDCF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DCCB60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12-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 xml:space="preserve"> من أنواع الكفر الاكبر</w:t>
            </w:r>
          </w:p>
        </w:tc>
      </w:tr>
      <w:tr w:rsidR="007A03FB" w14:paraId="18476CFA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7FE987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2EDF7E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الرياء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0E3EC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74DE60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قتال المسلم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83FCA3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7FEB7B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كفر </w:t>
            </w:r>
            <w:r w:rsidR="00FD7FE1" w:rsidRPr="00E762B9"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تكذيب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79A799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F7138" w14:textId="77777777" w:rsidR="00B8766A" w:rsidRPr="00E762B9" w:rsidRDefault="00F62683" w:rsidP="00F35B7D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="003F31CC" w:rsidRPr="00E762B9">
              <w:rPr>
                <w:rFonts w:cs="Times New Roman" w:hint="cs"/>
                <w:sz w:val="28"/>
                <w:szCs w:val="28"/>
                <w:rtl/>
              </w:rPr>
              <w:t xml:space="preserve">كفر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النعمة</w:t>
            </w:r>
          </w:p>
        </w:tc>
      </w:tr>
      <w:tr w:rsidR="007A03FB" w14:paraId="516DD477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2C816D" w14:textId="77777777" w:rsidR="00B8766A" w:rsidRPr="00E762B9" w:rsidRDefault="00F62683" w:rsidP="00A62C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13. </w:t>
            </w:r>
            <w:r w:rsidR="005737CA" w:rsidRPr="00E762B9">
              <w:rPr>
                <w:rFonts w:cs="Times New Roman" w:hint="cs"/>
                <w:sz w:val="28"/>
                <w:szCs w:val="28"/>
                <w:rtl/>
              </w:rPr>
              <w:t xml:space="preserve">من أعظم الذنوب عند الله وأشنعها </w:t>
            </w:r>
            <w:r w:rsidR="00F62A60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7A03FB" w14:paraId="72AF403B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7CB6F6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84047D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لكذب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62A60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A61D1B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ACF252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D9157F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الشرك </w:t>
            </w:r>
            <w:r w:rsidR="00F62A60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1A7D95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508BCE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غيبة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102D0A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C8BE2" w14:textId="77777777" w:rsidR="00B8766A" w:rsidRPr="00E762B9" w:rsidRDefault="00F62683" w:rsidP="00F35B7D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="005737CA" w:rsidRPr="00E762B9">
              <w:rPr>
                <w:rFonts w:cs="Times New Roman" w:hint="cs"/>
                <w:sz w:val="28"/>
                <w:szCs w:val="28"/>
                <w:rtl/>
              </w:rPr>
              <w:t>الرياء</w:t>
            </w:r>
          </w:p>
        </w:tc>
      </w:tr>
      <w:tr w:rsidR="007A03FB" w14:paraId="59E0E78A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3FFD30" w14:textId="77777777" w:rsidR="00B8766A" w:rsidRPr="00073FF1" w:rsidRDefault="00F62683" w:rsidP="00FF62D3">
            <w:pPr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theme="minorHAnsi" w:hint="cs"/>
                <w:sz w:val="28"/>
                <w:szCs w:val="28"/>
                <w:rtl/>
              </w:rPr>
              <w:t xml:space="preserve">14- </w:t>
            </w:r>
            <w:r w:rsidR="00FF62D3" w:rsidRPr="00073FF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737CA" w:rsidRPr="00073FF1">
              <w:rPr>
                <w:rFonts w:cs="Times New Roman" w:hint="cs"/>
                <w:sz w:val="28"/>
                <w:szCs w:val="28"/>
                <w:rtl/>
              </w:rPr>
              <w:t xml:space="preserve">حكم </w:t>
            </w:r>
            <w:r w:rsidR="00805351" w:rsidRPr="00073FF1">
              <w:rPr>
                <w:rFonts w:cs="Times New Roman" w:hint="cs"/>
                <w:sz w:val="28"/>
                <w:szCs w:val="28"/>
                <w:rtl/>
              </w:rPr>
              <w:t>الاستهزاء</w:t>
            </w:r>
            <w:r w:rsidR="005737CA" w:rsidRPr="00073FF1">
              <w:rPr>
                <w:rFonts w:cs="Times New Roman" w:hint="cs"/>
                <w:sz w:val="28"/>
                <w:szCs w:val="28"/>
                <w:rtl/>
              </w:rPr>
              <w:t xml:space="preserve"> بالدين</w:t>
            </w:r>
          </w:p>
        </w:tc>
      </w:tr>
      <w:tr w:rsidR="007A03FB" w14:paraId="5556FA86" w14:textId="77777777" w:rsidTr="00461AA4">
        <w:trPr>
          <w:trHeight w:val="283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1F6F74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037235" w14:textId="77777777" w:rsidR="00B8766A" w:rsidRPr="00073FF1" w:rsidRDefault="00F62683" w:rsidP="005737CA">
            <w:pPr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 w:hint="cs"/>
                <w:sz w:val="28"/>
                <w:szCs w:val="28"/>
                <w:rtl/>
              </w:rPr>
              <w:t>شرك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413684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D548EE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 w:hint="cs"/>
                <w:sz w:val="28"/>
                <w:szCs w:val="28"/>
                <w:rtl/>
              </w:rPr>
              <w:t>كفر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5BD0A4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5FF8EB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 w:hint="cs"/>
                <w:sz w:val="28"/>
                <w:szCs w:val="28"/>
                <w:rtl/>
              </w:rPr>
              <w:t>نفاق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DD4B4D" w14:textId="77777777" w:rsidR="00B8766A" w:rsidRPr="00073FF1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EB373" w14:textId="77777777" w:rsidR="00B8766A" w:rsidRPr="00073FF1" w:rsidRDefault="00F62683" w:rsidP="00F35B7D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F33354" wp14:editId="0F05025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399415</wp:posOffset>
                      </wp:positionV>
                      <wp:extent cx="781685" cy="168275"/>
                      <wp:effectExtent l="19050" t="19050" r="18415" b="41275"/>
                      <wp:wrapNone/>
                      <wp:docPr id="2" name="سهم: ل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685" cy="1682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2" o:spid="_x0000_s1026" type="#_x0000_t66" style="width:61.55pt;height:13.25pt;margin-top:31.45pt;margin-left:-2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dj="2325" fillcolor="black" strokecolor="#1f3763" strokeweight="1pt"/>
                  </w:pict>
                </mc:Fallback>
              </mc:AlternateContent>
            </w:r>
            <w:r w:rsidR="00F35B7D" w:rsidRPr="00073FF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737CA" w:rsidRPr="00073FF1">
              <w:rPr>
                <w:rFonts w:cs="Times New Roman" w:hint="cs"/>
                <w:sz w:val="28"/>
                <w:szCs w:val="28"/>
                <w:rtl/>
              </w:rPr>
              <w:t xml:space="preserve">رياء </w:t>
            </w:r>
          </w:p>
        </w:tc>
      </w:tr>
      <w:tr w:rsidR="007A03FB" w14:paraId="181676AE" w14:textId="77777777" w:rsidTr="00461AA4">
        <w:trPr>
          <w:trHeight w:val="283"/>
          <w:jc w:val="center"/>
        </w:trPr>
        <w:tc>
          <w:tcPr>
            <w:tcW w:w="10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D5C5EB" w14:textId="77777777" w:rsidR="00B8766A" w:rsidRPr="00073FF1" w:rsidRDefault="00F62683" w:rsidP="000112A9">
            <w:pPr>
              <w:rPr>
                <w:rFonts w:cs="Times New Roman"/>
                <w:sz w:val="28"/>
                <w:szCs w:val="28"/>
                <w:rtl/>
              </w:rPr>
            </w:pPr>
            <w:r w:rsidRPr="00073FF1">
              <w:rPr>
                <w:rFonts w:cstheme="minorHAnsi" w:hint="cs"/>
                <w:sz w:val="28"/>
                <w:szCs w:val="28"/>
                <w:rtl/>
              </w:rPr>
              <w:t>15-</w:t>
            </w:r>
            <w:r w:rsidR="005737CA" w:rsidRPr="00073FF1">
              <w:rPr>
                <w:rFonts w:cs="Times New Roman" w:hint="cs"/>
                <w:sz w:val="28"/>
                <w:szCs w:val="28"/>
                <w:rtl/>
              </w:rPr>
              <w:t xml:space="preserve">من علامات محبة النبي </w:t>
            </w:r>
            <w:r w:rsidR="00853255" w:rsidRPr="00073FF1">
              <w:rPr>
                <w:rFonts w:cstheme="minorHAnsi" w:hint="cs"/>
                <w:sz w:val="28"/>
                <w:szCs w:val="28"/>
                <w:rtl/>
              </w:rPr>
              <w:t xml:space="preserve"> :</w:t>
            </w:r>
          </w:p>
        </w:tc>
      </w:tr>
      <w:tr w:rsidR="007A03FB" w14:paraId="267688D5" w14:textId="77777777" w:rsidTr="00461AA4">
        <w:trPr>
          <w:trHeight w:val="201"/>
          <w:jc w:val="center"/>
        </w:trPr>
        <w:tc>
          <w:tcPr>
            <w:tcW w:w="3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D3AE6E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D774CC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مخالفته </w:t>
            </w:r>
            <w:r w:rsidR="000112A9"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A890D9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9AD66" w14:textId="77777777" w:rsidR="00B8766A" w:rsidRPr="00E762B9" w:rsidRDefault="00F62683" w:rsidP="005737CA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الاقتداء به </w:t>
            </w:r>
          </w:p>
        </w:tc>
        <w:tc>
          <w:tcPr>
            <w:tcW w:w="4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0DF05A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CAA5C7" w14:textId="77777777" w:rsidR="00B8766A" w:rsidRPr="00E762B9" w:rsidRDefault="00F62683" w:rsidP="009B0531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عدم الصلاة عليه عند 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lastRenderedPageBreak/>
              <w:t>ذكره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46B183" w14:textId="77777777" w:rsidR="00B8766A" w:rsidRPr="00E762B9" w:rsidRDefault="00F62683" w:rsidP="009D08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lastRenderedPageBreak/>
              <w:t>د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4CFD9" w14:textId="77777777" w:rsidR="00B8766A" w:rsidRPr="00E762B9" w:rsidRDefault="00F62683" w:rsidP="005737CA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جميع ماسبق</w:t>
            </w:r>
          </w:p>
        </w:tc>
      </w:tr>
    </w:tbl>
    <w:tbl>
      <w:tblPr>
        <w:tblStyle w:val="a5"/>
        <w:tblpPr w:leftFromText="180" w:rightFromText="180" w:vertAnchor="text" w:horzAnchor="margin" w:tblpY="40"/>
        <w:bidiVisual/>
        <w:tblW w:w="0" w:type="auto"/>
        <w:tblLook w:val="04A0" w:firstRow="1" w:lastRow="0" w:firstColumn="1" w:lastColumn="0" w:noHBand="0" w:noVBand="1"/>
      </w:tblPr>
      <w:tblGrid>
        <w:gridCol w:w="404"/>
        <w:gridCol w:w="2238"/>
        <w:gridCol w:w="503"/>
        <w:gridCol w:w="2244"/>
        <w:gridCol w:w="456"/>
        <w:gridCol w:w="2244"/>
        <w:gridCol w:w="405"/>
        <w:gridCol w:w="2121"/>
      </w:tblGrid>
      <w:tr w:rsidR="007A03FB" w14:paraId="495819D2" w14:textId="77777777" w:rsidTr="00461AA4">
        <w:trPr>
          <w:trHeight w:val="283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C6C146B" w14:textId="77777777" w:rsidR="00461AA4" w:rsidRPr="00E45D6B" w:rsidRDefault="00F62683" w:rsidP="00461AA4">
            <w:pPr>
              <w:rPr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16-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طرق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الوقاية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من خطر الأحزاب والجماعات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الضالة</w:t>
            </w:r>
          </w:p>
        </w:tc>
      </w:tr>
      <w:tr w:rsidR="007A03FB" w14:paraId="75C9E9C5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E37C08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1A2A9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الحذر من المواقع </w:t>
            </w:r>
            <w:r w:rsidR="00AE6B3A" w:rsidRPr="00E762B9">
              <w:rPr>
                <w:rFonts w:cs="Times New Roman" w:hint="cs"/>
                <w:sz w:val="28"/>
                <w:szCs w:val="28"/>
                <w:rtl/>
              </w:rPr>
              <w:t>المشبوهة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E04A47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8E6FD1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لزوم 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>مواطن الفتن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647F96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7F9573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التعايش معهم  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955590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047A9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اتباعهم</w:t>
            </w:r>
          </w:p>
        </w:tc>
      </w:tr>
      <w:tr w:rsidR="007A03FB" w14:paraId="2B5AEB29" w14:textId="77777777" w:rsidTr="00461AA4">
        <w:trPr>
          <w:trHeight w:val="283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1A206D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17-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الأحزاب والجماعات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الضالة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</w:tr>
      <w:tr w:rsidR="007A03FB" w14:paraId="061DA645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FC5D82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C275B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داعش </w:t>
            </w: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9EB3D0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64FFAA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حزب الله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B0F313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6A0356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جماعة الحوثي 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0EAF2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1DB0F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جميع ماسبق</w:t>
            </w:r>
          </w:p>
        </w:tc>
      </w:tr>
      <w:tr w:rsidR="007A03FB" w14:paraId="682525ED" w14:textId="77777777" w:rsidTr="00461AA4">
        <w:trPr>
          <w:trHeight w:val="283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80540C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18-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طرق الأحزاب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الضالة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7A03FB" w14:paraId="3738F376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2CDF9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89C22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استغلال مفهوم الحجاب </w:t>
            </w: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EA0B0A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B65360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المقاطعة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A9746D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E4385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استغلال مفهوم الجهاد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51302C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2036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الاستهزاء</w:t>
            </w:r>
          </w:p>
        </w:tc>
      </w:tr>
      <w:tr w:rsidR="007A03FB" w14:paraId="31CF4174" w14:textId="77777777" w:rsidTr="00461AA4">
        <w:trPr>
          <w:trHeight w:val="283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0D16F" w14:textId="77777777" w:rsidR="00461AA4" w:rsidRPr="00E762B9" w:rsidRDefault="00F62683" w:rsidP="00461AA4">
            <w:pPr>
              <w:spacing w:after="160" w:line="259" w:lineRule="auto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19 </w:t>
            </w:r>
            <w:r w:rsidRPr="00E762B9">
              <w:rPr>
                <w:rFonts w:cstheme="minorHAnsi"/>
                <w:sz w:val="28"/>
                <w:szCs w:val="28"/>
                <w:rtl/>
              </w:rPr>
              <w:t>–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نظام الحكم في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المملكة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العربية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السعودية</w:t>
            </w:r>
          </w:p>
        </w:tc>
      </w:tr>
      <w:tr w:rsidR="007A03FB" w14:paraId="232B0A5F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0EC678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E0E6CD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رئاسي </w:t>
            </w: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30E08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3E0E4B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ملكي</w:t>
            </w:r>
          </w:p>
        </w:tc>
        <w:tc>
          <w:tcPr>
            <w:tcW w:w="4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B70E5C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AEEBB0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ولايات </w:t>
            </w:r>
          </w:p>
        </w:tc>
        <w:tc>
          <w:tcPr>
            <w:tcW w:w="4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9499F9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3D9E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جمهوري</w:t>
            </w:r>
          </w:p>
        </w:tc>
      </w:tr>
      <w:tr w:rsidR="007A03FB" w14:paraId="518A9011" w14:textId="77777777" w:rsidTr="00461AA4">
        <w:trPr>
          <w:trHeight w:val="283"/>
        </w:trPr>
        <w:tc>
          <w:tcPr>
            <w:tcW w:w="106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39B2BB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20-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حكم تأسيس الأحزاب والجماعات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الضالة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أو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الانتماء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إليها والتعاطف معها </w:t>
            </w:r>
          </w:p>
        </w:tc>
      </w:tr>
      <w:tr w:rsidR="007A03FB" w14:paraId="5AB2424A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5B7BD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B26A626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4C0ED8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48641E57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  سنه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43ECDD73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0F8698E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4F6523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BBE0F6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مستحب</w:t>
            </w:r>
          </w:p>
        </w:tc>
      </w:tr>
      <w:tr w:rsidR="007A03FB" w14:paraId="107DBD9F" w14:textId="77777777" w:rsidTr="00461AA4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F391" w14:textId="77777777" w:rsidR="00461AA4" w:rsidRPr="00E762B9" w:rsidRDefault="00F62683" w:rsidP="00461AA4">
            <w:pPr>
              <w:jc w:val="both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21-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حكم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البيعة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الشرعية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لولي الأمر </w:t>
            </w:r>
          </w:p>
        </w:tc>
      </w:tr>
      <w:tr w:rsidR="007A03FB" w14:paraId="7996CC7A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E03C3A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F73512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5FCA446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836F53B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سنه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F6AD689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0B53A9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مكروه 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39546DC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CC52F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مستحب </w:t>
            </w:r>
          </w:p>
        </w:tc>
      </w:tr>
      <w:tr w:rsidR="007A03FB" w14:paraId="184A7036" w14:textId="77777777" w:rsidTr="00461AA4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57DD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22-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أهمية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البيعة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الشرعية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لولي الأمر أنها سبب </w:t>
            </w:r>
          </w:p>
        </w:tc>
      </w:tr>
      <w:tr w:rsidR="007A03FB" w14:paraId="513DB5EA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BF808F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FB3EFF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للتفرق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091CCF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9A321BE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      ل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وحدة الكلمة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252491E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9CBEE9A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التشتت 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F8D303B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8040AC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الأحزاب</w:t>
            </w:r>
          </w:p>
        </w:tc>
      </w:tr>
      <w:tr w:rsidR="007A03FB" w14:paraId="7B45D6EC" w14:textId="77777777" w:rsidTr="00461AA4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AB06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23- 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حكم نقض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البيعة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الشرعية</w:t>
            </w:r>
          </w:p>
        </w:tc>
      </w:tr>
      <w:tr w:rsidR="007A03FB" w14:paraId="3AD11658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53227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D5DAC9C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جائز 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DB3A8CC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05F88ED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C14DED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7B4AEFF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مكروه 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9AA59E3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47067F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واجب</w:t>
            </w:r>
          </w:p>
        </w:tc>
      </w:tr>
      <w:tr w:rsidR="007A03FB" w14:paraId="47ACD2DE" w14:textId="77777777" w:rsidTr="00461AA4">
        <w:trPr>
          <w:trHeight w:val="70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1081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24-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تكون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البيعة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الشرعية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7A03FB" w14:paraId="0413AFD9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227CB8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217892A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عند اهل الحل والعقد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BF606CC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86F8138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 بالإجبار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8BD3BA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EA553C0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 التعصب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78AB270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EC235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بتتبع الشهوات</w:t>
            </w:r>
          </w:p>
        </w:tc>
      </w:tr>
      <w:tr w:rsidR="007A03FB" w14:paraId="7DE4E2B6" w14:textId="77777777" w:rsidTr="00461AA4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CE02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25- 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حقوق ولي الأمر الذي انعقدت له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البيعة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</w:tr>
      <w:tr w:rsidR="007A03FB" w14:paraId="4BBAF8BE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DA64F7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65604A72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السمع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والطاعة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14D4C7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4C339635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التعصب 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721646C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BA5D366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الدعاء عليه 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3ABD630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4492A7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الخروج عليه </w:t>
            </w:r>
          </w:p>
        </w:tc>
      </w:tr>
      <w:tr w:rsidR="007A03FB" w14:paraId="23FC1E0B" w14:textId="77777777" w:rsidTr="00461AA4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7666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26-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مفاسد الخروج على ولي الأمر </w:t>
            </w:r>
          </w:p>
        </w:tc>
      </w:tr>
      <w:tr w:rsidR="007A03FB" w14:paraId="170639EE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19508F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834392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الأمن 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68106F2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EF46F31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زعزعة الأمن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25A9F9E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9AA2AC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ترابط المجتمع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0378E27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E553CB2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</w:t>
            </w:r>
            <w:r w:rsidR="00DE29E6" w:rsidRPr="00E762B9">
              <w:rPr>
                <w:rFonts w:cs="Times New Roman" w:hint="cs"/>
                <w:sz w:val="28"/>
                <w:szCs w:val="28"/>
                <w:rtl/>
              </w:rPr>
              <w:t>لرخاء</w:t>
            </w:r>
          </w:p>
        </w:tc>
      </w:tr>
      <w:tr w:rsidR="007A03FB" w14:paraId="5DBBE505" w14:textId="77777777" w:rsidTr="001400AC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E91AF4" w14:textId="77777777" w:rsidR="00FD7FE1" w:rsidRPr="00E762B9" w:rsidRDefault="00F62683" w:rsidP="00FD7F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lang w:bidi="ar-EG"/>
              </w:rPr>
              <w:t>27</w:t>
            </w:r>
            <w:r w:rsidRPr="00E762B9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 xml:space="preserve">-  </w:t>
            </w:r>
            <w:r w:rsidRPr="00E762B9">
              <w:rPr>
                <w:rFonts w:asciiTheme="minorBidi" w:hAnsiTheme="minorBidi"/>
                <w:sz w:val="28"/>
                <w:szCs w:val="28"/>
                <w:lang w:bidi="ar-EG"/>
              </w:rPr>
              <w:t> </w:t>
            </w:r>
            <w:r w:rsidRPr="00E762B9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قال تعالى : ( اياك نعبد واياك نستعين ) تدل على توحيد</w:t>
            </w:r>
          </w:p>
        </w:tc>
      </w:tr>
      <w:tr w:rsidR="007A03FB" w14:paraId="1C727CD3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4DDD9E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23B9FFC" w14:textId="77777777" w:rsidR="00FD7FE1" w:rsidRPr="00E762B9" w:rsidRDefault="00F62683" w:rsidP="00FD7FE1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الألوهية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475591E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4E8B42F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الربوبية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6E55323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557411DD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الأسماء والصفات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0DE39CD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85C6A9A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العقيدة</w:t>
            </w:r>
          </w:p>
        </w:tc>
      </w:tr>
      <w:tr w:rsidR="007A03FB" w14:paraId="7008AFAA" w14:textId="77777777" w:rsidTr="00461AA4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6D30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28-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تصديقه فيما أخبر وطاعته فيما أمر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واجتناب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ما نه</w:t>
            </w:r>
            <w:r w:rsidR="00805351" w:rsidRPr="00E762B9">
              <w:rPr>
                <w:rFonts w:cs="Times New Roman" w:hint="eastAsia"/>
                <w:sz w:val="28"/>
                <w:szCs w:val="28"/>
                <w:rtl/>
              </w:rPr>
              <w:t>ى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عنه وزجر </w:t>
            </w:r>
          </w:p>
        </w:tc>
      </w:tr>
      <w:tr w:rsidR="007A03FB" w14:paraId="451BAE54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7F5E3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1BB0B2F3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العبادة</w:t>
            </w: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4CDD19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46ED97D8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التوسل 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3E71017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260F4EE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الرجاء 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CA13F9B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1DB6D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معنى شهادة أن محمداً رسول الله </w:t>
            </w:r>
          </w:p>
        </w:tc>
      </w:tr>
      <w:tr w:rsidR="007A03FB" w14:paraId="3CA2D452" w14:textId="77777777" w:rsidTr="00461AA4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9C2A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>29-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من أعظم الأسباب التي تمنع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الإصابة</w:t>
            </w: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 بالسحر </w:t>
            </w:r>
          </w:p>
        </w:tc>
      </w:tr>
      <w:tr w:rsidR="007A03FB" w14:paraId="5B839E53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B8183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2A84F7CE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 xml:space="preserve">تقوى الله 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A2351CF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48063FFA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D7FE1" w:rsidRPr="00E762B9">
              <w:rPr>
                <w:rFonts w:cs="Times New Roman" w:hint="cs"/>
                <w:sz w:val="28"/>
                <w:szCs w:val="28"/>
                <w:rtl/>
              </w:rPr>
              <w:t xml:space="preserve">عدم الالتزام </w:t>
            </w:r>
            <w:r w:rsidR="00805351" w:rsidRPr="00E762B9">
              <w:rPr>
                <w:rFonts w:cs="Times New Roman" w:hint="cs"/>
                <w:sz w:val="28"/>
                <w:szCs w:val="28"/>
                <w:rtl/>
              </w:rPr>
              <w:t>بالأذكار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32D12221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1C170A5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البعد عن الله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AF41727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28F67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ال</w:t>
            </w:r>
            <w:r w:rsidR="00FD7FE1" w:rsidRPr="00E762B9">
              <w:rPr>
                <w:rFonts w:cs="Times New Roman" w:hint="cs"/>
                <w:sz w:val="28"/>
                <w:szCs w:val="28"/>
                <w:rtl/>
              </w:rPr>
              <w:t>ذهاب للسحرة</w:t>
            </w:r>
          </w:p>
        </w:tc>
      </w:tr>
      <w:tr w:rsidR="007A03FB" w14:paraId="1E0FBF9C" w14:textId="77777777" w:rsidTr="00B13D9E">
        <w:trPr>
          <w:trHeight w:val="283"/>
        </w:trPr>
        <w:tc>
          <w:tcPr>
            <w:tcW w:w="10615" w:type="dxa"/>
            <w:gridSpan w:val="8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35DBC5A" w14:textId="77777777" w:rsidR="00FD7FE1" w:rsidRPr="00E762B9" w:rsidRDefault="00F62683" w:rsidP="00FD7F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lang w:bidi="ar-EG"/>
              </w:rPr>
              <w:t>30</w:t>
            </w:r>
            <w:r w:rsidRPr="00E762B9">
              <w:rPr>
                <w:rFonts w:asciiTheme="minorBidi" w:hAnsiTheme="minorBidi"/>
                <w:sz w:val="28"/>
                <w:szCs w:val="28"/>
                <w:rtl/>
                <w:lang w:bidi="ar-EG"/>
              </w:rPr>
              <w:t>–</w:t>
            </w:r>
            <w:r w:rsidRPr="00E762B9"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 xml:space="preserve"> كل أمر محدث في الدين هو.</w:t>
            </w:r>
          </w:p>
        </w:tc>
      </w:tr>
      <w:tr w:rsidR="007A03FB" w14:paraId="6106F207" w14:textId="77777777" w:rsidTr="00461AA4">
        <w:trPr>
          <w:trHeight w:val="283"/>
        </w:trPr>
        <w:tc>
          <w:tcPr>
            <w:tcW w:w="4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368143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F09CD0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بدعه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60AFEF4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6EE38AB7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نفاق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A4D718A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7809738D" w14:textId="77777777" w:rsidR="00461AA4" w:rsidRPr="00E762B9" w:rsidRDefault="00F62683" w:rsidP="00461AA4">
            <w:pPr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كفر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DA2DFD0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1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70DE25" w14:textId="77777777" w:rsidR="00461AA4" w:rsidRPr="00E762B9" w:rsidRDefault="00F62683" w:rsidP="00461AA4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E762B9">
              <w:rPr>
                <w:rFonts w:cs="Times New Roman" w:hint="cs"/>
                <w:sz w:val="28"/>
                <w:szCs w:val="28"/>
                <w:rtl/>
              </w:rPr>
              <w:t>شرك</w:t>
            </w:r>
          </w:p>
        </w:tc>
      </w:tr>
    </w:tbl>
    <w:p w14:paraId="627FE669" w14:textId="77777777" w:rsidR="000608E0" w:rsidRPr="00E762B9" w:rsidRDefault="000608E0" w:rsidP="009B0531">
      <w:pPr>
        <w:rPr>
          <w:rFonts w:cs="Times New Roman"/>
          <w:sz w:val="28"/>
          <w:szCs w:val="28"/>
          <w:rtl/>
        </w:rPr>
      </w:pPr>
    </w:p>
    <w:p w14:paraId="5FB72B40" w14:textId="77777777" w:rsidR="00073FF1" w:rsidRDefault="00F62683" w:rsidP="00654CC0">
      <w:pPr>
        <w:pBdr>
          <w:bottom w:val="single" w:sz="4" w:space="1" w:color="auto"/>
        </w:pBdr>
        <w:rPr>
          <w:rFonts w:cs="Times New Roman"/>
          <w:b/>
          <w:bCs/>
          <w:color w:val="000000"/>
          <w:sz w:val="28"/>
          <w:szCs w:val="28"/>
          <w:highlight w:val="darkGray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8BCB8" wp14:editId="71ACC03F">
                <wp:simplePos x="0" y="0"/>
                <wp:positionH relativeFrom="column">
                  <wp:posOffset>93969</wp:posOffset>
                </wp:positionH>
                <wp:positionV relativeFrom="paragraph">
                  <wp:posOffset>173915</wp:posOffset>
                </wp:positionV>
                <wp:extent cx="781685" cy="168275"/>
                <wp:effectExtent l="19050" t="19050" r="18415" b="41275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685" cy="16827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5" o:spid="_x0000_s1027" type="#_x0000_t66" style="width:61.55pt;height:13.25pt;margin-top:13.7pt;margin-left:7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dj="2325" fillcolor="black" strokecolor="#2f528f" strokeweight="1pt"/>
            </w:pict>
          </mc:Fallback>
        </mc:AlternateContent>
      </w:r>
      <w:r>
        <w:rPr>
          <w:rFonts w:cstheme="minorHAnsi" w:hint="cs"/>
          <w:b/>
          <w:bCs/>
          <w:color w:val="000000"/>
          <w:sz w:val="28"/>
          <w:szCs w:val="28"/>
          <w:highlight w:val="darkGray"/>
          <w:rtl/>
        </w:rPr>
        <w:t xml:space="preserve">                                                                                                                                               </w:t>
      </w:r>
    </w:p>
    <w:p w14:paraId="11031FAD" w14:textId="77777777" w:rsidR="00073FF1" w:rsidRDefault="00073FF1" w:rsidP="00654CC0">
      <w:pPr>
        <w:pBdr>
          <w:bottom w:val="single" w:sz="4" w:space="1" w:color="auto"/>
        </w:pBdr>
        <w:rPr>
          <w:rFonts w:cs="Times New Roman"/>
          <w:b/>
          <w:bCs/>
          <w:color w:val="000000"/>
          <w:sz w:val="28"/>
          <w:szCs w:val="28"/>
          <w:highlight w:val="darkGray"/>
          <w:rtl/>
        </w:rPr>
      </w:pPr>
    </w:p>
    <w:p w14:paraId="3FE2F921" w14:textId="77777777" w:rsidR="00073FF1" w:rsidRDefault="00073FF1" w:rsidP="00654CC0">
      <w:pPr>
        <w:pBdr>
          <w:bottom w:val="single" w:sz="4" w:space="1" w:color="auto"/>
        </w:pBdr>
        <w:rPr>
          <w:rFonts w:cs="Times New Roman"/>
          <w:b/>
          <w:bCs/>
          <w:color w:val="000000"/>
          <w:sz w:val="28"/>
          <w:szCs w:val="28"/>
          <w:highlight w:val="darkGray"/>
          <w:rtl/>
        </w:rPr>
      </w:pPr>
    </w:p>
    <w:p w14:paraId="017C3332" w14:textId="77777777" w:rsidR="00E45D6B" w:rsidRDefault="00F62683" w:rsidP="00E45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 w:rsidRPr="00E45D6B">
        <w:rPr>
          <w:rFonts w:cs="Times New Roman" w:hint="cs"/>
          <w:b/>
          <w:bCs/>
          <w:color w:val="000000"/>
          <w:sz w:val="28"/>
          <w:szCs w:val="28"/>
          <w:highlight w:val="darkGray"/>
          <w:rtl/>
        </w:rPr>
        <w:t>السؤال الثاني</w:t>
      </w:r>
      <w:r w:rsidR="00792FE9" w:rsidRPr="00E45D6B">
        <w:rPr>
          <w:rFonts w:cstheme="minorHAnsi" w:hint="cs"/>
          <w:b/>
          <w:bCs/>
          <w:color w:val="000000"/>
          <w:sz w:val="28"/>
          <w:szCs w:val="28"/>
          <w:highlight w:val="darkGray"/>
          <w:rtl/>
        </w:rPr>
        <w:t>/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>ظللي حرف</w:t>
      </w:r>
      <w:r w:rsidR="00127ED7">
        <w:rPr>
          <w:rFonts w:cs="Times New Roman" w:hint="cs"/>
          <w:b/>
          <w:bCs/>
          <w:color w:val="000000"/>
          <w:sz w:val="28"/>
          <w:szCs w:val="28"/>
          <w:rtl/>
        </w:rPr>
        <w:t>(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 ص</w:t>
      </w:r>
      <w:r w:rsidR="00127ED7">
        <w:rPr>
          <w:rFonts w:cs="Times New Roman" w:hint="cs"/>
          <w:b/>
          <w:bCs/>
          <w:color w:val="000000"/>
          <w:sz w:val="28"/>
          <w:szCs w:val="28"/>
          <w:rtl/>
        </w:rPr>
        <w:t>)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 إذا كانت الإجابة صحيحة وحرف </w:t>
      </w:r>
      <w:r w:rsidR="00127ED7">
        <w:rPr>
          <w:rFonts w:cs="Times New Roman" w:hint="cs"/>
          <w:b/>
          <w:bCs/>
          <w:color w:val="000000"/>
          <w:sz w:val="28"/>
          <w:szCs w:val="28"/>
          <w:rtl/>
        </w:rPr>
        <w:t>(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خ </w:t>
      </w:r>
      <w:r w:rsidR="00127ED7">
        <w:rPr>
          <w:rFonts w:cs="Times New Roman" w:hint="cs"/>
          <w:b/>
          <w:bCs/>
          <w:color w:val="000000"/>
          <w:sz w:val="28"/>
          <w:szCs w:val="28"/>
          <w:rtl/>
        </w:rPr>
        <w:t xml:space="preserve">)إذا كانت الإجابة </w:t>
      </w:r>
      <w:r>
        <w:rPr>
          <w:rFonts w:cs="Times New Roman" w:hint="cs"/>
          <w:b/>
          <w:bCs/>
          <w:color w:val="000000"/>
          <w:sz w:val="28"/>
          <w:szCs w:val="28"/>
          <w:rtl/>
        </w:rPr>
        <w:t xml:space="preserve"> خاطئة </w:t>
      </w:r>
    </w:p>
    <w:p w14:paraId="14C4AE3A" w14:textId="77777777" w:rsidR="00127ED7" w:rsidRDefault="00F62683" w:rsidP="0012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lastRenderedPageBreak/>
        <w:t>31</w:t>
      </w:r>
      <w:r w:rsidR="00E0111C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-</w:t>
      </w:r>
      <w:r w:rsidR="00E0111C" w:rsidRPr="00E0111C"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  <w:t xml:space="preserve"> رك</w:t>
      </w:r>
      <w:r w:rsidR="00E0111C"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  <w:t>نا كلمة التوحيد : النفي والاثبا</w:t>
      </w:r>
      <w:r w:rsidR="00E0111C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ت</w:t>
      </w:r>
      <w:r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 xml:space="preserve">(    </w:t>
      </w:r>
    </w:p>
    <w:p w14:paraId="585CAF3A" w14:textId="77777777" w:rsidR="00E0111C" w:rsidRPr="00127ED7" w:rsidRDefault="00F62683" w:rsidP="0012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b/>
          <w:bCs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32</w:t>
      </w:r>
      <w:r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-</w:t>
      </w:r>
      <w:r w:rsidRPr="00E0111C">
        <w:rPr>
          <w:rFonts w:ascii="Calibri" w:eastAsia="Calibri" w:hAnsi="Calibri" w:cs="Arial"/>
          <w:sz w:val="24"/>
          <w:szCs w:val="24"/>
          <w:rtl/>
        </w:rPr>
        <w:t>من الأدلة العقلية على وجود الله تعالى : معجزات الأنبياء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(    )</w:t>
      </w:r>
    </w:p>
    <w:p w14:paraId="76BB2656" w14:textId="77777777" w:rsidR="00E0111C" w:rsidRDefault="00F62683" w:rsidP="00E0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33</w:t>
      </w:r>
      <w:r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-</w:t>
      </w:r>
      <w:r w:rsidR="00196EA6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 xml:space="preserve">من أمثلة النفاق الأصغر خلف الوعد 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(   )</w:t>
      </w:r>
    </w:p>
    <w:p w14:paraId="04BAA6CF" w14:textId="77777777" w:rsidR="00127ED7" w:rsidRDefault="00F62683" w:rsidP="0012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34</w:t>
      </w:r>
      <w:r w:rsidR="00196EA6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-ت</w:t>
      </w:r>
      <w:r w:rsidR="00CD107F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فاسير الصحابة رضي الله عليهم حجة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(    )</w:t>
      </w:r>
    </w:p>
    <w:p w14:paraId="079E0687" w14:textId="77777777" w:rsidR="00127ED7" w:rsidRDefault="00F62683" w:rsidP="0012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35</w:t>
      </w:r>
      <w:r w:rsidR="00634D28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محبة النبي صلى الله عليه وسلم على درجتين إحداهما فرض والدرجة الثانية سنة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(    )</w:t>
      </w:r>
    </w:p>
    <w:p w14:paraId="546D2CC7" w14:textId="77777777" w:rsidR="00634D28" w:rsidRDefault="00F62683" w:rsidP="0012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36</w:t>
      </w:r>
      <w:r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-</w:t>
      </w:r>
      <w:r w:rsidR="00CD107F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 xml:space="preserve">أن الإقرار بوجود الله تعالى أمر فطري 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(   )</w:t>
      </w:r>
    </w:p>
    <w:p w14:paraId="7B5BAFEC" w14:textId="77777777" w:rsidR="00CD107F" w:rsidRDefault="00F62683" w:rsidP="00E0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37</w:t>
      </w:r>
      <w:r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 xml:space="preserve">-لايصح إسلام الشخص إلا إذا أتى بتوحيد الألوهية 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(    )</w:t>
      </w:r>
    </w:p>
    <w:p w14:paraId="0778E494" w14:textId="77777777" w:rsidR="00CD107F" w:rsidRDefault="00F62683" w:rsidP="00E01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38</w:t>
      </w:r>
      <w:r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 xml:space="preserve">-من أنواع التوسل المشروع التوسل إلى الله 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 xml:space="preserve"> بالإعتراف </w:t>
      </w:r>
      <w:r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 xml:space="preserve"> بالذنب 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(    )</w:t>
      </w:r>
    </w:p>
    <w:p w14:paraId="43E5AE33" w14:textId="77777777" w:rsidR="00127ED7" w:rsidRDefault="00F62683" w:rsidP="0012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:rtl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39</w:t>
      </w:r>
      <w:r w:rsidR="00CD107F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 xml:space="preserve">- </w:t>
      </w:r>
      <w:r w:rsidR="00E45D6B"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أن تصحيح العقيدة هو أول ما بدأت به الرسل عليهم السلام (    )</w:t>
      </w:r>
    </w:p>
    <w:p w14:paraId="5D58A95A" w14:textId="77777777" w:rsidR="00E45D6B" w:rsidRPr="00E0111C" w:rsidRDefault="00F62683" w:rsidP="00127E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</w:pPr>
      <w:r>
        <w:rPr>
          <w:rFonts w:ascii="Calibri" w:eastAsia="Calibri" w:hAnsi="Calibri" w:cs="Arial"/>
          <w:kern w:val="2"/>
          <w:sz w:val="28"/>
          <w:szCs w:val="28"/>
          <w14:ligatures w14:val="standardContextual"/>
        </w:rPr>
        <w:t>40</w:t>
      </w:r>
      <w:r>
        <w:rPr>
          <w:rFonts w:ascii="Calibri" w:eastAsia="Calibri" w:hAnsi="Calibri" w:cs="Arial" w:hint="cs"/>
          <w:kern w:val="2"/>
          <w:sz w:val="28"/>
          <w:szCs w:val="28"/>
          <w:rtl/>
          <w14:ligatures w14:val="standardContextual"/>
        </w:rPr>
        <w:t>-من الأعمال التي تنافي التوحيد دعاء غير الله تعالى (    )</w:t>
      </w:r>
    </w:p>
    <w:p w14:paraId="2D65BED5" w14:textId="77777777" w:rsidR="00745FD3" w:rsidRPr="00E0111C" w:rsidRDefault="00745FD3" w:rsidP="00E0111C">
      <w:pPr>
        <w:pBdr>
          <w:bottom w:val="single" w:sz="4" w:space="1" w:color="auto"/>
        </w:pBdr>
        <w:rPr>
          <w:rFonts w:cs="Times New Roman"/>
          <w:sz w:val="24"/>
          <w:szCs w:val="24"/>
          <w:rtl/>
        </w:rPr>
      </w:pPr>
    </w:p>
    <w:p w14:paraId="3356C2C1" w14:textId="77777777" w:rsidR="00745FD3" w:rsidRPr="00745FD3" w:rsidRDefault="00F62683" w:rsidP="00654CC0">
      <w:pPr>
        <w:rPr>
          <w:rFonts w:cs="Times New Roman"/>
          <w:sz w:val="24"/>
          <w:szCs w:val="24"/>
          <w:rtl/>
        </w:rPr>
      </w:pPr>
      <w:r>
        <w:rPr>
          <w:rFonts w:ascii="Calibri" w:eastAsia="Calibri" w:hAnsi="Calibri" w:cs="Arial"/>
          <w:noProof/>
          <w:kern w:val="2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83630" wp14:editId="5223884F">
                <wp:simplePos x="0" y="0"/>
                <wp:positionH relativeFrom="column">
                  <wp:posOffset>1073785</wp:posOffset>
                </wp:positionH>
                <wp:positionV relativeFrom="paragraph">
                  <wp:posOffset>130175</wp:posOffset>
                </wp:positionV>
                <wp:extent cx="5248910" cy="2207260"/>
                <wp:effectExtent l="0" t="0" r="0" b="2540"/>
                <wp:wrapNone/>
                <wp:docPr id="1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910" cy="220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8" style="width:413.3pt;height:173.8pt;margin-top:10.25pt;margin-left:84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o:button="t" filled="f" stroked="f" strokeweight="1pt">
                <v:fill o:detectmouseclick="t"/>
              </v:rect>
            </w:pict>
          </mc:Fallback>
        </mc:AlternateContent>
      </w:r>
    </w:p>
    <w:p w14:paraId="227A23A2" w14:textId="77777777" w:rsidR="00805351" w:rsidRPr="00805351" w:rsidRDefault="00805351" w:rsidP="00805351">
      <w:pPr>
        <w:spacing w:after="0"/>
        <w:jc w:val="center"/>
        <w:rPr>
          <w:b/>
          <w:bCs/>
          <w:sz w:val="32"/>
          <w:szCs w:val="32"/>
          <w:rtl/>
        </w:rPr>
      </w:pPr>
    </w:p>
    <w:p w14:paraId="42B5B633" w14:textId="77777777" w:rsidR="00805351" w:rsidRPr="00805351" w:rsidRDefault="00F62683" w:rsidP="00805351">
      <w:pPr>
        <w:spacing w:after="0"/>
        <w:jc w:val="center"/>
        <w:rPr>
          <w:b/>
          <w:bCs/>
          <w:sz w:val="32"/>
          <w:szCs w:val="32"/>
          <w:rtl/>
        </w:rPr>
      </w:pPr>
      <w:r w:rsidRPr="00805351">
        <w:rPr>
          <w:rFonts w:hint="cs"/>
          <w:b/>
          <w:bCs/>
          <w:sz w:val="32"/>
          <w:szCs w:val="32"/>
          <w:rtl/>
        </w:rPr>
        <w:t>وفقك</w:t>
      </w:r>
      <w:r w:rsidR="00421CAF">
        <w:rPr>
          <w:rFonts w:hint="cs"/>
          <w:b/>
          <w:bCs/>
          <w:sz w:val="32"/>
          <w:szCs w:val="32"/>
          <w:rtl/>
        </w:rPr>
        <w:t>ِ</w:t>
      </w:r>
      <w:r w:rsidRPr="00805351">
        <w:rPr>
          <w:rFonts w:hint="cs"/>
          <w:b/>
          <w:bCs/>
          <w:sz w:val="32"/>
          <w:szCs w:val="32"/>
          <w:rtl/>
        </w:rPr>
        <w:t xml:space="preserve"> الله لما يحبه ويرضاه</w:t>
      </w:r>
    </w:p>
    <w:p w14:paraId="501B8CC8" w14:textId="77777777" w:rsidR="00805351" w:rsidRPr="00805351" w:rsidRDefault="00F62683" w:rsidP="00805351">
      <w:pPr>
        <w:spacing w:after="0"/>
        <w:jc w:val="center"/>
        <w:rPr>
          <w:b/>
          <w:bCs/>
          <w:vanish/>
          <w:sz w:val="32"/>
          <w:szCs w:val="32"/>
          <w:rtl/>
        </w:rPr>
      </w:pPr>
      <w:r w:rsidRPr="00805351">
        <w:rPr>
          <w:rFonts w:hint="cs"/>
          <w:b/>
          <w:bCs/>
          <w:sz w:val="32"/>
          <w:szCs w:val="32"/>
          <w:rtl/>
        </w:rPr>
        <w:t>معلمتك</w:t>
      </w:r>
      <w:r>
        <w:rPr>
          <w:rFonts w:hint="cs"/>
          <w:b/>
          <w:bCs/>
          <w:sz w:val="32"/>
          <w:szCs w:val="32"/>
          <w:rtl/>
        </w:rPr>
        <w:t>ِ</w:t>
      </w:r>
      <w:r w:rsidR="00E45D6B">
        <w:rPr>
          <w:rFonts w:hint="cs"/>
          <w:b/>
          <w:bCs/>
          <w:sz w:val="32"/>
          <w:szCs w:val="32"/>
          <w:rtl/>
        </w:rPr>
        <w:t xml:space="preserve">: فضيه العبيواني </w:t>
      </w:r>
    </w:p>
    <w:p w14:paraId="4BF4AEB8" w14:textId="77777777" w:rsidR="00805351" w:rsidRPr="00805351" w:rsidRDefault="00805351" w:rsidP="00805351">
      <w:pPr>
        <w:jc w:val="center"/>
        <w:rPr>
          <w:b/>
          <w:bCs/>
          <w:sz w:val="32"/>
          <w:szCs w:val="32"/>
        </w:rPr>
      </w:pPr>
    </w:p>
    <w:p w14:paraId="04DFAF6D" w14:textId="77777777" w:rsidR="00745FD3" w:rsidRPr="00805351" w:rsidRDefault="00745FD3" w:rsidP="00654CC0">
      <w:pPr>
        <w:rPr>
          <w:rFonts w:cstheme="minorHAnsi"/>
          <w:sz w:val="24"/>
          <w:szCs w:val="24"/>
        </w:rPr>
        <w:sectPr w:rsidR="00745FD3" w:rsidRPr="00805351" w:rsidSect="0083713F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14598F43" w14:textId="77777777" w:rsidR="008A10DA" w:rsidRDefault="00F62683">
      <w:pPr>
        <w:pBdr>
          <w:top w:val="single" w:sz="8" w:space="6" w:color="000000"/>
          <w:left w:val="single" w:sz="8" w:space="6" w:color="000000"/>
          <w:bottom w:val="single" w:sz="8" w:space="6" w:color="000000"/>
          <w:right w:val="single" w:sz="8" w:space="6" w:color="000000"/>
          <w:between w:val="nil"/>
          <w:bar w:val="nil"/>
        </w:pBdr>
        <w:spacing w:after="0" w:line="240" w:lineRule="auto"/>
        <w:jc w:val="center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lastRenderedPageBreak/>
        <w:t>اختبار نهائي (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٤٠ دوجة )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في الوحدات (٤-٥-٦-٧)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مادة توحيد١ الفصل الدراسي الأول ١٤٤٥هـ</w:t>
      </w:r>
    </w:p>
    <w:p w14:paraId="4AD9CCB0" w14:textId="77777777" w:rsidR="008A10DA" w:rsidRDefault="008A10DA">
      <w:pPr>
        <w:pBdr>
          <w:top w:val="single" w:sz="8" w:space="6" w:color="000000"/>
          <w:left w:val="single" w:sz="8" w:space="6" w:color="000000"/>
          <w:bottom w:val="single" w:sz="8" w:space="6" w:color="000000"/>
          <w:right w:val="single" w:sz="8" w:space="6" w:color="000000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208E637E" w14:textId="77777777" w:rsidR="008A10DA" w:rsidRDefault="00F62683">
      <w:pPr>
        <w:pBdr>
          <w:top w:val="single" w:sz="8" w:space="6" w:color="000000"/>
          <w:left w:val="single" w:sz="8" w:space="6" w:color="000000"/>
          <w:bottom w:val="single" w:sz="8" w:space="6" w:color="000000"/>
          <w:right w:val="single" w:sz="8" w:space="6" w:color="000000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اسم الطالبة :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الفصل :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</w:t>
      </w:r>
    </w:p>
    <w:p w14:paraId="118B8D4D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س١ /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ضعي المصطلح المناسب للتعاريف التالية </w:t>
      </w:r>
    </w:p>
    <w:p w14:paraId="31B8831D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0E8AB599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(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التنجيم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الرياء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التشريع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محبة النبي صلى الله عليه وسلم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التفرق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الاستهزاء بالدين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البيعة الشرعية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السحر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توحيد الأسماء والصفات 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الشرك الأكبر )</w:t>
      </w:r>
    </w:p>
    <w:p w14:paraId="7A655BB0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1D7B561E" w14:textId="77777777" w:rsidR="008A10DA" w:rsidRDefault="00F626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وضع أحكام إلزامية يعمل الناس بها ويتحاكون إليها        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</w:t>
      </w:r>
    </w:p>
    <w:p w14:paraId="1FA37506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5CCD1C87" w14:textId="77777777" w:rsidR="008A10DA" w:rsidRDefault="00F626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إفراد الله تعالى بالكمال المطلق في أسماءه وصفاته          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 ……… ………………</w:t>
      </w:r>
    </w:p>
    <w:p w14:paraId="43CC4D78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0FC4DA0D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٣-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التشتت والانقسام والانشقاق وكثرة النزعات والنزغات     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</w:t>
      </w:r>
    </w:p>
    <w:p w14:paraId="0DEDD5F4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7835B213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٤-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الاستدلال بالأحوال الفلكية على الحوادث الأرضية    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</w:t>
      </w:r>
    </w:p>
    <w:p w14:paraId="3EFD8B33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1FD1E697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٥-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أن يجعل العبد لله شريكاً في ربوبيته وألوهيته وأسمائه وصفاته  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</w:t>
      </w:r>
    </w:p>
    <w:p w14:paraId="5287F822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454722EB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٦-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العهد الذي تلتزم به الرعية لولي الأمر الذي استقرت له الولاية وانعقدت له البيعة   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</w:t>
      </w:r>
    </w:p>
    <w:p w14:paraId="551360CB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63753A43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٧-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ميل قلب المسلم إلى رسول الله ميلاً يتجلى فيه إيثاره على كل محبوب سوى الله   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</w:t>
      </w:r>
    </w:p>
    <w:p w14:paraId="23491979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4662F778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٨-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عقد ورقى وكلام يتكلم به الساحر أو يكتبه أو يعمل شيئاً يؤثر في بدنه أو قلبه أو عقله  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</w:t>
      </w:r>
    </w:p>
    <w:p w14:paraId="5DBC9F7E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283F8A01" w14:textId="77777777" w:rsidR="008A10DA" w:rsidRDefault="008A10DA">
      <w:pPr>
        <w:pBdr>
          <w:top w:val="single" w:sz="16" w:space="6" w:color="000000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289E0B0D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س٢ /</w:t>
      </w:r>
      <w:r>
        <w:rPr>
          <w:rFonts w:ascii="Geeza Pro Bold" w:eastAsia="Arial Unicode MS" w:hAnsi="Geeza Pro Bold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قارني بين النفاق الأكبر والنفاق الأصغر من حيث </w:t>
      </w:r>
    </w:p>
    <w:p w14:paraId="521ABE86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0"/>
        <w:bidiVisual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855"/>
        <w:gridCol w:w="4855"/>
        <w:gridCol w:w="4855"/>
      </w:tblGrid>
      <w:tr w:rsidR="007A03FB" w14:paraId="28C90D0F" w14:textId="77777777">
        <w:trPr>
          <w:trHeight w:val="318"/>
          <w:tblHeader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BFB7C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أوجه المقارنة 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BB7F6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النفاق الأكبر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D3222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النفاق الأصغر</w:t>
            </w:r>
          </w:p>
        </w:tc>
      </w:tr>
      <w:tr w:rsidR="007A03FB" w14:paraId="49DC3F44" w14:textId="77777777">
        <w:tblPrEx>
          <w:shd w:val="clear" w:color="auto" w:fill="auto"/>
        </w:tblPrEx>
        <w:trPr>
          <w:trHeight w:val="504"/>
        </w:trPr>
        <w:tc>
          <w:tcPr>
            <w:tcW w:w="48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AF99" w14:textId="77777777" w:rsidR="008A10DA" w:rsidRDefault="00F62683">
            <w:pPr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بقاؤه في الإسلام </w:t>
            </w:r>
          </w:p>
        </w:tc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4E6F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E4CC79A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8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2192A" w14:textId="77777777" w:rsidR="008A10DA" w:rsidRDefault="008A10DA">
            <w:pPr>
              <w:bidi w:val="0"/>
              <w:rPr>
                <w:sz w:val="24"/>
                <w:szCs w:val="24"/>
              </w:rPr>
            </w:pPr>
          </w:p>
        </w:tc>
      </w:tr>
      <w:tr w:rsidR="007A03FB" w14:paraId="52790290" w14:textId="77777777">
        <w:tblPrEx>
          <w:shd w:val="clear" w:color="auto" w:fill="auto"/>
        </w:tblPrEx>
        <w:trPr>
          <w:trHeight w:val="500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3F9D5" w14:textId="77777777" w:rsidR="008A10DA" w:rsidRDefault="00F62683">
            <w:pPr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مآله يوم القيامة 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29F5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0A8414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9D8A4" w14:textId="77777777" w:rsidR="008A10DA" w:rsidRDefault="008A10DA">
            <w:pPr>
              <w:bidi w:val="0"/>
              <w:rPr>
                <w:sz w:val="24"/>
                <w:szCs w:val="24"/>
              </w:rPr>
            </w:pPr>
          </w:p>
        </w:tc>
      </w:tr>
      <w:tr w:rsidR="007A03FB" w14:paraId="1CE097AC" w14:textId="77777777">
        <w:tblPrEx>
          <w:shd w:val="clear" w:color="auto" w:fill="auto"/>
        </w:tblPrEx>
        <w:trPr>
          <w:trHeight w:val="500"/>
        </w:trPr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4393D" w14:textId="77777777" w:rsidR="008A10DA" w:rsidRDefault="00F62683">
            <w:pPr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الأعمال الصالحة التي عملها </w:t>
            </w:r>
          </w:p>
        </w:tc>
        <w:tc>
          <w:tcPr>
            <w:tcW w:w="485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4945B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3EC2D92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EA98" w14:textId="77777777" w:rsidR="008A10DA" w:rsidRDefault="008A10DA">
            <w:pPr>
              <w:bidi w:val="0"/>
              <w:rPr>
                <w:sz w:val="24"/>
                <w:szCs w:val="24"/>
              </w:rPr>
            </w:pPr>
          </w:p>
        </w:tc>
      </w:tr>
    </w:tbl>
    <w:p w14:paraId="6F275BC7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4"/>
          <w:szCs w:val="24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53F8C745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0A018427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س٣/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صممي خريطة معرفية توضحين عليها أقسام الكفر الأكبر</w:t>
      </w:r>
    </w:p>
    <w:p w14:paraId="773776B9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25D29E01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1C045D83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6E843990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61A13462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س٤ /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مثلي بمثال واحد فقط للعناصر التالية </w:t>
      </w:r>
    </w:p>
    <w:p w14:paraId="0063832D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04ABF439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١-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الكفر الأصغر        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53C4DBE4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42348FFB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٢-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الشرك الأصغر        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7584752F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75908694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lastRenderedPageBreak/>
        <w:t>٣-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الاستهزاء بالدين      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</w:t>
      </w:r>
    </w:p>
    <w:p w14:paraId="4487DB5E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2AF78BE0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٤-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حزب وجماعة ضالة ظاهرها ليس ديني     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 ………………………………</w:t>
      </w:r>
    </w:p>
    <w:p w14:paraId="75BDEB56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11FA2FB7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٥-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طريقة من طرق الوقاية من السحر        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………………………………………………………………………</w:t>
      </w:r>
    </w:p>
    <w:p w14:paraId="4605417E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52AE5996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٦-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طريقة من طرق الوقاية من خطر الأحزاب والجماعات الضالة 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………………………………………</w:t>
      </w:r>
    </w:p>
    <w:p w14:paraId="05AFAF08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3FDA69B9" w14:textId="77777777" w:rsidR="008A10DA" w:rsidRDefault="008A10DA">
      <w:pPr>
        <w:pBdr>
          <w:top w:val="single" w:sz="8" w:space="6" w:color="000000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p w14:paraId="3916B14E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س٥/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اختاري الاجابة الصحيحة </w:t>
      </w:r>
    </w:p>
    <w:p w14:paraId="369CC1AC" w14:textId="77777777" w:rsidR="008A10DA" w:rsidRDefault="008A10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Geeza Pro Bold" w:eastAsia="Geeza Pro Bold" w:hAnsi="Geeza Pro Bold" w:cs="Geeza Pro Bold"/>
          <w:color w:val="000000"/>
          <w:sz w:val="26"/>
          <w:szCs w:val="26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Normal0"/>
        <w:bidiVisual/>
        <w:tblW w:w="14562" w:type="dxa"/>
        <w:jc w:val="right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shd w:val="clear" w:color="auto" w:fill="FDAD00"/>
        <w:tblLayout w:type="fixed"/>
        <w:tblLook w:val="04A0" w:firstRow="1" w:lastRow="0" w:firstColumn="1" w:lastColumn="0" w:noHBand="0" w:noVBand="1"/>
      </w:tblPr>
      <w:tblGrid>
        <w:gridCol w:w="2913"/>
        <w:gridCol w:w="2913"/>
        <w:gridCol w:w="2912"/>
        <w:gridCol w:w="2912"/>
        <w:gridCol w:w="2912"/>
      </w:tblGrid>
      <w:tr w:rsidR="007A03FB" w14:paraId="1A162F50" w14:textId="77777777">
        <w:trPr>
          <w:trHeight w:val="377"/>
          <w:tblHeader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EB023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العبارة</w:t>
            </w:r>
            <w:r>
              <w:rPr>
                <w:rFonts w:ascii="Geeza Pro Bold" w:eastAsia="Geeza Pro Bold" w:hAnsi="Geeza Pro Bold" w:cs="Geeza Pro Bold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80196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AD49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A28A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DAD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3385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Geeza Pro Bold" w:eastAsia="Geeza Pro Bold" w:hAnsi="Geeza Pro Bold" w:cs="Geeza Pro Bold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0000"/>
                <w:sz w:val="28"/>
                <w:szCs w:val="28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</w:tr>
      <w:tr w:rsidR="007A03FB" w14:paraId="138ACC82" w14:textId="77777777">
        <w:tblPrEx>
          <w:shd w:val="clear" w:color="auto" w:fill="auto"/>
        </w:tblPrEx>
        <w:trPr>
          <w:trHeight w:val="1342"/>
          <w:jc w:val="right"/>
        </w:trPr>
        <w:tc>
          <w:tcPr>
            <w:tcW w:w="2912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1DA2A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قال تعالى </w:t>
            </w:r>
            <w:r>
              <w:rPr>
                <w:rFonts w:ascii="Geeza Pro Bold" w:eastAsia="Geeza Pro Regular" w:hAnsi="Geeza Pro Bold" w:cs="Geeza Pro Regular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(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ومن أحسن من الله حكماً </w:t>
            </w:r>
          </w:p>
          <w:p w14:paraId="0DBB6FC0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لقوم يوقنون </w:t>
            </w:r>
            <w:r>
              <w:rPr>
                <w:rFonts w:ascii="Geeza Pro Bold" w:eastAsia="Geeza Pro Regular" w:hAnsi="Geeza Pro Bold" w:cs="Geeza Pro Regular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6ABAE134" w14:textId="77777777" w:rsidR="008A10DA" w:rsidRDefault="008A10DA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8" w:space="0" w:color="89847F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7A89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دلت الاية على أن أحكام الله فيها الخير والهدى والسعادة </w:t>
            </w:r>
          </w:p>
        </w:tc>
        <w:tc>
          <w:tcPr>
            <w:tcW w:w="2912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F89CD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دلت الاية على كمال الدين من الله تعالى</w:t>
            </w:r>
          </w:p>
        </w:tc>
        <w:tc>
          <w:tcPr>
            <w:tcW w:w="2912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4183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دلت على ان طاعة ولي الأمر حكم صادر من الله تعالى </w:t>
            </w:r>
          </w:p>
        </w:tc>
        <w:tc>
          <w:tcPr>
            <w:tcW w:w="2912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BEF5E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دلت على وجوب البيعة الشرعية لولي الأمر </w:t>
            </w:r>
          </w:p>
        </w:tc>
      </w:tr>
      <w:tr w:rsidR="007A03FB" w14:paraId="53AF1D20" w14:textId="77777777">
        <w:tblPrEx>
          <w:shd w:val="clear" w:color="auto" w:fill="auto"/>
        </w:tblPrEx>
        <w:trPr>
          <w:trHeight w:val="99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5C29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من أمثلة محبة النبي صلى الله عليه وسلم 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6EEE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اركان الإسلام </w:t>
            </w:r>
          </w:p>
          <w:p w14:paraId="140C78BB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D80505C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7BCA0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اركان الإيمان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C32D9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قيام الليل وكثرة ذكر الله تعالى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777E4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بر الوالدين وصلة الرحم </w:t>
            </w:r>
          </w:p>
        </w:tc>
      </w:tr>
      <w:tr w:rsidR="007A03FB" w14:paraId="154A9BE2" w14:textId="77777777">
        <w:tblPrEx>
          <w:shd w:val="clear" w:color="auto" w:fill="auto"/>
        </w:tblPrEx>
        <w:trPr>
          <w:trHeight w:val="201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3069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قال تعالى </w:t>
            </w:r>
            <w:r>
              <w:rPr>
                <w:rFonts w:ascii="Geeza Pro Bold" w:eastAsia="Geeza Pro Regular" w:hAnsi="Geeza Pro Bold" w:cs="Geeza Pro Regular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</w:t>
            </w: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لقد كان لكم في رسول الله أسوة حسنة لمن كان </w:t>
            </w:r>
          </w:p>
          <w:p w14:paraId="2F37198B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يرجوا الله واليوم </w:t>
            </w:r>
          </w:p>
          <w:p w14:paraId="6FDBA476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الآخر </w:t>
            </w:r>
            <w:r>
              <w:rPr>
                <w:rFonts w:ascii="Geeza Pro Bold" w:eastAsia="Geeza Pro Regular" w:hAnsi="Geeza Pro Bold" w:cs="Geeza Pro Regular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58414132" w14:textId="77777777" w:rsidR="008A10DA" w:rsidRDefault="008A10DA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EFE71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هذه الآية تدل على وجوب التأسي بالنبي صلى الله عليه وسلم في أقواله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28BD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هذه الآية تدل على وجوب التأسي بالنبي صلى الله عليه وسلم في كل شيء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BC5E2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هذه الآية تدل على وجوب التأسي بالنبي صلى الله عليه وسلم في أفعاله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463E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هذه الآية تدل على وجوب التأسي بالنبي صلى الله عليه وسلم في أقواله وافعاله </w:t>
            </w:r>
          </w:p>
        </w:tc>
      </w:tr>
      <w:tr w:rsidR="007A03FB" w14:paraId="0CA33706" w14:textId="77777777">
        <w:tblPrEx>
          <w:shd w:val="clear" w:color="auto" w:fill="auto"/>
        </w:tblPrEx>
        <w:trPr>
          <w:trHeight w:val="65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DB08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حكم الاستهزاء بالدين للهازل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1A902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لاشيء عليه لأنه يمزح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D892B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حرام فقط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40F7C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كفر أكبر مخرج من الملة كالجاد تماماً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2F238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كفر اصغر غير مخرج من الملة </w:t>
            </w:r>
          </w:p>
        </w:tc>
      </w:tr>
      <w:tr w:rsidR="007A03FB" w14:paraId="022C13A0" w14:textId="77777777">
        <w:tblPrEx>
          <w:shd w:val="clear" w:color="auto" w:fill="auto"/>
        </w:tblPrEx>
        <w:trPr>
          <w:trHeight w:val="65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28B23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السحر الشيطاني اسم آخر 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0B320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لسحر التأثير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C4BD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لسحر التخييل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C7900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لسحر سحرة فرعون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AD5E3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للسحر الذي يُري الناس أنه يطير</w:t>
            </w:r>
          </w:p>
        </w:tc>
      </w:tr>
      <w:tr w:rsidR="007A03FB" w14:paraId="4FABF16B" w14:textId="77777777">
        <w:tblPrEx>
          <w:shd w:val="clear" w:color="auto" w:fill="auto"/>
        </w:tblPrEx>
        <w:trPr>
          <w:trHeight w:val="99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99067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حكم من دعى غير الله فيما لا يقدر عليه إلا الله </w:t>
            </w:r>
          </w:p>
          <w:p w14:paraId="5425B0DC" w14:textId="77777777" w:rsidR="008A10DA" w:rsidRDefault="008A10DA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ED8D7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شرك أصغر مخرج من الملة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7FAD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نفاق اكبر مخرج من الملة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C0C4E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كفر أكبر مخرج من الملة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0DAF1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كفر أصغر غير مخرج من الملة</w:t>
            </w:r>
          </w:p>
        </w:tc>
      </w:tr>
      <w:tr w:rsidR="007A03FB" w14:paraId="34EEA157" w14:textId="77777777">
        <w:tblPrEx>
          <w:shd w:val="clear" w:color="auto" w:fill="auto"/>
        </w:tblPrEx>
        <w:trPr>
          <w:trHeight w:val="99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9739C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يجب تحقيق شهادة أن محمداً رسول الله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4E411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معرفة فقط</w:t>
            </w:r>
          </w:p>
          <w:p w14:paraId="129E2317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7B4E4B3" w14:textId="77777777" w:rsidR="008A10DA" w:rsidRDefault="008A10DA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67B79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إقراراً فقط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B9FA1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انقياداً فقط 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7D90D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معرفة وإقراراً وانقياداً ظاهراً وباطناً</w:t>
            </w:r>
          </w:p>
        </w:tc>
      </w:tr>
      <w:tr w:rsidR="007A03FB" w14:paraId="78F78ED7" w14:textId="77777777">
        <w:tblPrEx>
          <w:shd w:val="clear" w:color="auto" w:fill="auto"/>
        </w:tblPrEx>
        <w:trPr>
          <w:trHeight w:val="65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0435F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الذنب الذي لا يغفره الله لصاحبه إذا مات عليه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57944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عقوق الوالدين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9F2CE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الشرك بالله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49F27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التولي يوم الزحف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7E9A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قذف المحصنات الغافلات المؤمنات</w:t>
            </w:r>
          </w:p>
        </w:tc>
      </w:tr>
      <w:tr w:rsidR="007A03FB" w14:paraId="75BC7D78" w14:textId="77777777">
        <w:tblPrEx>
          <w:shd w:val="clear" w:color="auto" w:fill="auto"/>
        </w:tblPrEx>
        <w:trPr>
          <w:trHeight w:val="99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D773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نظام الحكم في المملكة العربية السعودية</w:t>
            </w:r>
          </w:p>
          <w:p w14:paraId="62692EAB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Geeza Pro Bold" w:eastAsia="Geeza Pro Regular" w:hAnsi="Geeza Pro Bold" w:cs="Geeza Pro Regular"/>
                <w:color w:val="000000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326E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ملكي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B9DC5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أميري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0797E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جمهوري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920A" w14:textId="77777777" w:rsidR="008A10DA" w:rsidRDefault="00F62683">
            <w:pPr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دستوري</w:t>
            </w:r>
          </w:p>
        </w:tc>
      </w:tr>
      <w:tr w:rsidR="007A03FB" w14:paraId="4808BC38" w14:textId="77777777">
        <w:tblPrEx>
          <w:shd w:val="clear" w:color="auto" w:fill="auto"/>
        </w:tblPrEx>
        <w:trPr>
          <w:trHeight w:val="1123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5DC0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أول فرقة ضالة انفصلت عن الحاكم ومن نتائجها قتل الابرياء</w:t>
            </w:r>
          </w:p>
          <w:p w14:paraId="69E78403" w14:textId="77777777" w:rsidR="008A10DA" w:rsidRDefault="008A10DA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04B31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المعتزلة</w:t>
            </w:r>
            <w:r>
              <w:rPr>
                <w:rFonts w:ascii="Geeza Pro Bold" w:eastAsia="Geeza Pro Regular" w:hAnsi="Geeza Pro Bold" w:cs="Geeza Pro Regular"/>
                <w:color w:val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9118A69" w14:textId="77777777" w:rsidR="008A10DA" w:rsidRDefault="008A10DA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F7E8D7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C3BF9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المرجئة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9E51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الخوارج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7619E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الصوفية </w:t>
            </w:r>
          </w:p>
        </w:tc>
      </w:tr>
      <w:tr w:rsidR="007A03FB" w14:paraId="7B29D2A2" w14:textId="77777777">
        <w:tblPrEx>
          <w:shd w:val="clear" w:color="auto" w:fill="auto"/>
        </w:tblPrEx>
        <w:trPr>
          <w:trHeight w:val="880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997AC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باب صفات الله تعالى أوسع من باب الاسماء</w:t>
            </w:r>
          </w:p>
          <w:p w14:paraId="60AC6777" w14:textId="77777777" w:rsidR="008A10DA" w:rsidRDefault="008A10DA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A3318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إجابة خاطئة وتحتاج لتصحيح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0B05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إجابة ناقصة وتحتاج لإكمال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767E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إجابة صحيحة</w:t>
            </w:r>
            <w:r>
              <w:rPr>
                <w:rFonts w:ascii="Geeza Pro Regular" w:eastAsia="Geeza Pro Regular" w:hAnsi="Geeza Pro Regular" w:cs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471AC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إجابة تحتمل الصواب والخطأ</w:t>
            </w:r>
          </w:p>
        </w:tc>
      </w:tr>
      <w:tr w:rsidR="007A03FB" w14:paraId="0D5168FC" w14:textId="77777777">
        <w:tblPrEx>
          <w:shd w:val="clear" w:color="auto" w:fill="auto"/>
        </w:tblPrEx>
        <w:trPr>
          <w:trHeight w:val="790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29A80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18"/>
                <w:szCs w:val="18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أمر الله بطاعة رسوله صلى الله عليه وسلم في القرآن الكريم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C78A" w14:textId="77777777" w:rsidR="008A10DA" w:rsidRDefault="00F62683">
            <w:pPr>
              <w:jc w:val="center"/>
              <w:rPr>
                <w:rFonts w:ascii="Geeza Pro Bold" w:eastAsia="Geeza Pro Bold" w:hAnsi="Geeza Pro Bold" w:cs="Geeza Pro Bold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أكثر من </w:t>
            </w:r>
            <w:r>
              <w:rPr>
                <w:rFonts w:ascii="Arial Unicode MS" w:hAnsi="Arial Unicode MS" w:cs="Arial Unicode MS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  <w:r>
              <w:rPr>
                <w:rFonts w:ascii="Geeza Pro Bold" w:eastAsia="Geeza Pro Regular" w:hAnsi="Geeza Pro Bold" w:cs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Arial Unicode MS" w:hAnsi="Arial Unicode MS" w:cs="Arial Unicode MS" w:hint="cs"/>
                <w:color w:val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مرة </w:t>
            </w:r>
          </w:p>
          <w:p w14:paraId="658CC4F5" w14:textId="77777777" w:rsidR="008A10DA" w:rsidRDefault="008A10DA">
            <w:pPr>
              <w:bidi w:val="0"/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E450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أكثر من </w:t>
            </w:r>
            <w:r>
              <w:rPr>
                <w:rFonts w:ascii="Geeza Pro Bold" w:eastAsia="Geeza Pro Regular" w:hAnsi="Geeza Pro Bold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35 </w:t>
            </w: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مرة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FADD3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أكثر من </w:t>
            </w:r>
            <w:r>
              <w:rPr>
                <w:rFonts w:ascii="Geeza Pro Bold" w:eastAsia="Geeza Pro Regular" w:hAnsi="Geeza Pro Bold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40 </w:t>
            </w: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مرة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4C8B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أكثر من </w:t>
            </w:r>
            <w:r>
              <w:rPr>
                <w:rFonts w:ascii="Geeza Pro Bold" w:eastAsia="Geeza Pro Regular" w:hAnsi="Geeza Pro Bold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25 </w:t>
            </w: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مرة </w:t>
            </w:r>
          </w:p>
        </w:tc>
      </w:tr>
      <w:tr w:rsidR="007A03FB" w14:paraId="60BC8589" w14:textId="77777777">
        <w:tblPrEx>
          <w:shd w:val="clear" w:color="auto" w:fill="auto"/>
        </w:tblPrEx>
        <w:trPr>
          <w:trHeight w:val="1283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4206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قال عمر بن عبدالعزيز رحمه الله </w:t>
            </w:r>
            <w:r>
              <w:rPr>
                <w:rFonts w:ascii="Geeza Pro Bold" w:eastAsia="Geeza Pro Regular" w:hAnsi="Geeza Pro Bold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( </w:t>
            </w: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إذا رأيت قوماً يتناجون في دينهم بشيء دون العامة فاعلم أنهم على تأسيس ضلالة</w:t>
            </w:r>
            <w:r>
              <w:rPr>
                <w:rFonts w:ascii="Geeza Pro Bold" w:eastAsia="Geeza Pro Regular" w:hAnsi="Geeza Pro Bold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295AE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دل على أسلوب من أسالبيب عمل الجماعات الضالة وهو </w:t>
            </w:r>
          </w:p>
          <w:p w14:paraId="2CA50236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أخذ البيعة والعهد لرئيس الحزب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AED4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دل على أسلوب من أسالبيب عمل الجماعات الضالة وهو </w:t>
            </w:r>
          </w:p>
          <w:p w14:paraId="6C09D35B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السرَّية</w:t>
            </w:r>
          </w:p>
          <w:p w14:paraId="4FFE29D1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971602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437D3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دل على أسلوب من أسالبيب عمل الجماعات الضالة وهو </w:t>
            </w:r>
          </w:p>
          <w:p w14:paraId="554E5F1C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التحريض</w:t>
            </w:r>
          </w:p>
          <w:p w14:paraId="3AA39D9F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BE8B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دل على أسلوب من أسالبيب عمل الجماعات الضالة وهو </w:t>
            </w:r>
          </w:p>
          <w:p w14:paraId="62B4B5E8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الارتباط بدول معادية</w:t>
            </w:r>
          </w:p>
          <w:p w14:paraId="49B37633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4CA521B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A03FB" w14:paraId="3ECD105B" w14:textId="77777777">
        <w:tblPrEx>
          <w:shd w:val="clear" w:color="auto" w:fill="auto"/>
        </w:tblPrEx>
        <w:trPr>
          <w:trHeight w:val="1780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BCDA9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جاءت الشريعة الإسلامية في جميع جوانب الحياة بقواعد كلية عامة تتسع للمستجدات مع تنوع الاحوال والأزمان </w:t>
            </w:r>
          </w:p>
          <w:p w14:paraId="4BED8DA8" w14:textId="77777777" w:rsidR="008A10DA" w:rsidRDefault="008A10DA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047E3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إجابة خاطئة وتحتاج لتصحيح </w:t>
            </w:r>
          </w:p>
          <w:p w14:paraId="4FB2B1D8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55D9858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2AA1886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27B9B22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AFB21A6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69CEA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rtl/>
                <w:lang w:val="ar-S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إجابة صحيحة</w:t>
            </w:r>
            <w:r>
              <w:rPr>
                <w:rFonts w:ascii="Geeza Pro Regular" w:eastAsia="Geeza Pro Regular" w:hAnsi="Geeza Pro Regular" w:cs="Geeza Pro Regular"/>
                <w:color w:val="000000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C560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إجابة تحتمل الصواب والخطأ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E432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إجابة ناقصة وتحتاج لإكمال </w:t>
            </w:r>
          </w:p>
        </w:tc>
      </w:tr>
      <w:tr w:rsidR="007A03FB" w14:paraId="09F967D6" w14:textId="77777777">
        <w:tblPrEx>
          <w:shd w:val="clear" w:color="auto" w:fill="auto"/>
        </w:tblPrEx>
        <w:trPr>
          <w:trHeight w:val="1337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43C1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كان يعاملهم الرسول صلى الله عليه وسلم معاملة المسلمين ماداموا لم يظهروا على حقيقتهم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93502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المنافقين </w:t>
            </w:r>
          </w:p>
          <w:p w14:paraId="6A6344CC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D53335A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E5FD73" w14:textId="77777777" w:rsidR="008A10DA" w:rsidRDefault="008A10DA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92B6C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الفاسقين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B7CF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4"/>
                <w:szCs w:val="24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المشركين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F576A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المنافقين والفاسقين والمشركين معاً </w:t>
            </w:r>
          </w:p>
        </w:tc>
      </w:tr>
      <w:tr w:rsidR="007A03FB" w14:paraId="2A5446EC" w14:textId="77777777">
        <w:tblPrEx>
          <w:shd w:val="clear" w:color="auto" w:fill="auto"/>
        </w:tblPrEx>
        <w:trPr>
          <w:trHeight w:val="880"/>
          <w:jc w:val="right"/>
        </w:trPr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8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268D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أكملي العبارة </w:t>
            </w:r>
          </w:p>
          <w:p w14:paraId="6D00D6B2" w14:textId="77777777" w:rsidR="008A10DA" w:rsidRDefault="00F62683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أسماء الله كلها </w:t>
            </w:r>
            <w:r>
              <w:rPr>
                <w:rFonts w:ascii="Geeza Pro Bold" w:eastAsia="Geeza Pro Regular" w:hAnsi="Geeza Pro Bold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………………</w:t>
            </w:r>
          </w:p>
          <w:p w14:paraId="543964F2" w14:textId="77777777" w:rsidR="008A10DA" w:rsidRDefault="008A10DA">
            <w:pPr>
              <w:keepLines/>
              <w:tabs>
                <w:tab w:val="left" w:pos="920"/>
                <w:tab w:val="left" w:pos="1840"/>
                <w:tab w:val="left" w:pos="2760"/>
              </w:tabs>
              <w:jc w:val="center"/>
              <w:rPr>
                <w:rFonts w:ascii="Geeza Pro Regular" w:eastAsia="Geeza Pro Regular" w:hAnsi="Geeza Pro Regular" w:cs="Geeza Pro Regular"/>
                <w:color w:val="92929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12" w:type="dxa"/>
            <w:tcBorders>
              <w:top w:val="single" w:sz="4" w:space="0" w:color="929292"/>
              <w:left w:val="single" w:sz="8" w:space="0" w:color="89847F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2828A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كبرى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6ADD0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عظمى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01EB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حسنى </w:t>
            </w:r>
          </w:p>
        </w:tc>
        <w:tc>
          <w:tcPr>
            <w:tcW w:w="2912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69CB" w14:textId="77777777" w:rsidR="008A10DA" w:rsidRDefault="00F62683">
            <w:pPr>
              <w:jc w:val="center"/>
              <w:rPr>
                <w:rFonts w:ascii="Geeza Pro Regular" w:eastAsia="Geeza Pro Regular" w:hAnsi="Geeza Pro Regular" w:cs="Geeza Pro Regular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Arial Unicode MS" w:hint="cs"/>
                <w:color w:val="000000"/>
                <w:sz w:val="26"/>
                <w:szCs w:val="26"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كبرى وعظمى وحسنى</w:t>
            </w:r>
          </w:p>
        </w:tc>
      </w:tr>
    </w:tbl>
    <w:p w14:paraId="7E318BB8" w14:textId="77777777" w:rsidR="008A10DA" w:rsidRDefault="00F6268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 Unicode MS" w:eastAsia="Arial Unicode MS" w:hAnsi="Arial Unicode MS" w:cs="Arial Unicode MS"/>
          <w:color w:val="000000"/>
          <w:bdr w:val="nil"/>
          <w:lang w:val="ar-SA"/>
          <w14:textOutline w14:w="0" w14:cap="flat" w14:cmpd="sng" w14:algn="ctr">
            <w14:noFill/>
            <w14:prstDash w14:val="solid"/>
            <w14:bevel/>
          </w14:textOutline>
        </w:rPr>
        <w:sectPr w:rsidR="008A10DA">
          <w:headerReference w:type="default" r:id="rId10"/>
          <w:footerReference w:type="default" r:id="rId11"/>
          <w:pgSz w:w="11900" w:h="16840"/>
          <w:pgMar w:top="1134" w:right="1134" w:bottom="1134" w:left="1134" w:header="709" w:footer="850" w:gutter="0"/>
          <w:cols w:space="720"/>
        </w:sectPr>
      </w:pP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  معلمة المادة :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أ/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غيمة عطاء                                      مديرة المدرسة :</w:t>
      </w:r>
      <w:r>
        <w:rPr>
          <w:rFonts w:ascii="Geeza Pro Bold" w:eastAsia="Arial Unicode MS" w:hAnsi="Geeza Pro Bold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6"/>
          <w:szCs w:val="26"/>
          <w:rtl/>
          <w:lang w:val="ar-SA"/>
          <w14:textOutline w14:w="0" w14:cap="flat" w14:cmpd="sng" w14:algn="ctr">
            <w14:noFill/>
            <w14:prstDash w14:val="solid"/>
            <w14:bevel/>
          </w14:textOutline>
        </w:rPr>
        <w:t>أ/</w:t>
      </w:r>
    </w:p>
    <w:tbl>
      <w:tblPr>
        <w:tblStyle w:val="TableGrid0"/>
        <w:tblpPr w:leftFromText="180" w:rightFromText="180" w:vertAnchor="text" w:horzAnchor="margin" w:tblpY="-23"/>
        <w:bidiVisual/>
        <w:tblW w:w="10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985"/>
        <w:gridCol w:w="2126"/>
        <w:gridCol w:w="3652"/>
      </w:tblGrid>
      <w:tr w:rsidR="007A03FB" w14:paraId="53BEAB88" w14:textId="77777777" w:rsidTr="00116414">
        <w:trPr>
          <w:trHeight w:val="551"/>
        </w:trPr>
        <w:tc>
          <w:tcPr>
            <w:tcW w:w="3225" w:type="dxa"/>
            <w:vMerge w:val="restart"/>
            <w:vAlign w:val="center"/>
            <w:hideMark/>
          </w:tcPr>
          <w:p w14:paraId="4DCA16B1" w14:textId="77777777" w:rsidR="00116414" w:rsidRPr="00116414" w:rsidRDefault="00F62683" w:rsidP="00116414">
            <w:pPr>
              <w:ind w:right="2153"/>
            </w:pPr>
            <w:bookmarkStart w:id="2" w:name="_Hlk121915370"/>
            <w:r w:rsidRPr="00116414">
              <w:rPr>
                <w:rFonts w:asciiTheme="minorBidi" w:hAnsiTheme="minorBidi" w:hint="cs"/>
                <w:rtl/>
              </w:rPr>
              <w:lastRenderedPageBreak/>
              <w:t>ا</w:t>
            </w:r>
            <w:r w:rsidRPr="00116414">
              <w:rPr>
                <w:rtl/>
              </w:rPr>
              <w:t xml:space="preserve">لمملكة </w:t>
            </w:r>
            <w:r>
              <w:rPr>
                <w:rFonts w:hint="cs"/>
                <w:rtl/>
              </w:rPr>
              <w:t xml:space="preserve"> </w:t>
            </w:r>
            <w:r w:rsidRPr="00116414">
              <w:rPr>
                <w:rtl/>
              </w:rPr>
              <w:t>العربية السعودية</w:t>
            </w:r>
          </w:p>
          <w:p w14:paraId="5CD56016" w14:textId="77777777" w:rsidR="00116414" w:rsidRPr="00116414" w:rsidRDefault="00F62683" w:rsidP="00116414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وزارة التعليم</w:t>
            </w:r>
          </w:p>
          <w:p w14:paraId="00D41964" w14:textId="77777777" w:rsidR="00116414" w:rsidRPr="00116414" w:rsidRDefault="00F62683" w:rsidP="00116414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الإدارة التعليم بـاالرياض</w:t>
            </w:r>
          </w:p>
          <w:p w14:paraId="63DECC4B" w14:textId="77777777" w:rsidR="00116414" w:rsidRPr="00116414" w:rsidRDefault="00F62683" w:rsidP="00116414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مكتب تعليم الروابي</w:t>
            </w:r>
          </w:p>
          <w:p w14:paraId="75505793" w14:textId="77777777" w:rsidR="00116414" w:rsidRPr="00116414" w:rsidRDefault="00F62683" w:rsidP="00116414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 xml:space="preserve">مدرسة </w:t>
            </w:r>
            <w:r>
              <w:rPr>
                <w:rFonts w:hint="cs"/>
                <w:rtl/>
              </w:rPr>
              <w:t>.......................</w:t>
            </w:r>
          </w:p>
        </w:tc>
        <w:tc>
          <w:tcPr>
            <w:tcW w:w="4111" w:type="dxa"/>
            <w:gridSpan w:val="2"/>
            <w:vAlign w:val="center"/>
            <w:hideMark/>
          </w:tcPr>
          <w:p w14:paraId="263C9126" w14:textId="77777777" w:rsidR="00116414" w:rsidRPr="00116414" w:rsidRDefault="00116414" w:rsidP="00116414">
            <w:pPr>
              <w:autoSpaceDE w:val="0"/>
              <w:autoSpaceDN w:val="0"/>
              <w:adjustRightInd w:val="0"/>
              <w:jc w:val="center"/>
              <w:rPr>
                <w:rFonts w:ascii="MS Shell Dlg" w:hAnsi="AGA Arabesque" w:cs="DecoType Naskh Swashes"/>
                <w:rtl/>
              </w:rPr>
            </w:pPr>
          </w:p>
        </w:tc>
        <w:tc>
          <w:tcPr>
            <w:tcW w:w="3652" w:type="dxa"/>
            <w:vMerge w:val="restart"/>
            <w:vAlign w:val="center"/>
            <w:hideMark/>
          </w:tcPr>
          <w:tbl>
            <w:tblPr>
              <w:tblStyle w:val="TableGrid0"/>
              <w:bidiVisual/>
              <w:tblW w:w="3549" w:type="dxa"/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1839"/>
            </w:tblGrid>
            <w:tr w:rsidR="007A03FB" w14:paraId="3DB18162" w14:textId="77777777" w:rsidTr="009A6DC7">
              <w:trPr>
                <w:trHeight w:val="397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9241C" w14:textId="77777777" w:rsidR="00116414" w:rsidRPr="00116414" w:rsidRDefault="00F62683" w:rsidP="00825A64">
                  <w:pPr>
                    <w:framePr w:hSpace="180" w:wrap="around" w:vAnchor="text" w:hAnchor="margin" w:y="-23"/>
                    <w:rPr>
                      <w:rFonts w:cs="Times New Roman"/>
                      <w:rtl/>
                    </w:rPr>
                  </w:pPr>
                  <w:r w:rsidRPr="00116414">
                    <w:rPr>
                      <w:rtl/>
                    </w:rPr>
                    <w:t xml:space="preserve">  الصف 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B470D" w14:textId="77777777" w:rsidR="00116414" w:rsidRPr="00116414" w:rsidRDefault="00F62683" w:rsidP="00825A64">
                  <w:pPr>
                    <w:framePr w:hSpace="180" w:wrap="around" w:vAnchor="text" w:hAnchor="margin" w:y="-23"/>
                    <w:rPr>
                      <w:rFonts w:cs="Times New Roman"/>
                      <w:rtl/>
                    </w:rPr>
                  </w:pPr>
                  <w:r w:rsidRPr="00116414">
                    <w:rPr>
                      <w:rtl/>
                    </w:rPr>
                    <w:t xml:space="preserve">الثا </w:t>
                  </w:r>
                  <w:r w:rsidR="009A6DC7">
                    <w:rPr>
                      <w:rFonts w:hint="cs"/>
                      <w:rtl/>
                    </w:rPr>
                    <w:t>ني</w:t>
                  </w:r>
                  <w:r w:rsidRPr="00116414">
                    <w:rPr>
                      <w:rtl/>
                    </w:rPr>
                    <w:t xml:space="preserve"> ثانوي </w:t>
                  </w:r>
                </w:p>
              </w:tc>
            </w:tr>
            <w:tr w:rsidR="007A03FB" w14:paraId="2480F565" w14:textId="77777777" w:rsidTr="009A6DC7">
              <w:trPr>
                <w:trHeight w:val="397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D6743" w14:textId="77777777" w:rsidR="00116414" w:rsidRPr="00116414" w:rsidRDefault="00F62683" w:rsidP="00825A64">
                  <w:pPr>
                    <w:framePr w:hSpace="180" w:wrap="around" w:vAnchor="text" w:hAnchor="margin" w:y="-23"/>
                    <w:rPr>
                      <w:rFonts w:cs="Times New Roman"/>
                      <w:rtl/>
                    </w:rPr>
                  </w:pPr>
                  <w:r w:rsidRPr="00116414">
                    <w:rPr>
                      <w:rtl/>
                    </w:rPr>
                    <w:t>المادة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F6D4D" w14:textId="77777777" w:rsidR="00116414" w:rsidRPr="00116414" w:rsidRDefault="00F62683" w:rsidP="00825A64">
                  <w:pPr>
                    <w:framePr w:hSpace="180" w:wrap="around" w:vAnchor="text" w:hAnchor="margin" w:y="-23"/>
                    <w:rPr>
                      <w:rFonts w:cs="Times New Roman"/>
                      <w:rtl/>
                    </w:rPr>
                  </w:pPr>
                  <w:r>
                    <w:rPr>
                      <w:rFonts w:hint="cs"/>
                      <w:rtl/>
                    </w:rPr>
                    <w:t>توحيد 1</w:t>
                  </w:r>
                </w:p>
              </w:tc>
            </w:tr>
            <w:tr w:rsidR="007A03FB" w14:paraId="2B21A798" w14:textId="77777777" w:rsidTr="009A6DC7">
              <w:trPr>
                <w:trHeight w:val="397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52F60B" w14:textId="77777777" w:rsidR="00116414" w:rsidRPr="00116414" w:rsidRDefault="00F62683" w:rsidP="00825A64">
                  <w:pPr>
                    <w:framePr w:hSpace="180" w:wrap="around" w:vAnchor="text" w:hAnchor="margin" w:y="-23"/>
                    <w:rPr>
                      <w:rFonts w:cs="Times New Roman"/>
                      <w:rtl/>
                    </w:rPr>
                  </w:pPr>
                  <w:r w:rsidRPr="00116414">
                    <w:rPr>
                      <w:rtl/>
                    </w:rPr>
                    <w:t xml:space="preserve">الزمن 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5A903" w14:textId="77777777" w:rsidR="00116414" w:rsidRPr="00116414" w:rsidRDefault="00F62683" w:rsidP="00825A64">
                  <w:pPr>
                    <w:framePr w:hSpace="180" w:wrap="around" w:vAnchor="text" w:hAnchor="margin" w:y="-23"/>
                    <w:rPr>
                      <w:rFonts w:cs="Times New Roman"/>
                      <w:rtl/>
                    </w:rPr>
                  </w:pPr>
                  <w:r w:rsidRPr="00116414">
                    <w:rPr>
                      <w:rtl/>
                    </w:rPr>
                    <w:t>ساع</w:t>
                  </w:r>
                  <w:r>
                    <w:rPr>
                      <w:rFonts w:hint="cs"/>
                      <w:rtl/>
                    </w:rPr>
                    <w:t>ه</w:t>
                  </w:r>
                  <w:r w:rsidRPr="00116414">
                    <w:rPr>
                      <w:rtl/>
                    </w:rPr>
                    <w:t xml:space="preserve"> ونصف</w:t>
                  </w:r>
                </w:p>
              </w:tc>
            </w:tr>
            <w:tr w:rsidR="007A03FB" w14:paraId="474F65B3" w14:textId="77777777" w:rsidTr="009A6DC7">
              <w:trPr>
                <w:trHeight w:val="397"/>
              </w:trPr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731FC" w14:textId="77777777" w:rsidR="00116414" w:rsidRPr="00116414" w:rsidRDefault="00F62683" w:rsidP="00825A64">
                  <w:pPr>
                    <w:framePr w:hSpace="180" w:wrap="around" w:vAnchor="text" w:hAnchor="margin" w:y="-23"/>
                    <w:rPr>
                      <w:rFonts w:cs="Times New Roman"/>
                      <w:rtl/>
                    </w:rPr>
                  </w:pPr>
                  <w:r w:rsidRPr="00116414">
                    <w:rPr>
                      <w:rtl/>
                    </w:rPr>
                    <w:t xml:space="preserve">  عدد الاوراق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B55A21" w14:textId="77777777" w:rsidR="00116414" w:rsidRPr="00116414" w:rsidRDefault="00F62683" w:rsidP="00825A64">
                  <w:pPr>
                    <w:framePr w:hSpace="180" w:wrap="around" w:vAnchor="text" w:hAnchor="margin" w:y="-23"/>
                    <w:rPr>
                      <w:rFonts w:cs="Times New Roman"/>
                      <w:rtl/>
                    </w:rPr>
                  </w:pPr>
                  <w:r>
                    <w:rPr>
                      <w:rFonts w:hint="cs"/>
                      <w:rtl/>
                    </w:rPr>
                    <w:t>3ورقات</w:t>
                  </w:r>
                </w:p>
              </w:tc>
            </w:tr>
          </w:tbl>
          <w:p w14:paraId="4BFD6954" w14:textId="77777777" w:rsidR="00116414" w:rsidRPr="00116414" w:rsidRDefault="00116414" w:rsidP="00116414">
            <w:pPr>
              <w:jc w:val="center"/>
              <w:rPr>
                <w:rFonts w:cs="Times New Roman"/>
                <w:rtl/>
              </w:rPr>
            </w:pPr>
          </w:p>
        </w:tc>
      </w:tr>
      <w:tr w:rsidR="007A03FB" w14:paraId="2F92818D" w14:textId="77777777" w:rsidTr="00116414">
        <w:trPr>
          <w:trHeight w:val="847"/>
        </w:trPr>
        <w:tc>
          <w:tcPr>
            <w:tcW w:w="3225" w:type="dxa"/>
            <w:vMerge/>
            <w:vAlign w:val="center"/>
            <w:hideMark/>
          </w:tcPr>
          <w:p w14:paraId="54C76F73" w14:textId="77777777" w:rsidR="00116414" w:rsidRPr="00116414" w:rsidRDefault="00116414" w:rsidP="00116414"/>
        </w:tc>
        <w:tc>
          <w:tcPr>
            <w:tcW w:w="1985" w:type="dxa"/>
            <w:vAlign w:val="center"/>
            <w:hideMark/>
          </w:tcPr>
          <w:p w14:paraId="020B6FF7" w14:textId="77777777" w:rsidR="00116414" w:rsidRPr="00116414" w:rsidRDefault="00F62683" w:rsidP="00116414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noProof/>
                <w:lang w:val="ar-SA"/>
              </w:rPr>
              <w:drawing>
                <wp:inline distT="0" distB="0" distL="0" distR="0" wp14:anchorId="3831135E" wp14:editId="0B2444DF">
                  <wp:extent cx="1198880" cy="673100"/>
                  <wp:effectExtent l="0" t="0" r="1270" b="0"/>
                  <wp:docPr id="4" name="صورة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  <w:hideMark/>
          </w:tcPr>
          <w:p w14:paraId="0BD2FA66" w14:textId="77777777" w:rsidR="00116414" w:rsidRPr="00116414" w:rsidRDefault="00116414" w:rsidP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3652" w:type="dxa"/>
            <w:vMerge/>
            <w:vAlign w:val="center"/>
            <w:hideMark/>
          </w:tcPr>
          <w:p w14:paraId="37DCE037" w14:textId="77777777" w:rsidR="00116414" w:rsidRPr="00116414" w:rsidRDefault="00116414" w:rsidP="00116414"/>
        </w:tc>
      </w:tr>
      <w:tr w:rsidR="007A03FB" w14:paraId="3313FB35" w14:textId="77777777" w:rsidTr="00116414">
        <w:trPr>
          <w:trHeight w:val="567"/>
        </w:trPr>
        <w:tc>
          <w:tcPr>
            <w:tcW w:w="10988" w:type="dxa"/>
            <w:gridSpan w:val="4"/>
            <w:vAlign w:val="center"/>
          </w:tcPr>
          <w:p w14:paraId="2280D824" w14:textId="77777777" w:rsidR="00116414" w:rsidRPr="00116414" w:rsidRDefault="00825A64" w:rsidP="00116414">
            <w:pPr>
              <w:jc w:val="center"/>
              <w:rPr>
                <w:rFonts w:cs="Times New Roman"/>
                <w:noProof/>
                <w:color w:val="000000" w:themeColor="text1"/>
                <w:rtl/>
              </w:rPr>
            </w:pPr>
            <w:r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</w:rPr>
            </w:r>
            <w:r w:rsidR="00825A64">
              <w:rPr>
                <w:rFonts w:asciiTheme="minorHAnsi" w:hAnsiTheme="minorHAnsi" w:cstheme="minorBidi"/>
                <w:noProof/>
                <w:color w:val="000000" w:themeColor="text1"/>
                <w:sz w:val="22"/>
                <w:szCs w:val="22"/>
              </w:rPr>
              <w:pict>
                <v:rect id="_x0000_i1025" style="width:427.7pt;height:4.5pt" o:hrpct="990" o:hralign="center" o:hrstd="t" o:hrnoshade="t" o:hr="t" fillcolor="black" stroked="f"/>
              </w:pict>
            </w:r>
          </w:p>
          <w:p w14:paraId="43F08F5B" w14:textId="77777777" w:rsidR="00116414" w:rsidRPr="00116414" w:rsidRDefault="00116414" w:rsidP="00116414"/>
          <w:p w14:paraId="7EB86B53" w14:textId="6BDFB173" w:rsidR="00116414" w:rsidRPr="00116414" w:rsidRDefault="00F62683" w:rsidP="00116414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Fonts w:cs="PT Bold Heading" w:hint="cs"/>
                <w:rtl/>
              </w:rPr>
              <w:t xml:space="preserve">أختبار نهاية الفصل الدراسي </w:t>
            </w:r>
            <w:r w:rsidR="00D732CD">
              <w:rPr>
                <w:rFonts w:cs="PT Bold Heading" w:hint="cs"/>
                <w:rtl/>
              </w:rPr>
              <w:t>الأول</w:t>
            </w:r>
            <w:r w:rsidRPr="00116414">
              <w:rPr>
                <w:rFonts w:cs="PT Bold Heading" w:hint="cs"/>
                <w:rtl/>
              </w:rPr>
              <w:t xml:space="preserve"> للعام الدراسي / </w:t>
            </w:r>
            <w:r w:rsidR="00825A64">
              <w:rPr>
                <w:rFonts w:cs="PT Bold Heading" w:hint="cs"/>
                <w:rtl/>
              </w:rPr>
              <w:t xml:space="preserve">١٤٤٦هـ </w:t>
            </w:r>
          </w:p>
          <w:p w14:paraId="03FA441F" w14:textId="77777777" w:rsidR="00116414" w:rsidRPr="00116414" w:rsidRDefault="00F62683" w:rsidP="00116414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اسم الطالبة :...............................................................رقم الجلوس (                              )</w:t>
            </w:r>
          </w:p>
        </w:tc>
      </w:tr>
    </w:tbl>
    <w:p w14:paraId="2098DE99" w14:textId="77777777" w:rsidR="00E33C82" w:rsidRPr="00116414" w:rsidRDefault="00E33C82" w:rsidP="00E7211A">
      <w:pPr>
        <w:spacing w:after="0" w:line="240" w:lineRule="auto"/>
        <w:rPr>
          <w:rFonts w:ascii="Arial" w:hAnsi="Arial" w:cs="Times New Roman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89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928"/>
        <w:gridCol w:w="901"/>
        <w:gridCol w:w="1172"/>
        <w:gridCol w:w="1736"/>
        <w:gridCol w:w="1177"/>
        <w:gridCol w:w="1455"/>
        <w:gridCol w:w="1116"/>
        <w:gridCol w:w="1397"/>
        <w:gridCol w:w="875"/>
      </w:tblGrid>
      <w:tr w:rsidR="007A03FB" w14:paraId="5394CD40" w14:textId="77777777" w:rsidTr="00116414">
        <w:trPr>
          <w:trHeight w:val="340"/>
        </w:trPr>
        <w:tc>
          <w:tcPr>
            <w:tcW w:w="9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3A04BDB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رقم السؤال</w:t>
            </w:r>
          </w:p>
        </w:tc>
        <w:tc>
          <w:tcPr>
            <w:tcW w:w="9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78AD3D8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الدرجة رقماً</w:t>
            </w:r>
          </w:p>
        </w:tc>
        <w:tc>
          <w:tcPr>
            <w:tcW w:w="117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3EDE3A8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 xml:space="preserve">الدرجة </w:t>
            </w:r>
          </w:p>
          <w:p w14:paraId="584363DE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كتابة</w:t>
            </w:r>
          </w:p>
        </w:tc>
        <w:tc>
          <w:tcPr>
            <w:tcW w:w="17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C5B3290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اسم المصححة</w:t>
            </w:r>
          </w:p>
        </w:tc>
        <w:tc>
          <w:tcPr>
            <w:tcW w:w="11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41AF7BE7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توقيعها</w:t>
            </w:r>
          </w:p>
        </w:tc>
        <w:tc>
          <w:tcPr>
            <w:tcW w:w="14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431329A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اسم المراجعة</w:t>
            </w:r>
          </w:p>
        </w:tc>
        <w:tc>
          <w:tcPr>
            <w:tcW w:w="11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E6EDDB6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توقيعها</w:t>
            </w:r>
          </w:p>
        </w:tc>
        <w:tc>
          <w:tcPr>
            <w:tcW w:w="13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2E3C8FEC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اسم المدققة</w:t>
            </w:r>
          </w:p>
        </w:tc>
        <w:tc>
          <w:tcPr>
            <w:tcW w:w="8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46A0D80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توقيعها</w:t>
            </w:r>
          </w:p>
        </w:tc>
      </w:tr>
      <w:tr w:rsidR="007A03FB" w14:paraId="2DB87480" w14:textId="77777777" w:rsidTr="00116414">
        <w:trPr>
          <w:trHeight w:val="340"/>
        </w:trPr>
        <w:tc>
          <w:tcPr>
            <w:tcW w:w="9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0E9303B8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الأول</w:t>
            </w:r>
          </w:p>
        </w:tc>
        <w:tc>
          <w:tcPr>
            <w:tcW w:w="9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90259CC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7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A3BCA8A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2D5EB65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3B464AB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4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A86F24C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60A4951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3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AB7DFE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8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50D63BF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</w:tr>
      <w:tr w:rsidR="007A03FB" w14:paraId="70F59BDD" w14:textId="77777777" w:rsidTr="00116414">
        <w:trPr>
          <w:trHeight w:val="340"/>
        </w:trPr>
        <w:tc>
          <w:tcPr>
            <w:tcW w:w="9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85A0B60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الثاني</w:t>
            </w:r>
          </w:p>
        </w:tc>
        <w:tc>
          <w:tcPr>
            <w:tcW w:w="9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173102E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7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640984A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71F3815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3B7585E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4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BC5E6B6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230C8C8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3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44937374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8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7C0F7F7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</w:tr>
      <w:tr w:rsidR="007A03FB" w14:paraId="0627394A" w14:textId="77777777" w:rsidTr="00116414">
        <w:trPr>
          <w:trHeight w:val="340"/>
        </w:trPr>
        <w:tc>
          <w:tcPr>
            <w:tcW w:w="92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19696506" w14:textId="77777777" w:rsidR="00116414" w:rsidRPr="00116414" w:rsidRDefault="00F62683">
            <w:pPr>
              <w:jc w:val="center"/>
              <w:rPr>
                <w:rFonts w:cs="Times New Roman"/>
                <w:rtl/>
              </w:rPr>
            </w:pPr>
            <w:r w:rsidRPr="00116414">
              <w:rPr>
                <w:rtl/>
              </w:rPr>
              <w:t>الثالث</w:t>
            </w:r>
          </w:p>
        </w:tc>
        <w:tc>
          <w:tcPr>
            <w:tcW w:w="90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B5554B1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7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39F0F60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73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81DA021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7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94EC0E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45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330954E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11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79DC77FF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139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F4675B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  <w:tc>
          <w:tcPr>
            <w:tcW w:w="87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2DBFE3" w14:textId="77777777" w:rsidR="00116414" w:rsidRPr="00116414" w:rsidRDefault="00116414">
            <w:pPr>
              <w:jc w:val="center"/>
              <w:rPr>
                <w:rFonts w:cs="Times New Roman"/>
                <w:rtl/>
              </w:rPr>
            </w:pPr>
          </w:p>
        </w:tc>
      </w:tr>
    </w:tbl>
    <w:p w14:paraId="29CD8CD9" w14:textId="77777777" w:rsidR="00116414" w:rsidRPr="00CC539A" w:rsidRDefault="00116414" w:rsidP="00E7211A">
      <w:pPr>
        <w:spacing w:after="0" w:line="240" w:lineRule="auto"/>
        <w:rPr>
          <w:rFonts w:ascii="Arial" w:hAnsi="Arial" w:cs="Times New Roman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842"/>
        <w:gridCol w:w="607"/>
        <w:gridCol w:w="607"/>
        <w:gridCol w:w="1897"/>
      </w:tblGrid>
      <w:tr w:rsidR="007A03FB" w14:paraId="4E917856" w14:textId="77777777" w:rsidTr="00666043">
        <w:trPr>
          <w:trHeight w:val="426"/>
          <w:tblCellSpacing w:w="20" w:type="dxa"/>
        </w:trPr>
        <w:tc>
          <w:tcPr>
            <w:tcW w:w="7785" w:type="dxa"/>
            <w:vAlign w:val="center"/>
          </w:tcPr>
          <w:p w14:paraId="4DA126D1" w14:textId="77777777" w:rsidR="00B85657" w:rsidRPr="002668D6" w:rsidRDefault="00F62683" w:rsidP="001C54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</w:t>
            </w:r>
            <w:r w:rsidR="001C54E8" w:rsidRPr="002668D6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="001C54E8" w:rsidRPr="002668D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أ/ </w:t>
            </w:r>
            <w:r w:rsidR="00E840A8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اختر الإجابة الصحيحة</w:t>
            </w:r>
            <w:r w:rsidR="002668D6"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14:paraId="3A5AEC6E" w14:textId="77777777" w:rsidR="00B85657" w:rsidRPr="00FD3D95" w:rsidRDefault="00B85657" w:rsidP="001C54E8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D2CFCE5" w14:textId="77777777" w:rsidR="00B85657" w:rsidRPr="00FD3D95" w:rsidRDefault="00F62683" w:rsidP="00CC539A">
            <w:pPr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20</w:t>
            </w:r>
          </w:p>
        </w:tc>
        <w:tc>
          <w:tcPr>
            <w:tcW w:w="1837" w:type="dxa"/>
            <w:vAlign w:val="center"/>
          </w:tcPr>
          <w:p w14:paraId="51EEBB3A" w14:textId="77777777" w:rsidR="00B85657" w:rsidRPr="00EE6BC3" w:rsidRDefault="00F62683" w:rsidP="00666043">
            <w:pPr>
              <w:jc w:val="center"/>
              <w:rPr>
                <w:rFonts w:cs="Times New Roman"/>
                <w:sz w:val="32"/>
                <w:szCs w:val="32"/>
                <w:vertAlign w:val="subscript"/>
                <w:rtl/>
              </w:rPr>
            </w:pPr>
            <w:r>
              <w:rPr>
                <w:rFonts w:hint="cs"/>
                <w:sz w:val="32"/>
                <w:szCs w:val="32"/>
                <w:vertAlign w:val="subscript"/>
                <w:rtl/>
              </w:rPr>
              <w:t>درجات</w:t>
            </w:r>
          </w:p>
        </w:tc>
      </w:tr>
    </w:tbl>
    <w:bookmarkEnd w:id="2"/>
    <w:p w14:paraId="3DC25408" w14:textId="77777777" w:rsidR="00B85657" w:rsidRPr="00BC4503" w:rsidRDefault="00F62683" w:rsidP="00B85657">
      <w:pPr>
        <w:tabs>
          <w:tab w:val="left" w:pos="1539"/>
        </w:tabs>
        <w:spacing w:after="0" w:line="360" w:lineRule="auto"/>
        <w:rPr>
          <w:rFonts w:ascii="Arial" w:hAnsi="Arial" w:cs="Times New Roman"/>
          <w:b/>
          <w:bCs/>
          <w:sz w:val="4"/>
          <w:szCs w:val="4"/>
          <w:rtl/>
        </w:rPr>
      </w:pPr>
      <w:r w:rsidRPr="00BC4503">
        <w:rPr>
          <w:rFonts w:ascii="Arial" w:hAnsi="Arial" w:cs="Calibri"/>
          <w:b/>
          <w:bCs/>
          <w:sz w:val="4"/>
          <w:szCs w:val="4"/>
          <w:rtl/>
        </w:rPr>
        <w:tab/>
      </w: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:rsidR="007A03FB" w14:paraId="746E7CC1" w14:textId="77777777" w:rsidTr="00E33C82"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E9A1C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bookmarkStart w:id="3" w:name="_Hlk86788281"/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B10E5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ما يترتب على هذه الأسماء والاوصاف من الثواب والعقاب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3EA2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B70AE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>أصول العقيدة تجمعها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 xml:space="preserve">  ار</w:t>
            </w: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 xml:space="preserve">كان الايمان </w:t>
            </w:r>
          </w:p>
        </w:tc>
      </w:tr>
      <w:tr w:rsidR="007A03FB" w14:paraId="4B2CD1F6" w14:textId="77777777" w:rsidTr="00E33C82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4E522" w14:textId="77777777" w:rsidR="0095407B" w:rsidRPr="00E7211A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C72E48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74D56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="00CD5857" w:rsidRPr="004E2B62">
              <w:rPr>
                <w:rFonts w:asciiTheme="majorBidi" w:hAnsiTheme="majorBidi" w:cstheme="majorBidi" w:hint="cs"/>
                <w:b/>
                <w:bCs/>
                <w:rtl/>
              </w:rPr>
              <w:t>عقيدة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E932A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9192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</w:t>
            </w:r>
            <w:r w:rsidR="00CD5857"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AD4351" w14:textId="77777777" w:rsidR="0095407B" w:rsidRPr="004E2B62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C3386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15EE5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>الخمس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2280C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B71852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="00CD5857" w:rsidRPr="004E2B62">
              <w:rPr>
                <w:rFonts w:asciiTheme="majorBidi" w:hAnsiTheme="majorBidi" w:cstheme="majorBidi" w:hint="cs"/>
                <w:b/>
                <w:bCs/>
                <w:rtl/>
              </w:rPr>
              <w:t>لسبع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</w:tr>
      <w:tr w:rsidR="007A03FB" w14:paraId="3EE4E79E" w14:textId="77777777" w:rsidTr="00E33C82"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FB1D9" w14:textId="77777777" w:rsidR="0095407B" w:rsidRPr="00E7211A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67F63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1E397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EE6BC3" w:rsidRPr="004E2B62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>لاحكام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4DD9E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AE00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1DE0EF" w14:textId="77777777" w:rsidR="0095407B" w:rsidRPr="004E2B62" w:rsidRDefault="0095407B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B0DBD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AC821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="00CD5857" w:rsidRPr="004E2B62">
              <w:rPr>
                <w:rFonts w:asciiTheme="majorBidi" w:hAnsiTheme="majorBidi" w:cstheme="majorBidi" w:hint="cs"/>
                <w:b/>
                <w:bCs/>
                <w:rtl/>
              </w:rPr>
              <w:t>ست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C63DE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0193B" w14:textId="77777777" w:rsidR="0095407B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ا</w:t>
            </w:r>
            <w:r w:rsidR="00CD5857" w:rsidRPr="004E2B62">
              <w:rPr>
                <w:rFonts w:asciiTheme="majorBidi" w:hAnsiTheme="majorBidi" w:cstheme="majorBidi" w:hint="cs"/>
                <w:b/>
                <w:bCs/>
                <w:rtl/>
              </w:rPr>
              <w:t>لثمانية</w:t>
            </w:r>
          </w:p>
        </w:tc>
      </w:tr>
      <w:tr w:rsidR="007A03FB" w14:paraId="7C19392C" w14:textId="77777777" w:rsidTr="00E33C82"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96638D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5F92F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>قوله تعالى (ان كل شيء خلقناة بقدر.....) دليل الايمان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53533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6B70E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التوحيد المستقر  في قلوب الناس</w:t>
            </w:r>
          </w:p>
        </w:tc>
      </w:tr>
      <w:tr w:rsidR="007A03FB" w14:paraId="089EDADD" w14:textId="77777777" w:rsidTr="00E33C82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349D0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3A1ED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07FA8E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="00CD5857"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با القدر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4045B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110B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با الملائكة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2A1BE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3F28D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8BD0715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الربوبية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6C56DD8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0F13E0A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الاسماء</w:t>
            </w:r>
          </w:p>
        </w:tc>
      </w:tr>
      <w:tr w:rsidR="007A03FB" w14:paraId="72E711EF" w14:textId="77777777" w:rsidTr="00E33C82"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F027D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F43B5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56FD6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الايمان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052F7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88B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با</w:t>
            </w: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الكتب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3812FF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D7D8D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6896B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الالوهية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27B0E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78FDE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ال</w:t>
            </w:r>
            <w:r w:rsidR="00653C8C">
              <w:rPr>
                <w:rFonts w:asciiTheme="majorBidi" w:hAnsiTheme="majorBidi" w:cstheme="majorBidi" w:hint="cs"/>
                <w:b/>
                <w:bCs/>
                <w:rtl/>
              </w:rPr>
              <w:t>صفات</w:t>
            </w:r>
          </w:p>
        </w:tc>
      </w:tr>
      <w:tr w:rsidR="007A03FB" w14:paraId="407A833E" w14:textId="77777777" w:rsidTr="00E33C82"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7F94F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40C5D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CD5857" w:rsidRPr="004E2B62">
              <w:rPr>
                <w:rFonts w:asciiTheme="majorBidi" w:hAnsiTheme="majorBidi" w:cstheme="majorBidi" w:hint="cs"/>
                <w:b/>
                <w:bCs/>
                <w:rtl/>
              </w:rPr>
              <w:t>أسس العقيدة هي اركان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B1C41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7ECF7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بين النبي الدين من خلال حديث</w:t>
            </w:r>
          </w:p>
        </w:tc>
      </w:tr>
      <w:tr w:rsidR="007A03FB" w14:paraId="18F9A344" w14:textId="77777777" w:rsidTr="00E33C82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9AE40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EA718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CEF06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الايمان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AB8F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772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   </w:t>
            </w:r>
            <w:r w:rsidR="00CD5857"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الإسلام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47D958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F33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A359C5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جبريل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6B7B289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048EEB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أبو </w:t>
            </w:r>
            <w:r w:rsidR="005914D4">
              <w:rPr>
                <w:rFonts w:asciiTheme="majorBidi" w:hAnsiTheme="majorBidi" w:cstheme="majorBidi" w:hint="cs"/>
                <w:b/>
                <w:bCs/>
                <w:rtl/>
              </w:rPr>
              <w:t>هرير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</w:tc>
      </w:tr>
      <w:tr w:rsidR="007A03FB" w14:paraId="7674C420" w14:textId="77777777" w:rsidTr="00E33C82"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92C90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F6761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DD09F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الاحسان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9628B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EDD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الاتقان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E088E3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03392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75057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ابوبكر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1ED73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F386F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البخاري</w:t>
            </w:r>
          </w:p>
        </w:tc>
      </w:tr>
      <w:tr w:rsidR="007A03FB" w14:paraId="1AA9B3CE" w14:textId="77777777" w:rsidTr="00E33C82"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4FC9A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B9F41" w14:textId="77777777" w:rsidR="00666043" w:rsidRPr="003B66E9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B66E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اثبات  جميع أسماء الله وصفاته هذا مذهب اهل السنة والجما عة  في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09251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141E4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مذهب اهل السنة والجماعة  في مرتكب الكبيرة</w:t>
            </w:r>
          </w:p>
        </w:tc>
      </w:tr>
      <w:tr w:rsidR="007A03FB" w14:paraId="615405B0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39AF5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CA0E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51648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الأسماء و</w:t>
            </w:r>
            <w:r w:rsidR="0016788D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الاحكام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649E9F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B21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="001E3679"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="0016788D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توحيد الربوبية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16415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9645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0AB72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مؤمن بايمان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 xml:space="preserve">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فاسق بكبرته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921BF7E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0EBC1A92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كافر كفر اكبر</w:t>
            </w:r>
          </w:p>
        </w:tc>
      </w:tr>
      <w:tr w:rsidR="007A03FB" w14:paraId="6E89ED1C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B290C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291B7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D09F3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توحيد الالوهية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37B7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ED1D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الأسماء والصفات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91354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75448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94C09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مخلد في النار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6D51A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A2C7F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فاسق فسق اكبر</w:t>
            </w:r>
          </w:p>
        </w:tc>
      </w:tr>
      <w:tr w:rsidR="007A03FB" w14:paraId="6C9ED8A0" w14:textId="77777777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A375E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AF613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الصحابة والتابعون لهم باحسان يسمون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8F2A7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C0E56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المتبعون لرسول في أقواله وافعاله وتقريرته  هم</w:t>
            </w:r>
          </w:p>
        </w:tc>
      </w:tr>
      <w:tr w:rsidR="007A03FB" w14:paraId="04A35606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954BC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46546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DF203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</w:t>
            </w:r>
            <w:r w:rsidR="00270C1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لسلف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A5727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2299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المهاجرين والانصار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22099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695F5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B7AF9E0" w14:textId="77777777" w:rsidR="00666043" w:rsidRPr="004E2B62" w:rsidRDefault="00F62683" w:rsidP="006F1BB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اهل السنة والجماعة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D0D07A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0DACAD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اهل الخير</w:t>
            </w:r>
          </w:p>
        </w:tc>
      </w:tr>
      <w:tr w:rsidR="007A03FB" w14:paraId="62C22000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7CA19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80D11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6E30992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</w:t>
            </w:r>
            <w:r w:rsidR="00270C1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التابعون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6EF2FD2E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7B11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="00D64CCB"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نزل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80AD79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8BBBC5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AF52FB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الاوس الخزرج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40F159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1BB1FD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المهاجرين</w:t>
            </w:r>
          </w:p>
        </w:tc>
      </w:tr>
      <w:tr w:rsidR="007A03FB" w14:paraId="5DBD957F" w14:textId="77777777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527B1D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9DC95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>ايات الأنبياء تسمى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FF9D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FE83E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302C92">
              <w:rPr>
                <w:rFonts w:asciiTheme="majorBidi" w:hAnsiTheme="majorBidi" w:cstheme="majorBidi" w:hint="cs"/>
                <w:b/>
                <w:bCs/>
                <w:rtl/>
              </w:rPr>
              <w:t>حكم مرتكب الكبيرة في مذهب اهل السنة والجماعة اذا لم يتب</w:t>
            </w:r>
          </w:p>
        </w:tc>
      </w:tr>
      <w:tr w:rsidR="007A03FB" w14:paraId="1D02E3E6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D1675" w14:textId="77777777" w:rsidR="00072077" w:rsidRPr="00E7211A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F360DD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800BC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معجزات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10F48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EE9C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="003A326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كرامات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5AC05" w14:textId="77777777" w:rsidR="00072077" w:rsidRPr="004E2B62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4EB06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AC9094A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تحت المشيئة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7639FE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7B9BA481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منافق</w:t>
            </w:r>
          </w:p>
        </w:tc>
      </w:tr>
      <w:tr w:rsidR="007A03FB" w14:paraId="4E21CDD2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DABC6" w14:textId="77777777" w:rsidR="00072077" w:rsidRPr="00E7211A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E38DC4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2EC272F1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علامات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74C0601D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42D34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="003A326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دلالات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B6D052" w14:textId="77777777" w:rsidR="00072077" w:rsidRPr="004E2B62" w:rsidRDefault="00072077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62CEFB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4AB29F6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فاسق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756D61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04F1DFC2" w14:textId="77777777" w:rsidR="00072077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كافر</w:t>
            </w:r>
          </w:p>
        </w:tc>
      </w:tr>
      <w:tr w:rsidR="007A03FB" w14:paraId="7177A41C" w14:textId="77777777" w:rsidTr="00F333AE">
        <w:trPr>
          <w:gridAfter w:val="1"/>
          <w:wAfter w:w="14" w:type="dxa"/>
          <w:trHeight w:val="28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1E1E9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45B58" w14:textId="77777777" w:rsidR="00F333AE" w:rsidRPr="004E2B62" w:rsidRDefault="00F62683" w:rsidP="00621B1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كلها من ا</w:t>
            </w:r>
            <w:r w:rsidR="00302C92">
              <w:rPr>
                <w:rFonts w:asciiTheme="majorBidi" w:hAnsiTheme="majorBidi" w:cstheme="majorBidi" w:hint="cs"/>
                <w:b/>
                <w:bCs/>
                <w:rtl/>
              </w:rPr>
              <w:t xml:space="preserve">سباب الانحراف عن العقيدة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ماعدا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1258D" w14:textId="77777777" w:rsidR="00666043" w:rsidRPr="004E2B62" w:rsidRDefault="00F62683" w:rsidP="00621B1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A4FE4" w14:textId="77777777" w:rsidR="00666043" w:rsidRPr="004E2B62" w:rsidRDefault="00F62683" w:rsidP="00621B1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تفسير الصحابة  للنصوص الشرعية حجة </w:t>
            </w:r>
          </w:p>
        </w:tc>
      </w:tr>
      <w:tr w:rsidR="007A03FB" w14:paraId="19CC103D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DFAE8D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380BBF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784E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فتح باب التأويل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1E4E2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ABEF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تلقي الدين من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غير مصادره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ED700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5AF96A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11F05E5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لانهم شهدوا تنزيل القران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31C00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75A0182B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لانهم قدوة</w:t>
            </w:r>
          </w:p>
        </w:tc>
      </w:tr>
      <w:tr w:rsidR="007A03FB" w14:paraId="3738AA81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7B187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8258D2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5961C6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التسليم التام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2ACD348D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65CC7B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افراط وتفريط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25A8E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8EB8E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7B164A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اخذوا العلم من غير اهله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B6E3740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E4A660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لانهم مهاجرين </w:t>
            </w:r>
          </w:p>
        </w:tc>
      </w:tr>
      <w:tr w:rsidR="007A03FB" w14:paraId="79ED5159" w14:textId="77777777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1E4DE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E5CF7F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كل امر محدث  في الدين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6137B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60F15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rtl/>
              </w:rPr>
              <w:t xml:space="preserve">قولة تعالى ( 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>اياك نعبد واياك نستعين</w:t>
            </w:r>
            <w:r w:rsidR="007456E8">
              <w:rPr>
                <w:rFonts w:asciiTheme="majorBidi" w:hAnsiTheme="majorBidi" w:cstheme="majorBidi" w:hint="cs"/>
                <w:b/>
                <w:bCs/>
                <w:rtl/>
              </w:rPr>
              <w:t>)دليل  على توحيد</w:t>
            </w:r>
          </w:p>
        </w:tc>
      </w:tr>
      <w:tr w:rsidR="007A03FB" w14:paraId="3447B39D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6B06E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B316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3BE53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</w:t>
            </w:r>
            <w:r w:rsidR="00E605B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بدعه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893193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897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الدين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90011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D4387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186C7C1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الأسماء والصفات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AA1C7E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B13DE66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التوحيد</w:t>
            </w:r>
          </w:p>
        </w:tc>
      </w:tr>
      <w:tr w:rsidR="007A03FB" w14:paraId="4CA25558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26F98" w14:textId="77777777" w:rsidR="00666043" w:rsidRPr="00E7211A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FE0B9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89D167D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</w:t>
            </w:r>
            <w:r w:rsidR="00E605B1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سنه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5D7487D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CE39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38ABE" w14:textId="77777777" w:rsidR="00666043" w:rsidRPr="004E2B62" w:rsidRDefault="0066604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E7D08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C3F65DC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الربوبية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338D79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6FC75204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الالوهية</w:t>
            </w:r>
          </w:p>
        </w:tc>
      </w:tr>
      <w:tr w:rsidR="007A03FB" w14:paraId="70C5AC67" w14:textId="77777777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0EE68" w14:textId="77777777" w:rsidR="00666043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6D2AA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افراد الله تعالى بافعاله</w:t>
            </w:r>
            <w:r w:rsidR="00B205DF">
              <w:rPr>
                <w:rFonts w:asciiTheme="majorBidi" w:hAnsiTheme="majorBidi" w:cstheme="majorBidi" w:hint="cs"/>
                <w:b/>
                <w:bCs/>
                <w:rtl/>
              </w:rPr>
              <w:t xml:space="preserve"> تعريف توحيد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C9727" w14:textId="77777777" w:rsidR="00666043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F9361" w14:textId="77777777" w:rsidR="00666043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صفات الاله الحق ان يكون</w:t>
            </w:r>
          </w:p>
        </w:tc>
      </w:tr>
      <w:tr w:rsidR="007A03FB" w14:paraId="6EFB8B08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3E626" w14:textId="77777777" w:rsidR="009D3729" w:rsidRPr="00E7211A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12DDF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9BDB1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الالوهية 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F2EE8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3AA4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الاسماء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1A6E7" w14:textId="77777777" w:rsidR="009D3729" w:rsidRPr="004E2B62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CD964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D7C9357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خالقا  فاعلا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F2D4B6A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37B32768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 xml:space="preserve">رزاق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رحيم</w:t>
            </w:r>
          </w:p>
        </w:tc>
      </w:tr>
      <w:tr w:rsidR="007A03FB" w14:paraId="652FF756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1B255" w14:textId="77777777" w:rsidR="009D3729" w:rsidRPr="00E7211A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34D75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8EF4E88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الربوبية 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1FA486C2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281AB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الصفات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C531A5" w14:textId="77777777" w:rsidR="009D3729" w:rsidRPr="004E2B62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E6D71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B897479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رازق</w:t>
            </w:r>
            <w:r w:rsidR="007C4EC0">
              <w:rPr>
                <w:rFonts w:asciiTheme="majorBidi" w:hAnsiTheme="majorBidi" w:cstheme="majorBidi" w:hint="cs"/>
                <w:b/>
                <w:bCs/>
                <w:rtl/>
              </w:rPr>
              <w:t xml:space="preserve"> كريم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46196E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534A51C6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كريم  عليم</w:t>
            </w:r>
          </w:p>
        </w:tc>
      </w:tr>
      <w:tr w:rsidR="007A03FB" w14:paraId="084F328D" w14:textId="77777777" w:rsidTr="00E33C82"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09959" w14:textId="77777777" w:rsidR="009D3729" w:rsidRPr="00E7211A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7211A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7D5E1" w14:textId="77777777" w:rsidR="009D3729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اشهر من ادعى الربوبية</w:t>
            </w:r>
            <w:r w:rsidR="003A3266">
              <w:rPr>
                <w:rFonts w:asciiTheme="majorBidi" w:hAnsiTheme="majorBidi" w:cstheme="majorBidi" w:hint="cs"/>
                <w:b/>
                <w:bCs/>
                <w:rtl/>
              </w:rPr>
              <w:t xml:space="preserve">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54FDD1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A161D" w14:textId="77777777" w:rsidR="009D3729" w:rsidRPr="004E2B62" w:rsidRDefault="00F62683" w:rsidP="00E840A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اقر المشركون بتوحيد</w:t>
            </w:r>
          </w:p>
        </w:tc>
      </w:tr>
      <w:tr w:rsidR="007A03FB" w14:paraId="0857676E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300CB" w14:textId="77777777" w:rsidR="009D3729" w:rsidRPr="00E7211A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526714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49435C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فرعون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A9D2C6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D22B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ابليس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168619" w14:textId="77777777" w:rsidR="009D3729" w:rsidRPr="004E2B62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35C0E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C8F38F0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الربوبية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881D57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39DA5764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الالوهية</w:t>
            </w:r>
          </w:p>
        </w:tc>
      </w:tr>
      <w:tr w:rsidR="007A03FB" w14:paraId="5EE8A479" w14:textId="77777777" w:rsidTr="00E33C82"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7A11C" w14:textId="77777777" w:rsidR="009D3729" w:rsidRPr="00E7211A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5C60DA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DFC4F14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الخضر</w:t>
            </w:r>
          </w:p>
        </w:tc>
        <w:tc>
          <w:tcPr>
            <w:tcW w:w="378" w:type="dxa"/>
            <w:shd w:val="clear" w:color="auto" w:fill="auto"/>
            <w:vAlign w:val="center"/>
          </w:tcPr>
          <w:p w14:paraId="0372A1D6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7540D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  <w:r w:rsidR="007456E8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ابوجهل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0513D" w14:textId="77777777" w:rsidR="009D3729" w:rsidRPr="004E2B62" w:rsidRDefault="009D3729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D954D2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97D6F4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التوحيد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1E203D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4E2B62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17C79696" w14:textId="77777777" w:rsidR="009D3729" w:rsidRPr="004E2B62" w:rsidRDefault="00F62683" w:rsidP="00E840A8">
            <w:pPr>
              <w:spacing w:after="0" w:line="276" w:lineRule="auto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الأسماء والصفات</w:t>
            </w:r>
          </w:p>
        </w:tc>
      </w:tr>
    </w:tbl>
    <w:bookmarkEnd w:id="3"/>
    <w:p w14:paraId="1DFAA7B3" w14:textId="77777777" w:rsidR="00116414" w:rsidRDefault="00F62683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49772E"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34004D87" w14:textId="77777777" w:rsidR="0049772E" w:rsidRPr="00600BB4" w:rsidRDefault="00F62683" w:rsidP="00B15DE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ب-</w:t>
      </w:r>
      <w:r w:rsidR="000E5C20">
        <w:rPr>
          <w:rFonts w:asciiTheme="majorBidi" w:hAnsiTheme="majorBidi" w:cstheme="majorBidi" w:hint="cs"/>
          <w:b/>
          <w:bCs/>
          <w:sz w:val="24"/>
          <w:szCs w:val="24"/>
          <w:rtl/>
        </w:rPr>
        <w:t>اكملي الفراغ:</w:t>
      </w:r>
      <w:r w:rsidR="00E605B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1- مصادر العقيدة هي.......................... و.................................</w:t>
      </w:r>
    </w:p>
    <w:p w14:paraId="0AAB032C" w14:textId="77777777" w:rsidR="0049772E" w:rsidRPr="00600BB4" w:rsidRDefault="00F62683" w:rsidP="0049772E">
      <w:pPr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من أسماء </w:t>
      </w:r>
      <w:r w:rsidR="00E605B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الدين التي تطلق على المكلفين</w:t>
      </w:r>
      <w:r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...........................و................................</w:t>
      </w:r>
    </w:p>
    <w:p w14:paraId="5DA55B44" w14:textId="77777777" w:rsidR="0049772E" w:rsidRPr="00600BB4" w:rsidRDefault="00F62683" w:rsidP="0049772E">
      <w:pPr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E25D9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قريش طلبت من نبينا محمد اية فأشار الى </w:t>
      </w:r>
      <w:r w:rsidR="007456E8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</w:t>
      </w:r>
      <w:r w:rsidR="00E25D9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وفي ذلك قال تعالى ( اقتربت </w:t>
      </w:r>
      <w:r w:rsidR="007456E8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</w:t>
      </w:r>
      <w:r w:rsidR="00E25D94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</w:p>
    <w:p w14:paraId="2BAB26F5" w14:textId="77777777" w:rsidR="0049772E" w:rsidRPr="00600BB4" w:rsidRDefault="00F62683" w:rsidP="00E605B1">
      <w:pPr>
        <w:spacing w:after="0" w:line="36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 -</w:t>
      </w:r>
      <w:r w:rsidR="00E25D94">
        <w:rPr>
          <w:rFonts w:asciiTheme="majorBidi" w:hAnsiTheme="majorBidi" w:cstheme="majorBidi" w:hint="cs"/>
          <w:b/>
          <w:bCs/>
          <w:sz w:val="24"/>
          <w:szCs w:val="24"/>
          <w:rtl/>
        </w:rPr>
        <w:t>1-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عددي اثنان من أهمية العقيدة الاسلامية</w:t>
      </w:r>
      <w:r w:rsidR="00A27194"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</w:t>
      </w:r>
      <w:r w:rsidR="00584200"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>و......................................</w:t>
      </w:r>
    </w:p>
    <w:p w14:paraId="60024404" w14:textId="77777777" w:rsidR="00116414" w:rsidRPr="00116414" w:rsidRDefault="00F62683" w:rsidP="00116414">
      <w:pPr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ادلة وجود الله تعالى</w:t>
      </w:r>
      <w:r w:rsidR="00584200"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..................................و......................................</w:t>
      </w:r>
      <w:r w:rsidR="00611864" w:rsidRPr="000E5C2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</w:t>
      </w:r>
    </w:p>
    <w:p w14:paraId="51F84470" w14:textId="77777777" w:rsidR="00116414" w:rsidRPr="00116414" w:rsidRDefault="00F62683" w:rsidP="00116414">
      <w:pPr>
        <w:spacing w:after="0" w:line="360" w:lineRule="auto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116414">
        <w:rPr>
          <w:rFonts w:asciiTheme="majorBidi" w:hAnsiTheme="majorBidi" w:cstheme="majorBidi" w:hint="cs"/>
          <w:b/>
          <w:bCs/>
          <w:sz w:val="40"/>
          <w:szCs w:val="40"/>
          <w:rtl/>
        </w:rPr>
        <w:t>السؤال الثاني:</w:t>
      </w:r>
    </w:p>
    <w:p w14:paraId="3C66679C" w14:textId="77777777" w:rsidR="00116414" w:rsidRPr="00116414" w:rsidRDefault="00F62683" w:rsidP="00116414">
      <w:pPr>
        <w:spacing w:line="180" w:lineRule="auto"/>
        <w:rPr>
          <w:rFonts w:ascii="Calibri" w:eastAsia="Calibri" w:hAnsi="Calibri" w:cs="Akhbar MT"/>
          <w:b/>
          <w:bCs/>
          <w:sz w:val="32"/>
          <w:szCs w:val="32"/>
          <w:u w:val="single"/>
          <w:rtl/>
        </w:rPr>
      </w:pPr>
      <w:r w:rsidRPr="00116414">
        <w:rPr>
          <w:rFonts w:ascii="Calibri" w:eastAsia="Calibri" w:hAnsi="Calibri" w:cs="Akhbar MT" w:hint="cs"/>
          <w:b/>
          <w:bCs/>
          <w:sz w:val="32"/>
          <w:szCs w:val="32"/>
          <w:u w:val="single"/>
          <w:rtl/>
        </w:rPr>
        <w:t>أ)ضعي المسمى الصحيح   للتعاريف التالية :</w:t>
      </w:r>
    </w:p>
    <w:p w14:paraId="3FA1AD3B" w14:textId="77777777" w:rsidR="00116414" w:rsidRPr="00116414" w:rsidRDefault="00F62683" w:rsidP="00116414">
      <w:pPr>
        <w:spacing w:line="180" w:lineRule="auto"/>
        <w:jc w:val="center"/>
        <w:rPr>
          <w:rFonts w:ascii="Calibri" w:eastAsia="Calibri" w:hAnsi="Calibri" w:cs="Akhbar MT"/>
          <w:b/>
          <w:bCs/>
          <w:sz w:val="32"/>
          <w:szCs w:val="32"/>
          <w:rtl/>
        </w:rPr>
      </w:pPr>
      <w:r w:rsidRPr="00116414">
        <w:rPr>
          <w:rFonts w:ascii="Calibri" w:eastAsia="Calibri" w:hAnsi="Calibri" w:cs="Akhbar MT" w:hint="cs"/>
          <w:b/>
          <w:bCs/>
          <w:sz w:val="32"/>
          <w:szCs w:val="32"/>
          <w:rtl/>
        </w:rPr>
        <w:t xml:space="preserve">(  السحر ،  معنى شهادة أن لاإله إلا الله </w:t>
      </w:r>
      <w:r>
        <w:rPr>
          <w:rFonts w:ascii="Calibri" w:eastAsia="Calibri" w:hAnsi="Calibri" w:cs="Akhbar MT" w:hint="cs"/>
          <w:b/>
          <w:bCs/>
          <w:sz w:val="32"/>
          <w:szCs w:val="32"/>
          <w:rtl/>
        </w:rPr>
        <w:t>-</w:t>
      </w:r>
      <w:r w:rsidRPr="00116414">
        <w:rPr>
          <w:rFonts w:ascii="Calibri" w:eastAsia="Calibri" w:hAnsi="Calibri" w:cs="Akhbar MT" w:hint="cs"/>
          <w:b/>
          <w:bCs/>
          <w:sz w:val="32"/>
          <w:szCs w:val="32"/>
          <w:rtl/>
        </w:rPr>
        <w:t xml:space="preserve">- الدعاء </w:t>
      </w:r>
      <w:r>
        <w:rPr>
          <w:rFonts w:ascii="Calibri" w:eastAsia="Calibri" w:hAnsi="Calibri" w:cs="Akhbar MT" w:hint="cs"/>
          <w:b/>
          <w:bCs/>
          <w:sz w:val="32"/>
          <w:szCs w:val="32"/>
          <w:rtl/>
        </w:rPr>
        <w:t>-</w:t>
      </w:r>
      <w:r w:rsidRPr="00116414">
        <w:rPr>
          <w:rFonts w:ascii="Calibri" w:eastAsia="Calibri" w:hAnsi="Calibri" w:cs="Akhbar MT" w:hint="cs"/>
          <w:b/>
          <w:bCs/>
          <w:sz w:val="32"/>
          <w:szCs w:val="32"/>
          <w:rtl/>
        </w:rPr>
        <w:t xml:space="preserve"> ال</w:t>
      </w:r>
      <w:r>
        <w:rPr>
          <w:rFonts w:ascii="Calibri" w:eastAsia="Calibri" w:hAnsi="Calibri" w:cs="Akhbar MT" w:hint="cs"/>
          <w:b/>
          <w:bCs/>
          <w:sz w:val="32"/>
          <w:szCs w:val="32"/>
          <w:rtl/>
        </w:rPr>
        <w:t xml:space="preserve">تطرف والغلو </w:t>
      </w:r>
      <w:r w:rsidRPr="00116414">
        <w:rPr>
          <w:rFonts w:ascii="Calibri" w:eastAsia="Calibri" w:hAnsi="Calibri" w:cs="Akhbar MT" w:hint="cs"/>
          <w:b/>
          <w:bCs/>
          <w:sz w:val="32"/>
          <w:szCs w:val="32"/>
          <w:rtl/>
        </w:rPr>
        <w:t>- التشريع  -  العبادة)</w:t>
      </w:r>
    </w:p>
    <w:tbl>
      <w:tblPr>
        <w:tblStyle w:val="10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273"/>
        <w:gridCol w:w="2716"/>
      </w:tblGrid>
      <w:tr w:rsidR="007A03FB" w14:paraId="4051140B" w14:textId="77777777" w:rsidTr="00C75768">
        <w:trPr>
          <w:trHeight w:val="522"/>
          <w:jc w:val="center"/>
        </w:trPr>
        <w:tc>
          <w:tcPr>
            <w:tcW w:w="3764" w:type="pct"/>
            <w:vAlign w:val="center"/>
          </w:tcPr>
          <w:p w14:paraId="387F76F1" w14:textId="77777777" w:rsidR="00116414" w:rsidRPr="00116414" w:rsidRDefault="00F62683" w:rsidP="00C75768">
            <w:pPr>
              <w:numPr>
                <w:ilvl w:val="0"/>
                <w:numId w:val="2"/>
              </w:numPr>
              <w:contextualSpacing/>
              <w:rPr>
                <w:rFonts w:ascii="Calibri" w:eastAsia="Calibri" w:hAnsi="Arial" w:cs="Akhbar MT"/>
                <w:b/>
                <w:bCs/>
                <w:color w:val="000000"/>
                <w:kern w:val="24"/>
                <w:sz w:val="32"/>
                <w:szCs w:val="32"/>
                <w:rtl/>
              </w:rPr>
            </w:pPr>
            <w:r w:rsidRPr="00116414">
              <w:rPr>
                <w:rFonts w:ascii="Calibri" w:eastAsia="Calibri" w:hAnsi="Arial" w:cs="Akhbar MT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عُقد ورُقى ، وكلام يتكلم به او </w:t>
            </w:r>
            <w:r w:rsidRPr="00116414">
              <w:rPr>
                <w:rFonts w:ascii="Calibri" w:eastAsia="Calibri" w:hAnsi="Arial" w:cs="Akhbar MT" w:hint="cs"/>
                <w:b/>
                <w:bCs/>
                <w:color w:val="000000"/>
                <w:kern w:val="24"/>
                <w:sz w:val="32"/>
                <w:szCs w:val="32"/>
                <w:rtl/>
              </w:rPr>
              <w:t>يكتبه أو يعمل شيئا يؤثر في البدن أو القلب أو العقل .</w:t>
            </w:r>
          </w:p>
        </w:tc>
        <w:tc>
          <w:tcPr>
            <w:tcW w:w="1236" w:type="pct"/>
            <w:vAlign w:val="center"/>
          </w:tcPr>
          <w:p w14:paraId="0D02D279" w14:textId="77777777" w:rsidR="00116414" w:rsidRPr="00116414" w:rsidRDefault="00116414" w:rsidP="00C75768">
            <w:pPr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</w:p>
        </w:tc>
      </w:tr>
      <w:tr w:rsidR="007A03FB" w14:paraId="1F7EF1F3" w14:textId="77777777" w:rsidTr="00C376F1">
        <w:trPr>
          <w:trHeight w:val="284"/>
          <w:jc w:val="center"/>
        </w:trPr>
        <w:tc>
          <w:tcPr>
            <w:tcW w:w="3764" w:type="pct"/>
            <w:vAlign w:val="center"/>
          </w:tcPr>
          <w:p w14:paraId="017ACAA8" w14:textId="77777777" w:rsidR="00116414" w:rsidRPr="00116414" w:rsidRDefault="00F62683" w:rsidP="00C7576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 xml:space="preserve">لامعبود بحق إلا الله </w:t>
            </w:r>
          </w:p>
        </w:tc>
        <w:tc>
          <w:tcPr>
            <w:tcW w:w="1236" w:type="pct"/>
            <w:vAlign w:val="center"/>
          </w:tcPr>
          <w:p w14:paraId="5EBD4EA5" w14:textId="77777777" w:rsidR="00116414" w:rsidRPr="00116414" w:rsidRDefault="00116414" w:rsidP="00C75768">
            <w:pPr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</w:p>
        </w:tc>
      </w:tr>
      <w:tr w:rsidR="007A03FB" w14:paraId="79B77BE0" w14:textId="77777777" w:rsidTr="00C376F1">
        <w:trPr>
          <w:trHeight w:val="284"/>
          <w:jc w:val="center"/>
        </w:trPr>
        <w:tc>
          <w:tcPr>
            <w:tcW w:w="3764" w:type="pct"/>
            <w:vAlign w:val="center"/>
          </w:tcPr>
          <w:p w14:paraId="6414CCB2" w14:textId="77777777" w:rsidR="00116414" w:rsidRPr="00116414" w:rsidRDefault="00F62683" w:rsidP="00C7576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اسم جامع لكل مايحبه الله ويرضاه من الاقوال والاعمال الظاهرة والباطنة</w:t>
            </w:r>
          </w:p>
        </w:tc>
        <w:tc>
          <w:tcPr>
            <w:tcW w:w="1236" w:type="pct"/>
            <w:vAlign w:val="center"/>
          </w:tcPr>
          <w:p w14:paraId="0CFDA534" w14:textId="77777777" w:rsidR="00116414" w:rsidRPr="00116414" w:rsidRDefault="00116414" w:rsidP="00C75768">
            <w:pPr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</w:p>
        </w:tc>
      </w:tr>
      <w:tr w:rsidR="007A03FB" w14:paraId="5F090A2B" w14:textId="77777777" w:rsidTr="00C376F1">
        <w:trPr>
          <w:trHeight w:val="284"/>
          <w:jc w:val="center"/>
        </w:trPr>
        <w:tc>
          <w:tcPr>
            <w:tcW w:w="3764" w:type="pct"/>
          </w:tcPr>
          <w:p w14:paraId="0F18453A" w14:textId="77777777" w:rsidR="00116414" w:rsidRPr="00116414" w:rsidRDefault="00F62683" w:rsidP="00C7576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Arial" w:eastAsia="Calibri" w:hAnsi="Arial" w:cs="Akhbar MT" w:hint="cs"/>
                <w:b/>
                <w:bCs/>
                <w:caps/>
                <w:sz w:val="32"/>
                <w:szCs w:val="32"/>
                <w:rtl/>
              </w:rPr>
              <w:t xml:space="preserve"> وضع أحكام إلزاميه يعمل الناس الناس بها ويتحاكمون إليها .</w:t>
            </w:r>
          </w:p>
        </w:tc>
        <w:tc>
          <w:tcPr>
            <w:tcW w:w="1236" w:type="pct"/>
            <w:vAlign w:val="center"/>
          </w:tcPr>
          <w:p w14:paraId="3124777F" w14:textId="77777777" w:rsidR="00116414" w:rsidRPr="00116414" w:rsidRDefault="00116414" w:rsidP="00C75768">
            <w:pPr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</w:p>
        </w:tc>
      </w:tr>
      <w:tr w:rsidR="007A03FB" w14:paraId="2E397997" w14:textId="77777777" w:rsidTr="00C376F1">
        <w:trPr>
          <w:trHeight w:val="284"/>
          <w:jc w:val="center"/>
        </w:trPr>
        <w:tc>
          <w:tcPr>
            <w:tcW w:w="3764" w:type="pct"/>
          </w:tcPr>
          <w:p w14:paraId="78D7F4F3" w14:textId="77777777" w:rsidR="00116414" w:rsidRPr="00116414" w:rsidRDefault="00F62683" w:rsidP="00C75768">
            <w:pPr>
              <w:bidi w:val="0"/>
              <w:jc w:val="right"/>
              <w:rPr>
                <w:rFonts w:ascii="Arial" w:eastAsia="Calibri" w:hAnsi="Arial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أن يسأل العبد ربه كل ما يحتاجه وينتفع به من </w:t>
            </w:r>
            <w:r w:rsidRPr="00116414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أمور الدنيا والآخرة</w:t>
            </w:r>
            <w:r w:rsidRPr="00116414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Pr="00116414">
              <w:rPr>
                <w:rFonts w:ascii="Arial" w:eastAsia="Calibri" w:hAnsi="Arial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5</w:t>
            </w:r>
          </w:p>
        </w:tc>
        <w:tc>
          <w:tcPr>
            <w:tcW w:w="1236" w:type="pct"/>
            <w:vAlign w:val="center"/>
          </w:tcPr>
          <w:p w14:paraId="0FDD0C9C" w14:textId="77777777" w:rsidR="00116414" w:rsidRPr="00116414" w:rsidRDefault="00116414" w:rsidP="00C75768">
            <w:pPr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</w:p>
        </w:tc>
      </w:tr>
      <w:tr w:rsidR="007A03FB" w14:paraId="73CB95F7" w14:textId="77777777" w:rsidTr="00C376F1">
        <w:trPr>
          <w:trHeight w:val="284"/>
          <w:jc w:val="center"/>
        </w:trPr>
        <w:tc>
          <w:tcPr>
            <w:tcW w:w="3764" w:type="pct"/>
          </w:tcPr>
          <w:p w14:paraId="6DFA632E" w14:textId="77777777" w:rsidR="00116414" w:rsidRPr="00116414" w:rsidRDefault="00F62683" w:rsidP="00C75768">
            <w:pPr>
              <w:contextualSpacing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6-</w:t>
            </w:r>
            <w:r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 xml:space="preserve">  مجاوزة الحد المشروع با الزيادوة والتشديد والتكلف في الدين</w:t>
            </w:r>
          </w:p>
        </w:tc>
        <w:tc>
          <w:tcPr>
            <w:tcW w:w="1236" w:type="pct"/>
            <w:vAlign w:val="center"/>
          </w:tcPr>
          <w:p w14:paraId="39BBC6EF" w14:textId="77777777" w:rsidR="00116414" w:rsidRPr="00116414" w:rsidRDefault="00116414" w:rsidP="00C75768">
            <w:pPr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686"/>
        <w:bidiVisual/>
        <w:tblW w:w="476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842"/>
        <w:gridCol w:w="5624"/>
      </w:tblGrid>
      <w:tr w:rsidR="007A03FB" w14:paraId="1CD521E2" w14:textId="77777777" w:rsidTr="00C75768">
        <w:trPr>
          <w:trHeight w:val="1823"/>
        </w:trPr>
        <w:tc>
          <w:tcPr>
            <w:tcW w:w="2313" w:type="pct"/>
          </w:tcPr>
          <w:p w14:paraId="64450815" w14:textId="77777777" w:rsidR="00C75768" w:rsidRPr="00116414" w:rsidRDefault="00F62683" w:rsidP="00C75768">
            <w:pPr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 xml:space="preserve">سبل الوقاية من السحر </w:t>
            </w:r>
          </w:p>
          <w:p w14:paraId="47540849" w14:textId="77777777" w:rsidR="00C75768" w:rsidRPr="00116414" w:rsidRDefault="00F62683" w:rsidP="00C75768">
            <w:pPr>
              <w:ind w:left="360"/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-.........................................</w:t>
            </w:r>
          </w:p>
          <w:p w14:paraId="7DCEBF9E" w14:textId="77777777" w:rsidR="00C75768" w:rsidRPr="00116414" w:rsidRDefault="00F62683" w:rsidP="00C75768">
            <w:pPr>
              <w:ind w:left="360"/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-...........................................</w:t>
            </w:r>
          </w:p>
        </w:tc>
        <w:tc>
          <w:tcPr>
            <w:tcW w:w="2687" w:type="pct"/>
            <w:vAlign w:val="center"/>
          </w:tcPr>
          <w:p w14:paraId="7F9A0E33" w14:textId="77777777" w:rsidR="00C75768" w:rsidRPr="00116414" w:rsidRDefault="00F62683" w:rsidP="00C75768">
            <w:pPr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صفات الأحزاب والجماعات الضالة</w:t>
            </w:r>
          </w:p>
          <w:p w14:paraId="541FB9D4" w14:textId="77777777" w:rsidR="00C75768" w:rsidRPr="00116414" w:rsidRDefault="00F62683" w:rsidP="00C75768">
            <w:pPr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-................................................</w:t>
            </w:r>
          </w:p>
          <w:p w14:paraId="6028EB3B" w14:textId="77777777" w:rsidR="00C75768" w:rsidRPr="00116414" w:rsidRDefault="00F62683" w:rsidP="00C75768">
            <w:pPr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  <w:r w:rsidRPr="0011641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-................................................</w:t>
            </w:r>
          </w:p>
        </w:tc>
      </w:tr>
      <w:tr w:rsidR="007A03FB" w14:paraId="49E63130" w14:textId="77777777" w:rsidTr="00C75768">
        <w:trPr>
          <w:trHeight w:val="284"/>
        </w:trPr>
        <w:tc>
          <w:tcPr>
            <w:tcW w:w="2313" w:type="pct"/>
          </w:tcPr>
          <w:p w14:paraId="3781A0B6" w14:textId="77777777" w:rsidR="00C75768" w:rsidRPr="00116414" w:rsidRDefault="00F62683" w:rsidP="00C75768">
            <w:pPr>
              <w:numPr>
                <w:ilvl w:val="0"/>
                <w:numId w:val="10"/>
              </w:numPr>
              <w:contextualSpacing/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أمثله العبادة</w:t>
            </w:r>
          </w:p>
          <w:p w14:paraId="02FF3625" w14:textId="77777777" w:rsidR="00C75768" w:rsidRPr="00116414" w:rsidRDefault="00F62683" w:rsidP="00C75768">
            <w:pPr>
              <w:ind w:left="720"/>
              <w:contextualSpacing/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-....................................</w:t>
            </w:r>
          </w:p>
          <w:p w14:paraId="13CCDC9F" w14:textId="77777777" w:rsidR="00C75768" w:rsidRPr="00116414" w:rsidRDefault="00F62683" w:rsidP="00C75768">
            <w:pPr>
              <w:ind w:left="720"/>
              <w:contextualSpacing/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-.......................................</w:t>
            </w:r>
          </w:p>
          <w:p w14:paraId="35387590" w14:textId="77777777" w:rsidR="00C75768" w:rsidRPr="00116414" w:rsidRDefault="00C75768" w:rsidP="00C75768">
            <w:pPr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87" w:type="pct"/>
            <w:vAlign w:val="center"/>
          </w:tcPr>
          <w:p w14:paraId="5202EFD3" w14:textId="77777777" w:rsidR="00C75768" w:rsidRPr="00116414" w:rsidRDefault="00F62683" w:rsidP="00C75768">
            <w:pPr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من أمثلة الكفر الاصغر</w:t>
            </w:r>
          </w:p>
          <w:p w14:paraId="55B75BAD" w14:textId="77777777" w:rsidR="00C75768" w:rsidRPr="00116414" w:rsidRDefault="00F62683" w:rsidP="00C75768">
            <w:pPr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  <w:rtl/>
              </w:rPr>
            </w:pPr>
            <w:r w:rsidRPr="0011641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١</w:t>
            </w: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-............................................</w:t>
            </w:r>
          </w:p>
          <w:p w14:paraId="7644D682" w14:textId="77777777" w:rsidR="00C75768" w:rsidRPr="00116414" w:rsidRDefault="00F62683" w:rsidP="00C75768">
            <w:pPr>
              <w:jc w:val="lowKashida"/>
              <w:rPr>
                <w:rFonts w:ascii="Calibri" w:eastAsia="Calibri" w:hAnsi="Calibri" w:cs="Akhbar MT"/>
                <w:b/>
                <w:bCs/>
                <w:sz w:val="32"/>
                <w:szCs w:val="32"/>
              </w:rPr>
            </w:pPr>
            <w:r w:rsidRPr="00116414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٢</w:t>
            </w:r>
            <w:r w:rsidRPr="00116414">
              <w:rPr>
                <w:rFonts w:ascii="Calibri" w:eastAsia="Calibri" w:hAnsi="Calibri" w:cs="Akhbar MT" w:hint="cs"/>
                <w:b/>
                <w:bCs/>
                <w:sz w:val="32"/>
                <w:szCs w:val="32"/>
                <w:rtl/>
              </w:rPr>
              <w:t>-............................................</w:t>
            </w:r>
          </w:p>
        </w:tc>
      </w:tr>
    </w:tbl>
    <w:p w14:paraId="1EF9D0F0" w14:textId="77777777" w:rsidR="00116414" w:rsidRPr="00C75768" w:rsidRDefault="00F62683" w:rsidP="00C75768">
      <w:pPr>
        <w:spacing w:line="360" w:lineRule="auto"/>
        <w:rPr>
          <w:rFonts w:ascii="Calibri" w:eastAsia="Calibri" w:hAnsi="Calibri" w:cs="Akhbar MT"/>
          <w:b/>
          <w:bCs/>
          <w:sz w:val="40"/>
          <w:szCs w:val="40"/>
          <w:u w:val="single"/>
          <w:rtl/>
        </w:rPr>
      </w:pPr>
      <w:r w:rsidRPr="00116414">
        <w:rPr>
          <w:rFonts w:ascii="Calibri" w:eastAsia="Calibri" w:hAnsi="Calibri" w:cs="Akhbar MT" w:hint="cs"/>
          <w:b/>
          <w:bCs/>
          <w:sz w:val="40"/>
          <w:szCs w:val="40"/>
          <w:u w:val="single"/>
          <w:rtl/>
        </w:rPr>
        <w:t>ب) عددي اثنين مما ي</w:t>
      </w:r>
      <w:r>
        <w:rPr>
          <w:rFonts w:ascii="Calibri" w:eastAsia="Calibri" w:hAnsi="Calibri" w:cs="Akhbar MT" w:hint="cs"/>
          <w:b/>
          <w:bCs/>
          <w:sz w:val="40"/>
          <w:szCs w:val="40"/>
          <w:u w:val="single"/>
          <w:rtl/>
        </w:rPr>
        <w:t>لي:</w:t>
      </w:r>
    </w:p>
    <w:p w14:paraId="70D13A23" w14:textId="77777777" w:rsidR="00116414" w:rsidRDefault="00116414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5B03E56" w14:textId="77777777" w:rsidR="00116414" w:rsidRDefault="00F62683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</w:t>
      </w:r>
    </w:p>
    <w:p w14:paraId="75543930" w14:textId="77777777" w:rsidR="00701341" w:rsidRDefault="00F62683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 xml:space="preserve">                                     </w:t>
      </w:r>
    </w:p>
    <w:p w14:paraId="3B22DF5F" w14:textId="77777777" w:rsidR="00701341" w:rsidRDefault="00701341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3E01FCB" w14:textId="77777777" w:rsidR="00701341" w:rsidRDefault="00701341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8309840" w14:textId="77777777" w:rsidR="00116414" w:rsidRPr="00701341" w:rsidRDefault="00F62683" w:rsidP="00116414">
      <w:p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0134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 صلي  العمود (أ) بما يناسبه من </w:t>
      </w:r>
      <w:r w:rsidRPr="00701341">
        <w:rPr>
          <w:rFonts w:asciiTheme="majorBidi" w:hAnsiTheme="majorBidi" w:cstheme="majorBidi" w:hint="cs"/>
          <w:b/>
          <w:bCs/>
          <w:sz w:val="32"/>
          <w:szCs w:val="32"/>
          <w:rtl/>
        </w:rPr>
        <w:t>العمود (ب):</w:t>
      </w:r>
    </w:p>
    <w:tbl>
      <w:tblPr>
        <w:tblStyle w:val="3"/>
        <w:tblpPr w:leftFromText="180" w:rightFromText="180" w:vertAnchor="text" w:horzAnchor="margin" w:tblpY="372"/>
        <w:tblW w:w="10531" w:type="dxa"/>
        <w:tblLook w:val="04A0" w:firstRow="1" w:lastRow="0" w:firstColumn="1" w:lastColumn="0" w:noHBand="0" w:noVBand="1"/>
      </w:tblPr>
      <w:tblGrid>
        <w:gridCol w:w="5789"/>
        <w:gridCol w:w="588"/>
        <w:gridCol w:w="3694"/>
        <w:gridCol w:w="460"/>
      </w:tblGrid>
      <w:tr w:rsidR="007A03FB" w14:paraId="1E0C0F31" w14:textId="77777777" w:rsidTr="00701341">
        <w:trPr>
          <w:trHeight w:val="131"/>
        </w:trPr>
        <w:tc>
          <w:tcPr>
            <w:tcW w:w="5789" w:type="dxa"/>
          </w:tcPr>
          <w:p w14:paraId="4B4D7922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العمود ب</w:t>
            </w:r>
          </w:p>
        </w:tc>
        <w:tc>
          <w:tcPr>
            <w:tcW w:w="588" w:type="dxa"/>
          </w:tcPr>
          <w:p w14:paraId="762CFBCB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694" w:type="dxa"/>
          </w:tcPr>
          <w:p w14:paraId="36C490E9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العمود ا</w:t>
            </w:r>
          </w:p>
        </w:tc>
        <w:tc>
          <w:tcPr>
            <w:tcW w:w="460" w:type="dxa"/>
          </w:tcPr>
          <w:p w14:paraId="2DF7FF5B" w14:textId="77777777" w:rsidR="00701341" w:rsidRPr="00701341" w:rsidRDefault="00701341" w:rsidP="00701341">
            <w:pPr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A03FB" w14:paraId="19421CCD" w14:textId="77777777" w:rsidTr="00701341">
        <w:trPr>
          <w:trHeight w:val="477"/>
        </w:trPr>
        <w:tc>
          <w:tcPr>
            <w:tcW w:w="5789" w:type="dxa"/>
          </w:tcPr>
          <w:p w14:paraId="4FAF8911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rtl/>
              </w:rPr>
            </w:pPr>
            <w:r w:rsidRPr="00701341">
              <w:rPr>
                <w:rFonts w:cstheme="minorHAnsi"/>
                <w:b/>
                <w:bCs/>
                <w:rtl/>
              </w:rPr>
              <w:t>قوله تعالى ( واعبدوا الله ولاتشركوا به شيئا"وبا الوالدين احسانا)</w:t>
            </w:r>
          </w:p>
        </w:tc>
        <w:tc>
          <w:tcPr>
            <w:tcW w:w="588" w:type="dxa"/>
          </w:tcPr>
          <w:p w14:paraId="1C2A28D8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186DADE1" w14:textId="77777777" w:rsidR="00701341" w:rsidRPr="00701341" w:rsidRDefault="00F62683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امر الله بعبادته في كل الأحوال</w:t>
            </w:r>
          </w:p>
        </w:tc>
        <w:tc>
          <w:tcPr>
            <w:tcW w:w="460" w:type="dxa"/>
          </w:tcPr>
          <w:p w14:paraId="42B4482F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7A03FB" w14:paraId="66B929CD" w14:textId="77777777" w:rsidTr="00701341">
        <w:trPr>
          <w:trHeight w:val="305"/>
        </w:trPr>
        <w:tc>
          <w:tcPr>
            <w:tcW w:w="5789" w:type="dxa"/>
          </w:tcPr>
          <w:p w14:paraId="1857A344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rtl/>
              </w:rPr>
            </w:pPr>
            <w:r w:rsidRPr="00701341">
              <w:rPr>
                <w:rFonts w:cstheme="minorHAnsi"/>
                <w:b/>
                <w:bCs/>
                <w:rtl/>
              </w:rPr>
              <w:t>قوله تعالى (فلا تخفوهم وخافون ان كنتم مؤمنين)</w:t>
            </w:r>
          </w:p>
        </w:tc>
        <w:tc>
          <w:tcPr>
            <w:tcW w:w="588" w:type="dxa"/>
          </w:tcPr>
          <w:p w14:paraId="751F236B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469EB728" w14:textId="77777777" w:rsidR="00701341" w:rsidRPr="00701341" w:rsidRDefault="00F62683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ذم الله المتكبرين عن عبادته وتوعدهم        </w:t>
            </w:r>
          </w:p>
        </w:tc>
        <w:tc>
          <w:tcPr>
            <w:tcW w:w="460" w:type="dxa"/>
          </w:tcPr>
          <w:p w14:paraId="51E559F7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7A03FB" w14:paraId="52726A1D" w14:textId="77777777" w:rsidTr="00701341">
        <w:trPr>
          <w:trHeight w:val="462"/>
        </w:trPr>
        <w:tc>
          <w:tcPr>
            <w:tcW w:w="5789" w:type="dxa"/>
          </w:tcPr>
          <w:p w14:paraId="68858BD7" w14:textId="77777777" w:rsidR="00701341" w:rsidRPr="00701341" w:rsidRDefault="00F62683" w:rsidP="00701341">
            <w:pPr>
              <w:bidi w:val="0"/>
              <w:jc w:val="right"/>
              <w:rPr>
                <w:rFonts w:cstheme="minorHAnsi"/>
                <w:b/>
                <w:bCs/>
              </w:rPr>
            </w:pPr>
            <w:r w:rsidRPr="00701341">
              <w:rPr>
                <w:rFonts w:cstheme="minorHAnsi"/>
                <w:b/>
                <w:bCs/>
                <w:rtl/>
              </w:rPr>
              <w:t xml:space="preserve">قال عليه السلام(احرص على ماينفعك واستعن با الله ولاتعجز) </w:t>
            </w:r>
          </w:p>
        </w:tc>
        <w:tc>
          <w:tcPr>
            <w:tcW w:w="588" w:type="dxa"/>
          </w:tcPr>
          <w:p w14:paraId="6652A64C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0BC2A0BB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دليل الدعاء هو</w:t>
            </w:r>
          </w:p>
        </w:tc>
        <w:tc>
          <w:tcPr>
            <w:tcW w:w="460" w:type="dxa"/>
          </w:tcPr>
          <w:p w14:paraId="449CE7B8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A03FB" w14:paraId="43D1F113" w14:textId="77777777" w:rsidTr="00701341">
        <w:trPr>
          <w:trHeight w:val="477"/>
        </w:trPr>
        <w:tc>
          <w:tcPr>
            <w:tcW w:w="5789" w:type="dxa"/>
          </w:tcPr>
          <w:p w14:paraId="0A5DC66F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rtl/>
              </w:rPr>
            </w:pPr>
            <w:r w:rsidRPr="00701341">
              <w:rPr>
                <w:rFonts w:cstheme="minorHAnsi"/>
                <w:b/>
                <w:bCs/>
                <w:shd w:val="clear" w:color="auto" w:fill="FFFFFF"/>
                <w:rtl/>
              </w:rPr>
              <w:t xml:space="preserve"> (ربنا إننا سمعنا مناديا ينادي للإيمان أن آمنوا بربكم فآمنا ربنا فاغفر لنا ذنوبنا)</w:t>
            </w:r>
          </w:p>
        </w:tc>
        <w:tc>
          <w:tcPr>
            <w:tcW w:w="588" w:type="dxa"/>
          </w:tcPr>
          <w:p w14:paraId="4A925961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6B7BBBE5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دليل  الخوف هو</w:t>
            </w:r>
          </w:p>
        </w:tc>
        <w:tc>
          <w:tcPr>
            <w:tcW w:w="460" w:type="dxa"/>
          </w:tcPr>
          <w:p w14:paraId="04E44259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A03FB" w14:paraId="536A2908" w14:textId="77777777" w:rsidTr="00701341">
        <w:trPr>
          <w:trHeight w:val="462"/>
        </w:trPr>
        <w:tc>
          <w:tcPr>
            <w:tcW w:w="5789" w:type="dxa"/>
          </w:tcPr>
          <w:p w14:paraId="681A4E33" w14:textId="77777777" w:rsidR="00701341" w:rsidRPr="00701341" w:rsidRDefault="00F62683" w:rsidP="00701341">
            <w:pPr>
              <w:bidi w:val="0"/>
              <w:jc w:val="right"/>
              <w:rPr>
                <w:rFonts w:cstheme="minorHAnsi"/>
                <w:b/>
                <w:bCs/>
              </w:rPr>
            </w:pPr>
            <w:r w:rsidRPr="00701341">
              <w:rPr>
                <w:rFonts w:cstheme="minorHAnsi"/>
                <w:b/>
                <w:bCs/>
                <w:shd w:val="clear" w:color="auto" w:fill="FFFFFF"/>
                <w:rtl/>
              </w:rPr>
              <w:t xml:space="preserve"> قوله تعالى(رب </w:t>
            </w:r>
            <w:r w:rsidRPr="00701341">
              <w:rPr>
                <w:rFonts w:cstheme="minorHAnsi"/>
                <w:b/>
                <w:bCs/>
                <w:i/>
                <w:iCs/>
                <w:shd w:val="clear" w:color="auto" w:fill="FFFFFF"/>
                <w:rtl/>
              </w:rPr>
              <w:t xml:space="preserve">إني مسني </w:t>
            </w:r>
            <w:r w:rsidRPr="00701341">
              <w:rPr>
                <w:rFonts w:cstheme="minorHAnsi"/>
                <w:b/>
                <w:bCs/>
                <w:i/>
                <w:iCs/>
                <w:shd w:val="clear" w:color="auto" w:fill="FFFFFF"/>
                <w:rtl/>
              </w:rPr>
              <w:t>الضر وأنت أرحم الراحمين)</w:t>
            </w:r>
            <w:r w:rsidRPr="00701341">
              <w:rPr>
                <w:rFonts w:cstheme="minorHAnsi"/>
                <w:b/>
                <w:bCs/>
              </w:rPr>
              <w:t xml:space="preserve">    </w:t>
            </w:r>
          </w:p>
        </w:tc>
        <w:tc>
          <w:tcPr>
            <w:tcW w:w="588" w:type="dxa"/>
          </w:tcPr>
          <w:p w14:paraId="5436F4BC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5B57B3F3" w14:textId="77777777" w:rsidR="00701341" w:rsidRPr="00701341" w:rsidRDefault="00F62683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التوسل  الى الله بتوحيد ه والايمان قوله تعالى</w:t>
            </w:r>
          </w:p>
        </w:tc>
        <w:tc>
          <w:tcPr>
            <w:tcW w:w="460" w:type="dxa"/>
          </w:tcPr>
          <w:p w14:paraId="4E9F6172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A03FB" w14:paraId="7B2A4C12" w14:textId="77777777" w:rsidTr="00701341">
        <w:trPr>
          <w:trHeight w:val="477"/>
        </w:trPr>
        <w:tc>
          <w:tcPr>
            <w:tcW w:w="5789" w:type="dxa"/>
          </w:tcPr>
          <w:p w14:paraId="2AB4F0D9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rtl/>
              </w:rPr>
            </w:pPr>
            <w:r w:rsidRPr="00701341">
              <w:rPr>
                <w:rFonts w:cstheme="minorHAnsi"/>
                <w:b/>
                <w:bCs/>
                <w:rtl/>
              </w:rPr>
              <w:t>قوله تعالى(واذا سألك عبادي عني فاني قريب اجيب دعوه الداعي اذا دعان )</w:t>
            </w:r>
          </w:p>
        </w:tc>
        <w:tc>
          <w:tcPr>
            <w:tcW w:w="588" w:type="dxa"/>
          </w:tcPr>
          <w:p w14:paraId="7A887F9B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61946826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التوسل الى الله با ظهار الضعف والحاجة</w:t>
            </w:r>
          </w:p>
        </w:tc>
        <w:tc>
          <w:tcPr>
            <w:tcW w:w="460" w:type="dxa"/>
          </w:tcPr>
          <w:p w14:paraId="156C69FA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A03FB" w14:paraId="018A4198" w14:textId="77777777" w:rsidTr="00701341">
        <w:trPr>
          <w:trHeight w:val="746"/>
        </w:trPr>
        <w:tc>
          <w:tcPr>
            <w:tcW w:w="5789" w:type="dxa"/>
          </w:tcPr>
          <w:p w14:paraId="20B54DD8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rtl/>
              </w:rPr>
            </w:pPr>
            <w:r w:rsidRPr="00701341">
              <w:rPr>
                <w:rFonts w:cstheme="minorHAnsi"/>
                <w:b/>
                <w:bCs/>
                <w:rtl/>
              </w:rPr>
              <w:t xml:space="preserve">قوله تعالى(ومن رحمته  جعل لكم الليل والنهار  لتسكنوا فيه ولتبتغوا  من فضله ولعلكم تشكرون ) </w:t>
            </w:r>
          </w:p>
        </w:tc>
        <w:tc>
          <w:tcPr>
            <w:tcW w:w="588" w:type="dxa"/>
          </w:tcPr>
          <w:p w14:paraId="66782252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29C98F3D" w14:textId="77777777" w:rsidR="00701341" w:rsidRPr="00701341" w:rsidRDefault="00F62683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لايصح اسلام الشخص الا اذا اتي بتوحيد  الالوهية        </w:t>
            </w:r>
          </w:p>
        </w:tc>
        <w:tc>
          <w:tcPr>
            <w:tcW w:w="460" w:type="dxa"/>
          </w:tcPr>
          <w:p w14:paraId="3488DCC5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7A03FB" w14:paraId="15587143" w14:textId="77777777" w:rsidTr="00701341">
        <w:trPr>
          <w:trHeight w:val="462"/>
        </w:trPr>
        <w:tc>
          <w:tcPr>
            <w:tcW w:w="5789" w:type="dxa"/>
          </w:tcPr>
          <w:p w14:paraId="30031765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rtl/>
              </w:rPr>
            </w:pPr>
            <w:r w:rsidRPr="00701341">
              <w:rPr>
                <w:rFonts w:cstheme="minorHAnsi"/>
                <w:b/>
                <w:bCs/>
                <w:rtl/>
              </w:rPr>
              <w:t>قوله تعالى(فنادى في الظلمات ان لا اله سبحانك اني كنت من الظالمين</w:t>
            </w:r>
          </w:p>
        </w:tc>
        <w:tc>
          <w:tcPr>
            <w:tcW w:w="588" w:type="dxa"/>
          </w:tcPr>
          <w:p w14:paraId="01A559DC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3F74F592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دليل التوكل</w:t>
            </w:r>
          </w:p>
        </w:tc>
        <w:tc>
          <w:tcPr>
            <w:tcW w:w="460" w:type="dxa"/>
          </w:tcPr>
          <w:p w14:paraId="04FDBD6B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A03FB" w14:paraId="7DA0B285" w14:textId="77777777" w:rsidTr="00701341">
        <w:trPr>
          <w:trHeight w:val="701"/>
        </w:trPr>
        <w:tc>
          <w:tcPr>
            <w:tcW w:w="5789" w:type="dxa"/>
          </w:tcPr>
          <w:p w14:paraId="7CFDE470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rtl/>
              </w:rPr>
            </w:pPr>
            <w:r w:rsidRPr="00701341">
              <w:rPr>
                <w:rFonts w:cstheme="minorHAnsi"/>
                <w:b/>
                <w:bCs/>
                <w:rtl/>
              </w:rPr>
              <w:t xml:space="preserve">قوله </w:t>
            </w:r>
            <w:r w:rsidRPr="00701341">
              <w:rPr>
                <w:rFonts w:cstheme="minorHAnsi"/>
                <w:b/>
                <w:bCs/>
                <w:rtl/>
              </w:rPr>
              <w:t>تعالى(وقال ربكم ادعوني استجب لكم ان الذين يستكبرون عن عبادتي سيدخلون جهنم داخرين)</w:t>
            </w:r>
          </w:p>
        </w:tc>
        <w:tc>
          <w:tcPr>
            <w:tcW w:w="588" w:type="dxa"/>
          </w:tcPr>
          <w:p w14:paraId="3331995F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10D58E95" w14:textId="77777777" w:rsidR="00701341" w:rsidRPr="00701341" w:rsidRDefault="00F62683" w:rsidP="00701341">
            <w:pPr>
              <w:bidi w:val="0"/>
              <w:jc w:val="righ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الليل والنهار من اثار رحمة ا لله  </w:t>
            </w:r>
          </w:p>
        </w:tc>
        <w:tc>
          <w:tcPr>
            <w:tcW w:w="460" w:type="dxa"/>
          </w:tcPr>
          <w:p w14:paraId="6BCB9F07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7A03FB" w14:paraId="34C1C6E4" w14:textId="77777777" w:rsidTr="00701341">
        <w:trPr>
          <w:trHeight w:val="462"/>
        </w:trPr>
        <w:tc>
          <w:tcPr>
            <w:tcW w:w="5789" w:type="dxa"/>
          </w:tcPr>
          <w:p w14:paraId="18ED9693" w14:textId="77777777" w:rsidR="00701341" w:rsidRPr="00701341" w:rsidRDefault="00F62683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قوله تعالى(واعبد ربك حتى يأتيك اليقين )</w:t>
            </w:r>
          </w:p>
        </w:tc>
        <w:tc>
          <w:tcPr>
            <w:tcW w:w="588" w:type="dxa"/>
          </w:tcPr>
          <w:p w14:paraId="6DB63B6C" w14:textId="77777777" w:rsidR="00701341" w:rsidRPr="00701341" w:rsidRDefault="00701341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03129D04" w14:textId="77777777" w:rsidR="00701341" w:rsidRPr="00701341" w:rsidRDefault="00F62683" w:rsidP="00701341">
            <w:pPr>
              <w:bidi w:val="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701341">
              <w:rPr>
                <w:rFonts w:cstheme="minorHAnsi"/>
                <w:b/>
                <w:bCs/>
                <w:sz w:val="24"/>
                <w:szCs w:val="24"/>
                <w:rtl/>
              </w:rPr>
              <w:t>التوسل الى الله با الاعترف با الذنب</w:t>
            </w:r>
          </w:p>
        </w:tc>
        <w:tc>
          <w:tcPr>
            <w:tcW w:w="460" w:type="dxa"/>
          </w:tcPr>
          <w:p w14:paraId="7C1E62D0" w14:textId="77777777" w:rsidR="00701341" w:rsidRPr="00701341" w:rsidRDefault="00F62683" w:rsidP="00701341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01341">
              <w:rPr>
                <w:b/>
                <w:bCs/>
                <w:sz w:val="24"/>
                <w:szCs w:val="24"/>
              </w:rPr>
              <w:t>10</w:t>
            </w:r>
          </w:p>
        </w:tc>
      </w:tr>
    </w:tbl>
    <w:p w14:paraId="08F7F6DE" w14:textId="77777777" w:rsidR="00510373" w:rsidRDefault="00F62683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</w:p>
    <w:p w14:paraId="2BC6548D" w14:textId="77777777" w:rsidR="00701341" w:rsidRDefault="00701341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2A67E03" w14:textId="77777777" w:rsidR="00701341" w:rsidRDefault="00701341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83D1C4B" w14:textId="77777777" w:rsidR="00701341" w:rsidRDefault="00701341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B7355F7" w14:textId="77777777" w:rsidR="00701341" w:rsidRDefault="00701341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2B5D425" w14:textId="77777777" w:rsidR="00701341" w:rsidRDefault="00F62683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انتهت الأسئلة وفقك الله</w:t>
      </w:r>
    </w:p>
    <w:p w14:paraId="44989377" w14:textId="77777777" w:rsidR="00701341" w:rsidRDefault="00F62683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أ/ الجوهره</w:t>
      </w:r>
    </w:p>
    <w:p w14:paraId="2C5E1805" w14:textId="77777777" w:rsidR="00701341" w:rsidRDefault="00701341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0CC3EDA" w14:textId="77777777" w:rsidR="00510373" w:rsidRDefault="00510373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693EC2A" w14:textId="77777777" w:rsidR="00510373" w:rsidRDefault="00510373" w:rsidP="0011641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3D7DF3A" w14:textId="77777777" w:rsidR="00611864" w:rsidRPr="00600BB4" w:rsidRDefault="00F62683" w:rsidP="00510373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  <w:sectPr w:rsidR="00611864" w:rsidRPr="00600BB4" w:rsidSect="00765D3B"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 w:rsidRPr="00600BB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5B9B70FC" w14:textId="77777777" w:rsidR="00FF50D2" w:rsidRDefault="00F62683" w:rsidP="00FF50D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</w:pPr>
      <w:r>
        <w:rPr>
          <w:noProof/>
          <w:color w:val="80000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2ED0FA" wp14:editId="2513DC17">
                <wp:simplePos x="0" y="0"/>
                <wp:positionH relativeFrom="column">
                  <wp:posOffset>-152400</wp:posOffset>
                </wp:positionH>
                <wp:positionV relativeFrom="paragraph">
                  <wp:posOffset>-167640</wp:posOffset>
                </wp:positionV>
                <wp:extent cx="1775460" cy="621665"/>
                <wp:effectExtent l="0" t="0" r="0" b="6985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59032" w14:textId="77777777" w:rsidR="00045C58" w:rsidRPr="009A22E1" w:rsidRDefault="00F62683" w:rsidP="00045C5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9A22E1">
                              <w:rPr>
                                <w:b/>
                                <w:bCs/>
                                <w:color w:val="000080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9A22E1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المـــادة :- </w:t>
                            </w:r>
                            <w:r w:rsidR="00D90354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التوحيد مسارات</w:t>
                            </w:r>
                            <w:r w:rsidR="009A22E1">
                              <w:rPr>
                                <w:rFonts w:cs="MCS Taybah S_U normal.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A22E1" w:rsidRPr="004F419D">
                              <w:rPr>
                                <w:rFonts w:cs="MCS Taybah S_U normal.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59D9B27E" w14:textId="77777777" w:rsidR="00045C58" w:rsidRPr="009A22E1" w:rsidRDefault="00F62683" w:rsidP="00045C5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9A22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الفصل الدراسي الأول</w:t>
                            </w:r>
                          </w:p>
                          <w:p w14:paraId="0FA16DEF" w14:textId="77777777" w:rsidR="00045C58" w:rsidRPr="009A22E1" w:rsidRDefault="00F62683" w:rsidP="00045C5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A22E1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الزمــن :- </w:t>
                            </w:r>
                            <w:r w:rsidR="00DC0A59" w:rsidRPr="00DC0A59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40 دقيقة  </w:t>
                            </w:r>
                            <w:r w:rsidRPr="009A22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="00607D65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9A22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ED0FA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-12pt;margin-top:-13.2pt;width:139.8pt;height:4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" filled="f" stroked="f">
                <v:textbox>
                  <w:txbxContent>
                    <w:p w14:paraId="38E59032" w14:textId="77777777" w:rsidR="00045C58" w:rsidRPr="009A22E1" w:rsidRDefault="00F62683" w:rsidP="00045C58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9A22E1">
                        <w:rPr>
                          <w:b/>
                          <w:bCs/>
                          <w:color w:val="000080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9A22E1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المـــادة :- </w:t>
                      </w:r>
                      <w:r w:rsidR="00D90354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التوحيد مسارات</w:t>
                      </w:r>
                      <w:r w:rsidR="009A22E1">
                        <w:rPr>
                          <w:rFonts w:cs="MCS Taybah S_U normal.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9A22E1" w:rsidRPr="004F419D">
                        <w:rPr>
                          <w:rFonts w:cs="MCS Taybah S_U normal.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59D9B27E" w14:textId="77777777" w:rsidR="00045C58" w:rsidRPr="009A22E1" w:rsidRDefault="00F62683" w:rsidP="00045C58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9A22E1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الفصل الدراسي الأول</w:t>
                      </w:r>
                    </w:p>
                    <w:p w14:paraId="0FA16DEF" w14:textId="77777777" w:rsidR="00045C58" w:rsidRPr="009A22E1" w:rsidRDefault="00F62683" w:rsidP="00045C58">
                      <w:pPr>
                        <w:jc w:val="center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A22E1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الزمــن :- </w:t>
                      </w:r>
                      <w:r w:rsidR="00DC0A59" w:rsidRPr="00DC0A59"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40 دقيقة  </w:t>
                      </w:r>
                      <w:r w:rsidRPr="009A22E1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( </w:t>
                      </w:r>
                      <w:r w:rsidR="00607D65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4</w:t>
                      </w:r>
                      <w:r w:rsidRPr="009A22E1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9A22E1">
        <w:rPr>
          <w:noProof/>
          <w:color w:val="8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EF2CF6" wp14:editId="439C7B3C">
                <wp:simplePos x="0" y="0"/>
                <wp:positionH relativeFrom="column">
                  <wp:posOffset>5387340</wp:posOffset>
                </wp:positionH>
                <wp:positionV relativeFrom="paragraph">
                  <wp:posOffset>-160019</wp:posOffset>
                </wp:positionV>
                <wp:extent cx="1729105" cy="72390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2801" w14:textId="77777777" w:rsidR="00FF50D2" w:rsidRPr="009A22E1" w:rsidRDefault="00F62683" w:rsidP="00FF50D2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A22E1"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634A62C" w14:textId="77777777" w:rsidR="00FF50D2" w:rsidRPr="009A22E1" w:rsidRDefault="00F62683" w:rsidP="00FF50D2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A22E1"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والتعليم</w:t>
                            </w:r>
                          </w:p>
                          <w:p w14:paraId="6CD7D0E8" w14:textId="77777777" w:rsidR="00FF50D2" w:rsidRPr="009A22E1" w:rsidRDefault="00F62683" w:rsidP="00FF50D2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A22E1"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Pr="009A22E1">
                              <w:rPr>
                                <w:rFonts w:cs="MCS Taybah S_U normal.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="00DD5E9E">
                              <w:rPr>
                                <w:rFonts w:cs="MCS Taybah S_U normal.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  <w:p w14:paraId="2E7635D7" w14:textId="77777777" w:rsidR="00FF50D2" w:rsidRPr="009A22E1" w:rsidRDefault="00F62683" w:rsidP="00FF50D2">
                            <w:pPr>
                              <w:jc w:val="center"/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A22E1"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: </w:t>
                            </w:r>
                            <w:r w:rsidR="00DD5E9E">
                              <w:rPr>
                                <w:rFonts w:cs="MCS Taybah S_U normal.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  <w:r w:rsidRPr="009A22E1">
                              <w:rPr>
                                <w:rFonts w:cs="MCS Taybah S_U normal.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A22E1">
                              <w:rPr>
                                <w:rFonts w:cs="MCS Taybah S_U normal.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الثانوية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2CF6" id="مربع نص 6" o:spid="_x0000_s1028" type="#_x0000_t202" style="position:absolute;left:0;text-align:left;margin-left:424.2pt;margin-top:-12.6pt;width:136.1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" filled="f" stroked="f">
                <v:textbox>
                  <w:txbxContent>
                    <w:p w14:paraId="753D2801" w14:textId="77777777" w:rsidR="00FF50D2" w:rsidRPr="009A22E1" w:rsidRDefault="00F62683" w:rsidP="00FF50D2">
                      <w:pPr>
                        <w:jc w:val="center"/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A22E1"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4634A62C" w14:textId="77777777" w:rsidR="00FF50D2" w:rsidRPr="009A22E1" w:rsidRDefault="00F62683" w:rsidP="00FF50D2">
                      <w:pPr>
                        <w:jc w:val="center"/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A22E1"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  <w:rtl/>
                        </w:rPr>
                        <w:t>وزارة والتعليم</w:t>
                      </w:r>
                    </w:p>
                    <w:p w14:paraId="6CD7D0E8" w14:textId="77777777" w:rsidR="00FF50D2" w:rsidRPr="009A22E1" w:rsidRDefault="00F62683" w:rsidP="00FF50D2">
                      <w:pPr>
                        <w:jc w:val="center"/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A22E1"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Pr="009A22E1">
                        <w:rPr>
                          <w:rFonts w:cs="MCS Taybah S_U normal.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="00DD5E9E">
                        <w:rPr>
                          <w:rFonts w:cs="MCS Taybah S_U normal.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</w:t>
                      </w:r>
                    </w:p>
                    <w:p w14:paraId="2E7635D7" w14:textId="77777777" w:rsidR="00FF50D2" w:rsidRPr="009A22E1" w:rsidRDefault="00F62683" w:rsidP="00FF50D2">
                      <w:pPr>
                        <w:jc w:val="center"/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</w:rPr>
                      </w:pPr>
                      <w:r w:rsidRPr="009A22E1"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: </w:t>
                      </w:r>
                      <w:r w:rsidR="00DD5E9E">
                        <w:rPr>
                          <w:rFonts w:cs="MCS Taybah S_U normal.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</w:t>
                      </w:r>
                      <w:r w:rsidRPr="009A22E1">
                        <w:rPr>
                          <w:rFonts w:cs="MCS Taybah S_U normal.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A22E1">
                        <w:rPr>
                          <w:rFonts w:cs="MCS Taybah S_U normal."/>
                          <w:b/>
                          <w:bCs/>
                          <w:sz w:val="20"/>
                          <w:szCs w:val="20"/>
                          <w:rtl/>
                        </w:rPr>
                        <w:t>الثانوية</w:t>
                      </w:r>
                    </w:p>
                  </w:txbxContent>
                </v:textbox>
              </v:shape>
            </w:pict>
          </mc:Fallback>
        </mc:AlternateContent>
      </w:r>
      <w:r w:rsidR="00045C58">
        <w:rPr>
          <w:noProof/>
          <w:color w:val="800000"/>
        </w:rPr>
        <w:drawing>
          <wp:anchor distT="0" distB="0" distL="114300" distR="114300" simplePos="0" relativeHeight="251668480" behindDoc="1" locked="0" layoutInCell="1" allowOverlap="1" wp14:anchorId="65308A88" wp14:editId="123F662A">
            <wp:simplePos x="0" y="0"/>
            <wp:positionH relativeFrom="column">
              <wp:posOffset>3329940</wp:posOffset>
            </wp:positionH>
            <wp:positionV relativeFrom="paragraph">
              <wp:posOffset>0</wp:posOffset>
            </wp:positionV>
            <wp:extent cx="11430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1240" y="20520"/>
                <wp:lineTo x="21240" y="0"/>
                <wp:lineTo x="0" y="0"/>
              </wp:wrapPolygon>
            </wp:wrapThrough>
            <wp:docPr id="2080974286" name="صورة 4" descr="A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74286" name="صورة 10" descr="A0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8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F1C2C" wp14:editId="7FA77498">
                <wp:simplePos x="0" y="0"/>
                <wp:positionH relativeFrom="column">
                  <wp:posOffset>-3892550</wp:posOffset>
                </wp:positionH>
                <wp:positionV relativeFrom="paragraph">
                  <wp:posOffset>-157810</wp:posOffset>
                </wp:positionV>
                <wp:extent cx="2113762" cy="621665"/>
                <wp:effectExtent l="0" t="0" r="0" b="6985"/>
                <wp:wrapNone/>
                <wp:docPr id="1358270452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762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40F3" w14:textId="77777777" w:rsidR="00FF50D2" w:rsidRPr="007832DC" w:rsidRDefault="00F62683" w:rsidP="00FF50D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832DC">
                              <w:rPr>
                                <w:b/>
                                <w:bCs/>
                                <w:color w:val="000080"/>
                                <w:rtl/>
                              </w:rPr>
                              <w:t xml:space="preserve">        </w:t>
                            </w:r>
                            <w:r w:rsidRPr="007832DC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المـــادة :-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توحيد</w:t>
                            </w:r>
                            <w:r w:rsidRPr="007832DC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7832DC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</w:p>
                          <w:p w14:paraId="5DC59F17" w14:textId="77777777" w:rsidR="00FF50D2" w:rsidRPr="007832DC" w:rsidRDefault="00F62683" w:rsidP="00FF50D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832DC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الفصل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الدراسي الأول</w:t>
                            </w:r>
                          </w:p>
                          <w:p w14:paraId="01751618" w14:textId="77777777" w:rsidR="00FF50D2" w:rsidRPr="007832DC" w:rsidRDefault="00F62683" w:rsidP="00FF50D2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7832DC"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الزمــن :-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</w:rPr>
                              <w:t>حصة واحدة  ( 1 )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F1C2C" id="مربع نص 5" o:spid="_x0000_s1029" type="#_x0000_t202" style="position:absolute;left:0;text-align:left;margin-left:-306.5pt;margin-top:-12.45pt;width:166.45pt;height:4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" filled="f" stroked="f">
                <v:textbox>
                  <w:txbxContent>
                    <w:p w14:paraId="732140F3" w14:textId="77777777" w:rsidR="00FF50D2" w:rsidRPr="007832DC" w:rsidRDefault="00F62683" w:rsidP="00FF50D2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7832DC">
                        <w:rPr>
                          <w:b/>
                          <w:bCs/>
                          <w:color w:val="000080"/>
                          <w:rtl/>
                        </w:rPr>
                        <w:t xml:space="preserve">        </w:t>
                      </w:r>
                      <w:r w:rsidRPr="007832DC">
                        <w:rPr>
                          <w:b/>
                          <w:bCs/>
                          <w:color w:val="000000"/>
                          <w:rtl/>
                        </w:rPr>
                        <w:t xml:space="preserve">المـــادة :-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توحيد</w:t>
                      </w:r>
                      <w:r w:rsidRPr="007832DC"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7832DC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1</w:t>
                      </w:r>
                    </w:p>
                    <w:p w14:paraId="5DC59F17" w14:textId="77777777" w:rsidR="00FF50D2" w:rsidRPr="007832DC" w:rsidRDefault="00F62683" w:rsidP="00FF50D2">
                      <w:pPr>
                        <w:jc w:val="center"/>
                        <w:rPr>
                          <w:b/>
                          <w:bCs/>
                          <w:color w:val="000000"/>
                          <w:rtl/>
                        </w:rPr>
                      </w:pPr>
                      <w:r w:rsidRPr="007832DC"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 xml:space="preserve">الفصل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الدراسي الأول</w:t>
                      </w:r>
                    </w:p>
                    <w:p w14:paraId="01751618" w14:textId="77777777" w:rsidR="00FF50D2" w:rsidRPr="007832DC" w:rsidRDefault="00F62683" w:rsidP="00FF50D2">
                      <w:pPr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7832DC">
                        <w:rPr>
                          <w:b/>
                          <w:bCs/>
                          <w:color w:val="000000"/>
                          <w:rtl/>
                        </w:rPr>
                        <w:t xml:space="preserve">      الزمــن :-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rtl/>
                        </w:rPr>
                        <w:t>حصة واحدة  ( 1 )</w:t>
                      </w:r>
                    </w:p>
                  </w:txbxContent>
                </v:textbox>
              </v:shape>
            </w:pict>
          </mc:Fallback>
        </mc:AlternateContent>
      </w:r>
      <w:r w:rsidRPr="000542D8">
        <w:rPr>
          <w:rFonts w:ascii="Times New Roman" w:eastAsia="Calibri" w:hAnsi="Times New Roman" w:cs="Arabic Transparent"/>
          <w:b/>
          <w:bCs/>
          <w:noProof/>
          <w:color w:val="800000"/>
          <w:sz w:val="24"/>
          <w:szCs w:val="24"/>
          <w:rtl/>
        </w:rPr>
        <w:t xml:space="preserve">   </w:t>
      </w:r>
    </w:p>
    <w:p w14:paraId="754A673C" w14:textId="77777777" w:rsidR="00FF50D2" w:rsidRPr="00D82771" w:rsidRDefault="00FF50D2" w:rsidP="00FF50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12"/>
          <w:szCs w:val="12"/>
          <w:rtl/>
        </w:rPr>
      </w:pPr>
    </w:p>
    <w:p w14:paraId="42675405" w14:textId="77777777" w:rsidR="00FF50D2" w:rsidRDefault="00FF50D2" w:rsidP="00FF50D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rtl/>
        </w:rPr>
      </w:pPr>
    </w:p>
    <w:p w14:paraId="110F1AF6" w14:textId="77777777" w:rsidR="00FF50D2" w:rsidRPr="008250D7" w:rsidRDefault="00FF50D2" w:rsidP="00FF50D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rtl/>
        </w:rPr>
      </w:pPr>
    </w:p>
    <w:p w14:paraId="0B8A0C5D" w14:textId="5EF4D25D" w:rsidR="00FF50D2" w:rsidRPr="004F419D" w:rsidRDefault="00F62683" w:rsidP="00FF50D2">
      <w:pPr>
        <w:spacing w:after="0" w:line="240" w:lineRule="auto"/>
        <w:jc w:val="center"/>
        <w:rPr>
          <w:rFonts w:ascii="Times New Roman" w:eastAsia="Calibri" w:hAnsi="Times New Roman" w:cs="MCS Taybah S_U normal."/>
          <w:b/>
          <w:bCs/>
          <w:sz w:val="26"/>
          <w:szCs w:val="26"/>
        </w:rPr>
      </w:pPr>
      <w:r>
        <w:rPr>
          <w:rFonts w:cs="MCS Taybah S_U normal.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A98DF7" wp14:editId="48B7E50B">
                <wp:simplePos x="0" y="0"/>
                <wp:positionH relativeFrom="column">
                  <wp:posOffset>-11430</wp:posOffset>
                </wp:positionH>
                <wp:positionV relativeFrom="paragraph">
                  <wp:posOffset>9855</wp:posOffset>
                </wp:positionV>
                <wp:extent cx="800100" cy="685800"/>
                <wp:effectExtent l="0" t="0" r="95250" b="95250"/>
                <wp:wrapNone/>
                <wp:docPr id="5780363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685800"/>
                          <a:chOff x="0" y="226765"/>
                          <a:chExt cx="800100" cy="685800"/>
                        </a:xfrm>
                      </wpg:grpSpPr>
                      <wps:wsp>
                        <wps:cNvPr id="3" name="مخطط انسيابي: معالجة 3"/>
                        <wps:cNvSpPr>
                          <a:spLocks noChangeArrowheads="1"/>
                        </wps:cNvSpPr>
                        <wps:spPr bwMode="auto">
                          <a:xfrm>
                            <a:off x="0" y="226765"/>
                            <a:ext cx="800100" cy="6858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8917313" w14:textId="77777777" w:rsidR="00FF50D2" w:rsidRDefault="00FF50D2" w:rsidP="00FF50D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EF875BB" w14:textId="77777777" w:rsidR="00FF50D2" w:rsidRDefault="00FF50D2" w:rsidP="00FF50D2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CC976A6" w14:textId="77777777" w:rsidR="00FF50D2" w:rsidRPr="002D2DD6" w:rsidRDefault="00F62683" w:rsidP="00FF50D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16173166" name="رابط مستقيم 2"/>
                        <wps:cNvCnPr>
                          <a:cxnSpLocks noChangeShapeType="1"/>
                        </wps:cNvCnPr>
                        <wps:spPr bwMode="auto">
                          <a:xfrm>
                            <a:off x="0" y="603345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98DF7" id="مجموعة 7" o:spid="_x0000_s1030" style="position:absolute;left:0;text-align:left;margin-left:-.9pt;margin-top:.8pt;width:63pt;height:54pt;z-index:251674624" coordorigin=",2267" coordsize="8001,685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&#13;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مخطط انسيابي: معالجة 3" o:spid="_x0000_s1031" type="#_x0000_t109" style="position:absolute;top:2267;width:8001;height:685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">
                  <v:shadow on="t" opacity=".5" offset="6pt,6pt"/>
                  <v:textbox>
                    <w:txbxContent>
                      <w:p w14:paraId="58917313" w14:textId="77777777" w:rsidR="00FF50D2" w:rsidRDefault="00FF50D2" w:rsidP="00FF50D2">
                        <w:pPr>
                          <w:rPr>
                            <w:rtl/>
                          </w:rPr>
                        </w:pPr>
                      </w:p>
                      <w:p w14:paraId="5EF875BB" w14:textId="77777777" w:rsidR="00FF50D2" w:rsidRDefault="00FF50D2" w:rsidP="00FF50D2">
                        <w:pPr>
                          <w:rPr>
                            <w:rtl/>
                          </w:rPr>
                        </w:pPr>
                      </w:p>
                      <w:p w14:paraId="7CC976A6" w14:textId="77777777" w:rsidR="00FF50D2" w:rsidRPr="002D2DD6" w:rsidRDefault="00F62683" w:rsidP="00FF50D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40</w:t>
                        </w:r>
                      </w:p>
                    </w:txbxContent>
                  </v:textbox>
                </v:shape>
                <v:line id="رابط مستقيم 2" o:spid="_x0000_s1032" style="position:absolute;visibility:visible;mso-wrap-style:square" from="0,6033" to="8001,603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"/>
              </v:group>
            </w:pict>
          </mc:Fallback>
        </mc:AlternateContent>
      </w:r>
      <w:r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>ال</w:t>
      </w:r>
      <w:r w:rsidRPr="004F419D">
        <w:rPr>
          <w:rFonts w:ascii="Times New Roman" w:eastAsia="Calibri" w:hAnsi="Times New Roman" w:cs="MCS Taybah S_U normal."/>
          <w:b/>
          <w:bCs/>
          <w:sz w:val="26"/>
          <w:szCs w:val="26"/>
          <w:rtl/>
        </w:rPr>
        <w:t>اختبار</w:t>
      </w:r>
      <w:r w:rsidR="009A22E1"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 xml:space="preserve"> </w:t>
      </w:r>
      <w:r w:rsidR="00A5376F"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 xml:space="preserve">نهاية </w:t>
      </w:r>
      <w:r w:rsidR="009A22E1"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>الفتر</w:t>
      </w:r>
      <w:r w:rsidR="00A5376F"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>ة</w:t>
      </w:r>
      <w:r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 xml:space="preserve"> الاول</w:t>
      </w:r>
      <w:r w:rsidR="0007272E"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>ى</w:t>
      </w:r>
      <w:r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 xml:space="preserve"> </w:t>
      </w:r>
      <w:r w:rsidR="00C3310B"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 xml:space="preserve">- </w:t>
      </w:r>
      <w:r w:rsidRPr="004F419D">
        <w:rPr>
          <w:rFonts w:ascii="Times New Roman" w:eastAsia="Calibri" w:hAnsi="Times New Roman" w:cs="MCS Taybah S_U normal."/>
          <w:b/>
          <w:bCs/>
          <w:sz w:val="26"/>
          <w:szCs w:val="26"/>
          <w:rtl/>
        </w:rPr>
        <w:t>للعام الدراسي</w:t>
      </w:r>
      <w:r w:rsidR="009A22E1"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 xml:space="preserve"> </w:t>
      </w:r>
      <w:r w:rsidR="00F4025E">
        <w:rPr>
          <w:rFonts w:ascii="Times New Roman" w:eastAsia="Calibri" w:hAnsi="Times New Roman" w:cs="MCS Taybah S_U normal." w:hint="cs"/>
          <w:b/>
          <w:bCs/>
          <w:sz w:val="26"/>
          <w:szCs w:val="26"/>
          <w:rtl/>
        </w:rPr>
        <w:t xml:space="preserve">1446هـ </w:t>
      </w:r>
    </w:p>
    <w:p w14:paraId="4A08F9B7" w14:textId="77777777" w:rsidR="00FF50D2" w:rsidRDefault="00F62683" w:rsidP="00FF50D2">
      <w:pPr>
        <w:spacing w:after="0" w:line="240" w:lineRule="auto"/>
        <w:jc w:val="center"/>
        <w:rPr>
          <w:rFonts w:ascii="Times New Roman" w:eastAsia="Calibri" w:hAnsi="Times New Roman" w:cs="MCS Taybah S_U normal.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DAB1B2" wp14:editId="4DDFE1F7">
                <wp:simplePos x="0" y="0"/>
                <wp:positionH relativeFrom="column">
                  <wp:posOffset>844906</wp:posOffset>
                </wp:positionH>
                <wp:positionV relativeFrom="paragraph">
                  <wp:posOffset>143942</wp:posOffset>
                </wp:positionV>
                <wp:extent cx="5978652" cy="274320"/>
                <wp:effectExtent l="0" t="0" r="22225" b="11430"/>
                <wp:wrapNone/>
                <wp:docPr id="144613705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652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6E7E68" w14:textId="77777777" w:rsidR="00FF50D2" w:rsidRPr="00510A91" w:rsidRDefault="00F62683" w:rsidP="00FF50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44DB">
                              <w:rPr>
                                <w:rFonts w:cs="MCS Taybah S_U normal."/>
                                <w:b/>
                                <w:bCs/>
                                <w:rtl/>
                              </w:rPr>
                              <w:t>اسم 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</w:t>
                            </w:r>
                            <w:r w:rsidRPr="008244DB">
                              <w:rPr>
                                <w:rFonts w:cs="MCS Taybah S_U normal.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MCS Taybah S_U normal." w:hint="cs"/>
                                <w:b/>
                                <w:bCs/>
                                <w:rtl/>
                              </w:rPr>
                              <w:t xml:space="preserve">                                       الشعبة :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AB1B2" id="مربع نص 1" o:spid="_x0000_s1033" type="#_x0000_t202" style="position:absolute;left:0;text-align:left;margin-left:66.55pt;margin-top:11.35pt;width:470.75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" filled="f">
                <v:textbox>
                  <w:txbxContent>
                    <w:p w14:paraId="566E7E68" w14:textId="77777777" w:rsidR="00FF50D2" w:rsidRPr="00510A91" w:rsidRDefault="00F62683" w:rsidP="00FF50D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244DB">
                        <w:rPr>
                          <w:rFonts w:cs="MCS Taybah S_U normal."/>
                          <w:b/>
                          <w:bCs/>
                          <w:rtl/>
                        </w:rPr>
                        <w:t>اسم الطالب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</w:t>
                      </w:r>
                      <w:r w:rsidRPr="008244DB">
                        <w:rPr>
                          <w:rFonts w:cs="MCS Taybah S_U normal.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cs="MCS Taybah S_U normal." w:hint="cs"/>
                          <w:b/>
                          <w:bCs/>
                          <w:rtl/>
                        </w:rPr>
                        <w:t xml:space="preserve">                                       الشعبة :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60C895" w14:textId="77777777" w:rsidR="00FF50D2" w:rsidRDefault="00FF50D2" w:rsidP="00FF50D2">
      <w:pPr>
        <w:spacing w:after="0" w:line="240" w:lineRule="auto"/>
        <w:jc w:val="center"/>
        <w:rPr>
          <w:rFonts w:ascii="Times New Roman" w:eastAsia="Calibri" w:hAnsi="Times New Roman" w:cs="MCS Taybah S_U normal."/>
          <w:b/>
          <w:bCs/>
          <w:sz w:val="24"/>
          <w:szCs w:val="24"/>
          <w:rtl/>
        </w:rPr>
      </w:pPr>
    </w:p>
    <w:p w14:paraId="7CFBD391" w14:textId="77777777" w:rsidR="00FF50D2" w:rsidRPr="00D82771" w:rsidRDefault="00FF50D2" w:rsidP="00FF50D2">
      <w:pPr>
        <w:spacing w:after="0" w:line="240" w:lineRule="auto"/>
        <w:jc w:val="center"/>
        <w:rPr>
          <w:rFonts w:ascii="Times New Roman" w:eastAsia="Calibri" w:hAnsi="Times New Roman" w:cs="MCS Taybah S_U normal."/>
          <w:b/>
          <w:bCs/>
          <w:sz w:val="14"/>
          <w:szCs w:val="14"/>
          <w:rtl/>
        </w:rPr>
      </w:pPr>
    </w:p>
    <w:p w14:paraId="63F060E7" w14:textId="77777777" w:rsidR="00FF50D2" w:rsidRDefault="00F62683" w:rsidP="00FF50D2">
      <w:pPr>
        <w:spacing w:after="0" w:line="240" w:lineRule="auto"/>
        <w:jc w:val="center"/>
        <w:rPr>
          <w:rFonts w:ascii="Times New Roman" w:eastAsia="Calibri" w:hAnsi="Times New Roman" w:cs="MCS Taybah S_U normal."/>
          <w:b/>
          <w:bCs/>
          <w:sz w:val="24"/>
          <w:szCs w:val="24"/>
          <w:rtl/>
        </w:rPr>
      </w:pPr>
      <w:r w:rsidRPr="00FE2127">
        <w:rPr>
          <w:rFonts w:ascii="Times New Roman" w:eastAsia="Calibri" w:hAnsi="Times New Roman" w:cs="MCS Taybah S_U normal."/>
          <w:b/>
          <w:bCs/>
          <w:sz w:val="24"/>
          <w:szCs w:val="24"/>
          <w:rtl/>
        </w:rPr>
        <w:t>مستعينا بالله أجب على جميع الأسئلة</w:t>
      </w:r>
    </w:p>
    <w:p w14:paraId="17C26818" w14:textId="77777777" w:rsidR="00FF50D2" w:rsidRPr="00D82771" w:rsidRDefault="00FF50D2" w:rsidP="00FF50D2">
      <w:pPr>
        <w:spacing w:after="0" w:line="240" w:lineRule="auto"/>
        <w:jc w:val="center"/>
        <w:rPr>
          <w:rFonts w:ascii="Times New Roman" w:eastAsia="Calibri" w:hAnsi="Times New Roman" w:cs="MCS Taybah S_U normal."/>
          <w:b/>
          <w:bCs/>
          <w:sz w:val="8"/>
          <w:szCs w:val="8"/>
          <w:rtl/>
        </w:rPr>
      </w:pPr>
    </w:p>
    <w:p w14:paraId="182022F5" w14:textId="77777777" w:rsidR="0002038C" w:rsidRPr="00C6768A" w:rsidRDefault="00F62683" w:rsidP="00A5376F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Monotype Koufi" w:hint="cs"/>
          <w:b/>
          <w:bCs/>
          <w:sz w:val="28"/>
          <w:szCs w:val="28"/>
          <w:rtl/>
        </w:rPr>
        <w:t>السؤال</w:t>
      </w:r>
      <w:r w:rsidRPr="00C6768A">
        <w:rPr>
          <w:rFonts w:ascii="Times New Roman" w:eastAsia="Calibri" w:hAnsi="Times New Roman" w:cs="Monotype Koufi" w:hint="cs"/>
          <w:b/>
          <w:bCs/>
          <w:rtl/>
        </w:rPr>
        <w:t xml:space="preserve"> </w:t>
      </w:r>
      <w:r w:rsidRPr="00C6768A">
        <w:rPr>
          <w:rFonts w:ascii="Times New Roman" w:eastAsia="Calibri" w:hAnsi="Times New Roman" w:cs="Monotype Koufi" w:hint="cs"/>
          <w:b/>
          <w:bCs/>
          <w:sz w:val="28"/>
          <w:szCs w:val="28"/>
          <w:rtl/>
        </w:rPr>
        <w:t>الاول</w:t>
      </w:r>
      <w:r w:rsidRPr="00C6768A">
        <w:rPr>
          <w:rFonts w:ascii="Times New Roman" w:eastAsia="Calibri" w:hAnsi="Times New Roman" w:cs="MCS Taybah S_U normal." w:hint="cs"/>
          <w:b/>
          <w:bCs/>
          <w:rtl/>
        </w:rPr>
        <w:t xml:space="preserve"> </w:t>
      </w:r>
      <w:r w:rsidRPr="00C6768A">
        <w:rPr>
          <w:rFonts w:ascii="Times New Roman" w:eastAsia="Calibri" w:hAnsi="Times New Roman" w:cs="MCS Taybah S_U normal." w:hint="cs"/>
          <w:b/>
          <w:bCs/>
          <w:sz w:val="24"/>
          <w:szCs w:val="24"/>
          <w:rtl/>
        </w:rPr>
        <w:t xml:space="preserve">: </w:t>
      </w:r>
      <w:r w:rsidR="00BF53D6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( 4 درجات )</w:t>
      </w:r>
    </w:p>
    <w:p w14:paraId="23E9DA5C" w14:textId="77777777" w:rsidR="00FF05E7" w:rsidRPr="00C6768A" w:rsidRDefault="00F62683" w:rsidP="004A2A5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bookmarkStart w:id="4" w:name="_Hlk115213843"/>
      <w:r w:rsidRPr="00C6768A">
        <w:rPr>
          <w:rFonts w:ascii="Times New Roman" w:eastAsia="Calibri" w:hAnsi="Times New Roman" w:cs="Times New Roman" w:hint="cs"/>
          <w:b/>
          <w:bCs/>
          <w:rtl/>
        </w:rPr>
        <w:t>س1 / قال تعالى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>﴿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>فَمَن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 xml:space="preserve"> يَكْفُرْ بِالطَّاغُوتِ وَيُؤْمِن بِاللَّهِ فَقَدِ اسْتَمْسَكَ بِالْعُرْوَةِ الْوُثْقَىٰ لَا انفِصَامَ لَهَا </w:t>
      </w:r>
      <w:r w:rsidRPr="00C6768A">
        <w:rPr>
          <w:rFonts w:ascii="Times New Roman" w:eastAsia="Calibri" w:hAnsi="Times New Roman" w:cs="Times New Roman" w:hint="cs"/>
          <w:b/>
          <w:bCs/>
          <w:color w:val="333333"/>
          <w:shd w:val="clear" w:color="auto" w:fill="FFFFFF"/>
          <w:rtl/>
        </w:rPr>
        <w:t>،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>وَاللَّهُ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>سَمِيعٌ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>عَلِيم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>ٌ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>﴾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imes New Roman" w:eastAsia="Calibri" w:hAnsi="Times New Roman" w:cs="Times New Roman" w:hint="cs"/>
          <w:b/>
          <w:bCs/>
          <w:rtl/>
        </w:rPr>
        <w:t>استخرج من الآية شواهد أركان . لا إله إلا الله ؟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 xml:space="preserve"> </w:t>
      </w:r>
    </w:p>
    <w:p w14:paraId="5D6ACE97" w14:textId="77777777" w:rsidR="00A349C6" w:rsidRPr="00C6768A" w:rsidRDefault="00F62683" w:rsidP="004A2A5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جـ 1 / </w:t>
      </w:r>
      <w:r w:rsidRPr="00C6768A">
        <w:rPr>
          <w:rFonts w:ascii="Times New Roman" w:eastAsia="Calibri" w:hAnsi="Times New Roman" w:cs="Times New Roman" w:hint="cs"/>
          <w:sz w:val="14"/>
          <w:szCs w:val="1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   </w:t>
      </w:r>
      <w:r w:rsidRPr="00C6768A">
        <w:rPr>
          <w:rFonts w:ascii="Times New Roman" w:eastAsia="Calibri" w:hAnsi="Times New Roman" w:cs="Times New Roman" w:hint="cs"/>
          <w:b/>
          <w:bCs/>
          <w:sz w:val="14"/>
          <w:szCs w:val="14"/>
          <w:rtl/>
        </w:rPr>
        <w:t xml:space="preserve"> </w:t>
      </w:r>
    </w:p>
    <w:p w14:paraId="65846885" w14:textId="77777777" w:rsidR="00A349C6" w:rsidRPr="00C6768A" w:rsidRDefault="00F62683" w:rsidP="004A2A54">
      <w:pPr>
        <w:spacing w:after="0" w:line="360" w:lineRule="auto"/>
        <w:rPr>
          <w:rFonts w:ascii="Times New Roman" w:eastAsia="Calibri" w:hAnsi="Times New Roman" w:cs="Times New Roman"/>
          <w:b/>
          <w:bCs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rtl/>
        </w:rPr>
        <w:t>س2 / منهم أهل السنة والجماعة ؟</w:t>
      </w:r>
    </w:p>
    <w:p w14:paraId="23AAA536" w14:textId="77777777" w:rsidR="00A349C6" w:rsidRPr="00C6768A" w:rsidRDefault="00F62683" w:rsidP="004A2A54">
      <w:pPr>
        <w:tabs>
          <w:tab w:val="left" w:pos="446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rtl/>
        </w:rPr>
        <w:t xml:space="preserve">جـ 2 / </w:t>
      </w:r>
      <w:r w:rsidR="00FF05E7" w:rsidRPr="00C6768A">
        <w:rPr>
          <w:rFonts w:ascii="Times New Roman" w:eastAsia="Calibri" w:hAnsi="Times New Roman" w:cs="Times New Roman" w:hint="cs"/>
          <w:b/>
          <w:bCs/>
          <w:rtl/>
        </w:rPr>
        <w:t>أهل السنة والجماعة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:  </w:t>
      </w:r>
      <w:r w:rsidRPr="00C6768A">
        <w:rPr>
          <w:rFonts w:ascii="Times New Roman" w:eastAsia="Calibri" w:hAnsi="Times New Roman" w:cs="Times New Roman" w:hint="cs"/>
          <w:sz w:val="14"/>
          <w:szCs w:val="1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   </w:t>
      </w:r>
      <w:r w:rsidRPr="00C6768A">
        <w:rPr>
          <w:rFonts w:ascii="Times New Roman" w:eastAsia="Calibri" w:hAnsi="Times New Roman" w:cs="Times New Roman" w:hint="cs"/>
          <w:b/>
          <w:bCs/>
          <w:sz w:val="14"/>
          <w:szCs w:val="14"/>
          <w:rtl/>
        </w:rPr>
        <w:t xml:space="preserve"> </w:t>
      </w:r>
    </w:p>
    <w:p w14:paraId="6490DBDC" w14:textId="77777777" w:rsidR="00F26AC6" w:rsidRPr="00C6768A" w:rsidRDefault="00F62683" w:rsidP="00A349C6">
      <w:pPr>
        <w:spacing w:after="0" w:line="240" w:lineRule="auto"/>
        <w:rPr>
          <w:rFonts w:ascii="Times New Roman" w:eastAsia="Calibri" w:hAnsi="Times New Roman" w:cs="Monotype Koufi"/>
          <w:b/>
          <w:bCs/>
          <w:rtl/>
        </w:rPr>
      </w:pPr>
      <w:r w:rsidRPr="00C6768A">
        <w:rPr>
          <w:rFonts w:ascii="Times New Roman" w:eastAsia="Calibri" w:hAnsi="Times New Roman" w:cs="Monotype Koufi" w:hint="cs"/>
          <w:b/>
          <w:bCs/>
          <w:sz w:val="28"/>
          <w:szCs w:val="28"/>
          <w:rtl/>
        </w:rPr>
        <w:t>السؤال الثاني</w:t>
      </w:r>
      <w:r w:rsidRPr="00C6768A">
        <w:rPr>
          <w:rFonts w:ascii="Times New Roman" w:eastAsia="Calibri" w:hAnsi="Times New Roman" w:cs="Monotype Koufi" w:hint="cs"/>
          <w:b/>
          <w:bCs/>
          <w:rtl/>
        </w:rPr>
        <w:t xml:space="preserve"> : </w:t>
      </w:r>
      <w:r w:rsidRPr="00C6768A">
        <w:rPr>
          <w:rFonts w:ascii="Times New Roman" w:eastAsia="Calibri" w:hAnsi="Times New Roman" w:cs="Monotype Koufi"/>
          <w:b/>
          <w:bCs/>
          <w:rtl/>
        </w:rPr>
        <w:t xml:space="preserve">أختر الإجابة الصحيحة بوضع </w:t>
      </w:r>
      <w:r w:rsidRPr="00C6768A">
        <w:rPr>
          <w:rFonts w:ascii="Times New Roman" w:eastAsia="Calibri" w:hAnsi="Times New Roman" w:cs="Monotype Koufi" w:hint="cs"/>
          <w:b/>
          <w:bCs/>
          <w:rtl/>
        </w:rPr>
        <w:t>خطأ</w:t>
      </w:r>
      <w:r w:rsidRPr="00C6768A">
        <w:rPr>
          <w:rFonts w:ascii="Times New Roman" w:eastAsia="Calibri" w:hAnsi="Times New Roman" w:cs="Monotype Koufi"/>
          <w:b/>
          <w:bCs/>
          <w:rtl/>
        </w:rPr>
        <w:t xml:space="preserve"> </w:t>
      </w:r>
      <w:r w:rsidRPr="00C6768A">
        <w:rPr>
          <w:rFonts w:ascii="Times New Roman" w:eastAsia="Calibri" w:hAnsi="Times New Roman" w:cs="Monotype Koufi" w:hint="cs"/>
          <w:b/>
          <w:bCs/>
          <w:rtl/>
        </w:rPr>
        <w:t xml:space="preserve">تحتها </w:t>
      </w:r>
      <w:r w:rsidRPr="00C6768A">
        <w:rPr>
          <w:rFonts w:ascii="Times New Roman" w:eastAsia="Calibri" w:hAnsi="Times New Roman" w:cs="Monotype Koufi"/>
          <w:b/>
          <w:bCs/>
          <w:rtl/>
        </w:rPr>
        <w:t xml:space="preserve"> </w:t>
      </w:r>
      <w:r w:rsidRPr="00C6768A">
        <w:rPr>
          <w:rFonts w:ascii="Times New Roman" w:eastAsia="Calibri" w:hAnsi="Times New Roman" w:cs="Times New Roman" w:hint="cs"/>
          <w:b/>
          <w:bCs/>
          <w:rtl/>
        </w:rPr>
        <w:t>( 18 درجة ، كل فقرة بدرجة وبنصف )</w:t>
      </w:r>
    </w:p>
    <w:p w14:paraId="244F7F8F" w14:textId="77777777" w:rsidR="00A349C6" w:rsidRPr="00C6768A" w:rsidRDefault="00F62683" w:rsidP="004A2A54">
      <w:pPr>
        <w:spacing w:after="0" w:line="276" w:lineRule="auto"/>
        <w:rPr>
          <w:rFonts w:ascii="Msh Quraan1" w:eastAsia="Calibri" w:hAnsi="Msh Quraan1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1 / قال تعالى </w:t>
      </w:r>
      <w:r w:rsidRPr="00C6768A">
        <w:rPr>
          <w:rFonts w:ascii="Msh Quraan1" w:eastAsia="Calibri" w:hAnsi="Msh Quraan1" w:cs="Traditional Arabic"/>
          <w:b/>
          <w:bCs/>
          <w:color w:val="000000"/>
          <w:sz w:val="24"/>
          <w:szCs w:val="24"/>
          <w:shd w:val="clear" w:color="auto" w:fill="FFFFFF"/>
          <w:rtl/>
        </w:rPr>
        <w:t>﴿</w:t>
      </w:r>
      <w:r w:rsidRPr="00C6768A">
        <w:rPr>
          <w:rFonts w:ascii="Msh Quraan1" w:eastAsia="Calibri" w:hAnsi="Msh Quraan1" w:cs="KFGQPC Uthmanic Script HAFS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ٱ</w:t>
      </w:r>
      <w:r w:rsidRPr="00C6768A">
        <w:rPr>
          <w:rFonts w:ascii="Msh Quraan1" w:eastAsia="Calibri" w:hAnsi="Msh Quraan1" w:cs="KFGQPC Uthmanic Script HAFS" w:hint="eastAsia"/>
          <w:b/>
          <w:bCs/>
          <w:color w:val="000000"/>
          <w:sz w:val="24"/>
          <w:szCs w:val="24"/>
          <w:shd w:val="clear" w:color="auto" w:fill="FFFFFF"/>
          <w:rtl/>
        </w:rPr>
        <w:t>لۡحَمۡدُ</w:t>
      </w:r>
      <w:r w:rsidRPr="00C6768A">
        <w:rPr>
          <w:rFonts w:ascii="Msh Quraan1" w:eastAsia="Calibri" w:hAnsi="Msh Quraan1" w:cs="KFGQPC Uthmanic Script HAF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Msh Quraan1" w:eastAsia="Calibri" w:hAnsi="Msh Quraan1" w:cs="KFGQPC Uthmanic Script HAFS" w:hint="eastAsia"/>
          <w:b/>
          <w:bCs/>
          <w:color w:val="000000"/>
          <w:sz w:val="24"/>
          <w:szCs w:val="24"/>
          <w:shd w:val="clear" w:color="auto" w:fill="FFFFFF"/>
          <w:rtl/>
        </w:rPr>
        <w:t>لِلَّهِ</w:t>
      </w:r>
      <w:r w:rsidRPr="00C6768A">
        <w:rPr>
          <w:rFonts w:ascii="Msh Quraan1" w:eastAsia="Calibri" w:hAnsi="Msh Quraan1" w:cs="KFGQPC Uthmanic Script HAF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Msh Quraan1" w:eastAsia="Calibri" w:hAnsi="Msh Quraan1" w:cs="KFGQPC Uthmanic Script HAFS" w:hint="eastAsia"/>
          <w:b/>
          <w:bCs/>
          <w:color w:val="000000"/>
          <w:sz w:val="24"/>
          <w:szCs w:val="24"/>
          <w:shd w:val="clear" w:color="auto" w:fill="FFFFFF"/>
          <w:rtl/>
        </w:rPr>
        <w:t>رَبِّ</w:t>
      </w:r>
      <w:r w:rsidRPr="00C6768A">
        <w:rPr>
          <w:rFonts w:ascii="Msh Quraan1" w:eastAsia="Calibri" w:hAnsi="Msh Quraan1" w:cs="KFGQPC Uthmanic Script HAF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Msh Quraan1" w:eastAsia="Calibri" w:hAnsi="Msh Quraan1" w:cs="KFGQPC Uthmanic Script HAFS" w:hint="cs"/>
          <w:b/>
          <w:bCs/>
          <w:color w:val="000000"/>
          <w:sz w:val="24"/>
          <w:szCs w:val="24"/>
          <w:shd w:val="clear" w:color="auto" w:fill="FFFFFF"/>
          <w:rtl/>
        </w:rPr>
        <w:t>ٱ</w:t>
      </w:r>
      <w:r w:rsidRPr="00C6768A">
        <w:rPr>
          <w:rFonts w:ascii="Msh Quraan1" w:eastAsia="Calibri" w:hAnsi="Msh Quraan1" w:cs="KFGQPC Uthmanic Script HAFS" w:hint="eastAsia"/>
          <w:b/>
          <w:bCs/>
          <w:color w:val="000000"/>
          <w:sz w:val="24"/>
          <w:szCs w:val="24"/>
          <w:shd w:val="clear" w:color="auto" w:fill="FFFFFF"/>
          <w:rtl/>
        </w:rPr>
        <w:t>لۡعَٰلَمِينَ</w:t>
      </w:r>
      <w:r w:rsidRPr="00C6768A">
        <w:rPr>
          <w:rFonts w:ascii="Msh Quraan1" w:eastAsia="Calibri" w:hAnsi="Msh Quraan1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Msh Quraan1" w:eastAsia="Calibri" w:hAnsi="Msh Quraan1" w:cs="Traditional Arabic"/>
          <w:b/>
          <w:bCs/>
          <w:color w:val="000000"/>
          <w:sz w:val="24"/>
          <w:szCs w:val="24"/>
          <w:shd w:val="clear" w:color="auto" w:fill="FFFFFF"/>
          <w:rtl/>
        </w:rPr>
        <w:t>﴾</w:t>
      </w: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 دليل على توحيد ؟</w:t>
      </w:r>
    </w:p>
    <w:p w14:paraId="18DD555D" w14:textId="77777777" w:rsidR="00A349C6" w:rsidRPr="00C6768A" w:rsidRDefault="00F62683" w:rsidP="004A2A54">
      <w:pPr>
        <w:spacing w:after="0" w:line="336" w:lineRule="auto"/>
        <w:ind w:firstLine="452"/>
        <w:rPr>
          <w:rFonts w:ascii="Msh Quraan1" w:eastAsia="Calibri" w:hAnsi="Msh Quraan1" w:cs="Times New Roman"/>
          <w:b/>
          <w:bCs/>
          <w:sz w:val="24"/>
          <w:szCs w:val="24"/>
          <w:rtl/>
        </w:rPr>
      </w:pP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أ </w:t>
      </w:r>
      <w:r w:rsidRPr="00C6768A">
        <w:rPr>
          <w:rFonts w:ascii="Msh Quraan1" w:eastAsia="Calibri" w:hAnsi="Msh Quraan1" w:cs="Times New Roman"/>
          <w:b/>
          <w:bCs/>
          <w:sz w:val="24"/>
          <w:szCs w:val="24"/>
          <w:rtl/>
        </w:rPr>
        <w:t>–</w:t>
      </w: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</w:t>
      </w:r>
      <w:r w:rsidRPr="00DD5E9E">
        <w:rPr>
          <w:rFonts w:ascii="Msh Quraan1" w:eastAsia="Calibri" w:hAnsi="Msh Quraan1" w:cs="Times New Roman" w:hint="cs"/>
          <w:b/>
          <w:bCs/>
          <w:sz w:val="24"/>
          <w:szCs w:val="24"/>
          <w:u w:val="single"/>
          <w:rtl/>
        </w:rPr>
        <w:t>الربوبية</w:t>
      </w: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  </w:t>
      </w:r>
      <w:r w:rsidR="00FF05E7"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                                 </w:t>
      </w: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 ب- الألوهية  </w:t>
      </w:r>
      <w:r w:rsidR="00FF05E7"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                                   </w:t>
      </w: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 ج- الاسماء والصفات  </w:t>
      </w:r>
      <w:r w:rsidR="00FF05E7"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      </w:t>
      </w: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</w:t>
      </w:r>
      <w:r w:rsidR="00FF05E7"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   </w:t>
      </w: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 </w:t>
      </w:r>
      <w:r w:rsidR="00FF05E7"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>د</w:t>
      </w:r>
      <w:r w:rsidRPr="00C6768A">
        <w:rPr>
          <w:rFonts w:ascii="Msh Quraan1" w:eastAsia="Calibri" w:hAnsi="Msh Quraan1" w:cs="Times New Roman" w:hint="cs"/>
          <w:b/>
          <w:bCs/>
          <w:sz w:val="24"/>
          <w:szCs w:val="24"/>
          <w:rtl/>
        </w:rPr>
        <w:t xml:space="preserve">- غير ما سبق           </w:t>
      </w:r>
    </w:p>
    <w:p w14:paraId="7E207E0A" w14:textId="77777777" w:rsidR="00FF05E7" w:rsidRPr="00C6768A" w:rsidRDefault="00F62683" w:rsidP="004A2A54">
      <w:pPr>
        <w:spacing w:after="0" w:line="276" w:lineRule="auto"/>
        <w:rPr>
          <w:rFonts w:ascii="Traditional Arabic" w:eastAsia="Calibri" w:hAnsi="Traditional Arabic" w:cs="Traditional Arabic"/>
          <w:b/>
          <w:bCs/>
          <w:color w:val="333333"/>
          <w:sz w:val="24"/>
          <w:szCs w:val="24"/>
          <w:shd w:val="clear" w:color="auto" w:fill="FFFFFF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 / قال تعالى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>﴿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KFGQPC Uthmanic Script HAFS" w:hint="cs"/>
          <w:b/>
          <w:bCs/>
          <w:color w:val="000000"/>
          <w:shd w:val="clear" w:color="auto" w:fill="FFFFFF"/>
          <w:rtl/>
        </w:rPr>
        <w:t>ٱ</w:t>
      </w:r>
      <w:r w:rsidRPr="00C6768A">
        <w:rPr>
          <w:rFonts w:ascii="Traditional Arabic" w:eastAsia="Calibri" w:hAnsi="Traditional Arabic" w:cs="KFGQPC Uthmanic Script HAFS" w:hint="eastAsia"/>
          <w:b/>
          <w:bCs/>
          <w:color w:val="000000"/>
          <w:shd w:val="clear" w:color="auto" w:fill="FFFFFF"/>
          <w:rtl/>
        </w:rPr>
        <w:t>لَّذِي</w:t>
      </w:r>
      <w:r w:rsidRPr="00C6768A">
        <w:rPr>
          <w:rFonts w:ascii="Traditional Arabic" w:eastAsia="Calibri" w:hAnsi="Traditional Arabic" w:cs="KFGQPC Uthmanic Script HAFS"/>
          <w:b/>
          <w:bCs/>
          <w:color w:val="000000"/>
          <w:shd w:val="clear" w:color="auto" w:fill="FFFFFF"/>
          <w:rtl/>
        </w:rPr>
        <w:t xml:space="preserve"> جَعَلَ لَكُمُ </w:t>
      </w:r>
      <w:r w:rsidRPr="00C6768A">
        <w:rPr>
          <w:rFonts w:ascii="Traditional Arabic" w:eastAsia="Calibri" w:hAnsi="Traditional Arabic" w:cs="KFGQPC Uthmanic Script HAFS" w:hint="cs"/>
          <w:b/>
          <w:bCs/>
          <w:color w:val="000000"/>
          <w:shd w:val="clear" w:color="auto" w:fill="FFFFFF"/>
          <w:rtl/>
        </w:rPr>
        <w:t>ٱ</w:t>
      </w:r>
      <w:r w:rsidRPr="00C6768A">
        <w:rPr>
          <w:rFonts w:ascii="Traditional Arabic" w:eastAsia="Calibri" w:hAnsi="Traditional Arabic" w:cs="KFGQPC Uthmanic Script HAFS" w:hint="eastAsia"/>
          <w:b/>
          <w:bCs/>
          <w:color w:val="000000"/>
          <w:shd w:val="clear" w:color="auto" w:fill="FFFFFF"/>
          <w:rtl/>
        </w:rPr>
        <w:t>لۡأَرۡضَ</w:t>
      </w:r>
      <w:r w:rsidRPr="00C6768A">
        <w:rPr>
          <w:rFonts w:ascii="Traditional Arabic" w:eastAsia="Calibri" w:hAnsi="Traditional Arabic" w:cs="KFGQPC Uthmanic Script HAFS"/>
          <w:b/>
          <w:bCs/>
          <w:color w:val="000000"/>
          <w:shd w:val="clear" w:color="auto" w:fill="FFFFFF"/>
          <w:rtl/>
        </w:rPr>
        <w:t xml:space="preserve"> فِرَٰشٗا وَ</w:t>
      </w:r>
      <w:r w:rsidRPr="00C6768A">
        <w:rPr>
          <w:rFonts w:ascii="Traditional Arabic" w:eastAsia="Calibri" w:hAnsi="Traditional Arabic" w:cs="KFGQPC Uthmanic Script HAFS" w:hint="cs"/>
          <w:b/>
          <w:bCs/>
          <w:color w:val="000000"/>
          <w:shd w:val="clear" w:color="auto" w:fill="FFFFFF"/>
          <w:rtl/>
        </w:rPr>
        <w:t>ٱ</w:t>
      </w:r>
      <w:r w:rsidRPr="00C6768A">
        <w:rPr>
          <w:rFonts w:ascii="Traditional Arabic" w:eastAsia="Calibri" w:hAnsi="Traditional Arabic" w:cs="KFGQPC Uthmanic Script HAFS" w:hint="eastAsia"/>
          <w:b/>
          <w:bCs/>
          <w:color w:val="000000"/>
          <w:shd w:val="clear" w:color="auto" w:fill="FFFFFF"/>
          <w:rtl/>
        </w:rPr>
        <w:t>لسَّمَآءَ</w:t>
      </w:r>
      <w:r w:rsidRPr="00C6768A">
        <w:rPr>
          <w:rFonts w:ascii="Traditional Arabic" w:eastAsia="Calibri" w:hAnsi="Traditional Arabic" w:cs="KFGQPC Uthmanic Script HAFS"/>
          <w:b/>
          <w:bCs/>
          <w:color w:val="000000"/>
          <w:shd w:val="clear" w:color="auto" w:fill="FFFFFF"/>
          <w:rtl/>
        </w:rPr>
        <w:t xml:space="preserve"> بِنَآء</w:t>
      </w:r>
      <w:r w:rsidRPr="00C6768A">
        <w:rPr>
          <w:rFonts w:ascii="Traditional Arabic" w:eastAsia="Calibri" w:hAnsi="Traditional Arabic" w:cs="KFGQPC Uthmanic Script HAFS"/>
          <w:b/>
          <w:bCs/>
          <w:color w:val="000000"/>
          <w:shd w:val="clear" w:color="auto" w:fill="FFFFFF"/>
          <w:rtl/>
        </w:rPr>
        <w:t xml:space="preserve">ٗ وَأَنزَلَ مِنَ </w:t>
      </w:r>
      <w:r w:rsidRPr="00C6768A">
        <w:rPr>
          <w:rFonts w:ascii="Traditional Arabic" w:eastAsia="Calibri" w:hAnsi="Traditional Arabic" w:cs="KFGQPC Uthmanic Script HAFS" w:hint="cs"/>
          <w:b/>
          <w:bCs/>
          <w:color w:val="000000"/>
          <w:shd w:val="clear" w:color="auto" w:fill="FFFFFF"/>
          <w:rtl/>
        </w:rPr>
        <w:t>ٱ</w:t>
      </w:r>
      <w:r w:rsidRPr="00C6768A">
        <w:rPr>
          <w:rFonts w:ascii="Traditional Arabic" w:eastAsia="Calibri" w:hAnsi="Traditional Arabic" w:cs="KFGQPC Uthmanic Script HAFS" w:hint="eastAsia"/>
          <w:b/>
          <w:bCs/>
          <w:color w:val="000000"/>
          <w:shd w:val="clear" w:color="auto" w:fill="FFFFFF"/>
          <w:rtl/>
        </w:rPr>
        <w:t>لسَّمَآءِ</w:t>
      </w:r>
      <w:r w:rsidRPr="00C6768A">
        <w:rPr>
          <w:rFonts w:ascii="Traditional Arabic" w:eastAsia="Calibri" w:hAnsi="Traditional Arabic" w:cs="KFGQPC Uthmanic Script HAFS"/>
          <w:b/>
          <w:bCs/>
          <w:color w:val="000000"/>
          <w:shd w:val="clear" w:color="auto" w:fill="FFFFFF"/>
          <w:rtl/>
        </w:rPr>
        <w:t xml:space="preserve"> مَآءٗ فَأَخۡرَجَ بِهِ</w:t>
      </w:r>
      <w:r w:rsidRPr="00C6768A">
        <w:rPr>
          <w:rFonts w:ascii="Traditional Arabic" w:eastAsia="Calibri" w:hAnsi="Traditional Arabic" w:cs="KFGQPC Uthmanic Script HAFS" w:hint="cs"/>
          <w:b/>
          <w:bCs/>
          <w:color w:val="000000"/>
          <w:shd w:val="clear" w:color="auto" w:fill="FFFFFF"/>
          <w:rtl/>
        </w:rPr>
        <w:t>ۦ</w:t>
      </w:r>
      <w:r w:rsidRPr="00C6768A">
        <w:rPr>
          <w:rFonts w:ascii="Traditional Arabic" w:eastAsia="Calibri" w:hAnsi="Traditional Arabic" w:cs="KFGQPC Uthmanic Script HAFS"/>
          <w:b/>
          <w:bCs/>
          <w:color w:val="000000"/>
          <w:shd w:val="clear" w:color="auto" w:fill="FFFFFF"/>
          <w:rtl/>
        </w:rPr>
        <w:t xml:space="preserve"> مِنَ </w:t>
      </w:r>
      <w:r w:rsidRPr="00C6768A">
        <w:rPr>
          <w:rFonts w:ascii="Traditional Arabic" w:eastAsia="Calibri" w:hAnsi="Traditional Arabic" w:cs="KFGQPC Uthmanic Script HAFS" w:hint="cs"/>
          <w:b/>
          <w:bCs/>
          <w:color w:val="000000"/>
          <w:shd w:val="clear" w:color="auto" w:fill="FFFFFF"/>
          <w:rtl/>
        </w:rPr>
        <w:t>ٱ</w:t>
      </w:r>
      <w:r w:rsidRPr="00C6768A">
        <w:rPr>
          <w:rFonts w:ascii="Traditional Arabic" w:eastAsia="Calibri" w:hAnsi="Traditional Arabic" w:cs="KFGQPC Uthmanic Script HAFS" w:hint="eastAsia"/>
          <w:b/>
          <w:bCs/>
          <w:color w:val="000000"/>
          <w:shd w:val="clear" w:color="auto" w:fill="FFFFFF"/>
          <w:rtl/>
        </w:rPr>
        <w:t>لثَّمَرَٰتِ</w:t>
      </w:r>
      <w:r w:rsidRPr="00C6768A">
        <w:rPr>
          <w:rFonts w:ascii="Traditional Arabic" w:eastAsia="Calibri" w:hAnsi="Traditional Arabic" w:cs="KFGQPC Uthmanic Script HAFS"/>
          <w:b/>
          <w:bCs/>
          <w:color w:val="000000"/>
          <w:shd w:val="clear" w:color="auto" w:fill="FFFFFF"/>
          <w:rtl/>
        </w:rPr>
        <w:t xml:space="preserve"> رِزۡقٗا لَّكُمۡۖ فَلَا تَجۡعَلُواْ لِلَّهِ أَندَادٗا وَأَنتُمۡ تَعۡلَمُونَ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hd w:val="clear" w:color="auto" w:fill="FFFFFF"/>
          <w:rtl/>
        </w:rPr>
        <w:t xml:space="preserve"> </w:t>
      </w:r>
      <w:r w:rsidRPr="00C6768A">
        <w:rPr>
          <w:rFonts w:ascii="Traditional Arabic" w:eastAsia="Calibri" w:hAnsi="Traditional Arabic" w:cs="Traditional Arabic"/>
          <w:b/>
          <w:bCs/>
          <w:color w:val="333333"/>
          <w:shd w:val="clear" w:color="auto" w:fill="FFFFFF"/>
          <w:rtl/>
        </w:rPr>
        <w:t>﴾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هذه الآية استدلال بتوحيد ؟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</w:p>
    <w:p w14:paraId="3F903ABF" w14:textId="77777777" w:rsidR="00FF05E7" w:rsidRPr="00C6768A" w:rsidRDefault="00F62683" w:rsidP="004A2A54">
      <w:pPr>
        <w:spacing w:after="0" w:line="360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أ- الالوهية على توحيد الربوبية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ب- </w:t>
      </w:r>
      <w:r w:rsidRPr="00DD5E9E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 xml:space="preserve">الربوبية على توحيد </w:t>
      </w:r>
      <w:r w:rsidRPr="00DD5E9E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الالوهية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ج- الألوهية        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د- الربوبية </w:t>
      </w:r>
    </w:p>
    <w:p w14:paraId="1B2A87A2" w14:textId="77777777" w:rsidR="00FF05E7" w:rsidRPr="00C6768A" w:rsidRDefault="00F62683" w:rsidP="004A2A54">
      <w:pPr>
        <w:spacing w:after="0" w:line="33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3 / رجوع الإنسان إلى ربه عند الشدائد دليل على أنه يقر</w:t>
      </w:r>
      <w:r w:rsidR="004A2A54"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............................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بربه سبحانه . تكملة الفراغ .</w:t>
      </w:r>
    </w:p>
    <w:p w14:paraId="49A207F3" w14:textId="77777777" w:rsidR="00FF05E7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أ- بالتوحيد 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ب- بالله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ج- </w:t>
      </w:r>
      <w:r w:rsidRPr="00DD5E9E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بالفطرة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د- غير ما سبق</w:t>
      </w:r>
    </w:p>
    <w:p w14:paraId="6817D4A9" w14:textId="77777777" w:rsidR="00A349C6" w:rsidRPr="00C6768A" w:rsidRDefault="00F62683" w:rsidP="004A2A54">
      <w:pPr>
        <w:spacing w:after="0" w:line="33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 / الاقرار بتوحيد الربوبية ؟</w:t>
      </w:r>
    </w:p>
    <w:p w14:paraId="754639FF" w14:textId="77777777" w:rsidR="00A349C6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أ- مستقر في القلب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ب </w:t>
      </w:r>
      <w:r w:rsidRPr="00C6768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–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مجبول عليه القلب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ج- أمر فطري في القلب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د- </w:t>
      </w:r>
      <w:r w:rsidRPr="00DD5E9E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كل ما سبق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</w:t>
      </w:r>
    </w:p>
    <w:p w14:paraId="222BED57" w14:textId="77777777" w:rsidR="00FF05E7" w:rsidRPr="00C6768A" w:rsidRDefault="00F62683" w:rsidP="004A2A54">
      <w:pPr>
        <w:spacing w:after="0" w:line="33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5 / أول ما يؤمر به من عزم الدخول في الاسلام هو توحيد ؟</w:t>
      </w:r>
    </w:p>
    <w:p w14:paraId="0A3CE645" w14:textId="77777777" w:rsidR="00FF05E7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أ-  </w:t>
      </w:r>
      <w:r w:rsidRPr="00DD5E9E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الالوهية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ب- الربوبية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ج- الاسماء والصفات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د- كل ماسبق</w:t>
      </w:r>
    </w:p>
    <w:p w14:paraId="5D5A995D" w14:textId="77777777" w:rsidR="00A349C6" w:rsidRPr="00C6768A" w:rsidRDefault="00F62683" w:rsidP="004A2A54">
      <w:pPr>
        <w:spacing w:after="0" w:line="33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6 / المعجزات هي :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أمور خارجة عن مقدور البشر ، يجريها الله تعالى تأييدًا </w:t>
      </w:r>
      <w:r w:rsidR="004A2A54"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............................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ونصرًا لهم  ، تكملة الفراغ ؟</w:t>
      </w:r>
    </w:p>
    <w:p w14:paraId="77BA7CBE" w14:textId="77777777" w:rsidR="00A349C6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ا- للصالحين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ب- </w:t>
      </w:r>
      <w:r w:rsidR="00FF05E7" w:rsidRPr="00DD5E9E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لرسله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        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ج- للضعفاء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د- 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للأولياء    </w:t>
      </w:r>
    </w:p>
    <w:p w14:paraId="48507DCF" w14:textId="77777777" w:rsidR="00A349C6" w:rsidRPr="00C6768A" w:rsidRDefault="00F62683" w:rsidP="004A2A54">
      <w:pPr>
        <w:spacing w:after="0" w:line="33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7 / (إفراد الله تعالى بالعبادة  ) هو تعريف ؟</w:t>
      </w:r>
    </w:p>
    <w:p w14:paraId="52F7408B" w14:textId="77777777" w:rsidR="00A349C6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أ- الإله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ب- توحيد الربوبية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ج- </w:t>
      </w:r>
      <w:r w:rsidRPr="00DD5E9E">
        <w:rPr>
          <w:rFonts w:ascii="Times New Roman" w:eastAsia="Calibri" w:hAnsi="Times New Roman" w:cs="Times New Roman" w:hint="eastAsia"/>
          <w:b/>
          <w:bCs/>
          <w:sz w:val="24"/>
          <w:szCs w:val="24"/>
          <w:u w:val="single"/>
          <w:rtl/>
        </w:rPr>
        <w:t>توحيد</w:t>
      </w:r>
      <w:r w:rsidRPr="00DD5E9E"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  <w:t xml:space="preserve"> </w:t>
      </w:r>
      <w:r w:rsidRPr="00DD5E9E">
        <w:rPr>
          <w:rFonts w:ascii="Times New Roman" w:eastAsia="Calibri" w:hAnsi="Times New Roman" w:cs="Times New Roman" w:hint="eastAsia"/>
          <w:b/>
          <w:bCs/>
          <w:sz w:val="24"/>
          <w:szCs w:val="24"/>
          <w:u w:val="single"/>
          <w:rtl/>
        </w:rPr>
        <w:t>الألوهية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د- توحيد الأسماء والصفات </w:t>
      </w:r>
    </w:p>
    <w:p w14:paraId="7274063C" w14:textId="77777777" w:rsidR="00A349C6" w:rsidRPr="00C6768A" w:rsidRDefault="00F62683" w:rsidP="004A2A54">
      <w:pPr>
        <w:spacing w:after="0" w:line="33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8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/ تحقيق المحبة لله تعالى التي تحصل بأداء الصلاة بالاستشعار في ؟</w:t>
      </w:r>
    </w:p>
    <w:p w14:paraId="682021A8" w14:textId="77777777" w:rsidR="00A349C6" w:rsidRPr="003E2258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أ- الافتقار إلى الله في السجود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ب </w:t>
      </w:r>
      <w:r w:rsidRPr="00C6768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–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عظمة الله في الركوع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ج-  مناجاة الله في الصلاة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د- </w:t>
      </w:r>
      <w:r w:rsidRPr="003E2258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كل ما سبق</w:t>
      </w:r>
    </w:p>
    <w:p w14:paraId="33B81F98" w14:textId="77777777" w:rsidR="00A349C6" w:rsidRPr="00C6768A" w:rsidRDefault="00F62683" w:rsidP="004A2A54">
      <w:pPr>
        <w:spacing w:after="0" w:line="33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9 / من ألتزم بتوحيد </w:t>
      </w:r>
      <w:r w:rsidR="004A2A54"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............................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غفر الله له ذنوبه . تكملة الفراغ ؟</w:t>
      </w:r>
    </w:p>
    <w:p w14:paraId="39A0E3D5" w14:textId="77777777" w:rsidR="00A349C6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أ-  </w:t>
      </w:r>
      <w:r w:rsidRPr="003E2258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الالوهية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ب- الربوبية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ج- الاسماء والصفات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د- كل ماسبق</w:t>
      </w:r>
    </w:p>
    <w:p w14:paraId="6C514582" w14:textId="77777777" w:rsidR="00A349C6" w:rsidRPr="00C6768A" w:rsidRDefault="00F62683" w:rsidP="004A2A54">
      <w:pPr>
        <w:spacing w:after="0" w:line="276" w:lineRule="auto"/>
        <w:rPr>
          <w:rFonts w:ascii="Traditional Arabic" w:eastAsia="Calibri" w:hAnsi="Traditional Arabic" w:cs="Traditional Arabic"/>
          <w:b/>
          <w:bCs/>
          <w:color w:val="333333"/>
          <w:sz w:val="24"/>
          <w:szCs w:val="24"/>
          <w:shd w:val="clear" w:color="auto" w:fill="FFFFFF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10 / من شروط لا إله إلا الله ......... ودليله قول الرسول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AGA Arabesque" w:eastAsia="Calibri" w:hAnsi="AGA Arabesque" w:cs="Traditional Arabic"/>
          <w:b/>
          <w:bCs/>
          <w:color w:val="333333"/>
          <w:sz w:val="24"/>
          <w:szCs w:val="24"/>
          <w:shd w:val="clear" w:color="auto" w:fill="FFFFFF"/>
        </w:rPr>
        <w:t>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 (( من مات وهو يعلم أنه لا إله إلا الله دخل الجنة )) .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تكملة الفراغ ؟</w:t>
      </w:r>
    </w:p>
    <w:p w14:paraId="04E471FC" w14:textId="77777777" w:rsidR="00A349C6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أ </w:t>
      </w:r>
      <w:r w:rsidRPr="00C6768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–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اليقين بها 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ب- </w:t>
      </w:r>
      <w:r w:rsidR="00FF05E7" w:rsidRPr="003E2258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العلم بمعناها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ج- القبول بها   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د- الانقياد لما دلت عليه </w:t>
      </w:r>
    </w:p>
    <w:p w14:paraId="4AF57749" w14:textId="77777777" w:rsidR="00FF05E7" w:rsidRPr="00C6768A" w:rsidRDefault="00F62683" w:rsidP="004A2A5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11 / العبادات الظاهرة مثل ؟</w:t>
      </w:r>
    </w:p>
    <w:p w14:paraId="45EE01D6" w14:textId="77777777" w:rsidR="00FF05E7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أ ـ الصبر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ب- التوكل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ج- </w:t>
      </w:r>
      <w:r w:rsidRPr="003E2258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الشهادتين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د- كل ما سبق</w:t>
      </w:r>
    </w:p>
    <w:p w14:paraId="56C9522C" w14:textId="77777777" w:rsidR="00A349C6" w:rsidRPr="00C6768A" w:rsidRDefault="00F62683" w:rsidP="004A2A54">
      <w:pPr>
        <w:spacing w:after="0" w:line="336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12 /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( إفراد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الله تعالى بتصفية العمل من جميع شوائب الشرك . كالرياء والسمعة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) وهو تعريف ....... شرط من شروط لا إله إلا الله . تكملة الفراغ ؟</w:t>
      </w:r>
    </w:p>
    <w:p w14:paraId="04623D40" w14:textId="77777777" w:rsidR="00A349C6" w:rsidRPr="00C6768A" w:rsidRDefault="00F62683" w:rsidP="004A2A54">
      <w:pPr>
        <w:spacing w:after="0" w:line="336" w:lineRule="auto"/>
        <w:ind w:firstLine="452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lastRenderedPageBreak/>
        <w:t xml:space="preserve">أ </w:t>
      </w:r>
      <w:r w:rsidRPr="00C6768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–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الصدق  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ب- اليقين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ج- 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العلم بها    </w:t>
      </w:r>
      <w:r w:rsidR="004A2A54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                      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د- </w:t>
      </w:r>
      <w:r w:rsidR="00FF05E7" w:rsidRPr="003E2258">
        <w:rPr>
          <w:rFonts w:ascii="Times New Roman" w:eastAsia="Calibri" w:hAnsi="Times New Roman" w:cs="Times New Roman" w:hint="cs"/>
          <w:b/>
          <w:bCs/>
          <w:sz w:val="24"/>
          <w:szCs w:val="24"/>
          <w:u w:val="single"/>
          <w:rtl/>
        </w:rPr>
        <w:t>الاخلاص</w:t>
      </w:r>
      <w:r w:rsidR="00FF05E7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      </w:t>
      </w:r>
    </w:p>
    <w:p w14:paraId="47D47CDE" w14:textId="77777777" w:rsidR="00F26AC6" w:rsidRPr="00C6768A" w:rsidRDefault="00F62683" w:rsidP="0071160C">
      <w:pPr>
        <w:spacing w:after="0" w:line="360" w:lineRule="auto"/>
        <w:rPr>
          <w:rFonts w:ascii="Times New Roman" w:eastAsia="Calibri" w:hAnsi="Times New Roman" w:cs="Monotype Koufi"/>
          <w:b/>
          <w:bCs/>
          <w:rtl/>
        </w:rPr>
      </w:pPr>
      <w:r w:rsidRPr="00C6768A">
        <w:rPr>
          <w:rFonts w:ascii="Times New Roman" w:eastAsia="Calibri" w:hAnsi="Times New Roman" w:cs="Monotype Koufi" w:hint="cs"/>
          <w:b/>
          <w:bCs/>
          <w:sz w:val="28"/>
          <w:szCs w:val="28"/>
          <w:rtl/>
        </w:rPr>
        <w:t>السؤال الثالث</w:t>
      </w:r>
      <w:r w:rsidRPr="00C6768A">
        <w:rPr>
          <w:rFonts w:ascii="Times New Roman" w:eastAsia="Calibri" w:hAnsi="Times New Roman" w:cs="Monotype Koufi" w:hint="cs"/>
          <w:b/>
          <w:bCs/>
          <w:rtl/>
        </w:rPr>
        <w:t xml:space="preserve"> : أكتب عبارة (نعم) أما العبارة الصحيحة، واكتب عبارة (لا) أمام العبارة الخاطئة . </w:t>
      </w:r>
      <w:r w:rsidRPr="00C6768A">
        <w:rPr>
          <w:rFonts w:ascii="Times New Roman" w:eastAsia="Calibri" w:hAnsi="Times New Roman" w:cs="Times New Roman" w:hint="cs"/>
          <w:b/>
          <w:bCs/>
          <w:rtl/>
        </w:rPr>
        <w:t>( 12 درجة ، كل فقرة بدرجة وبنصف )</w:t>
      </w:r>
    </w:p>
    <w:p w14:paraId="3DC72877" w14:textId="77777777" w:rsidR="00A349C6" w:rsidRPr="00C6768A" w:rsidRDefault="00F62683" w:rsidP="004A2A54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1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/ أركان الايمان الستة هي أساس العقيدة الاسلامية وأصولها . (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صح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)</w:t>
      </w:r>
    </w:p>
    <w:p w14:paraId="1C683294" w14:textId="77777777" w:rsidR="00A349C6" w:rsidRPr="00C6768A" w:rsidRDefault="00F62683" w:rsidP="00C6768A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2 / بداية دعوة الرسل عليهم السلام هي تصحيح الشرائع الاسلامية .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 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خطأ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646906F8" w14:textId="77777777" w:rsidR="00A349C6" w:rsidRPr="00C6768A" w:rsidRDefault="00F62683" w:rsidP="00C6768A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3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/ يجب على ولي الأمر استخدام الرادع الشرعي والقوة لمنع من لم يكف عن نشر بدعته أو المجاهرة بها  .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  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صح</w:t>
      </w:r>
      <w:r w:rsidR="003E2258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)</w:t>
      </w:r>
    </w:p>
    <w:p w14:paraId="2C3D4292" w14:textId="77777777" w:rsidR="00A349C6" w:rsidRPr="00C6768A" w:rsidRDefault="00F62683" w:rsidP="004A2A54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4 / من أمثلة المعجزات ، أن قريشا طلبت من النبي محمد </w:t>
      </w:r>
      <w:r w:rsidRPr="00C6768A">
        <w:rPr>
          <w:rFonts w:ascii="AGA Arabesque" w:eastAsia="Calibri" w:hAnsi="AGA Arabesque" w:cs="Times New Roman"/>
          <w:b/>
          <w:bCs/>
          <w:sz w:val="24"/>
          <w:szCs w:val="24"/>
        </w:rPr>
        <w:t>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آية ، فأشار إلى الجبل فانفلق فرقتين .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 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خطأ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)</w:t>
      </w:r>
    </w:p>
    <w:p w14:paraId="452F92C9" w14:textId="77777777" w:rsidR="00C6768A" w:rsidRPr="00C6768A" w:rsidRDefault="00F62683" w:rsidP="00C6768A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5</w:t>
      </w:r>
      <w:r w:rsidR="00A349C6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/ توحيد الالوهية ميثاق وعهد مأخوذ على كل الناس .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  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صح</w:t>
      </w:r>
      <w:r w:rsidR="003E2258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)</w:t>
      </w:r>
    </w:p>
    <w:p w14:paraId="4D1F0841" w14:textId="77777777" w:rsidR="00A349C6" w:rsidRPr="00C6768A" w:rsidRDefault="00F62683" w:rsidP="00C6768A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6 / توحيد</w:t>
      </w:r>
      <w:r w:rsidRPr="00C6768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 w:rsidRPr="00C6768A">
        <w:rPr>
          <w:rFonts w:ascii="Times New Roman" w:eastAsia="Calibri" w:hAnsi="Times New Roman" w:cs="Times New Roman" w:hint="eastAsia"/>
          <w:b/>
          <w:bCs/>
          <w:sz w:val="24"/>
          <w:szCs w:val="24"/>
          <w:rtl/>
        </w:rPr>
        <w:t>الالوهية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متعلق بالأمور الكونية كالخلق والإحياء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خطأ</w:t>
      </w:r>
      <w:r w:rsidR="003E2258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)</w:t>
      </w:r>
    </w:p>
    <w:p w14:paraId="3A8C7A48" w14:textId="77777777" w:rsidR="004A2A54" w:rsidRPr="00C6768A" w:rsidRDefault="00F62683" w:rsidP="004A2A54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7 / العبادة تعم جميع مجالات الحياة المتنوعة .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 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صح</w:t>
      </w:r>
      <w:r w:rsidR="003E2258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)</w:t>
      </w:r>
    </w:p>
    <w:p w14:paraId="3A3BFFBD" w14:textId="77777777" w:rsidR="00C6768A" w:rsidRPr="00C6768A" w:rsidRDefault="00F62683" w:rsidP="00C6768A">
      <w:pPr>
        <w:spacing w:after="0" w:line="480" w:lineRule="auto"/>
        <w:rPr>
          <w:rFonts w:ascii="Times New Roman" w:eastAsia="Calibri" w:hAnsi="Times New Roman" w:cs="Monotype Koufi"/>
          <w:b/>
          <w:bCs/>
          <w:sz w:val="28"/>
          <w:szCs w:val="28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8</w:t>
      </w:r>
      <w:r w:rsidR="00A349C6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/ شروط لا إله إلا الله ثابتة بالنص من القرآن الكريم والسنة النبوية .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  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خطأ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    )</w:t>
      </w:r>
    </w:p>
    <w:p w14:paraId="2ACEB87F" w14:textId="77777777" w:rsidR="00F26AC6" w:rsidRPr="00C6768A" w:rsidRDefault="00F62683" w:rsidP="00C6768A">
      <w:pPr>
        <w:spacing w:after="0" w:line="480" w:lineRule="auto"/>
        <w:rPr>
          <w:rFonts w:ascii="Times New Roman" w:eastAsia="Calibri" w:hAnsi="Times New Roman" w:cs="Monotype Koufi"/>
          <w:b/>
          <w:bCs/>
          <w:rtl/>
        </w:rPr>
      </w:pPr>
      <w:r w:rsidRPr="00C6768A">
        <w:rPr>
          <w:rFonts w:ascii="Times New Roman" w:eastAsia="Calibri" w:hAnsi="Times New Roman" w:cs="Monotype Koufi" w:hint="cs"/>
          <w:b/>
          <w:bCs/>
          <w:sz w:val="28"/>
          <w:szCs w:val="28"/>
          <w:rtl/>
        </w:rPr>
        <w:t>السؤال الرابع</w:t>
      </w:r>
      <w:r w:rsidRPr="00C6768A">
        <w:rPr>
          <w:rFonts w:ascii="Times New Roman" w:eastAsia="Calibri" w:hAnsi="Times New Roman" w:cs="Monotype Koufi" w:hint="cs"/>
          <w:b/>
          <w:bCs/>
          <w:rtl/>
        </w:rPr>
        <w:t xml:space="preserve"> : أكمل الفراغات بالعبارات الصحيحة </w:t>
      </w:r>
      <w:r w:rsidRPr="00C6768A">
        <w:rPr>
          <w:rFonts w:ascii="Times New Roman" w:eastAsia="Calibri" w:hAnsi="Times New Roman" w:cs="Times New Roman" w:hint="cs"/>
          <w:b/>
          <w:bCs/>
          <w:rtl/>
        </w:rPr>
        <w:t>( 6 درجات ، كل فقرة بدرجة وبنصف )</w:t>
      </w:r>
    </w:p>
    <w:bookmarkEnd w:id="4"/>
    <w:p w14:paraId="5788BAE0" w14:textId="77777777" w:rsidR="00A349C6" w:rsidRPr="003E2258" w:rsidRDefault="00F62683" w:rsidP="004A2A54">
      <w:pPr>
        <w:spacing w:after="0" w:line="60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1 / تعريف البدعة هي :  كل محدثة في </w:t>
      </w:r>
      <w:r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....................................................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.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</w:t>
      </w:r>
      <w:r w:rsidR="003E2258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الدين )</w:t>
      </w:r>
    </w:p>
    <w:p w14:paraId="3375FBF1" w14:textId="77777777" w:rsidR="00A349C6" w:rsidRPr="00C6768A" w:rsidRDefault="00F62683" w:rsidP="004A2A54">
      <w:pPr>
        <w:spacing w:after="0" w:line="60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2 / قد تنحرف بعض النفوس فتشرك في التوحيد الربوبية  كما أدعى </w:t>
      </w:r>
      <w:r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....................................................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الربوبية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( </w:t>
      </w:r>
      <w:r w:rsidR="003E2258" w:rsidRPr="003E2258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فرعون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)</w:t>
      </w:r>
    </w:p>
    <w:p w14:paraId="504F1ADA" w14:textId="77777777" w:rsidR="00A349C6" w:rsidRPr="00C6768A" w:rsidRDefault="00F62683" w:rsidP="004A2A54">
      <w:pPr>
        <w:spacing w:after="0" w:line="600" w:lineRule="auto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3 / توحيد </w:t>
      </w:r>
      <w:r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....................................................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هو الغاية من بعثة الرسل وإنزال الكتب .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 </w:t>
      </w:r>
      <w:r w:rsidR="003E2258" w:rsidRPr="003E2258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الالوهية</w:t>
      </w:r>
      <w:r w:rsidR="003E2258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)</w:t>
      </w:r>
    </w:p>
    <w:p w14:paraId="05C5EFEC" w14:textId="77777777" w:rsidR="00A349C6" w:rsidRPr="00C6768A" w:rsidRDefault="00F62683" w:rsidP="004A2A54">
      <w:pPr>
        <w:spacing w:after="0" w:line="600" w:lineRule="auto"/>
        <w:rPr>
          <w:rFonts w:ascii="Traditional Arabic" w:eastAsia="Calibri" w:hAnsi="Traditional Arabic" w:cs="Traditional Arabic"/>
          <w:b/>
          <w:bCs/>
          <w:color w:val="333333"/>
          <w:sz w:val="24"/>
          <w:szCs w:val="24"/>
          <w:shd w:val="clear" w:color="auto" w:fill="FFFFFF"/>
          <w:rtl/>
        </w:rPr>
      </w:pP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4 / قال الرسول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AGA Arabesque" w:eastAsia="Calibri" w:hAnsi="AGA Arabesque" w:cs="Traditional Arabic"/>
          <w:b/>
          <w:bCs/>
          <w:color w:val="333333"/>
          <w:sz w:val="24"/>
          <w:szCs w:val="24"/>
          <w:shd w:val="clear" w:color="auto" w:fill="FFFFFF"/>
        </w:rPr>
        <w:t>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(( أسعد الناس بشفاعتي يوم القيامة من قال </w:t>
      </w:r>
      <w:r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............................</w:t>
      </w:r>
      <w:r w:rsidR="00C6768A"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</w:t>
      </w:r>
      <w:r w:rsidRPr="00C6768A">
        <w:rPr>
          <w:rFonts w:ascii="Times New Roman" w:eastAsia="Calibri" w:hAnsi="Times New Roman" w:cs="Times New Roman" w:hint="cs"/>
          <w:sz w:val="14"/>
          <w:szCs w:val="14"/>
          <w:rtl/>
        </w:rPr>
        <w:t>........................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خالصا من قلبه أو نفسه</w:t>
      </w:r>
      <w:r w:rsidRPr="00C6768A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)) </w:t>
      </w:r>
      <w:r w:rsidR="00C6768A" w:rsidRPr="00C6768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</w:t>
      </w:r>
      <w:r w:rsidR="003E2258">
        <w:rPr>
          <w:rFonts w:ascii="Traditional Arabic" w:eastAsia="Calibri" w:hAnsi="Traditional Arabic" w:cs="Traditional Arabic" w:hint="cs"/>
          <w:b/>
          <w:bCs/>
          <w:color w:val="333333"/>
          <w:sz w:val="24"/>
          <w:szCs w:val="24"/>
          <w:shd w:val="clear" w:color="auto" w:fill="FFFFFF"/>
          <w:rtl/>
        </w:rPr>
        <w:t xml:space="preserve"> </w:t>
      </w:r>
      <w:r w:rsidR="003E2258" w:rsidRPr="003E2258">
        <w:rPr>
          <w:rFonts w:ascii="Traditional Arabic" w:eastAsia="Calibri" w:hAnsi="Traditional Arabic" w:cs="Traditional Arabic" w:hint="cs"/>
          <w:b/>
          <w:bCs/>
          <w:color w:val="FF0000"/>
          <w:sz w:val="24"/>
          <w:szCs w:val="24"/>
          <w:shd w:val="clear" w:color="auto" w:fill="FFFFFF"/>
          <w:rtl/>
        </w:rPr>
        <w:t>( لا إله إلا الله)</w:t>
      </w:r>
    </w:p>
    <w:p w14:paraId="1591D23B" w14:textId="77777777" w:rsidR="00A30C0A" w:rsidRDefault="00A30C0A" w:rsidP="00FF50D2">
      <w:pPr>
        <w:tabs>
          <w:tab w:val="left" w:pos="7143"/>
        </w:tabs>
        <w:spacing w:after="0" w:line="276" w:lineRule="auto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</w:p>
    <w:p w14:paraId="163ADC55" w14:textId="77777777" w:rsidR="00F26AC6" w:rsidRDefault="00F62683" w:rsidP="00F26AC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نرجو لك التوفيق والنجاح</w:t>
      </w:r>
    </w:p>
    <w:p w14:paraId="6B235383" w14:textId="77777777" w:rsidR="004A2A54" w:rsidRPr="003E2258" w:rsidRDefault="00F62683" w:rsidP="003E225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4A2A54" w:rsidRPr="003E2258" w:rsidSect="002A17CE">
          <w:pgSz w:w="12240" w:h="15840" w:code="1"/>
          <w:pgMar w:top="720" w:right="720" w:bottom="284" w:left="72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المعلم /</w:t>
      </w:r>
    </w:p>
    <w:p w14:paraId="4547AFFE" w14:textId="77777777" w:rsidR="00472ADE" w:rsidRDefault="00825A64" w:rsidP="00870D5B">
      <w:pPr>
        <w:spacing w:after="200" w:line="240" w:lineRule="auto"/>
        <w:rPr>
          <w:rFonts w:ascii="Cordia New" w:eastAsia="Calibri" w:hAnsi="Cordia New" w:cs="Akhbar MT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</w:r>
      <w:r w:rsidR="00825A64">
        <w:rPr>
          <w:rFonts w:asciiTheme="minorBidi" w:hAnsiTheme="minorBidi"/>
          <w:b/>
          <w:bCs/>
          <w:noProof/>
          <w:sz w:val="24"/>
          <w:szCs w:val="24"/>
          <w:rtl/>
        </w:rPr>
        <w:pict>
          <v:rect id="مستطيل 18" o:spid="_x0000_s1037" style="position:absolute;left:0;text-align:left;margin-left:-6.8pt;margin-top:24.45pt;width:112.55pt;height:65.25pt;z-index:251670528;visibility:visible;mso-position-horizontal-relative:margin;mso-width-relative:margin;mso-height-relative:margin;v-text-anchor:middle" filled="f" strokeweight="2pt">
            <w10:wrap anchorx="margin"/>
          </v:rect>
        </w:pict>
      </w:r>
      <w:r w:rsidR="00AE17BB" w:rsidRPr="00C873BD">
        <w:rPr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0" wp14:anchorId="14A49C42" wp14:editId="6D3CD8E3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1573618" cy="1297172"/>
            <wp:effectExtent l="0" t="0" r="7620" b="0"/>
            <wp:wrapNone/>
            <wp:docPr id="1756220041" name="صورة 17" descr="IMG_046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20041" name="صورة 17" descr="IMG_0460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67" cy="1301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7A5B">
        <w:rPr>
          <w:rFonts w:ascii="Cordia New" w:hAnsi="Cordia New" w:cs="Akhbar MT" w:hint="cs"/>
          <w:b/>
          <w:bCs/>
          <w:sz w:val="24"/>
          <w:szCs w:val="24"/>
          <w:rtl/>
        </w:rPr>
        <w:t xml:space="preserve"> </w:t>
      </w:r>
      <w:r w:rsidR="00CA56FA">
        <w:rPr>
          <w:rFonts w:ascii="Cordia New" w:hAnsi="Cordia New" w:cs="Akhbar MT" w:hint="cs"/>
          <w:b/>
          <w:bCs/>
          <w:sz w:val="24"/>
          <w:szCs w:val="24"/>
          <w:rtl/>
        </w:rPr>
        <w:t xml:space="preserve"> </w:t>
      </w:r>
    </w:p>
    <w:p w14:paraId="6A377039" w14:textId="77777777" w:rsidR="00AE17BB" w:rsidRDefault="00F62683" w:rsidP="00870D5B">
      <w:pPr>
        <w:spacing w:after="200" w:line="240" w:lineRule="auto"/>
        <w:rPr>
          <w:rFonts w:ascii="Cordia New" w:eastAsia="Calibri" w:hAnsi="Cordia New" w:cs="Akhbar MT"/>
          <w:b/>
          <w:bCs/>
          <w:sz w:val="24"/>
          <w:szCs w:val="24"/>
          <w:rtl/>
        </w:rPr>
      </w:pPr>
      <w:r w:rsidRPr="00C873BD">
        <w:rPr>
          <w:rFonts w:ascii="Cordia New" w:hAnsi="Cordia New" w:cs="Akhbar MT" w:hint="cs"/>
          <w:b/>
          <w:bCs/>
          <w:sz w:val="24"/>
          <w:szCs w:val="24"/>
          <w:rtl/>
        </w:rPr>
        <w:t xml:space="preserve">المملكة العربية السعودية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</w:t>
      </w: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                     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</w:t>
      </w: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</w:t>
      </w:r>
    </w:p>
    <w:p w14:paraId="6BD92973" w14:textId="77777777" w:rsidR="00AE17BB" w:rsidRDefault="00825A64" w:rsidP="00870D5B">
      <w:pPr>
        <w:spacing w:after="200" w:line="240" w:lineRule="auto"/>
        <w:rPr>
          <w:rFonts w:ascii="Cordia New" w:eastAsia="Calibri" w:hAnsi="Cordia New" w:cs="Akhbar MT"/>
          <w:b/>
          <w:bCs/>
          <w:sz w:val="24"/>
          <w:szCs w:val="24"/>
          <w:rtl/>
        </w:rPr>
      </w:pPr>
      <w:r>
        <w:rPr>
          <w:rFonts w:ascii="Cordia New" w:hAnsi="Cordia New" w:cs="Akhbar MT"/>
          <w:b/>
          <w:bCs/>
          <w:noProof/>
          <w:sz w:val="24"/>
          <w:szCs w:val="24"/>
          <w:rtl/>
        </w:rPr>
      </w:r>
      <w:r w:rsidR="00825A64">
        <w:rPr>
          <w:rFonts w:ascii="Cordia New" w:hAnsi="Cordia New" w:cs="Akhbar MT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5.35pt;width:96.45pt;height:.05pt;flip:x;z-index:251671552" o:connectortype="straight"/>
        </w:pict>
      </w:r>
      <w:r w:rsidR="00F62683">
        <w:rPr>
          <w:rFonts w:ascii="Cordia New" w:hAnsi="Cordia New" w:cs="Akhbar MT" w:hint="cs"/>
          <w:b/>
          <w:bCs/>
          <w:sz w:val="24"/>
          <w:szCs w:val="24"/>
          <w:rtl/>
        </w:rPr>
        <w:t xml:space="preserve">وزارة التربية والتعليم                                                                                                           </w:t>
      </w:r>
      <w:r w:rsidR="003730F0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</w:t>
      </w:r>
      <w:r w:rsidR="00DA665B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 </w:t>
      </w:r>
      <w:r w:rsidR="006179DA">
        <w:rPr>
          <w:rFonts w:ascii="Cordia New" w:hAnsi="Cordia New" w:cs="Akhbar MT" w:hint="cs"/>
          <w:b/>
          <w:bCs/>
          <w:sz w:val="32"/>
          <w:szCs w:val="32"/>
          <w:rtl/>
        </w:rPr>
        <w:t>4</w:t>
      </w:r>
      <w:r w:rsidR="0003686F">
        <w:rPr>
          <w:rFonts w:ascii="Cordia New" w:hAnsi="Cordia New" w:cs="Akhbar MT" w:hint="cs"/>
          <w:b/>
          <w:bCs/>
          <w:sz w:val="32"/>
          <w:szCs w:val="32"/>
          <w:rtl/>
        </w:rPr>
        <w:t>0</w:t>
      </w:r>
    </w:p>
    <w:p w14:paraId="05180C74" w14:textId="77777777" w:rsidR="00AE17BB" w:rsidRPr="0050011F" w:rsidRDefault="00F62683" w:rsidP="00C9720A">
      <w:pPr>
        <w:spacing w:after="200" w:line="240" w:lineRule="auto"/>
        <w:rPr>
          <w:rFonts w:ascii="Cordia New" w:eastAsia="Calibri" w:hAnsi="Cordia New" w:cs="Akhbar MT"/>
          <w:b/>
          <w:bCs/>
          <w:sz w:val="24"/>
          <w:szCs w:val="24"/>
          <w:rtl/>
        </w:rPr>
      </w:pP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</w:t>
      </w:r>
      <w:r w:rsidR="004C21A1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</w:t>
      </w:r>
      <w:r w:rsidR="00FF29E5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</w:t>
      </w:r>
      <w:r w:rsidR="00FF29E5">
        <w:rPr>
          <w:rFonts w:asciiTheme="minorBidi" w:hAnsiTheme="minorBidi" w:hint="cs"/>
          <w:b/>
          <w:bCs/>
          <w:noProof/>
          <w:sz w:val="28"/>
          <w:szCs w:val="28"/>
          <w:u w:val="single"/>
          <w:rtl/>
        </w:rPr>
        <w:t>الدرجة النها</w:t>
      </w:r>
      <w:r w:rsidR="0050011F">
        <w:rPr>
          <w:rFonts w:asciiTheme="minorBidi" w:hAnsiTheme="minorBidi" w:hint="cs"/>
          <w:b/>
          <w:bCs/>
          <w:noProof/>
          <w:sz w:val="28"/>
          <w:szCs w:val="28"/>
          <w:u w:val="single"/>
          <w:rtl/>
        </w:rPr>
        <w:t>ئيه</w:t>
      </w:r>
      <w:r w:rsidRPr="00C873BD"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>
        <w:rPr>
          <w:rFonts w:ascii="Cordia New" w:hAnsi="Cordia New" w:cs="Akhbar MT" w:hint="cs"/>
          <w:b/>
          <w:bCs/>
          <w:sz w:val="24"/>
          <w:szCs w:val="24"/>
          <w:rtl/>
        </w:rPr>
        <w:t xml:space="preserve">         </w:t>
      </w:r>
    </w:p>
    <w:p w14:paraId="06A2725F" w14:textId="67C5D8CF" w:rsidR="00AE17BB" w:rsidRPr="00C311B2" w:rsidRDefault="00F62683" w:rsidP="00C9720A">
      <w:pPr>
        <w:spacing w:after="200" w:line="240" w:lineRule="auto"/>
        <w:jc w:val="both"/>
        <w:rPr>
          <w:rFonts w:ascii="Arial" w:eastAsia="Calibri" w:hAnsi="Arial" w:cs="Arial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أس</w:t>
      </w:r>
      <w:r w:rsidRPr="00C311B2">
        <w:rPr>
          <w:rFonts w:asciiTheme="minorBidi" w:hAnsiTheme="minorBidi" w:hint="cs"/>
          <w:b/>
          <w:bCs/>
          <w:sz w:val="32"/>
          <w:szCs w:val="32"/>
          <w:rtl/>
        </w:rPr>
        <w:t>ئلة اختبار</w:t>
      </w:r>
      <w:r w:rsidR="003730F0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hint="cs"/>
          <w:b/>
          <w:bCs/>
          <w:sz w:val="32"/>
          <w:szCs w:val="32"/>
          <w:rtl/>
        </w:rPr>
        <w:t>مادة</w:t>
      </w:r>
      <w:r w:rsidR="00E7096B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D81D1C">
        <w:rPr>
          <w:rFonts w:asciiTheme="minorBidi" w:hAnsiTheme="minorBidi" w:hint="cs"/>
          <w:b/>
          <w:bCs/>
          <w:sz w:val="32"/>
          <w:szCs w:val="32"/>
          <w:rtl/>
        </w:rPr>
        <w:t>التوحيد 1 للصف ال</w:t>
      </w:r>
      <w:r w:rsidR="0003686F">
        <w:rPr>
          <w:rFonts w:asciiTheme="minorBidi" w:hAnsiTheme="minorBidi" w:hint="cs"/>
          <w:b/>
          <w:bCs/>
          <w:sz w:val="32"/>
          <w:szCs w:val="32"/>
          <w:rtl/>
        </w:rPr>
        <w:t>ثاني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Pr="00C311B2">
        <w:rPr>
          <w:rFonts w:asciiTheme="minorBidi" w:hAnsiTheme="minorBidi" w:hint="cs"/>
          <w:b/>
          <w:bCs/>
          <w:sz w:val="32"/>
          <w:szCs w:val="32"/>
          <w:rtl/>
        </w:rPr>
        <w:t>ثانوي</w:t>
      </w:r>
      <w:r w:rsidR="00D82F55">
        <w:rPr>
          <w:rFonts w:asciiTheme="minorBidi" w:hAnsiTheme="minorBidi" w:hint="cs"/>
          <w:b/>
          <w:bCs/>
          <w:sz w:val="32"/>
          <w:szCs w:val="32"/>
          <w:rtl/>
        </w:rPr>
        <w:t xml:space="preserve"> مسارات </w:t>
      </w:r>
      <w:proofErr w:type="spellStart"/>
      <w:r w:rsidR="00D26D7A">
        <w:rPr>
          <w:rFonts w:asciiTheme="minorBidi" w:hAnsiTheme="minorBidi" w:hint="cs"/>
          <w:b/>
          <w:bCs/>
          <w:sz w:val="32"/>
          <w:szCs w:val="32"/>
          <w:rtl/>
        </w:rPr>
        <w:t>الدور</w:t>
      </w:r>
      <w:r>
        <w:rPr>
          <w:rFonts w:asciiTheme="minorBidi" w:hAnsiTheme="minorBidi" w:hint="cs"/>
          <w:b/>
          <w:bCs/>
          <w:sz w:val="32"/>
          <w:szCs w:val="32"/>
          <w:rtl/>
        </w:rPr>
        <w:t>الأول</w:t>
      </w:r>
      <w:proofErr w:type="spellEnd"/>
      <w:r w:rsidRPr="00C311B2">
        <w:rPr>
          <w:rFonts w:asciiTheme="minorBidi" w:hAnsiTheme="minorBidi" w:hint="cs"/>
          <w:b/>
          <w:bCs/>
          <w:sz w:val="32"/>
          <w:szCs w:val="32"/>
          <w:rtl/>
        </w:rPr>
        <w:t xml:space="preserve">  </w:t>
      </w:r>
      <w:r w:rsidR="00022B0B">
        <w:rPr>
          <w:rFonts w:asciiTheme="minorBidi" w:hAnsiTheme="minorBidi" w:hint="cs"/>
          <w:b/>
          <w:bCs/>
          <w:sz w:val="32"/>
          <w:szCs w:val="32"/>
          <w:rtl/>
        </w:rPr>
        <w:t>للعام</w:t>
      </w:r>
      <w:r w:rsidR="00963881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022B0B">
        <w:rPr>
          <w:rFonts w:asciiTheme="minorBidi" w:hAnsiTheme="minorBidi" w:hint="cs"/>
          <w:b/>
          <w:bCs/>
          <w:sz w:val="32"/>
          <w:szCs w:val="32"/>
          <w:rtl/>
        </w:rPr>
        <w:t xml:space="preserve">1446هـ </w:t>
      </w:r>
    </w:p>
    <w:p w14:paraId="210A4AC7" w14:textId="77777777" w:rsidR="00AE17BB" w:rsidRPr="00032965" w:rsidRDefault="00F62683" w:rsidP="00C9720A">
      <w:pPr>
        <w:spacing w:after="200" w:line="240" w:lineRule="auto"/>
        <w:rPr>
          <w:rFonts w:ascii="Arial" w:eastAsia="Calibri" w:hAnsi="Arial" w:cs="Arial"/>
          <w:b/>
          <w:bCs/>
          <w:sz w:val="28"/>
          <w:szCs w:val="28"/>
          <w:rtl/>
        </w:rPr>
      </w:pPr>
      <w:r w:rsidRPr="00D26D7A">
        <w:rPr>
          <w:rFonts w:asciiTheme="minorBidi" w:hAnsiTheme="minorBidi" w:hint="cs"/>
          <w:b/>
          <w:bCs/>
          <w:sz w:val="32"/>
          <w:szCs w:val="32"/>
          <w:rtl/>
        </w:rPr>
        <w:t xml:space="preserve">اسم الطالبة </w:t>
      </w:r>
      <w:r w:rsidRPr="00D26D7A">
        <w:rPr>
          <w:rFonts w:asciiTheme="minorBidi" w:hAnsiTheme="minorBidi" w:hint="cs"/>
          <w:sz w:val="32"/>
          <w:szCs w:val="32"/>
          <w:rtl/>
        </w:rPr>
        <w:t>..............................................................</w:t>
      </w:r>
      <w:r w:rsidRPr="00D26D7A">
        <w:rPr>
          <w:rFonts w:asciiTheme="minorBidi" w:hAnsiTheme="minorBidi" w:hint="cs"/>
          <w:b/>
          <w:bCs/>
          <w:noProof/>
          <w:sz w:val="32"/>
          <w:szCs w:val="32"/>
          <w:rtl/>
        </w:rPr>
        <w:t xml:space="preserve"> </w:t>
      </w:r>
      <w:r w:rsidR="0050011F" w:rsidRPr="00D26D7A">
        <w:rPr>
          <w:rFonts w:ascii="Cordia New" w:hAnsi="Cordia New" w:cs="Akhbar MT" w:hint="cs"/>
          <w:b/>
          <w:bCs/>
          <w:sz w:val="32"/>
          <w:szCs w:val="32"/>
          <w:rtl/>
        </w:rPr>
        <w:t>الرقم الاكاديم</w:t>
      </w:r>
      <w:r w:rsidR="00032965" w:rsidRPr="00D26D7A">
        <w:rPr>
          <w:rFonts w:ascii="Cordia New" w:hAnsi="Cordia New" w:cs="Akhbar MT" w:hint="cs"/>
          <w:b/>
          <w:bCs/>
          <w:sz w:val="32"/>
          <w:szCs w:val="32"/>
          <w:rtl/>
        </w:rPr>
        <w:t>ي</w:t>
      </w:r>
      <w:r w:rsidR="00032965">
        <w:rPr>
          <w:rFonts w:ascii="Cordia New" w:hAnsi="Cordia New" w:cs="Akhbar MT" w:hint="cs"/>
          <w:b/>
          <w:bCs/>
          <w:sz w:val="24"/>
          <w:szCs w:val="24"/>
          <w:rtl/>
        </w:rPr>
        <w:t>..............................</w:t>
      </w:r>
    </w:p>
    <w:tbl>
      <w:tblPr>
        <w:tblStyle w:val="TableGrid0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14"/>
        <w:gridCol w:w="1701"/>
        <w:gridCol w:w="1948"/>
        <w:gridCol w:w="1208"/>
        <w:gridCol w:w="1559"/>
        <w:gridCol w:w="1744"/>
      </w:tblGrid>
      <w:tr w:rsidR="007A03FB" w14:paraId="3FA362A4" w14:textId="77777777" w:rsidTr="003730F0">
        <w:trPr>
          <w:jc w:val="center"/>
        </w:trPr>
        <w:tc>
          <w:tcPr>
            <w:tcW w:w="1614" w:type="dxa"/>
          </w:tcPr>
          <w:p w14:paraId="22E38AD6" w14:textId="77777777" w:rsidR="00AE17BB" w:rsidRPr="00DA665B" w:rsidRDefault="00F62683" w:rsidP="00C9720A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701" w:type="dxa"/>
          </w:tcPr>
          <w:p w14:paraId="0E5205B8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الدرجة رقما</w:t>
            </w:r>
          </w:p>
        </w:tc>
        <w:tc>
          <w:tcPr>
            <w:tcW w:w="1948" w:type="dxa"/>
          </w:tcPr>
          <w:p w14:paraId="7BB20C60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  <w:tc>
          <w:tcPr>
            <w:tcW w:w="1205" w:type="dxa"/>
          </w:tcPr>
          <w:p w14:paraId="7891C957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المصححة</w:t>
            </w:r>
          </w:p>
        </w:tc>
        <w:tc>
          <w:tcPr>
            <w:tcW w:w="1559" w:type="dxa"/>
          </w:tcPr>
          <w:p w14:paraId="0BE60239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المراجعة</w:t>
            </w:r>
          </w:p>
        </w:tc>
        <w:tc>
          <w:tcPr>
            <w:tcW w:w="1744" w:type="dxa"/>
          </w:tcPr>
          <w:p w14:paraId="11F002AD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المدققة</w:t>
            </w:r>
          </w:p>
        </w:tc>
      </w:tr>
      <w:tr w:rsidR="007A03FB" w14:paraId="7B822DAD" w14:textId="77777777" w:rsidTr="003730F0">
        <w:trPr>
          <w:jc w:val="center"/>
        </w:trPr>
        <w:tc>
          <w:tcPr>
            <w:tcW w:w="1614" w:type="dxa"/>
          </w:tcPr>
          <w:p w14:paraId="7A0C0577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 الاول</w:t>
            </w:r>
          </w:p>
        </w:tc>
        <w:tc>
          <w:tcPr>
            <w:tcW w:w="1701" w:type="dxa"/>
          </w:tcPr>
          <w:p w14:paraId="3A3AA8E8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776E9DBA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</w:t>
            </w:r>
            <w:r w:rsidR="00D26D7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1205" w:type="dxa"/>
          </w:tcPr>
          <w:p w14:paraId="69A5D36A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19AC8A76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B489B80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7A03FB" w14:paraId="37500930" w14:textId="77777777" w:rsidTr="003730F0">
        <w:trPr>
          <w:jc w:val="center"/>
        </w:trPr>
        <w:tc>
          <w:tcPr>
            <w:tcW w:w="1614" w:type="dxa"/>
          </w:tcPr>
          <w:p w14:paraId="4C1F3E2F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1701" w:type="dxa"/>
          </w:tcPr>
          <w:p w14:paraId="65A15FF9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7AEBB78F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3FEDDC90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233364A5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5A8C9BD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7A03FB" w14:paraId="121FBE2C" w14:textId="77777777" w:rsidTr="003730F0">
        <w:trPr>
          <w:jc w:val="center"/>
        </w:trPr>
        <w:tc>
          <w:tcPr>
            <w:tcW w:w="1614" w:type="dxa"/>
          </w:tcPr>
          <w:p w14:paraId="147D52C1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1701" w:type="dxa"/>
          </w:tcPr>
          <w:p w14:paraId="26DC6133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6F89A602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0EB29BAE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750B2CE9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48C6EA85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  <w:tr w:rsidR="007A03FB" w14:paraId="266870E2" w14:textId="77777777" w:rsidTr="003730F0">
        <w:trPr>
          <w:jc w:val="center"/>
        </w:trPr>
        <w:tc>
          <w:tcPr>
            <w:tcW w:w="1614" w:type="dxa"/>
          </w:tcPr>
          <w:p w14:paraId="66CF46E5" w14:textId="77777777" w:rsidR="00AE17BB" w:rsidRPr="00DA665B" w:rsidRDefault="00F62683" w:rsidP="00C9720A">
            <w:pPr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السؤال الرابع</w:t>
            </w:r>
          </w:p>
        </w:tc>
        <w:tc>
          <w:tcPr>
            <w:tcW w:w="1701" w:type="dxa"/>
          </w:tcPr>
          <w:p w14:paraId="38DF9FC6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48" w:type="dxa"/>
          </w:tcPr>
          <w:p w14:paraId="76014DF0" w14:textId="77777777" w:rsidR="00AE17BB" w:rsidRPr="00DA665B" w:rsidRDefault="00F62683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A665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       فقط</w:t>
            </w:r>
          </w:p>
        </w:tc>
        <w:tc>
          <w:tcPr>
            <w:tcW w:w="1205" w:type="dxa"/>
          </w:tcPr>
          <w:p w14:paraId="2B17D651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14:paraId="4C85AB14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3F010D4F" w14:textId="77777777" w:rsidR="00AE17BB" w:rsidRPr="00DA665B" w:rsidRDefault="00AE17BB" w:rsidP="00C9720A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0FBF5822" w14:textId="77777777" w:rsidR="00DA665B" w:rsidRDefault="00825A64" w:rsidP="00495FB3">
      <w:pPr>
        <w:spacing w:after="200" w:line="240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825A64">
        <w:rPr>
          <w:b/>
          <w:bCs/>
          <w:noProof/>
          <w:sz w:val="28"/>
          <w:szCs w:val="28"/>
          <w:u w:val="single"/>
          <w:rtl/>
          <w:lang w:val="ar-SA"/>
        </w:rPr>
        <w:pict>
          <v:rect id="_x0000_s1039" style="position:absolute;left:0;text-align:left;margin-left:9.95pt;margin-top:5.75pt;width:77.8pt;height:53pt;z-index:251676672;visibility:visible;mso-position-horizontal-relative:margin;mso-position-vertical-relative:text;mso-width-relative:margin;mso-height-relative:margin;v-text-anchor:middle" filled="f" strokeweight="2pt">
            <w10:wrap anchorx="margin"/>
          </v:rect>
        </w:pict>
      </w:r>
      <w:r w:rsidR="004604BA">
        <w:rPr>
          <w:rFonts w:hint="cs"/>
          <w:sz w:val="32"/>
          <w:szCs w:val="32"/>
          <w:rtl/>
        </w:rPr>
        <w:t xml:space="preserve">  </w:t>
      </w:r>
    </w:p>
    <w:p w14:paraId="3AA4D583" w14:textId="77777777" w:rsidR="000A1819" w:rsidRPr="00E73076" w:rsidRDefault="00F62683" w:rsidP="00E73076">
      <w:pPr>
        <w:spacing w:after="20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73076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3730F0" w:rsidRPr="00E73076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3730F0" w:rsidRPr="00E73076">
        <w:rPr>
          <w:rFonts w:hint="cs"/>
          <w:sz w:val="28"/>
          <w:szCs w:val="28"/>
          <w:rtl/>
        </w:rPr>
        <w:t xml:space="preserve"> </w:t>
      </w:r>
      <w:r w:rsidR="00472ADE" w:rsidRPr="00E73076">
        <w:rPr>
          <w:rFonts w:hint="cs"/>
          <w:sz w:val="28"/>
          <w:szCs w:val="28"/>
          <w:rtl/>
        </w:rPr>
        <w:t xml:space="preserve">   </w:t>
      </w:r>
      <w:r w:rsidR="005B05CF" w:rsidRPr="00E73076">
        <w:rPr>
          <w:rFonts w:hint="cs"/>
          <w:b/>
          <w:bCs/>
          <w:sz w:val="28"/>
          <w:szCs w:val="28"/>
          <w:rtl/>
        </w:rPr>
        <w:t>أ</w:t>
      </w:r>
      <w:r w:rsidR="005B05CF" w:rsidRPr="00E73076">
        <w:rPr>
          <w:rFonts w:hint="cs"/>
          <w:b/>
          <w:bCs/>
          <w:sz w:val="28"/>
          <w:szCs w:val="28"/>
          <w:u w:val="single"/>
          <w:rtl/>
        </w:rPr>
        <w:t>/ املئـ</w:t>
      </w:r>
      <w:r w:rsidR="00973645" w:rsidRPr="00E73076">
        <w:rPr>
          <w:rFonts w:hint="cs"/>
          <w:b/>
          <w:bCs/>
          <w:sz w:val="28"/>
          <w:szCs w:val="28"/>
          <w:u w:val="single"/>
          <w:rtl/>
        </w:rPr>
        <w:t>ي</w:t>
      </w:r>
      <w:r w:rsidR="006D7E87" w:rsidRPr="00E73076">
        <w:rPr>
          <w:rFonts w:hint="cs"/>
          <w:b/>
          <w:bCs/>
          <w:sz w:val="28"/>
          <w:szCs w:val="28"/>
          <w:u w:val="single"/>
          <w:rtl/>
        </w:rPr>
        <w:t xml:space="preserve"> الفراغ</w:t>
      </w:r>
      <w:r w:rsidR="007A65A6" w:rsidRPr="00E73076">
        <w:rPr>
          <w:rFonts w:hint="cs"/>
          <w:b/>
          <w:bCs/>
          <w:sz w:val="28"/>
          <w:szCs w:val="28"/>
          <w:u w:val="single"/>
          <w:rtl/>
        </w:rPr>
        <w:t>ـــ</w:t>
      </w:r>
      <w:r w:rsidR="005B05CF" w:rsidRPr="00E73076">
        <w:rPr>
          <w:rFonts w:hint="cs"/>
          <w:b/>
          <w:bCs/>
          <w:sz w:val="28"/>
          <w:szCs w:val="28"/>
          <w:u w:val="single"/>
          <w:rtl/>
        </w:rPr>
        <w:t xml:space="preserve">ات </w:t>
      </w:r>
      <w:r w:rsidR="006D7E87" w:rsidRPr="00E73076">
        <w:rPr>
          <w:rFonts w:hint="cs"/>
          <w:b/>
          <w:bCs/>
          <w:sz w:val="28"/>
          <w:szCs w:val="28"/>
          <w:u w:val="single"/>
          <w:rtl/>
        </w:rPr>
        <w:t xml:space="preserve"> بما يناسبه</w:t>
      </w:r>
      <w:r w:rsidR="005B05CF" w:rsidRPr="00E73076">
        <w:rPr>
          <w:rFonts w:hint="cs"/>
          <w:b/>
          <w:bCs/>
          <w:sz w:val="28"/>
          <w:szCs w:val="28"/>
          <w:u w:val="single"/>
          <w:rtl/>
        </w:rPr>
        <w:t>ا</w:t>
      </w:r>
      <w:r w:rsidR="006D7E87" w:rsidRPr="00E73076">
        <w:rPr>
          <w:rFonts w:hint="cs"/>
          <w:b/>
          <w:bCs/>
          <w:sz w:val="28"/>
          <w:szCs w:val="28"/>
          <w:u w:val="single"/>
          <w:rtl/>
        </w:rPr>
        <w:t>:</w:t>
      </w:r>
      <w:r w:rsidR="00495FB3" w:rsidRPr="00E73076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495FB3" w:rsidRPr="00E73076"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="006D7E87" w:rsidRPr="00E73076">
        <w:rPr>
          <w:rFonts w:hint="cs"/>
          <w:b/>
          <w:bCs/>
          <w:sz w:val="28"/>
          <w:szCs w:val="28"/>
          <w:rtl/>
        </w:rPr>
        <w:t xml:space="preserve"> </w:t>
      </w:r>
      <w:r w:rsidR="00495FB3" w:rsidRPr="00E73076">
        <w:rPr>
          <w:rFonts w:hint="cs"/>
          <w:b/>
          <w:bCs/>
          <w:sz w:val="28"/>
          <w:szCs w:val="28"/>
          <w:rtl/>
        </w:rPr>
        <w:t xml:space="preserve">      </w:t>
      </w:r>
    </w:p>
    <w:p w14:paraId="609FCF2A" w14:textId="77777777" w:rsidR="0006690A" w:rsidRPr="00053035" w:rsidRDefault="00F62683" w:rsidP="00053035">
      <w:pPr>
        <w:numPr>
          <w:ilvl w:val="0"/>
          <w:numId w:val="11"/>
        </w:numPr>
        <w:spacing w:after="200" w:line="240" w:lineRule="auto"/>
        <w:contextualSpacing/>
        <w:rPr>
          <w:rFonts w:ascii="Calibri" w:eastAsia="Calibri" w:hAnsi="Calibri" w:cs="Arial"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من اركان الإيمان </w:t>
      </w:r>
      <w:r w:rsidR="00495FB3" w:rsidRPr="00E06C18">
        <w:rPr>
          <w:rFonts w:hint="cs"/>
          <w:sz w:val="28"/>
          <w:szCs w:val="28"/>
          <w:rtl/>
        </w:rPr>
        <w:t>..............</w:t>
      </w:r>
      <w:r w:rsidR="000A1819" w:rsidRPr="00E06C18">
        <w:rPr>
          <w:rFonts w:hint="cs"/>
          <w:sz w:val="28"/>
          <w:szCs w:val="28"/>
          <w:rtl/>
        </w:rPr>
        <w:t>.....</w:t>
      </w:r>
      <w:r w:rsidR="00DA665B" w:rsidRPr="00E06C18">
        <w:rPr>
          <w:rFonts w:hint="cs"/>
          <w:sz w:val="28"/>
          <w:szCs w:val="28"/>
          <w:rtl/>
        </w:rPr>
        <w:t>..</w:t>
      </w:r>
      <w:r w:rsidR="00495FB3" w:rsidRPr="00E06C18">
        <w:rPr>
          <w:rFonts w:hint="cs"/>
          <w:sz w:val="28"/>
          <w:szCs w:val="28"/>
          <w:rtl/>
        </w:rPr>
        <w:t>......و...............</w:t>
      </w:r>
      <w:r w:rsidR="00DA665B" w:rsidRPr="00E06C18">
        <w:rPr>
          <w:rFonts w:hint="cs"/>
          <w:sz w:val="28"/>
          <w:szCs w:val="28"/>
          <w:rtl/>
        </w:rPr>
        <w:t>.........</w:t>
      </w:r>
      <w:r w:rsidR="00495FB3" w:rsidRPr="00E06C18">
        <w:rPr>
          <w:rFonts w:hint="cs"/>
          <w:sz w:val="28"/>
          <w:szCs w:val="28"/>
          <w:rtl/>
        </w:rPr>
        <w:t>.....</w:t>
      </w:r>
      <w:r w:rsidR="00DA665B" w:rsidRPr="00E06C18">
        <w:rPr>
          <w:rFonts w:hint="cs"/>
          <w:sz w:val="28"/>
          <w:szCs w:val="28"/>
          <w:rtl/>
        </w:rPr>
        <w:t>..</w:t>
      </w:r>
      <w:r w:rsidR="00495FB3" w:rsidRPr="00E06C18">
        <w:rPr>
          <w:rFonts w:hint="cs"/>
          <w:sz w:val="28"/>
          <w:szCs w:val="28"/>
          <w:rtl/>
        </w:rPr>
        <w:t xml:space="preserve"> </w:t>
      </w:r>
      <w:r w:rsidR="00495FB3" w:rsidRPr="00053035">
        <w:rPr>
          <w:rFonts w:hint="cs"/>
          <w:sz w:val="28"/>
          <w:szCs w:val="28"/>
          <w:rtl/>
        </w:rPr>
        <w:t xml:space="preserve">                                               </w:t>
      </w:r>
      <w:r w:rsidR="00741561" w:rsidRPr="00053035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</w:t>
      </w:r>
      <w:r w:rsidRPr="00053035">
        <w:rPr>
          <w:rFonts w:hint="cs"/>
          <w:sz w:val="28"/>
          <w:szCs w:val="28"/>
          <w:rtl/>
        </w:rPr>
        <w:t xml:space="preserve">                                                                                      </w:t>
      </w:r>
      <w:r w:rsidR="00870D5B" w:rsidRPr="00053035">
        <w:rPr>
          <w:rFonts w:hint="cs"/>
          <w:sz w:val="28"/>
          <w:szCs w:val="28"/>
          <w:rtl/>
        </w:rPr>
        <w:t xml:space="preserve">   </w:t>
      </w:r>
    </w:p>
    <w:p w14:paraId="6DDB7085" w14:textId="77777777" w:rsidR="004604BA" w:rsidRPr="00E06C18" w:rsidRDefault="00F62683" w:rsidP="00495FB3">
      <w:pPr>
        <w:spacing w:after="200" w:line="240" w:lineRule="auto"/>
        <w:ind w:left="2085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>2-</w:t>
      </w:r>
      <w:r w:rsidR="00565DDF" w:rsidRPr="00E06C18">
        <w:rPr>
          <w:rFonts w:hint="cs"/>
          <w:b/>
          <w:bCs/>
          <w:sz w:val="28"/>
          <w:szCs w:val="28"/>
          <w:rtl/>
        </w:rPr>
        <w:t xml:space="preserve"> </w:t>
      </w:r>
      <w:r w:rsidR="0042589A" w:rsidRPr="00E06C18">
        <w:rPr>
          <w:rFonts w:hint="cs"/>
          <w:b/>
          <w:bCs/>
          <w:sz w:val="28"/>
          <w:szCs w:val="28"/>
          <w:rtl/>
        </w:rPr>
        <w:t>درجات محبة الرسول</w:t>
      </w:r>
      <w:r w:rsidR="004D0CFC" w:rsidRPr="00E06C18">
        <w:rPr>
          <w:rFonts w:ascii="AGA Arabesque" w:hAnsi="AGA Arabesque"/>
          <w:b/>
          <w:bCs/>
          <w:sz w:val="28"/>
          <w:szCs w:val="28"/>
        </w:rPr>
        <w:t></w:t>
      </w:r>
      <w:r w:rsidR="0042589A" w:rsidRPr="00E06C18">
        <w:rPr>
          <w:rFonts w:hint="cs"/>
          <w:b/>
          <w:bCs/>
          <w:sz w:val="28"/>
          <w:szCs w:val="28"/>
          <w:rtl/>
        </w:rPr>
        <w:t xml:space="preserve"> درجتان </w:t>
      </w:r>
      <w:r w:rsidR="0042589A" w:rsidRPr="00E06C18">
        <w:rPr>
          <w:rFonts w:hint="cs"/>
          <w:sz w:val="28"/>
          <w:szCs w:val="28"/>
          <w:rtl/>
        </w:rPr>
        <w:t>............</w:t>
      </w:r>
      <w:r w:rsidR="000A1819" w:rsidRPr="00E06C18">
        <w:rPr>
          <w:rFonts w:hint="cs"/>
          <w:sz w:val="28"/>
          <w:szCs w:val="28"/>
          <w:rtl/>
        </w:rPr>
        <w:t>......</w:t>
      </w:r>
      <w:r w:rsidR="0042589A" w:rsidRPr="00E06C18">
        <w:rPr>
          <w:rFonts w:hint="cs"/>
          <w:sz w:val="28"/>
          <w:szCs w:val="28"/>
          <w:rtl/>
        </w:rPr>
        <w:t>.....</w:t>
      </w:r>
      <w:r w:rsidR="0042589A" w:rsidRPr="00E06C18">
        <w:rPr>
          <w:rFonts w:hint="cs"/>
          <w:b/>
          <w:bCs/>
          <w:sz w:val="28"/>
          <w:szCs w:val="28"/>
          <w:rtl/>
        </w:rPr>
        <w:t>و</w:t>
      </w:r>
      <w:r w:rsidR="0042589A" w:rsidRPr="00E06C18">
        <w:rPr>
          <w:rFonts w:hint="cs"/>
          <w:sz w:val="28"/>
          <w:szCs w:val="28"/>
          <w:rtl/>
        </w:rPr>
        <w:t>...........................</w:t>
      </w:r>
    </w:p>
    <w:p w14:paraId="16789E99" w14:textId="77777777" w:rsidR="004C46A8" w:rsidRPr="00E73076" w:rsidRDefault="00F62683" w:rsidP="00053035">
      <w:pPr>
        <w:spacing w:after="200" w:line="240" w:lineRule="auto"/>
        <w:ind w:left="2085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>3</w:t>
      </w:r>
      <w:r w:rsidR="00CF4BFD" w:rsidRPr="00E06C18">
        <w:rPr>
          <w:rFonts w:hint="cs"/>
          <w:b/>
          <w:bCs/>
          <w:sz w:val="28"/>
          <w:szCs w:val="28"/>
          <w:rtl/>
        </w:rPr>
        <w:t xml:space="preserve">- </w:t>
      </w:r>
      <w:r w:rsidR="0035103A" w:rsidRPr="00E06C18">
        <w:rPr>
          <w:rFonts w:hint="cs"/>
          <w:b/>
          <w:bCs/>
          <w:sz w:val="28"/>
          <w:szCs w:val="28"/>
          <w:rtl/>
        </w:rPr>
        <w:t>من امثلة  العبـــــادات ا</w:t>
      </w:r>
      <w:r w:rsidR="00053035">
        <w:rPr>
          <w:rFonts w:hint="cs"/>
          <w:b/>
          <w:bCs/>
          <w:sz w:val="28"/>
          <w:szCs w:val="28"/>
          <w:rtl/>
        </w:rPr>
        <w:t>لباطنة</w:t>
      </w:r>
      <w:r w:rsidR="0035103A" w:rsidRPr="00E06C18">
        <w:rPr>
          <w:rFonts w:hint="cs"/>
          <w:b/>
          <w:bCs/>
          <w:sz w:val="28"/>
          <w:szCs w:val="28"/>
          <w:rtl/>
        </w:rPr>
        <w:t xml:space="preserve"> </w:t>
      </w:r>
      <w:r w:rsidR="0042589A" w:rsidRPr="00E06C18">
        <w:rPr>
          <w:rFonts w:hint="cs"/>
          <w:b/>
          <w:bCs/>
          <w:sz w:val="28"/>
          <w:szCs w:val="28"/>
          <w:rtl/>
        </w:rPr>
        <w:t>.</w:t>
      </w:r>
      <w:r w:rsidR="0042589A" w:rsidRPr="00E06C18">
        <w:rPr>
          <w:rFonts w:hint="cs"/>
          <w:sz w:val="28"/>
          <w:szCs w:val="28"/>
          <w:rtl/>
        </w:rPr>
        <w:t>......</w:t>
      </w:r>
      <w:r w:rsidR="00E06C18">
        <w:rPr>
          <w:rFonts w:hint="cs"/>
          <w:sz w:val="28"/>
          <w:szCs w:val="28"/>
          <w:rtl/>
        </w:rPr>
        <w:t>.....</w:t>
      </w:r>
      <w:r w:rsidR="0042589A" w:rsidRPr="00E06C18">
        <w:rPr>
          <w:rFonts w:hint="cs"/>
          <w:sz w:val="28"/>
          <w:szCs w:val="28"/>
          <w:rtl/>
        </w:rPr>
        <w:t>.......</w:t>
      </w:r>
      <w:r w:rsidR="00DA665B" w:rsidRPr="00E06C18">
        <w:rPr>
          <w:rFonts w:hint="cs"/>
          <w:sz w:val="28"/>
          <w:szCs w:val="28"/>
          <w:rtl/>
        </w:rPr>
        <w:t>.</w:t>
      </w:r>
      <w:r w:rsidR="0042589A" w:rsidRPr="00E06C18">
        <w:rPr>
          <w:rFonts w:hint="cs"/>
          <w:sz w:val="28"/>
          <w:szCs w:val="28"/>
          <w:rtl/>
        </w:rPr>
        <w:t>.....</w:t>
      </w:r>
      <w:r w:rsidR="0042589A" w:rsidRPr="00E06C18">
        <w:rPr>
          <w:rFonts w:hint="cs"/>
          <w:b/>
          <w:bCs/>
          <w:sz w:val="28"/>
          <w:szCs w:val="28"/>
          <w:rtl/>
        </w:rPr>
        <w:t>و</w:t>
      </w:r>
      <w:r w:rsidR="0042589A" w:rsidRPr="00E06C18">
        <w:rPr>
          <w:rFonts w:hint="cs"/>
          <w:sz w:val="28"/>
          <w:szCs w:val="28"/>
          <w:rtl/>
        </w:rPr>
        <w:t>........</w:t>
      </w:r>
      <w:r w:rsidR="00DA665B" w:rsidRPr="00E06C18">
        <w:rPr>
          <w:rFonts w:hint="cs"/>
          <w:sz w:val="28"/>
          <w:szCs w:val="28"/>
          <w:rtl/>
        </w:rPr>
        <w:t>......</w:t>
      </w:r>
      <w:r w:rsidR="0042589A" w:rsidRPr="00E06C18">
        <w:rPr>
          <w:rFonts w:hint="cs"/>
          <w:sz w:val="28"/>
          <w:szCs w:val="28"/>
          <w:rtl/>
        </w:rPr>
        <w:t>..</w:t>
      </w:r>
      <w:r w:rsidR="0096121E" w:rsidRPr="00E06C18">
        <w:rPr>
          <w:rFonts w:hint="cs"/>
          <w:sz w:val="28"/>
          <w:szCs w:val="28"/>
          <w:rtl/>
        </w:rPr>
        <w:t>...</w:t>
      </w:r>
      <w:r w:rsidR="0042589A" w:rsidRPr="00E06C18">
        <w:rPr>
          <w:rFonts w:hint="cs"/>
          <w:sz w:val="28"/>
          <w:szCs w:val="28"/>
          <w:rtl/>
        </w:rPr>
        <w:t>.......</w:t>
      </w:r>
    </w:p>
    <w:p w14:paraId="2C6905DC" w14:textId="77777777" w:rsidR="00870D5B" w:rsidRPr="00E06C18" w:rsidRDefault="00F62683" w:rsidP="004C46A8">
      <w:pPr>
        <w:spacing w:before="240" w:after="200" w:line="240" w:lineRule="auto"/>
        <w:ind w:left="709"/>
        <w:jc w:val="lowKashida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E06C18">
        <w:rPr>
          <w:rFonts w:hint="cs"/>
          <w:b/>
          <w:bCs/>
          <w:sz w:val="28"/>
          <w:szCs w:val="28"/>
          <w:u w:val="single"/>
          <w:rtl/>
        </w:rPr>
        <w:t>ب/  ع</w:t>
      </w:r>
      <w:r w:rsidR="00DA665B" w:rsidRPr="00E06C18">
        <w:rPr>
          <w:rFonts w:hint="cs"/>
          <w:b/>
          <w:bCs/>
          <w:sz w:val="28"/>
          <w:szCs w:val="28"/>
          <w:u w:val="single"/>
          <w:rtl/>
        </w:rPr>
        <w:t>ـ</w:t>
      </w:r>
      <w:r w:rsidRPr="00E06C18">
        <w:rPr>
          <w:rFonts w:hint="cs"/>
          <w:b/>
          <w:bCs/>
          <w:sz w:val="28"/>
          <w:szCs w:val="28"/>
          <w:u w:val="single"/>
          <w:rtl/>
        </w:rPr>
        <w:t>ددي اثن</w:t>
      </w:r>
      <w:r w:rsidR="00DA665B" w:rsidRPr="00E06C18">
        <w:rPr>
          <w:rFonts w:hint="cs"/>
          <w:b/>
          <w:bCs/>
          <w:sz w:val="28"/>
          <w:szCs w:val="28"/>
          <w:u w:val="single"/>
          <w:rtl/>
        </w:rPr>
        <w:t>ــــ</w:t>
      </w:r>
      <w:r w:rsidRPr="00E06C18">
        <w:rPr>
          <w:rFonts w:hint="cs"/>
          <w:b/>
          <w:bCs/>
          <w:sz w:val="28"/>
          <w:szCs w:val="28"/>
          <w:u w:val="single"/>
          <w:rtl/>
        </w:rPr>
        <w:t xml:space="preserve">ان مما </w:t>
      </w:r>
      <w:r w:rsidR="00DA665B" w:rsidRPr="00E06C18">
        <w:rPr>
          <w:rFonts w:hint="cs"/>
          <w:b/>
          <w:bCs/>
          <w:sz w:val="28"/>
          <w:szCs w:val="28"/>
          <w:u w:val="single"/>
          <w:rtl/>
        </w:rPr>
        <w:t>يأتي بإختصــــار :</w:t>
      </w:r>
    </w:p>
    <w:p w14:paraId="54129E30" w14:textId="77777777" w:rsidR="00870D5B" w:rsidRPr="00E06C18" w:rsidRDefault="00F62683" w:rsidP="00C9720A">
      <w:pPr>
        <w:spacing w:before="240" w:after="200" w:line="240" w:lineRule="auto"/>
        <w:ind w:left="709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*</w:t>
      </w:r>
      <w:r w:rsidR="006D7E87" w:rsidRPr="00E06C18">
        <w:rPr>
          <w:rFonts w:hint="cs"/>
          <w:b/>
          <w:bCs/>
          <w:sz w:val="28"/>
          <w:szCs w:val="28"/>
          <w:rtl/>
        </w:rPr>
        <w:t xml:space="preserve"> </w:t>
      </w:r>
      <w:r w:rsidR="00892789" w:rsidRPr="00E06C18">
        <w:rPr>
          <w:rFonts w:hint="cs"/>
          <w:b/>
          <w:bCs/>
          <w:sz w:val="28"/>
          <w:szCs w:val="28"/>
          <w:rtl/>
        </w:rPr>
        <w:t>من سُـ</w:t>
      </w:r>
      <w:r w:rsidR="006D7E87" w:rsidRPr="00E06C18">
        <w:rPr>
          <w:rFonts w:hint="cs"/>
          <w:b/>
          <w:bCs/>
          <w:sz w:val="28"/>
          <w:szCs w:val="28"/>
          <w:rtl/>
        </w:rPr>
        <w:t>بل الوقاية من السحر باذن الله</w:t>
      </w:r>
      <w:r w:rsidR="004C46A8" w:rsidRPr="00E06C18">
        <w:rPr>
          <w:rFonts w:hint="cs"/>
          <w:b/>
          <w:bCs/>
          <w:sz w:val="28"/>
          <w:szCs w:val="28"/>
          <w:rtl/>
        </w:rPr>
        <w:t>.</w:t>
      </w:r>
    </w:p>
    <w:p w14:paraId="694B8C66" w14:textId="77777777" w:rsidR="00870D5B" w:rsidRPr="00E06C18" w:rsidRDefault="00F62683" w:rsidP="00C9720A">
      <w:pPr>
        <w:spacing w:before="240" w:after="200" w:line="240" w:lineRule="auto"/>
        <w:ind w:left="709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   1-..............</w:t>
      </w:r>
      <w:r w:rsidR="007A65A6" w:rsidRPr="00E06C18">
        <w:rPr>
          <w:rFonts w:hint="cs"/>
          <w:b/>
          <w:bCs/>
          <w:sz w:val="28"/>
          <w:szCs w:val="28"/>
          <w:rtl/>
        </w:rPr>
        <w:t>...............................</w:t>
      </w:r>
      <w:r w:rsidRPr="00E06C18">
        <w:rPr>
          <w:rFonts w:hint="cs"/>
          <w:b/>
          <w:bCs/>
          <w:sz w:val="28"/>
          <w:szCs w:val="28"/>
          <w:rtl/>
        </w:rPr>
        <w:t xml:space="preserve"> 2- ....................................... </w:t>
      </w:r>
    </w:p>
    <w:p w14:paraId="125613A7" w14:textId="77777777" w:rsidR="00DA665B" w:rsidRPr="00E06C18" w:rsidRDefault="00F62683" w:rsidP="00495FB3">
      <w:pPr>
        <w:spacing w:before="240" w:after="200" w:line="240" w:lineRule="auto"/>
        <w:ind w:left="709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* من آ</w:t>
      </w:r>
      <w:r w:rsidR="0035103A" w:rsidRPr="00E06C18">
        <w:rPr>
          <w:rFonts w:hint="cs"/>
          <w:b/>
          <w:bCs/>
          <w:sz w:val="28"/>
          <w:szCs w:val="28"/>
          <w:rtl/>
        </w:rPr>
        <w:t xml:space="preserve">دلـــــــــــــة وجود الله </w:t>
      </w:r>
    </w:p>
    <w:p w14:paraId="0B3CA50B" w14:textId="77777777" w:rsidR="00870D5B" w:rsidRPr="00E06C18" w:rsidRDefault="00F62683" w:rsidP="00495FB3">
      <w:pPr>
        <w:spacing w:before="240" w:after="200" w:line="240" w:lineRule="auto"/>
        <w:ind w:left="709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</w:t>
      </w:r>
      <w:r w:rsidR="00DA665B" w:rsidRPr="00E06C18">
        <w:rPr>
          <w:rFonts w:hint="cs"/>
          <w:b/>
          <w:bCs/>
          <w:sz w:val="28"/>
          <w:szCs w:val="28"/>
          <w:rtl/>
        </w:rPr>
        <w:t xml:space="preserve">         </w:t>
      </w:r>
      <w:r w:rsidR="00495FB3" w:rsidRPr="00E06C18">
        <w:rPr>
          <w:rFonts w:hint="cs"/>
          <w:b/>
          <w:bCs/>
          <w:sz w:val="28"/>
          <w:szCs w:val="28"/>
          <w:rtl/>
        </w:rPr>
        <w:t>1-..................</w:t>
      </w:r>
      <w:r w:rsidR="004C46A8" w:rsidRPr="00E06C18">
        <w:rPr>
          <w:rFonts w:hint="cs"/>
          <w:b/>
          <w:bCs/>
          <w:sz w:val="28"/>
          <w:szCs w:val="28"/>
          <w:rtl/>
        </w:rPr>
        <w:t>.........</w:t>
      </w:r>
      <w:r w:rsidR="00495FB3" w:rsidRPr="00E06C18">
        <w:rPr>
          <w:rFonts w:hint="cs"/>
          <w:b/>
          <w:bCs/>
          <w:sz w:val="28"/>
          <w:szCs w:val="28"/>
          <w:rtl/>
        </w:rPr>
        <w:t>...........2-..........</w:t>
      </w:r>
      <w:r w:rsidR="004C46A8" w:rsidRPr="00E06C18">
        <w:rPr>
          <w:rFonts w:hint="cs"/>
          <w:b/>
          <w:bCs/>
          <w:sz w:val="28"/>
          <w:szCs w:val="28"/>
          <w:rtl/>
        </w:rPr>
        <w:t>.</w:t>
      </w:r>
      <w:r w:rsidR="00D26D7A" w:rsidRPr="00E06C18">
        <w:rPr>
          <w:rFonts w:hint="cs"/>
          <w:b/>
          <w:bCs/>
          <w:sz w:val="28"/>
          <w:szCs w:val="28"/>
          <w:rtl/>
        </w:rPr>
        <w:t>............</w:t>
      </w:r>
      <w:r w:rsidR="004C46A8" w:rsidRPr="00E06C18">
        <w:rPr>
          <w:rFonts w:hint="cs"/>
          <w:b/>
          <w:bCs/>
          <w:sz w:val="28"/>
          <w:szCs w:val="28"/>
          <w:rtl/>
        </w:rPr>
        <w:t>...................</w:t>
      </w:r>
      <w:r w:rsidRPr="00E06C18">
        <w:rPr>
          <w:rFonts w:hint="cs"/>
          <w:b/>
          <w:bCs/>
          <w:sz w:val="28"/>
          <w:szCs w:val="28"/>
          <w:rtl/>
        </w:rPr>
        <w:t xml:space="preserve">                        </w:t>
      </w:r>
    </w:p>
    <w:p w14:paraId="30945364" w14:textId="77777777" w:rsidR="00870D5B" w:rsidRPr="00E06C18" w:rsidRDefault="00F62683" w:rsidP="0042589A">
      <w:pPr>
        <w:tabs>
          <w:tab w:val="left" w:pos="3248"/>
        </w:tabs>
        <w:spacing w:before="240" w:after="200" w:line="240" w:lineRule="auto"/>
        <w:ind w:left="709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 *من </w:t>
      </w:r>
      <w:r w:rsidR="00E06C18" w:rsidRPr="00E06C18">
        <w:rPr>
          <w:rFonts w:hint="cs"/>
          <w:b/>
          <w:bCs/>
          <w:sz w:val="28"/>
          <w:szCs w:val="28"/>
          <w:rtl/>
        </w:rPr>
        <w:t>حقـــوق ولي الأمر الذي انعقدت له البيعه</w:t>
      </w:r>
    </w:p>
    <w:p w14:paraId="454FE63D" w14:textId="77777777" w:rsidR="00870D5B" w:rsidRPr="00E06C18" w:rsidRDefault="00F62683" w:rsidP="00C9720A">
      <w:pPr>
        <w:tabs>
          <w:tab w:val="left" w:pos="3248"/>
        </w:tabs>
        <w:spacing w:before="240" w:after="200" w:line="240" w:lineRule="auto"/>
        <w:ind w:left="709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 1-..</w:t>
      </w:r>
      <w:r w:rsidR="00DA665B" w:rsidRPr="00E06C18">
        <w:rPr>
          <w:rFonts w:hint="cs"/>
          <w:b/>
          <w:bCs/>
          <w:sz w:val="28"/>
          <w:szCs w:val="28"/>
          <w:rtl/>
        </w:rPr>
        <w:t>.........................</w:t>
      </w:r>
      <w:r w:rsidRPr="00E06C18">
        <w:rPr>
          <w:rFonts w:hint="cs"/>
          <w:b/>
          <w:bCs/>
          <w:sz w:val="28"/>
          <w:szCs w:val="28"/>
          <w:rtl/>
        </w:rPr>
        <w:t>........    2-..........</w:t>
      </w:r>
      <w:r w:rsidR="00D26D7A" w:rsidRPr="00E06C18">
        <w:rPr>
          <w:rFonts w:hint="cs"/>
          <w:b/>
          <w:bCs/>
          <w:sz w:val="28"/>
          <w:szCs w:val="28"/>
          <w:rtl/>
        </w:rPr>
        <w:t>..............</w:t>
      </w:r>
      <w:r w:rsidRPr="00E06C18">
        <w:rPr>
          <w:rFonts w:hint="cs"/>
          <w:b/>
          <w:bCs/>
          <w:sz w:val="28"/>
          <w:szCs w:val="28"/>
          <w:rtl/>
        </w:rPr>
        <w:t>...................</w:t>
      </w:r>
    </w:p>
    <w:p w14:paraId="254093DE" w14:textId="77777777" w:rsidR="00870D5B" w:rsidRPr="00E06C18" w:rsidRDefault="00F62683" w:rsidP="00DA665B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             *</w:t>
      </w:r>
      <w:r w:rsidR="004C46A8" w:rsidRPr="00E06C18">
        <w:rPr>
          <w:rFonts w:hint="cs"/>
          <w:b/>
          <w:bCs/>
          <w:sz w:val="28"/>
          <w:szCs w:val="28"/>
          <w:rtl/>
        </w:rPr>
        <w:t xml:space="preserve">من </w:t>
      </w:r>
      <w:r w:rsidR="00E06C18" w:rsidRPr="00E06C18">
        <w:rPr>
          <w:rFonts w:hint="cs"/>
          <w:b/>
          <w:bCs/>
          <w:sz w:val="28"/>
          <w:szCs w:val="28"/>
          <w:rtl/>
        </w:rPr>
        <w:t xml:space="preserve">مصـــــــــادر العقيدة الإسلامية </w:t>
      </w:r>
    </w:p>
    <w:p w14:paraId="39758018" w14:textId="77777777" w:rsidR="0042589A" w:rsidRPr="00E06C18" w:rsidRDefault="00F62683" w:rsidP="00472ADE">
      <w:pPr>
        <w:tabs>
          <w:tab w:val="left" w:pos="3248"/>
        </w:tabs>
        <w:spacing w:before="240" w:after="200" w:line="240" w:lineRule="auto"/>
        <w:ind w:left="709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 </w:t>
      </w:r>
      <w:r w:rsidR="0096121E" w:rsidRPr="00E06C18">
        <w:rPr>
          <w:rFonts w:hint="cs"/>
          <w:b/>
          <w:bCs/>
          <w:sz w:val="28"/>
          <w:szCs w:val="28"/>
          <w:rtl/>
        </w:rPr>
        <w:t xml:space="preserve">  1-..........................................2-.......................................</w:t>
      </w:r>
    </w:p>
    <w:p w14:paraId="6BBFE764" w14:textId="77777777" w:rsidR="0096121E" w:rsidRDefault="00F62683" w:rsidP="00053035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06C18">
        <w:rPr>
          <w:rFonts w:hint="cs"/>
          <w:b/>
          <w:bCs/>
          <w:sz w:val="28"/>
          <w:szCs w:val="28"/>
          <w:rtl/>
        </w:rPr>
        <w:t xml:space="preserve">     </w:t>
      </w:r>
      <w:r w:rsidR="00495FB3" w:rsidRPr="00E06C18">
        <w:rPr>
          <w:rFonts w:hint="cs"/>
          <w:b/>
          <w:bCs/>
          <w:sz w:val="28"/>
          <w:szCs w:val="28"/>
          <w:rtl/>
        </w:rPr>
        <w:t xml:space="preserve">      </w:t>
      </w:r>
    </w:p>
    <w:p w14:paraId="3C1CDCE4" w14:textId="77777777" w:rsidR="00053035" w:rsidRDefault="00053035" w:rsidP="00053035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3A52F085" w14:textId="77777777" w:rsidR="00053035" w:rsidRDefault="00053035" w:rsidP="00053035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AE1E20E" w14:textId="77777777" w:rsidR="00053035" w:rsidRDefault="00053035" w:rsidP="00053035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66A9EE5A" w14:textId="77777777" w:rsidR="00053035" w:rsidRPr="00E06C18" w:rsidRDefault="00053035" w:rsidP="00053035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029E689" w14:textId="77777777" w:rsidR="00472ADE" w:rsidRPr="00472ADE" w:rsidRDefault="00825A64" w:rsidP="00472ADE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sz w:val="24"/>
          <w:szCs w:val="24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825A64">
        <w:rPr>
          <w:b/>
          <w:bCs/>
          <w:noProof/>
          <w:sz w:val="28"/>
          <w:szCs w:val="28"/>
          <w:u w:val="single"/>
          <w:rtl/>
          <w:lang w:val="ar-SA"/>
        </w:rPr>
        <w:pict>
          <v:rect id="_x0000_s1040" style="position:absolute;left:0;text-align:left;margin-left:-6.55pt;margin-top:25.45pt;width:77.8pt;height:53pt;z-index:251674624;visibility:visible;mso-position-horizontal-relative:margin;mso-width-relative:margin;mso-height-relative:margin;v-text-anchor:middle" filled="f" strokeweight="2pt">
            <w10:wrap anchorx="margin"/>
          </v:rect>
        </w:pict>
      </w:r>
    </w:p>
    <w:p w14:paraId="027DE892" w14:textId="77777777" w:rsidR="00472ADE" w:rsidRPr="00F50BBB" w:rsidRDefault="00F62683" w:rsidP="00472ADE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sz w:val="28"/>
          <w:szCs w:val="28"/>
          <w:rtl/>
        </w:rPr>
      </w:pPr>
      <w:r w:rsidRPr="002971B3">
        <w:rPr>
          <w:rFonts w:hint="cs"/>
          <w:b/>
          <w:bCs/>
          <w:sz w:val="28"/>
          <w:szCs w:val="28"/>
          <w:u w:val="single"/>
          <w:rtl/>
        </w:rPr>
        <w:t>السؤال الثاني:</w:t>
      </w:r>
      <w:r w:rsidR="002971B3">
        <w:rPr>
          <w:rFonts w:hint="cs"/>
          <w:b/>
          <w:bCs/>
          <w:sz w:val="28"/>
          <w:szCs w:val="28"/>
          <w:rtl/>
        </w:rPr>
        <w:t xml:space="preserve">  </w:t>
      </w:r>
      <w:r w:rsidRPr="00C9720A">
        <w:rPr>
          <w:rFonts w:hint="cs"/>
          <w:sz w:val="28"/>
          <w:szCs w:val="28"/>
          <w:rtl/>
        </w:rPr>
        <w:t>زا</w:t>
      </w:r>
      <w:r w:rsidR="0003686F">
        <w:rPr>
          <w:rFonts w:hint="cs"/>
          <w:sz w:val="28"/>
          <w:szCs w:val="28"/>
          <w:rtl/>
        </w:rPr>
        <w:t>و</w:t>
      </w:r>
      <w:r w:rsidRPr="00C9720A">
        <w:rPr>
          <w:rFonts w:hint="cs"/>
          <w:sz w:val="28"/>
          <w:szCs w:val="28"/>
          <w:rtl/>
        </w:rPr>
        <w:t>جي بين العمود (ا) حسب مايناسبه من العمود (ب)بوضع الحرف المن</w:t>
      </w:r>
      <w:r>
        <w:rPr>
          <w:rFonts w:hint="cs"/>
          <w:sz w:val="28"/>
          <w:szCs w:val="28"/>
          <w:rtl/>
        </w:rPr>
        <w:t>اسب:</w:t>
      </w:r>
      <w:r w:rsidR="00142CC6">
        <w:rPr>
          <w:rFonts w:hint="cs"/>
          <w:sz w:val="28"/>
          <w:szCs w:val="28"/>
          <w:rtl/>
        </w:rPr>
        <w:t xml:space="preserve">        </w:t>
      </w:r>
    </w:p>
    <w:p w14:paraId="334FD180" w14:textId="77777777" w:rsidR="00892789" w:rsidRDefault="00F62683" w:rsidP="00142CC6">
      <w:pPr>
        <w:tabs>
          <w:tab w:val="left" w:pos="3248"/>
        </w:tabs>
        <w:spacing w:before="240" w:after="200" w:line="240" w:lineRule="auto"/>
        <w:jc w:val="center"/>
        <w:rPr>
          <w:rFonts w:ascii="Calibri" w:eastAsia="Calibri" w:hAnsi="Calibri" w:cs="Arial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</w:t>
      </w:r>
      <w:r w:rsidR="00E77C44"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 </w:t>
      </w:r>
    </w:p>
    <w:p w14:paraId="1824F8A4" w14:textId="77777777" w:rsidR="0042589A" w:rsidRPr="00F50BBB" w:rsidRDefault="0042589A" w:rsidP="0042589A">
      <w:pPr>
        <w:tabs>
          <w:tab w:val="left" w:pos="3248"/>
        </w:tabs>
        <w:spacing w:before="240" w:after="200" w:line="240" w:lineRule="auto"/>
        <w:jc w:val="lowKashida"/>
        <w:rPr>
          <w:rFonts w:ascii="Calibri" w:eastAsia="Calibri" w:hAnsi="Calibri" w:cs="Arial"/>
          <w:sz w:val="28"/>
          <w:szCs w:val="28"/>
          <w:rtl/>
        </w:rPr>
      </w:pPr>
    </w:p>
    <w:tbl>
      <w:tblPr>
        <w:tblStyle w:val="TableGrid00"/>
        <w:tblpPr w:leftFromText="180" w:rightFromText="180" w:vertAnchor="page" w:horzAnchor="margin" w:tblpY="2266"/>
        <w:bidiVisual/>
        <w:tblW w:w="10554" w:type="dxa"/>
        <w:tblLook w:val="04A0" w:firstRow="1" w:lastRow="0" w:firstColumn="1" w:lastColumn="0" w:noHBand="0" w:noVBand="1"/>
      </w:tblPr>
      <w:tblGrid>
        <w:gridCol w:w="5194"/>
        <w:gridCol w:w="4462"/>
        <w:gridCol w:w="898"/>
      </w:tblGrid>
      <w:tr w:rsidR="007A03FB" w14:paraId="4BBFCE36" w14:textId="77777777" w:rsidTr="00E77C44">
        <w:tc>
          <w:tcPr>
            <w:tcW w:w="5295" w:type="dxa"/>
          </w:tcPr>
          <w:p w14:paraId="5D636D97" w14:textId="77777777" w:rsidR="00423AF3" w:rsidRPr="00A84F83" w:rsidRDefault="00F62683" w:rsidP="00E77C44">
            <w:pPr>
              <w:jc w:val="center"/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العمود (  أ  )</w:t>
            </w:r>
          </w:p>
        </w:tc>
        <w:tc>
          <w:tcPr>
            <w:tcW w:w="4536" w:type="dxa"/>
          </w:tcPr>
          <w:p w14:paraId="4A7014AB" w14:textId="77777777" w:rsidR="00423AF3" w:rsidRPr="00A84F83" w:rsidRDefault="00F62683" w:rsidP="00E77C44">
            <w:pPr>
              <w:jc w:val="center"/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العمود  ( ب )</w:t>
            </w:r>
          </w:p>
        </w:tc>
        <w:tc>
          <w:tcPr>
            <w:tcW w:w="723" w:type="dxa"/>
          </w:tcPr>
          <w:p w14:paraId="48D5C3A8" w14:textId="77777777" w:rsidR="00423AF3" w:rsidRPr="00A84F83" w:rsidRDefault="00F62683" w:rsidP="00E77C44">
            <w:pPr>
              <w:jc w:val="center"/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الاجابة</w:t>
            </w:r>
          </w:p>
        </w:tc>
      </w:tr>
      <w:tr w:rsidR="007A03FB" w14:paraId="544D56A3" w14:textId="77777777" w:rsidTr="00E77C44">
        <w:tc>
          <w:tcPr>
            <w:tcW w:w="5295" w:type="dxa"/>
          </w:tcPr>
          <w:p w14:paraId="1856C0B7" w14:textId="77777777" w:rsidR="00423AF3" w:rsidRPr="00A84F83" w:rsidRDefault="00F62683" w:rsidP="00E77C44">
            <w:pPr>
              <w:numPr>
                <w:ilvl w:val="0"/>
                <w:numId w:val="12"/>
              </w:numPr>
              <w:contextualSpacing/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قال تعالى : (</w:t>
            </w:r>
            <w:r w:rsidR="00053035">
              <w:rPr>
                <w:rFonts w:hint="cs"/>
                <w:sz w:val="32"/>
                <w:szCs w:val="32"/>
                <w:rtl/>
              </w:rPr>
              <w:t>ان كل شي ء خلقناه بقدر</w:t>
            </w:r>
            <w:r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532BF0D0" w14:textId="77777777" w:rsidR="00423AF3" w:rsidRPr="00A84F83" w:rsidRDefault="00F62683" w:rsidP="00E77C44">
            <w:pPr>
              <w:numPr>
                <w:ilvl w:val="0"/>
                <w:numId w:val="13"/>
              </w:numPr>
              <w:contextualSpacing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عبادة الخوف</w:t>
            </w:r>
          </w:p>
        </w:tc>
        <w:tc>
          <w:tcPr>
            <w:tcW w:w="723" w:type="dxa"/>
          </w:tcPr>
          <w:p w14:paraId="57C24E94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1-</w:t>
            </w:r>
          </w:p>
        </w:tc>
      </w:tr>
      <w:tr w:rsidR="007A03FB" w14:paraId="3498DA00" w14:textId="77777777" w:rsidTr="00E77C44">
        <w:tc>
          <w:tcPr>
            <w:tcW w:w="5295" w:type="dxa"/>
          </w:tcPr>
          <w:p w14:paraId="36018102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2-(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 من يطع الرسول فقد أطاع الله )</w:t>
            </w:r>
            <w:r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72BF02BD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ب-</w:t>
            </w:r>
            <w:r w:rsidR="000E2BE2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F4165">
              <w:rPr>
                <w:rFonts w:hint="cs"/>
                <w:sz w:val="32"/>
                <w:szCs w:val="32"/>
                <w:rtl/>
              </w:rPr>
              <w:t>من دواعي محبته الصلاة عليه</w:t>
            </w:r>
          </w:p>
        </w:tc>
        <w:tc>
          <w:tcPr>
            <w:tcW w:w="723" w:type="dxa"/>
          </w:tcPr>
          <w:p w14:paraId="24D904C6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2-</w:t>
            </w:r>
          </w:p>
        </w:tc>
      </w:tr>
      <w:tr w:rsidR="007A03FB" w14:paraId="3671C714" w14:textId="77777777" w:rsidTr="00E77C44">
        <w:tc>
          <w:tcPr>
            <w:tcW w:w="5295" w:type="dxa"/>
          </w:tcPr>
          <w:p w14:paraId="66F00312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 xml:space="preserve">3- 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 xml:space="preserve">( 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إن الذين يبايعونك إنما يبـايعون الله 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20B2B7E9" w14:textId="77777777" w:rsidR="00423AF3" w:rsidRPr="00A84F83" w:rsidRDefault="00F62683" w:rsidP="00E77C44">
            <w:pPr>
              <w:rPr>
                <w:sz w:val="32"/>
                <w:szCs w:val="32"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ج-</w:t>
            </w:r>
            <w:r w:rsidR="00AE799A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84F83">
              <w:rPr>
                <w:rFonts w:hint="cs"/>
                <w:sz w:val="32"/>
                <w:szCs w:val="32"/>
                <w:rtl/>
              </w:rPr>
              <w:t>البغض والكراهية لما جاء عن الرسول</w:t>
            </w:r>
          </w:p>
        </w:tc>
        <w:tc>
          <w:tcPr>
            <w:tcW w:w="723" w:type="dxa"/>
          </w:tcPr>
          <w:p w14:paraId="03462E7B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3-</w:t>
            </w:r>
          </w:p>
        </w:tc>
      </w:tr>
      <w:tr w:rsidR="007A03FB" w14:paraId="2A0F738D" w14:textId="77777777" w:rsidTr="00E77C44">
        <w:tc>
          <w:tcPr>
            <w:tcW w:w="5295" w:type="dxa"/>
          </w:tcPr>
          <w:p w14:paraId="45EF0C0E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4-</w:t>
            </w:r>
            <w:r w:rsidR="003E0581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A84F83">
              <w:rPr>
                <w:rFonts w:hint="cs"/>
                <w:sz w:val="32"/>
                <w:szCs w:val="32"/>
                <w:rtl/>
              </w:rPr>
              <w:t>(</w:t>
            </w:r>
            <w:r w:rsidR="00A84F83">
              <w:rPr>
                <w:rFonts w:hint="cs"/>
                <w:sz w:val="32"/>
                <w:szCs w:val="32"/>
                <w:rtl/>
              </w:rPr>
              <w:t xml:space="preserve">ويرجون رحمته ويخافون عذابه </w:t>
            </w:r>
            <w:r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7EAE51FE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د-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E0581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73510">
              <w:rPr>
                <w:rFonts w:hint="cs"/>
                <w:sz w:val="32"/>
                <w:szCs w:val="32"/>
                <w:rtl/>
              </w:rPr>
              <w:t>تحريم البدع في الدين</w:t>
            </w:r>
          </w:p>
        </w:tc>
        <w:tc>
          <w:tcPr>
            <w:tcW w:w="723" w:type="dxa"/>
          </w:tcPr>
          <w:p w14:paraId="008C8679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4-</w:t>
            </w:r>
          </w:p>
        </w:tc>
      </w:tr>
      <w:tr w:rsidR="007A03FB" w14:paraId="64466958" w14:textId="77777777" w:rsidTr="00E77C44">
        <w:tc>
          <w:tcPr>
            <w:tcW w:w="5295" w:type="dxa"/>
          </w:tcPr>
          <w:p w14:paraId="2DD0A66A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5-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 xml:space="preserve"> (</w:t>
            </w:r>
            <w:r w:rsidR="00A84F83">
              <w:rPr>
                <w:rFonts w:hint="cs"/>
                <w:sz w:val="32"/>
                <w:szCs w:val="32"/>
                <w:rtl/>
              </w:rPr>
              <w:t xml:space="preserve">ذلك بإنهم كٍرهوا ماأنزل الله فأحبط أعمالهم 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388D0CB5" w14:textId="77777777" w:rsidR="00423AF3" w:rsidRPr="00A84F83" w:rsidRDefault="00F62683" w:rsidP="00E77C44">
            <w:pPr>
              <w:rPr>
                <w:sz w:val="32"/>
                <w:szCs w:val="32"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 xml:space="preserve">هـ - 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وجوب طاعة الرسول </w:t>
            </w:r>
            <w:r w:rsidR="004A4DC6" w:rsidRPr="00A84F83">
              <w:rPr>
                <w:rFonts w:ascii="AGA Arabesque" w:hAnsi="AGA Arabesque"/>
                <w:sz w:val="32"/>
                <w:szCs w:val="32"/>
              </w:rPr>
              <w:t></w:t>
            </w:r>
          </w:p>
        </w:tc>
        <w:tc>
          <w:tcPr>
            <w:tcW w:w="723" w:type="dxa"/>
          </w:tcPr>
          <w:p w14:paraId="162D55EF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5-</w:t>
            </w:r>
          </w:p>
        </w:tc>
      </w:tr>
      <w:tr w:rsidR="007A03FB" w14:paraId="3E9F4B5C" w14:textId="77777777" w:rsidTr="00E77C44">
        <w:tc>
          <w:tcPr>
            <w:tcW w:w="5295" w:type="dxa"/>
          </w:tcPr>
          <w:p w14:paraId="7C4445A8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6-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A84F83">
              <w:rPr>
                <w:rFonts w:hint="cs"/>
                <w:sz w:val="32"/>
                <w:szCs w:val="32"/>
                <w:rtl/>
              </w:rPr>
              <w:t>(</w:t>
            </w:r>
            <w:r w:rsidR="00A84F83">
              <w:rPr>
                <w:rFonts w:hint="cs"/>
                <w:sz w:val="32"/>
                <w:szCs w:val="32"/>
                <w:rtl/>
              </w:rPr>
              <w:t xml:space="preserve"> وقال ربكم ادعوني أستجب لكم </w:t>
            </w:r>
            <w:r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6231456D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 xml:space="preserve">و-  </w:t>
            </w:r>
            <w:r w:rsidR="00F73510">
              <w:rPr>
                <w:rFonts w:hint="cs"/>
                <w:sz w:val="32"/>
                <w:szCs w:val="32"/>
                <w:rtl/>
              </w:rPr>
              <w:t>أهمية البيعه في الإسلام</w:t>
            </w:r>
          </w:p>
        </w:tc>
        <w:tc>
          <w:tcPr>
            <w:tcW w:w="723" w:type="dxa"/>
          </w:tcPr>
          <w:p w14:paraId="17414922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6-</w:t>
            </w:r>
          </w:p>
        </w:tc>
      </w:tr>
      <w:tr w:rsidR="007A03FB" w14:paraId="5A8D3C39" w14:textId="77777777" w:rsidTr="00E77C44">
        <w:tc>
          <w:tcPr>
            <w:tcW w:w="5295" w:type="dxa"/>
          </w:tcPr>
          <w:p w14:paraId="001AD022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7-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77C44">
              <w:rPr>
                <w:rFonts w:hint="cs"/>
                <w:sz w:val="32"/>
                <w:szCs w:val="32"/>
                <w:rtl/>
              </w:rPr>
              <w:t>ق</w:t>
            </w:r>
            <w:r w:rsidR="008F4165">
              <w:rPr>
                <w:rFonts w:hint="cs"/>
                <w:sz w:val="32"/>
                <w:szCs w:val="32"/>
                <w:rtl/>
              </w:rPr>
              <w:t xml:space="preserve">ال </w:t>
            </w:r>
            <w:r w:rsidR="008F4165" w:rsidRPr="00A84F83">
              <w:rPr>
                <w:rFonts w:ascii="AGA Arabesque" w:hAnsi="AGA Arabesque"/>
                <w:sz w:val="32"/>
                <w:szCs w:val="32"/>
              </w:rPr>
              <w:t></w:t>
            </w:r>
            <w:r w:rsidR="00E77C44">
              <w:rPr>
                <w:rFonts w:hint="cs"/>
                <w:sz w:val="32"/>
                <w:szCs w:val="32"/>
                <w:rtl/>
              </w:rPr>
              <w:t xml:space="preserve">من صلى علي صلاة واحدة </w:t>
            </w:r>
            <w:r w:rsidR="008F4165">
              <w:rPr>
                <w:rFonts w:hint="cs"/>
                <w:sz w:val="32"/>
                <w:szCs w:val="32"/>
                <w:rtl/>
              </w:rPr>
              <w:t>صلى الله عليه بها عشرا</w:t>
            </w:r>
            <w:r w:rsidR="00D26D7A"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1FAF5550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ز-</w:t>
            </w:r>
            <w:r w:rsidR="00C50B7A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84F83">
              <w:rPr>
                <w:rFonts w:hint="cs"/>
                <w:sz w:val="32"/>
                <w:szCs w:val="32"/>
                <w:rtl/>
              </w:rPr>
              <w:t>عبادة الدعــــاء</w:t>
            </w:r>
          </w:p>
        </w:tc>
        <w:tc>
          <w:tcPr>
            <w:tcW w:w="723" w:type="dxa"/>
          </w:tcPr>
          <w:p w14:paraId="246890F1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7-</w:t>
            </w:r>
          </w:p>
        </w:tc>
      </w:tr>
      <w:tr w:rsidR="007A03FB" w14:paraId="0847795D" w14:textId="77777777" w:rsidTr="00E77C44">
        <w:tc>
          <w:tcPr>
            <w:tcW w:w="5295" w:type="dxa"/>
          </w:tcPr>
          <w:p w14:paraId="774C4C44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8-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 قال </w:t>
            </w:r>
            <w:r w:rsidR="00672206" w:rsidRPr="00A84F83">
              <w:rPr>
                <w:rFonts w:ascii="AGA Arabesque" w:hAnsi="AGA Arabesque"/>
                <w:sz w:val="32"/>
                <w:szCs w:val="32"/>
              </w:rPr>
              <w:t>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 xml:space="preserve"> ( 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كل محدثة بدعة </w:t>
            </w:r>
            <w:r w:rsidR="00672206" w:rsidRPr="00A84F8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4536" w:type="dxa"/>
          </w:tcPr>
          <w:p w14:paraId="4516CCAE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 xml:space="preserve">ح- </w:t>
            </w:r>
            <w:r w:rsidR="004A4DC6" w:rsidRPr="00A84F83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53035">
              <w:rPr>
                <w:rFonts w:hint="cs"/>
                <w:sz w:val="32"/>
                <w:szCs w:val="32"/>
                <w:rtl/>
              </w:rPr>
              <w:t>من اركام الايمان الايمان با القدر</w:t>
            </w:r>
          </w:p>
        </w:tc>
        <w:tc>
          <w:tcPr>
            <w:tcW w:w="723" w:type="dxa"/>
          </w:tcPr>
          <w:p w14:paraId="16B71258" w14:textId="77777777" w:rsidR="00423AF3" w:rsidRPr="00A84F83" w:rsidRDefault="00F62683" w:rsidP="00E77C44">
            <w:pPr>
              <w:rPr>
                <w:sz w:val="32"/>
                <w:szCs w:val="32"/>
                <w:rtl/>
              </w:rPr>
            </w:pPr>
            <w:r w:rsidRPr="00A84F83">
              <w:rPr>
                <w:rFonts w:hint="cs"/>
                <w:sz w:val="32"/>
                <w:szCs w:val="32"/>
                <w:rtl/>
              </w:rPr>
              <w:t>8-</w:t>
            </w:r>
          </w:p>
        </w:tc>
      </w:tr>
    </w:tbl>
    <w:p w14:paraId="39078B86" w14:textId="77777777" w:rsidR="00AB4EFA" w:rsidRPr="002971B3" w:rsidRDefault="00825A64" w:rsidP="00111D06">
      <w:pPr>
        <w:spacing w:after="200" w:line="240" w:lineRule="auto"/>
        <w:rPr>
          <w:rFonts w:ascii="Calibri" w:eastAsia="Calibri" w:hAnsi="Calibri" w:cs="Arial"/>
          <w:sz w:val="28"/>
          <w:szCs w:val="28"/>
          <w:rtl/>
        </w:rPr>
      </w:pPr>
      <w:bookmarkStart w:id="5" w:name="_Hlk117954953"/>
      <w:r>
        <w:rPr>
          <w:b/>
          <w:bCs/>
          <w:noProof/>
          <w:sz w:val="28"/>
          <w:szCs w:val="28"/>
          <w:rtl/>
          <w:lang w:val="ar-SA"/>
        </w:rPr>
      </w:r>
      <w:r w:rsidR="00825A64">
        <w:rPr>
          <w:b/>
          <w:bCs/>
          <w:noProof/>
          <w:sz w:val="28"/>
          <w:szCs w:val="28"/>
          <w:rtl/>
          <w:lang w:val="ar-SA"/>
        </w:rPr>
        <w:pict>
          <v:rect id="_x0000_s1041" style="position:absolute;left:0;text-align:left;margin-left:5.2pt;margin-top:16.85pt;width:77.8pt;height:53pt;z-index:251675648;visibility:visible;mso-position-horizontal-relative:margin;mso-position-vertical-relative:text;mso-width-relative:margin;mso-height-relative:margin;v-text-anchor:middle" filled="f" strokeweight="2pt">
            <w10:wrap anchorx="margin"/>
          </v:rect>
        </w:pict>
      </w:r>
      <w:r w:rsidR="00310B37" w:rsidRPr="002971B3">
        <w:rPr>
          <w:rFonts w:hint="cs"/>
          <w:b/>
          <w:bCs/>
          <w:sz w:val="28"/>
          <w:szCs w:val="28"/>
          <w:u w:val="single"/>
          <w:rtl/>
        </w:rPr>
        <w:t xml:space="preserve">السؤال الثالث </w:t>
      </w:r>
      <w:r w:rsidR="00310B37" w:rsidRPr="002971B3">
        <w:rPr>
          <w:rFonts w:hint="cs"/>
          <w:sz w:val="28"/>
          <w:szCs w:val="28"/>
          <w:rtl/>
        </w:rPr>
        <w:t>:</w:t>
      </w:r>
      <w:r w:rsidR="006E0550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6E0550" w:rsidRPr="006E0550">
        <w:rPr>
          <w:rFonts w:hint="cs"/>
          <w:noProof/>
          <w:sz w:val="28"/>
          <w:szCs w:val="28"/>
          <w:rtl/>
        </w:rPr>
        <w:t>ضعي</w:t>
      </w:r>
      <w:r w:rsidR="006E0550">
        <w:rPr>
          <w:rFonts w:hint="cs"/>
          <w:sz w:val="28"/>
          <w:szCs w:val="28"/>
          <w:rtl/>
        </w:rPr>
        <w:t xml:space="preserve"> </w:t>
      </w:r>
      <w:r w:rsidR="006E0550" w:rsidRPr="006E0550">
        <w:rPr>
          <w:sz w:val="28"/>
          <w:szCs w:val="28"/>
          <w:rtl/>
        </w:rPr>
        <w:t>علامة صح امام العبارة الصحيحة وعبارة خطأ أمام العبارة الخاطئة:</w:t>
      </w:r>
      <w:r w:rsidR="006E0550">
        <w:rPr>
          <w:sz w:val="32"/>
          <w:szCs w:val="32"/>
          <w:rtl/>
        </w:rPr>
        <w:t xml:space="preserve">                   </w:t>
      </w:r>
    </w:p>
    <w:tbl>
      <w:tblPr>
        <w:tblStyle w:val="TableGrid00"/>
        <w:bidiVisual/>
        <w:tblW w:w="0" w:type="auto"/>
        <w:tblInd w:w="657" w:type="dxa"/>
        <w:tblLook w:val="04A0" w:firstRow="1" w:lastRow="0" w:firstColumn="1" w:lastColumn="0" w:noHBand="0" w:noVBand="1"/>
      </w:tblPr>
      <w:tblGrid>
        <w:gridCol w:w="793"/>
        <w:gridCol w:w="5582"/>
        <w:gridCol w:w="850"/>
        <w:gridCol w:w="993"/>
      </w:tblGrid>
      <w:tr w:rsidR="007A03FB" w14:paraId="181D1AD5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5"/>
          <w:p w14:paraId="718069FF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>رقم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3F11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                    العبارات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4A83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صح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6D8A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خطأ</w:t>
            </w:r>
          </w:p>
        </w:tc>
      </w:tr>
      <w:tr w:rsidR="007A03FB" w14:paraId="0606E933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CBC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5A57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لا فرق بين الجاد والهازل في السخرية بالدين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7D6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CB9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A03FB" w14:paraId="6B47A976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03E5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5524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>ال</w:t>
            </w: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بيعة للإمام سبب لوحدة الكلمة والسلامة من التفرق.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D99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746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A03FB" w14:paraId="4016F1E7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F653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 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9B8E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 xml:space="preserve">لتحزب </w:t>
            </w: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هو مجاوزة الحد المشروع بالزيادة والتشديد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26A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4F74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A03FB" w14:paraId="3B45B8BA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FFD0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 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A0B0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المملكة العربيه السعوديه تحكم بالشريعة الإسلامية.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3669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602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A03FB" w14:paraId="240489EB" w14:textId="77777777" w:rsidTr="00D040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94C7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 xml:space="preserve">   </w:t>
            </w:r>
            <w:r w:rsidR="00AB4B4F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94FF" w14:textId="77777777" w:rsidR="00E73076" w:rsidRPr="00FC4253" w:rsidRDefault="00F62683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  <w:r w:rsidRPr="00FC4253">
              <w:rPr>
                <w:b/>
                <w:bCs/>
                <w:sz w:val="28"/>
                <w:szCs w:val="28"/>
                <w:rtl/>
              </w:rPr>
              <w:t>العبادة لا ت</w:t>
            </w:r>
            <w:r w:rsidRPr="00FC4253">
              <w:rPr>
                <w:rFonts w:hint="cs"/>
                <w:b/>
                <w:bCs/>
                <w:sz w:val="28"/>
                <w:szCs w:val="28"/>
                <w:rtl/>
              </w:rPr>
              <w:t>ستوعب أنواع القربات والطاعات التي يحبها الله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DA78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3A5" w14:textId="77777777" w:rsidR="00E73076" w:rsidRPr="00FC4253" w:rsidRDefault="00E73076" w:rsidP="00D040B7">
            <w:pPr>
              <w:tabs>
                <w:tab w:val="left" w:pos="32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2BC247" w14:textId="77777777" w:rsidR="00111D06" w:rsidRDefault="00825A64" w:rsidP="00310B37">
      <w:pPr>
        <w:tabs>
          <w:tab w:val="left" w:pos="7961"/>
        </w:tabs>
        <w:spacing w:after="200" w:line="240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sz w:val="28"/>
          <w:szCs w:val="28"/>
          <w:rtl/>
        </w:rPr>
      </w:r>
      <w:r w:rsidR="00825A64">
        <w:rPr>
          <w:noProof/>
          <w:sz w:val="28"/>
          <w:szCs w:val="28"/>
          <w:rtl/>
        </w:rPr>
        <w:pict>
          <v:rect id="_x0000_s1042" style="position:absolute;left:0;text-align:left;margin-left:-2.3pt;margin-top:17.75pt;width:77.8pt;height:54.75pt;z-index:251672576;visibility:visible;mso-position-horizontal-relative:margin;mso-position-vertical-relative:text;mso-width-relative:margin;mso-height-relative:margin;v-text-anchor:middle" filled="f" strokeweight="2pt">
            <w10:wrap anchorx="margin"/>
          </v:rect>
        </w:pict>
      </w:r>
    </w:p>
    <w:p w14:paraId="72C909B0" w14:textId="77777777" w:rsidR="00820C8E" w:rsidRDefault="00825A64" w:rsidP="00310B37">
      <w:pPr>
        <w:tabs>
          <w:tab w:val="left" w:pos="7961"/>
        </w:tabs>
        <w:spacing w:after="200" w:line="240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825A64">
        <w:rPr>
          <w:noProof/>
          <w:sz w:val="28"/>
          <w:szCs w:val="28"/>
          <w:rtl/>
        </w:rPr>
        <w:pict>
          <v:shape id="_x0000_s1043" type="#_x0000_t32" style="position:absolute;left:0;text-align:left;margin-left:-2.3pt;margin-top:23.9pt;width:77.8pt;height:.75pt;flip:x;z-index:251673600" o:connectortype="straight"/>
        </w:pict>
      </w:r>
      <w:r w:rsidR="00D81D1C" w:rsidRPr="006F00D6">
        <w:rPr>
          <w:rFonts w:hint="cs"/>
          <w:b/>
          <w:bCs/>
          <w:sz w:val="28"/>
          <w:szCs w:val="28"/>
          <w:u w:val="single"/>
          <w:rtl/>
        </w:rPr>
        <w:t>ال</w:t>
      </w:r>
      <w:r w:rsidR="007801C6" w:rsidRPr="006F00D6">
        <w:rPr>
          <w:rFonts w:hint="cs"/>
          <w:b/>
          <w:bCs/>
          <w:sz w:val="28"/>
          <w:szCs w:val="28"/>
          <w:u w:val="single"/>
          <w:rtl/>
        </w:rPr>
        <w:t>سؤال الرابع:</w:t>
      </w:r>
      <w:r w:rsidR="006F00D6">
        <w:rPr>
          <w:rFonts w:hint="cs"/>
          <w:sz w:val="28"/>
          <w:szCs w:val="28"/>
          <w:rtl/>
        </w:rPr>
        <w:t xml:space="preserve"> </w:t>
      </w:r>
      <w:r w:rsidR="007801C6" w:rsidRPr="006F00D6">
        <w:rPr>
          <w:rFonts w:hint="cs"/>
          <w:sz w:val="28"/>
          <w:szCs w:val="28"/>
          <w:rtl/>
        </w:rPr>
        <w:t>اختاري الاجابة الصحيحة مماياتي بتضليل الحرف المناسب:</w:t>
      </w:r>
    </w:p>
    <w:p w14:paraId="2585945C" w14:textId="77777777" w:rsidR="001A1598" w:rsidRPr="00E23470" w:rsidRDefault="00F62683" w:rsidP="001A1598">
      <w:pPr>
        <w:spacing w:after="200" w:line="240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 </w:t>
      </w:r>
      <w:r w:rsidRPr="00E23470">
        <w:rPr>
          <w:b/>
          <w:bCs/>
          <w:sz w:val="24"/>
          <w:szCs w:val="24"/>
          <w:rtl/>
        </w:rPr>
        <w:t>–</w:t>
      </w:r>
      <w:r w:rsidRPr="00E23470">
        <w:rPr>
          <w:rFonts w:hint="cs"/>
          <w:b/>
          <w:bCs/>
          <w:sz w:val="24"/>
          <w:szCs w:val="24"/>
          <w:rtl/>
        </w:rPr>
        <w:t xml:space="preserve"> ال</w:t>
      </w:r>
      <w:r w:rsidR="00E77C44">
        <w:rPr>
          <w:rFonts w:hint="cs"/>
          <w:b/>
          <w:bCs/>
          <w:sz w:val="24"/>
          <w:szCs w:val="24"/>
          <w:rtl/>
        </w:rPr>
        <w:t xml:space="preserve">محبة </w:t>
      </w:r>
      <w:r w:rsidRPr="00E23470">
        <w:rPr>
          <w:rFonts w:hint="cs"/>
          <w:b/>
          <w:bCs/>
          <w:sz w:val="24"/>
          <w:szCs w:val="24"/>
          <w:rtl/>
        </w:rPr>
        <w:t xml:space="preserve">عبادة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</w:t>
      </w:r>
    </w:p>
    <w:tbl>
      <w:tblPr>
        <w:tblStyle w:val="TableGrid00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510"/>
        <w:gridCol w:w="1985"/>
        <w:gridCol w:w="709"/>
        <w:gridCol w:w="1984"/>
        <w:gridCol w:w="851"/>
        <w:gridCol w:w="1984"/>
        <w:gridCol w:w="567"/>
        <w:gridCol w:w="2127"/>
      </w:tblGrid>
      <w:tr w:rsidR="007A03FB" w14:paraId="0A06326F" w14:textId="77777777" w:rsidTr="00D040B7">
        <w:tc>
          <w:tcPr>
            <w:tcW w:w="510" w:type="dxa"/>
          </w:tcPr>
          <w:p w14:paraId="109944C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85" w:type="dxa"/>
          </w:tcPr>
          <w:p w14:paraId="62F1028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باطنه</w:t>
            </w:r>
          </w:p>
        </w:tc>
        <w:tc>
          <w:tcPr>
            <w:tcW w:w="709" w:type="dxa"/>
          </w:tcPr>
          <w:p w14:paraId="52F9D1C6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54F17AA3" w14:textId="77777777" w:rsidR="001A1598" w:rsidRPr="00E23470" w:rsidRDefault="00F62683" w:rsidP="00D040B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ظاهرة</w:t>
            </w:r>
          </w:p>
        </w:tc>
        <w:tc>
          <w:tcPr>
            <w:tcW w:w="851" w:type="dxa"/>
          </w:tcPr>
          <w:p w14:paraId="4EFA93A9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7DFF8911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الطاعة</w:t>
            </w:r>
          </w:p>
        </w:tc>
        <w:tc>
          <w:tcPr>
            <w:tcW w:w="567" w:type="dxa"/>
          </w:tcPr>
          <w:p w14:paraId="4F3A46BD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09B89A5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التوسل</w:t>
            </w:r>
          </w:p>
        </w:tc>
      </w:tr>
    </w:tbl>
    <w:p w14:paraId="2AC98798" w14:textId="77777777" w:rsidR="001A1598" w:rsidRPr="00E23470" w:rsidRDefault="00F62683" w:rsidP="001A1598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2-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EA479B">
        <w:rPr>
          <w:rFonts w:hint="cs"/>
          <w:b/>
          <w:bCs/>
          <w:sz w:val="24"/>
          <w:szCs w:val="24"/>
          <w:rtl/>
        </w:rPr>
        <w:t>إدعاء</w:t>
      </w:r>
      <w:r w:rsidRPr="00EA479B">
        <w:rPr>
          <w:rFonts w:hint="cs"/>
          <w:b/>
          <w:bCs/>
          <w:sz w:val="24"/>
          <w:szCs w:val="24"/>
          <w:rtl/>
        </w:rPr>
        <w:t xml:space="preserve"> علم الغيب ومعرفة الأسرار وبما سيقع على الأرض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1984"/>
        <w:gridCol w:w="851"/>
        <w:gridCol w:w="1984"/>
        <w:gridCol w:w="567"/>
        <w:gridCol w:w="2127"/>
      </w:tblGrid>
      <w:tr w:rsidR="007A03FB" w14:paraId="443D8537" w14:textId="77777777" w:rsidTr="00D040B7">
        <w:tc>
          <w:tcPr>
            <w:tcW w:w="369" w:type="dxa"/>
          </w:tcPr>
          <w:p w14:paraId="10639FB3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</w:tcPr>
          <w:p w14:paraId="58F2427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الكهانة والعرافة</w:t>
            </w:r>
          </w:p>
        </w:tc>
        <w:tc>
          <w:tcPr>
            <w:tcW w:w="709" w:type="dxa"/>
          </w:tcPr>
          <w:p w14:paraId="60EC77B1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6AB89E6F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لتنـجيم</w:t>
            </w:r>
          </w:p>
        </w:tc>
        <w:tc>
          <w:tcPr>
            <w:tcW w:w="851" w:type="dxa"/>
          </w:tcPr>
          <w:p w14:paraId="47A3000F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5346235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سحر</w:t>
            </w:r>
          </w:p>
        </w:tc>
        <w:tc>
          <w:tcPr>
            <w:tcW w:w="567" w:type="dxa"/>
          </w:tcPr>
          <w:p w14:paraId="44C62C3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019B775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لكفــــر</w:t>
            </w:r>
          </w:p>
        </w:tc>
      </w:tr>
    </w:tbl>
    <w:p w14:paraId="072C7590" w14:textId="77777777" w:rsidR="001A1598" w:rsidRPr="00E23470" w:rsidRDefault="00F62683" w:rsidP="001A1598">
      <w:pPr>
        <w:spacing w:after="20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3- </w:t>
      </w:r>
      <w:r w:rsidRPr="00EA479B">
        <w:rPr>
          <w:rFonts w:hint="cs"/>
          <w:b/>
          <w:bCs/>
          <w:sz w:val="24"/>
          <w:szCs w:val="24"/>
          <w:rtl/>
        </w:rPr>
        <w:t>أن يؤدي العبادة من أجل مدح الناس وثنائهم هو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2126"/>
        <w:gridCol w:w="709"/>
        <w:gridCol w:w="1984"/>
        <w:gridCol w:w="567"/>
        <w:gridCol w:w="2127"/>
      </w:tblGrid>
      <w:tr w:rsidR="007A03FB" w14:paraId="418F815A" w14:textId="77777777" w:rsidTr="00D040B7">
        <w:tc>
          <w:tcPr>
            <w:tcW w:w="369" w:type="dxa"/>
          </w:tcPr>
          <w:p w14:paraId="4FA6C77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</w:tcPr>
          <w:p w14:paraId="4C3E0162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رياء</w:t>
            </w:r>
          </w:p>
        </w:tc>
        <w:tc>
          <w:tcPr>
            <w:tcW w:w="709" w:type="dxa"/>
          </w:tcPr>
          <w:p w14:paraId="01C7E373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26" w:type="dxa"/>
          </w:tcPr>
          <w:p w14:paraId="6C6D53E5" w14:textId="77777777" w:rsidR="001A1598" w:rsidRPr="00E23470" w:rsidRDefault="00F62683" w:rsidP="00D040B7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ذنوب</w:t>
            </w:r>
          </w:p>
        </w:tc>
        <w:tc>
          <w:tcPr>
            <w:tcW w:w="709" w:type="dxa"/>
          </w:tcPr>
          <w:p w14:paraId="39385CF9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425392B3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الـكفر</w:t>
            </w:r>
          </w:p>
        </w:tc>
        <w:tc>
          <w:tcPr>
            <w:tcW w:w="567" w:type="dxa"/>
          </w:tcPr>
          <w:p w14:paraId="1B2FB97E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10EBCFC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السحر</w:t>
            </w:r>
          </w:p>
        </w:tc>
      </w:tr>
    </w:tbl>
    <w:p w14:paraId="39623509" w14:textId="77777777" w:rsidR="001A1598" w:rsidRPr="00E23470" w:rsidRDefault="00F62683" w:rsidP="001A1598">
      <w:pPr>
        <w:spacing w:after="200" w:line="240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4_  الإستهزاء بشرائع الإسلام 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7A03FB" w14:paraId="2D79D028" w14:textId="77777777" w:rsidTr="00D040B7">
        <w:tc>
          <w:tcPr>
            <w:tcW w:w="364" w:type="dxa"/>
          </w:tcPr>
          <w:p w14:paraId="07995DD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31" w:type="dxa"/>
          </w:tcPr>
          <w:p w14:paraId="21B26E41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كفر اكبر</w:t>
            </w:r>
          </w:p>
        </w:tc>
        <w:tc>
          <w:tcPr>
            <w:tcW w:w="709" w:type="dxa"/>
          </w:tcPr>
          <w:p w14:paraId="553C895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0E6D53EE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851" w:type="dxa"/>
          </w:tcPr>
          <w:p w14:paraId="133980F8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201563B7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كفر اصغر</w:t>
            </w:r>
          </w:p>
        </w:tc>
        <w:tc>
          <w:tcPr>
            <w:tcW w:w="567" w:type="dxa"/>
          </w:tcPr>
          <w:p w14:paraId="6F9F311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492BB98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شرك </w:t>
            </w: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اصغر </w:t>
            </w:r>
          </w:p>
        </w:tc>
      </w:tr>
    </w:tbl>
    <w:p w14:paraId="35334D06" w14:textId="77777777" w:rsidR="001A1598" w:rsidRPr="00E23470" w:rsidRDefault="00F62683" w:rsidP="001A1598">
      <w:pPr>
        <w:spacing w:after="200" w:line="240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lastRenderedPageBreak/>
        <w:t xml:space="preserve">5-  </w:t>
      </w:r>
      <w:r>
        <w:rPr>
          <w:rFonts w:hint="cs"/>
          <w:b/>
          <w:bCs/>
          <w:sz w:val="24"/>
          <w:szCs w:val="24"/>
          <w:rtl/>
        </w:rPr>
        <w:t xml:space="preserve">حكم نقض البيعة للإمام </w:t>
      </w:r>
      <w:r w:rsidRPr="00E23470">
        <w:rPr>
          <w:rFonts w:hint="cs"/>
          <w:b/>
          <w:bCs/>
          <w:sz w:val="24"/>
          <w:szCs w:val="24"/>
          <w:rtl/>
        </w:rPr>
        <w:t xml:space="preserve">                           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7A03FB" w14:paraId="7B6F79D0" w14:textId="77777777" w:rsidTr="00D040B7">
        <w:tc>
          <w:tcPr>
            <w:tcW w:w="360" w:type="dxa"/>
          </w:tcPr>
          <w:p w14:paraId="0C1EA56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35" w:type="dxa"/>
          </w:tcPr>
          <w:p w14:paraId="0EBBA860" w14:textId="77777777" w:rsidR="00053035" w:rsidRPr="00E23470" w:rsidRDefault="00F62683" w:rsidP="00053035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محـــــــرم</w:t>
            </w:r>
          </w:p>
        </w:tc>
        <w:tc>
          <w:tcPr>
            <w:tcW w:w="709" w:type="dxa"/>
          </w:tcPr>
          <w:p w14:paraId="50372372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6E57AB92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851" w:type="dxa"/>
          </w:tcPr>
          <w:p w14:paraId="345DF41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136A7139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567" w:type="dxa"/>
          </w:tcPr>
          <w:p w14:paraId="75866122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3F4955D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سنة</w:t>
            </w:r>
          </w:p>
        </w:tc>
      </w:tr>
    </w:tbl>
    <w:p w14:paraId="7EA116CC" w14:textId="77777777" w:rsidR="001A1598" w:rsidRPr="00E23470" w:rsidRDefault="00F62683" w:rsidP="0003686F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6- كانوا كفار قريش مقرين بتوحيد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7"/>
        <w:gridCol w:w="2128"/>
        <w:gridCol w:w="709"/>
        <w:gridCol w:w="1984"/>
        <w:gridCol w:w="851"/>
        <w:gridCol w:w="1984"/>
        <w:gridCol w:w="567"/>
        <w:gridCol w:w="2127"/>
      </w:tblGrid>
      <w:tr w:rsidR="007A03FB" w14:paraId="778A2612" w14:textId="77777777" w:rsidTr="00D040B7">
        <w:tc>
          <w:tcPr>
            <w:tcW w:w="367" w:type="dxa"/>
          </w:tcPr>
          <w:p w14:paraId="04F4821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28" w:type="dxa"/>
          </w:tcPr>
          <w:p w14:paraId="332EF762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الألوهية</w:t>
            </w:r>
          </w:p>
        </w:tc>
        <w:tc>
          <w:tcPr>
            <w:tcW w:w="709" w:type="dxa"/>
          </w:tcPr>
          <w:p w14:paraId="2BD5345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2D457087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الربوبية</w:t>
            </w:r>
          </w:p>
        </w:tc>
        <w:tc>
          <w:tcPr>
            <w:tcW w:w="851" w:type="dxa"/>
          </w:tcPr>
          <w:p w14:paraId="5BFAC81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3EDB7E36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الصفات</w:t>
            </w:r>
          </w:p>
        </w:tc>
        <w:tc>
          <w:tcPr>
            <w:tcW w:w="567" w:type="dxa"/>
          </w:tcPr>
          <w:p w14:paraId="0585C59F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77FB1CB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الأسماء والصفات</w:t>
            </w:r>
          </w:p>
        </w:tc>
      </w:tr>
    </w:tbl>
    <w:p w14:paraId="09E36F36" w14:textId="77777777" w:rsidR="0003686F" w:rsidRDefault="0003686F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752E2908" w14:textId="77777777" w:rsidR="00E77C44" w:rsidRDefault="00E77C44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06E8FD83" w14:textId="77777777" w:rsidR="00E77C44" w:rsidRDefault="00E77C44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335249C1" w14:textId="77777777" w:rsidR="001A1598" w:rsidRPr="00E23470" w:rsidRDefault="00F62683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7_  معنى</w:t>
      </w:r>
      <w:r w:rsidRPr="00E23470">
        <w:rPr>
          <w:rFonts w:hint="cs"/>
          <w:b/>
          <w:bCs/>
          <w:sz w:val="24"/>
          <w:szCs w:val="24"/>
          <w:rtl/>
        </w:rPr>
        <w:t xml:space="preserve"> شهادة ان لا اله إلا الله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3"/>
        <w:gridCol w:w="2132"/>
        <w:gridCol w:w="709"/>
        <w:gridCol w:w="1984"/>
        <w:gridCol w:w="851"/>
        <w:gridCol w:w="1984"/>
        <w:gridCol w:w="567"/>
        <w:gridCol w:w="2127"/>
      </w:tblGrid>
      <w:tr w:rsidR="007A03FB" w14:paraId="67A1154B" w14:textId="77777777" w:rsidTr="00D040B7">
        <w:tc>
          <w:tcPr>
            <w:tcW w:w="363" w:type="dxa"/>
          </w:tcPr>
          <w:p w14:paraId="76E44FA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2" w:type="dxa"/>
          </w:tcPr>
          <w:p w14:paraId="2FD15C2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لا معبود إلا الله</w:t>
            </w:r>
          </w:p>
        </w:tc>
        <w:tc>
          <w:tcPr>
            <w:tcW w:w="709" w:type="dxa"/>
          </w:tcPr>
          <w:p w14:paraId="0DC999A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0A17EF0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لا معبود بحق الا الله</w:t>
            </w:r>
          </w:p>
        </w:tc>
        <w:tc>
          <w:tcPr>
            <w:tcW w:w="851" w:type="dxa"/>
          </w:tcPr>
          <w:p w14:paraId="5339160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500F503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لا خبير إلا لله </w:t>
            </w:r>
          </w:p>
        </w:tc>
        <w:tc>
          <w:tcPr>
            <w:tcW w:w="567" w:type="dxa"/>
          </w:tcPr>
          <w:p w14:paraId="7684BB2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5D0D707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لا حكم إلا لله</w:t>
            </w:r>
          </w:p>
        </w:tc>
      </w:tr>
    </w:tbl>
    <w:p w14:paraId="29BACCB1" w14:textId="77777777" w:rsidR="001A1598" w:rsidRPr="00E23470" w:rsidRDefault="00F62683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8_  حكم كفـر ال</w:t>
      </w:r>
      <w:r>
        <w:rPr>
          <w:rFonts w:hint="cs"/>
          <w:b/>
          <w:bCs/>
          <w:sz w:val="24"/>
          <w:szCs w:val="24"/>
          <w:rtl/>
        </w:rPr>
        <w:t>ـن</w:t>
      </w:r>
      <w:r w:rsidRPr="00E23470">
        <w:rPr>
          <w:rFonts w:hint="cs"/>
          <w:b/>
          <w:bCs/>
          <w:sz w:val="24"/>
          <w:szCs w:val="24"/>
          <w:rtl/>
        </w:rPr>
        <w:t xml:space="preserve">عمه 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2"/>
        <w:gridCol w:w="2133"/>
        <w:gridCol w:w="709"/>
        <w:gridCol w:w="1984"/>
        <w:gridCol w:w="851"/>
        <w:gridCol w:w="1984"/>
        <w:gridCol w:w="567"/>
        <w:gridCol w:w="2127"/>
      </w:tblGrid>
      <w:tr w:rsidR="007A03FB" w14:paraId="5025EE28" w14:textId="77777777" w:rsidTr="00D040B7">
        <w:tc>
          <w:tcPr>
            <w:tcW w:w="362" w:type="dxa"/>
          </w:tcPr>
          <w:p w14:paraId="7E4B7219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33" w:type="dxa"/>
          </w:tcPr>
          <w:p w14:paraId="2F65141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شرك اكبر</w:t>
            </w:r>
          </w:p>
        </w:tc>
        <w:tc>
          <w:tcPr>
            <w:tcW w:w="709" w:type="dxa"/>
          </w:tcPr>
          <w:p w14:paraId="53C02BC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0E5CCD23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كفر اصغر</w:t>
            </w:r>
          </w:p>
        </w:tc>
        <w:tc>
          <w:tcPr>
            <w:tcW w:w="851" w:type="dxa"/>
          </w:tcPr>
          <w:p w14:paraId="193668A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57594CDE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567" w:type="dxa"/>
          </w:tcPr>
          <w:p w14:paraId="17E6D311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0D3BF4A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فسق</w:t>
            </w:r>
          </w:p>
        </w:tc>
      </w:tr>
    </w:tbl>
    <w:p w14:paraId="5A2E4A8C" w14:textId="77777777" w:rsidR="001A1598" w:rsidRPr="00E23470" w:rsidRDefault="00F62683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9_   </w:t>
      </w:r>
      <w:r w:rsidR="00E77C44">
        <w:rPr>
          <w:rFonts w:cs="Arial" w:hint="cs"/>
          <w:b/>
          <w:bCs/>
          <w:sz w:val="24"/>
          <w:szCs w:val="24"/>
          <w:rtl/>
        </w:rPr>
        <w:t xml:space="preserve">طلبت قريش من النبي معجزة فاشار الى </w:t>
      </w:r>
      <w:r w:rsidRPr="00E23470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2276"/>
        <w:gridCol w:w="559"/>
        <w:gridCol w:w="1984"/>
        <w:gridCol w:w="567"/>
        <w:gridCol w:w="2127"/>
      </w:tblGrid>
      <w:tr w:rsidR="007A03FB" w14:paraId="601AA354" w14:textId="77777777" w:rsidTr="00D040B7">
        <w:tc>
          <w:tcPr>
            <w:tcW w:w="366" w:type="dxa"/>
          </w:tcPr>
          <w:p w14:paraId="3CEECAC8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9" w:type="dxa"/>
          </w:tcPr>
          <w:p w14:paraId="2FE6200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>القمر</w:t>
            </w:r>
          </w:p>
        </w:tc>
        <w:tc>
          <w:tcPr>
            <w:tcW w:w="709" w:type="dxa"/>
          </w:tcPr>
          <w:p w14:paraId="2A68011E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76" w:type="dxa"/>
          </w:tcPr>
          <w:p w14:paraId="72FF9B6F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الشمس</w:t>
            </w:r>
          </w:p>
        </w:tc>
        <w:tc>
          <w:tcPr>
            <w:tcW w:w="559" w:type="dxa"/>
          </w:tcPr>
          <w:p w14:paraId="52FAF2B9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003E97B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النجوم </w:t>
            </w:r>
          </w:p>
        </w:tc>
        <w:tc>
          <w:tcPr>
            <w:tcW w:w="567" w:type="dxa"/>
          </w:tcPr>
          <w:p w14:paraId="7C4F58FD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0B15D86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>الكواكب</w:t>
            </w:r>
          </w:p>
        </w:tc>
      </w:tr>
    </w:tbl>
    <w:p w14:paraId="78F8C027" w14:textId="77777777" w:rsidR="001A1598" w:rsidRPr="00E23470" w:rsidRDefault="00F62683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10_ قد تنحرف النفوس فتشرك في الربوبيه كما ادعى الربوبيه </w:t>
      </w:r>
    </w:p>
    <w:tbl>
      <w:tblPr>
        <w:tblStyle w:val="TableGrid00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1984"/>
        <w:gridCol w:w="709"/>
        <w:gridCol w:w="2126"/>
        <w:gridCol w:w="567"/>
        <w:gridCol w:w="2127"/>
      </w:tblGrid>
      <w:tr w:rsidR="007A03FB" w14:paraId="7E64E28B" w14:textId="77777777" w:rsidTr="00D040B7">
        <w:tc>
          <w:tcPr>
            <w:tcW w:w="369" w:type="dxa"/>
          </w:tcPr>
          <w:p w14:paraId="79F094E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6" w:type="dxa"/>
          </w:tcPr>
          <w:p w14:paraId="1D8E0C36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كفار قريش</w:t>
            </w:r>
          </w:p>
        </w:tc>
        <w:tc>
          <w:tcPr>
            <w:tcW w:w="709" w:type="dxa"/>
          </w:tcPr>
          <w:p w14:paraId="6D772B7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0FCA4DE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فرعون</w:t>
            </w:r>
          </w:p>
        </w:tc>
        <w:tc>
          <w:tcPr>
            <w:tcW w:w="709" w:type="dxa"/>
          </w:tcPr>
          <w:p w14:paraId="5F1AF46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126" w:type="dxa"/>
          </w:tcPr>
          <w:p w14:paraId="281DEAD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ابليس </w:t>
            </w:r>
          </w:p>
        </w:tc>
        <w:tc>
          <w:tcPr>
            <w:tcW w:w="567" w:type="dxa"/>
          </w:tcPr>
          <w:p w14:paraId="1EC6ACB2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46DBEEC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المنافق</w:t>
            </w:r>
          </w:p>
        </w:tc>
      </w:tr>
    </w:tbl>
    <w:p w14:paraId="7F53F7E9" w14:textId="77777777" w:rsidR="001A1598" w:rsidRPr="00E23470" w:rsidRDefault="00F62683" w:rsidP="001A1598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11_ </w:t>
      </w:r>
      <w:r w:rsidR="00E77C44">
        <w:rPr>
          <w:rFonts w:cs="Arial" w:hint="cs"/>
          <w:b/>
          <w:bCs/>
          <w:sz w:val="24"/>
          <w:szCs w:val="24"/>
          <w:rtl/>
        </w:rPr>
        <w:t>سحر التأثير يسمى سحر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57"/>
        <w:gridCol w:w="2138"/>
        <w:gridCol w:w="709"/>
        <w:gridCol w:w="1984"/>
        <w:gridCol w:w="851"/>
        <w:gridCol w:w="1984"/>
        <w:gridCol w:w="567"/>
        <w:gridCol w:w="2127"/>
      </w:tblGrid>
      <w:tr w:rsidR="007A03FB" w14:paraId="5870157A" w14:textId="77777777" w:rsidTr="00D040B7">
        <w:tc>
          <w:tcPr>
            <w:tcW w:w="357" w:type="dxa"/>
          </w:tcPr>
          <w:p w14:paraId="535AAAC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8" w:type="dxa"/>
          </w:tcPr>
          <w:p w14:paraId="5856FF0B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>شيطاني</w:t>
            </w:r>
          </w:p>
        </w:tc>
        <w:tc>
          <w:tcPr>
            <w:tcW w:w="709" w:type="dxa"/>
          </w:tcPr>
          <w:p w14:paraId="1C8325E9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6E52181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نمثيلي</w:t>
            </w:r>
          </w:p>
        </w:tc>
        <w:tc>
          <w:tcPr>
            <w:tcW w:w="851" w:type="dxa"/>
          </w:tcPr>
          <w:p w14:paraId="5E73DA6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1D8EF218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7C44">
              <w:rPr>
                <w:rFonts w:hint="cs"/>
                <w:b/>
                <w:bCs/>
                <w:sz w:val="24"/>
                <w:szCs w:val="24"/>
                <w:rtl/>
              </w:rPr>
              <w:t xml:space="preserve"> تهويل</w:t>
            </w:r>
          </w:p>
        </w:tc>
        <w:tc>
          <w:tcPr>
            <w:tcW w:w="567" w:type="dxa"/>
          </w:tcPr>
          <w:p w14:paraId="0FEA578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2C2D144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تخييل</w:t>
            </w:r>
          </w:p>
        </w:tc>
      </w:tr>
    </w:tbl>
    <w:p w14:paraId="5EF4C4CE" w14:textId="77777777" w:rsidR="001A1598" w:rsidRPr="00E23470" w:rsidRDefault="00F62683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12_ الاستدلال با</w:t>
      </w:r>
      <w:r w:rsidRPr="00E23470">
        <w:rPr>
          <w:rFonts w:hint="cs"/>
          <w:b/>
          <w:bCs/>
          <w:sz w:val="24"/>
          <w:szCs w:val="24"/>
          <w:rtl/>
        </w:rPr>
        <w:t xml:space="preserve"> الاحوال الفلكية على الحوادث </w:t>
      </w:r>
      <w:r>
        <w:rPr>
          <w:rFonts w:hint="cs"/>
          <w:b/>
          <w:bCs/>
          <w:sz w:val="24"/>
          <w:szCs w:val="24"/>
          <w:rtl/>
        </w:rPr>
        <w:t>الأرضية هو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7A03FB" w14:paraId="21046496" w14:textId="77777777" w:rsidTr="00D040B7">
        <w:tc>
          <w:tcPr>
            <w:tcW w:w="364" w:type="dxa"/>
          </w:tcPr>
          <w:p w14:paraId="6F2F0AB8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1" w:type="dxa"/>
          </w:tcPr>
          <w:p w14:paraId="7ABB26A8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الشعوذة</w:t>
            </w:r>
          </w:p>
        </w:tc>
        <w:tc>
          <w:tcPr>
            <w:tcW w:w="709" w:type="dxa"/>
          </w:tcPr>
          <w:p w14:paraId="78C6F7EF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0422843D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السحر</w:t>
            </w:r>
          </w:p>
        </w:tc>
        <w:tc>
          <w:tcPr>
            <w:tcW w:w="851" w:type="dxa"/>
          </w:tcPr>
          <w:p w14:paraId="3B37C7BE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65F6849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التنجيم</w:t>
            </w:r>
          </w:p>
        </w:tc>
        <w:tc>
          <w:tcPr>
            <w:tcW w:w="567" w:type="dxa"/>
          </w:tcPr>
          <w:p w14:paraId="3D4A448A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6534433D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الكهانة</w:t>
            </w:r>
          </w:p>
        </w:tc>
      </w:tr>
    </w:tbl>
    <w:p w14:paraId="409397C6" w14:textId="77777777" w:rsidR="001A1598" w:rsidRPr="00E23470" w:rsidRDefault="00F62683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 xml:space="preserve">13_ </w:t>
      </w:r>
      <w:r w:rsidR="00053035">
        <w:rPr>
          <w:rFonts w:hint="cs"/>
          <w:b/>
          <w:bCs/>
          <w:sz w:val="24"/>
          <w:szCs w:val="24"/>
          <w:rtl/>
        </w:rPr>
        <w:t xml:space="preserve">عدد </w:t>
      </w:r>
      <w:r w:rsidRPr="00E23470">
        <w:rPr>
          <w:rFonts w:hint="cs"/>
          <w:b/>
          <w:bCs/>
          <w:sz w:val="24"/>
          <w:szCs w:val="24"/>
          <w:rtl/>
        </w:rPr>
        <w:t xml:space="preserve">شروط لاإله الا الله 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7A03FB" w14:paraId="55D1791D" w14:textId="77777777" w:rsidTr="00D040B7">
        <w:tc>
          <w:tcPr>
            <w:tcW w:w="364" w:type="dxa"/>
          </w:tcPr>
          <w:p w14:paraId="79325321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1" w:type="dxa"/>
          </w:tcPr>
          <w:p w14:paraId="1AAC0EC7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</w:tcPr>
          <w:p w14:paraId="55BFB073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35E1028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053035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14:paraId="142B756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6242A669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53035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67" w:type="dxa"/>
          </w:tcPr>
          <w:p w14:paraId="31F6EF6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6949F88F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8</w:t>
            </w:r>
          </w:p>
        </w:tc>
      </w:tr>
    </w:tbl>
    <w:p w14:paraId="60202E57" w14:textId="77777777" w:rsidR="001A1598" w:rsidRPr="00E23470" w:rsidRDefault="00F62683" w:rsidP="001A1598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23470">
        <w:rPr>
          <w:rFonts w:hint="cs"/>
          <w:b/>
          <w:bCs/>
          <w:sz w:val="24"/>
          <w:szCs w:val="24"/>
          <w:rtl/>
        </w:rPr>
        <w:t>14_  كل محدثة في الدين هي .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7A03FB" w14:paraId="552BD6C3" w14:textId="77777777" w:rsidTr="00D040B7">
        <w:tc>
          <w:tcPr>
            <w:tcW w:w="360" w:type="dxa"/>
          </w:tcPr>
          <w:p w14:paraId="4D9EB38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35" w:type="dxa"/>
          </w:tcPr>
          <w:p w14:paraId="5C59CF1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الشرع</w:t>
            </w:r>
          </w:p>
        </w:tc>
        <w:tc>
          <w:tcPr>
            <w:tcW w:w="709" w:type="dxa"/>
          </w:tcPr>
          <w:p w14:paraId="7C6A2354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0EDA5165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الغ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ـل</w:t>
            </w: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و  </w:t>
            </w:r>
          </w:p>
        </w:tc>
        <w:tc>
          <w:tcPr>
            <w:tcW w:w="851" w:type="dxa"/>
          </w:tcPr>
          <w:p w14:paraId="6871372D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5A5EAEFC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دعة</w:t>
            </w:r>
          </w:p>
        </w:tc>
        <w:tc>
          <w:tcPr>
            <w:tcW w:w="567" w:type="dxa"/>
          </w:tcPr>
          <w:p w14:paraId="7D6BDA2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2D9C0300" w14:textId="77777777" w:rsidR="001A1598" w:rsidRPr="00E23470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23470">
              <w:rPr>
                <w:rFonts w:hint="cs"/>
                <w:b/>
                <w:bCs/>
                <w:sz w:val="24"/>
                <w:szCs w:val="24"/>
                <w:rtl/>
              </w:rPr>
              <w:t>الفطرة</w:t>
            </w:r>
          </w:p>
        </w:tc>
      </w:tr>
    </w:tbl>
    <w:p w14:paraId="0DDAE6C9" w14:textId="77777777" w:rsidR="001A1598" w:rsidRPr="00EA479B" w:rsidRDefault="00F62683" w:rsidP="001A1598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15</w:t>
      </w:r>
      <w:r w:rsidRPr="00EA479B">
        <w:rPr>
          <w:rFonts w:hint="cs"/>
          <w:b/>
          <w:bCs/>
          <w:sz w:val="24"/>
          <w:szCs w:val="24"/>
          <w:rtl/>
        </w:rPr>
        <w:t xml:space="preserve">- كل ما يحبه الله ويرضاه من الاقوال والإعمال الظاهرة والباطنة.                                                                                         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70"/>
        <w:gridCol w:w="2125"/>
        <w:gridCol w:w="709"/>
        <w:gridCol w:w="1984"/>
        <w:gridCol w:w="851"/>
        <w:gridCol w:w="1984"/>
        <w:gridCol w:w="567"/>
        <w:gridCol w:w="2127"/>
      </w:tblGrid>
      <w:tr w:rsidR="007A03FB" w14:paraId="250A9B0A" w14:textId="77777777" w:rsidTr="00D040B7">
        <w:tc>
          <w:tcPr>
            <w:tcW w:w="370" w:type="dxa"/>
          </w:tcPr>
          <w:p w14:paraId="21D46EBC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25" w:type="dxa"/>
          </w:tcPr>
          <w:p w14:paraId="6DA8E13C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709" w:type="dxa"/>
          </w:tcPr>
          <w:p w14:paraId="02D5AAD2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5A06DCAE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الرجاء</w:t>
            </w:r>
          </w:p>
        </w:tc>
        <w:tc>
          <w:tcPr>
            <w:tcW w:w="851" w:type="dxa"/>
          </w:tcPr>
          <w:p w14:paraId="544CE75D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2554B7B3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العبادة</w:t>
            </w:r>
          </w:p>
        </w:tc>
        <w:tc>
          <w:tcPr>
            <w:tcW w:w="567" w:type="dxa"/>
          </w:tcPr>
          <w:p w14:paraId="3E180A7F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3B577404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الدعاء</w:t>
            </w:r>
          </w:p>
        </w:tc>
      </w:tr>
    </w:tbl>
    <w:p w14:paraId="22EAA374" w14:textId="77777777" w:rsidR="001A1598" w:rsidRPr="00EA479B" w:rsidRDefault="00F62683" w:rsidP="001A1598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A479B">
        <w:rPr>
          <w:rFonts w:hint="cs"/>
          <w:b/>
          <w:bCs/>
          <w:sz w:val="24"/>
          <w:szCs w:val="24"/>
          <w:rtl/>
        </w:rPr>
        <w:t>16- من اسماء الله الرحيم يشتق منه صفة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1984"/>
        <w:gridCol w:w="851"/>
        <w:gridCol w:w="1984"/>
        <w:gridCol w:w="567"/>
        <w:gridCol w:w="2127"/>
      </w:tblGrid>
      <w:tr w:rsidR="007A03FB" w14:paraId="29AB1A28" w14:textId="77777777" w:rsidTr="00D040B7">
        <w:tc>
          <w:tcPr>
            <w:tcW w:w="366" w:type="dxa"/>
          </w:tcPr>
          <w:p w14:paraId="1E8D644C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29" w:type="dxa"/>
          </w:tcPr>
          <w:p w14:paraId="314D7234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قوة</w:t>
            </w:r>
          </w:p>
        </w:tc>
        <w:tc>
          <w:tcPr>
            <w:tcW w:w="709" w:type="dxa"/>
          </w:tcPr>
          <w:p w14:paraId="03231062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73382AC2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لغلبة</w:t>
            </w:r>
          </w:p>
        </w:tc>
        <w:tc>
          <w:tcPr>
            <w:tcW w:w="851" w:type="dxa"/>
          </w:tcPr>
          <w:p w14:paraId="4CCD464B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7A0E98B7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زة</w:t>
            </w:r>
          </w:p>
        </w:tc>
        <w:tc>
          <w:tcPr>
            <w:tcW w:w="567" w:type="dxa"/>
          </w:tcPr>
          <w:p w14:paraId="1D058CC8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78F6A87F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 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لرحمة</w:t>
            </w:r>
          </w:p>
        </w:tc>
      </w:tr>
    </w:tbl>
    <w:tbl>
      <w:tblPr>
        <w:tblStyle w:val="TableGrid00"/>
        <w:tblpPr w:leftFromText="180" w:rightFromText="180" w:vertAnchor="text" w:horzAnchor="margin" w:tblpY="525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1984"/>
        <w:gridCol w:w="709"/>
        <w:gridCol w:w="2126"/>
        <w:gridCol w:w="567"/>
        <w:gridCol w:w="2127"/>
      </w:tblGrid>
      <w:tr w:rsidR="007A03FB" w14:paraId="45CF996F" w14:textId="77777777" w:rsidTr="00D040B7">
        <w:tc>
          <w:tcPr>
            <w:tcW w:w="366" w:type="dxa"/>
          </w:tcPr>
          <w:p w14:paraId="24173A56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29" w:type="dxa"/>
          </w:tcPr>
          <w:p w14:paraId="2A25CBDC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>دوائيه</w:t>
            </w:r>
          </w:p>
        </w:tc>
        <w:tc>
          <w:tcPr>
            <w:tcW w:w="709" w:type="dxa"/>
          </w:tcPr>
          <w:p w14:paraId="070A8FDE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3B3DDC10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 xml:space="preserve">  الرحبيه</w:t>
            </w:r>
          </w:p>
        </w:tc>
        <w:tc>
          <w:tcPr>
            <w:tcW w:w="709" w:type="dxa"/>
          </w:tcPr>
          <w:p w14:paraId="4F30364A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2126" w:type="dxa"/>
          </w:tcPr>
          <w:p w14:paraId="079FA4FB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>روائية</w:t>
            </w:r>
          </w:p>
        </w:tc>
        <w:tc>
          <w:tcPr>
            <w:tcW w:w="567" w:type="dxa"/>
          </w:tcPr>
          <w:p w14:paraId="1288DA79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27320AA8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B4B4F">
              <w:rPr>
                <w:rFonts w:hint="cs"/>
                <w:b/>
                <w:bCs/>
                <w:sz w:val="24"/>
                <w:szCs w:val="24"/>
                <w:rtl/>
              </w:rPr>
              <w:t>الأحوال الشخصيه</w:t>
            </w:r>
          </w:p>
        </w:tc>
      </w:tr>
    </w:tbl>
    <w:p w14:paraId="483E1F53" w14:textId="77777777" w:rsidR="001A1598" w:rsidRDefault="00F62683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A479B">
        <w:rPr>
          <w:rFonts w:hint="cs"/>
          <w:b/>
          <w:bCs/>
          <w:sz w:val="24"/>
          <w:szCs w:val="24"/>
          <w:rtl/>
        </w:rPr>
        <w:t xml:space="preserve">17_ </w:t>
      </w:r>
      <w:r w:rsidR="0003686F">
        <w:rPr>
          <w:rFonts w:hint="cs"/>
          <w:b/>
          <w:bCs/>
          <w:sz w:val="24"/>
          <w:szCs w:val="24"/>
          <w:rtl/>
        </w:rPr>
        <w:t xml:space="preserve">من امثلة </w:t>
      </w:r>
      <w:r w:rsidR="00AB4B4F">
        <w:rPr>
          <w:rFonts w:hint="cs"/>
          <w:b/>
          <w:bCs/>
          <w:sz w:val="24"/>
          <w:szCs w:val="24"/>
          <w:rtl/>
        </w:rPr>
        <w:t>المحاكم في المملكه</w:t>
      </w:r>
    </w:p>
    <w:p w14:paraId="1244917D" w14:textId="77777777" w:rsidR="001A1598" w:rsidRPr="00EA479B" w:rsidRDefault="00F62683" w:rsidP="001A1598">
      <w:pPr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18</w:t>
      </w:r>
      <w:r w:rsidRPr="00EA479B">
        <w:rPr>
          <w:rFonts w:hint="cs"/>
          <w:b/>
          <w:bCs/>
          <w:sz w:val="24"/>
          <w:szCs w:val="24"/>
          <w:rtl/>
        </w:rPr>
        <w:t xml:space="preserve">_  حكم البيعة الشرعية لولي الأمر 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8"/>
        <w:gridCol w:w="2127"/>
        <w:gridCol w:w="709"/>
        <w:gridCol w:w="1984"/>
        <w:gridCol w:w="851"/>
        <w:gridCol w:w="1984"/>
        <w:gridCol w:w="567"/>
        <w:gridCol w:w="2127"/>
      </w:tblGrid>
      <w:tr w:rsidR="007A03FB" w14:paraId="0B50A962" w14:textId="77777777" w:rsidTr="00D040B7">
        <w:tc>
          <w:tcPr>
            <w:tcW w:w="368" w:type="dxa"/>
          </w:tcPr>
          <w:p w14:paraId="6B8E362F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</w:p>
        </w:tc>
        <w:tc>
          <w:tcPr>
            <w:tcW w:w="2127" w:type="dxa"/>
          </w:tcPr>
          <w:p w14:paraId="49C197BE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مباحه</w:t>
            </w:r>
          </w:p>
        </w:tc>
        <w:tc>
          <w:tcPr>
            <w:tcW w:w="709" w:type="dxa"/>
          </w:tcPr>
          <w:p w14:paraId="22E738CE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1B7AF614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سنه مؤكدة</w:t>
            </w:r>
          </w:p>
        </w:tc>
        <w:tc>
          <w:tcPr>
            <w:tcW w:w="851" w:type="dxa"/>
          </w:tcPr>
          <w:p w14:paraId="573F1C6E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2B328686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سنه</w:t>
            </w:r>
          </w:p>
        </w:tc>
        <w:tc>
          <w:tcPr>
            <w:tcW w:w="567" w:type="dxa"/>
          </w:tcPr>
          <w:p w14:paraId="4C5F7EFF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0697DEF2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واجبة</w:t>
            </w:r>
          </w:p>
        </w:tc>
      </w:tr>
    </w:tbl>
    <w:p w14:paraId="307EC24F" w14:textId="77777777" w:rsidR="001A1598" w:rsidRPr="00EA479B" w:rsidRDefault="00F62683" w:rsidP="001A1598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EA479B">
        <w:rPr>
          <w:rFonts w:hint="cs"/>
          <w:b/>
          <w:bCs/>
          <w:sz w:val="24"/>
          <w:szCs w:val="24"/>
          <w:rtl/>
        </w:rPr>
        <w:t>19- حكم الخروج  على</w:t>
      </w:r>
      <w:r w:rsidRPr="00EA479B">
        <w:rPr>
          <w:rFonts w:hint="cs"/>
          <w:b/>
          <w:bCs/>
          <w:sz w:val="24"/>
          <w:szCs w:val="24"/>
          <w:rtl/>
        </w:rPr>
        <w:t xml:space="preserve"> ولي الأمر بعد المبايعه</w:t>
      </w:r>
    </w:p>
    <w:tbl>
      <w:tblPr>
        <w:tblStyle w:val="TableGrid00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7A03FB" w14:paraId="6873AC1D" w14:textId="77777777" w:rsidTr="00D040B7">
        <w:tc>
          <w:tcPr>
            <w:tcW w:w="360" w:type="dxa"/>
          </w:tcPr>
          <w:p w14:paraId="09F122E6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135" w:type="dxa"/>
          </w:tcPr>
          <w:p w14:paraId="02D48F00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واجب</w:t>
            </w:r>
          </w:p>
        </w:tc>
        <w:tc>
          <w:tcPr>
            <w:tcW w:w="709" w:type="dxa"/>
          </w:tcPr>
          <w:p w14:paraId="2F7EA461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</w:tcPr>
          <w:p w14:paraId="2874EB9E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جائز</w:t>
            </w:r>
          </w:p>
        </w:tc>
        <w:tc>
          <w:tcPr>
            <w:tcW w:w="851" w:type="dxa"/>
          </w:tcPr>
          <w:p w14:paraId="287FD6BB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1984" w:type="dxa"/>
          </w:tcPr>
          <w:p w14:paraId="4B5D7E9A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567" w:type="dxa"/>
          </w:tcPr>
          <w:p w14:paraId="5CCEBC66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</w:tcPr>
          <w:p w14:paraId="021E88D3" w14:textId="77777777" w:rsidR="001A1598" w:rsidRPr="00EA479B" w:rsidRDefault="00F62683" w:rsidP="00D040B7">
            <w:pPr>
              <w:rPr>
                <w:b/>
                <w:bCs/>
                <w:sz w:val="24"/>
                <w:szCs w:val="24"/>
                <w:rtl/>
              </w:rPr>
            </w:pPr>
            <w:r w:rsidRPr="00EA479B">
              <w:rPr>
                <w:rFonts w:hint="cs"/>
                <w:b/>
                <w:bCs/>
                <w:sz w:val="24"/>
                <w:szCs w:val="24"/>
                <w:rtl/>
              </w:rPr>
              <w:t xml:space="preserve">  محرم</w:t>
            </w:r>
          </w:p>
        </w:tc>
      </w:tr>
    </w:tbl>
    <w:p w14:paraId="389ECDD9" w14:textId="77777777" w:rsidR="002D781D" w:rsidRPr="00C8371B" w:rsidRDefault="00F62683" w:rsidP="002D781D">
      <w:pPr>
        <w:spacing w:after="200" w:line="276" w:lineRule="auto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rtl/>
        </w:rPr>
        <w:t xml:space="preserve">20- </w:t>
      </w:r>
      <w:r w:rsidR="00E53943">
        <w:rPr>
          <w:rFonts w:hint="cs"/>
          <w:b/>
          <w:bCs/>
          <w:rtl/>
        </w:rPr>
        <w:t xml:space="preserve">نظام الحكم في المملكة العربيه السعودية </w:t>
      </w:r>
    </w:p>
    <w:tbl>
      <w:tblPr>
        <w:tblStyle w:val="TableGrid00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369"/>
        <w:gridCol w:w="2409"/>
        <w:gridCol w:w="426"/>
        <w:gridCol w:w="1984"/>
        <w:gridCol w:w="851"/>
        <w:gridCol w:w="1984"/>
        <w:gridCol w:w="567"/>
        <w:gridCol w:w="2127"/>
      </w:tblGrid>
      <w:tr w:rsidR="007A03FB" w14:paraId="0D72F793" w14:textId="77777777" w:rsidTr="00097F0A">
        <w:tc>
          <w:tcPr>
            <w:tcW w:w="369" w:type="dxa"/>
          </w:tcPr>
          <w:p w14:paraId="3F4BCB3C" w14:textId="77777777" w:rsidR="002D781D" w:rsidRPr="00C8371B" w:rsidRDefault="00F62683" w:rsidP="00097F0A">
            <w:pPr>
              <w:rPr>
                <w:b/>
                <w:bCs/>
                <w:rtl/>
              </w:rPr>
            </w:pPr>
            <w:bookmarkStart w:id="6" w:name="_Hlk118056792"/>
            <w:r w:rsidRPr="00C8371B">
              <w:rPr>
                <w:rFonts w:hint="cs"/>
                <w:b/>
                <w:bCs/>
                <w:rtl/>
              </w:rPr>
              <w:lastRenderedPageBreak/>
              <w:t>أ</w:t>
            </w:r>
          </w:p>
        </w:tc>
        <w:tc>
          <w:tcPr>
            <w:tcW w:w="2409" w:type="dxa"/>
          </w:tcPr>
          <w:p w14:paraId="59C088A0" w14:textId="77777777" w:rsidR="002D781D" w:rsidRPr="00C8371B" w:rsidRDefault="00F62683" w:rsidP="00097F0A">
            <w:pPr>
              <w:jc w:val="both"/>
              <w:rPr>
                <w:b/>
                <w:bCs/>
                <w:rtl/>
              </w:rPr>
            </w:pPr>
            <w:r w:rsidRPr="00C8371B">
              <w:rPr>
                <w:rFonts w:hint="cs"/>
                <w:b/>
                <w:bCs/>
                <w:rtl/>
              </w:rPr>
              <w:t xml:space="preserve">       </w:t>
            </w:r>
            <w:r w:rsidR="00E53943">
              <w:rPr>
                <w:rFonts w:hint="cs"/>
                <w:b/>
                <w:bCs/>
                <w:rtl/>
              </w:rPr>
              <w:t>وزاري</w:t>
            </w:r>
          </w:p>
        </w:tc>
        <w:tc>
          <w:tcPr>
            <w:tcW w:w="426" w:type="dxa"/>
          </w:tcPr>
          <w:p w14:paraId="4A463512" w14:textId="77777777" w:rsidR="002D781D" w:rsidRPr="00C8371B" w:rsidRDefault="00F62683" w:rsidP="00097F0A">
            <w:pPr>
              <w:rPr>
                <w:b/>
                <w:bCs/>
                <w:rtl/>
              </w:rPr>
            </w:pPr>
            <w:r w:rsidRPr="00C8371B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984" w:type="dxa"/>
          </w:tcPr>
          <w:p w14:paraId="026ED04E" w14:textId="77777777" w:rsidR="002D781D" w:rsidRPr="00C8371B" w:rsidRDefault="00F62683" w:rsidP="00097F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مـلكي</w:t>
            </w:r>
          </w:p>
        </w:tc>
        <w:tc>
          <w:tcPr>
            <w:tcW w:w="851" w:type="dxa"/>
          </w:tcPr>
          <w:p w14:paraId="7039EEDD" w14:textId="77777777" w:rsidR="002D781D" w:rsidRPr="00C8371B" w:rsidRDefault="00F62683" w:rsidP="00097F0A">
            <w:pPr>
              <w:rPr>
                <w:b/>
                <w:bCs/>
                <w:rtl/>
              </w:rPr>
            </w:pPr>
            <w:r w:rsidRPr="00C8371B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984" w:type="dxa"/>
          </w:tcPr>
          <w:p w14:paraId="798D8CC5" w14:textId="77777777" w:rsidR="002D781D" w:rsidRPr="00C8371B" w:rsidRDefault="00F62683" w:rsidP="00097F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 w:rsidR="00812101">
              <w:rPr>
                <w:rFonts w:hint="cs"/>
                <w:b/>
                <w:bCs/>
                <w:rtl/>
              </w:rPr>
              <w:t xml:space="preserve">رئيسي </w:t>
            </w:r>
          </w:p>
        </w:tc>
        <w:tc>
          <w:tcPr>
            <w:tcW w:w="567" w:type="dxa"/>
          </w:tcPr>
          <w:p w14:paraId="465E5555" w14:textId="77777777" w:rsidR="002D781D" w:rsidRPr="00C8371B" w:rsidRDefault="00F62683" w:rsidP="00097F0A">
            <w:pPr>
              <w:rPr>
                <w:b/>
                <w:bCs/>
                <w:rtl/>
              </w:rPr>
            </w:pPr>
            <w:r w:rsidRPr="00C8371B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127" w:type="dxa"/>
          </w:tcPr>
          <w:p w14:paraId="2BFC69C8" w14:textId="77777777" w:rsidR="00812101" w:rsidRPr="00C8371B" w:rsidRDefault="00F62683" w:rsidP="0081210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053035">
              <w:rPr>
                <w:rFonts w:hint="cs"/>
                <w:b/>
                <w:bCs/>
                <w:rtl/>
              </w:rPr>
              <w:t>اميري</w:t>
            </w:r>
          </w:p>
        </w:tc>
      </w:tr>
      <w:bookmarkEnd w:id="6"/>
    </w:tbl>
    <w:p w14:paraId="0E9074AF" w14:textId="77777777" w:rsidR="006179DA" w:rsidRDefault="006179DA" w:rsidP="00142CC6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56D90C7A" w14:textId="77777777" w:rsidR="006179DA" w:rsidRDefault="006179DA" w:rsidP="00142CC6">
      <w:pPr>
        <w:spacing w:after="200" w:line="276" w:lineRule="auto"/>
        <w:jc w:val="righ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5FC09948" w14:textId="77777777" w:rsidR="006179DA" w:rsidRDefault="00F62683" w:rsidP="006179DA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انتهت الاسئله بارك الله جهدك ورزقك ثمرة عملك</w:t>
      </w:r>
    </w:p>
    <w:p w14:paraId="7AC54DBF" w14:textId="77777777" w:rsidR="00E77C44" w:rsidRPr="00142CC6" w:rsidRDefault="00F62683" w:rsidP="006179DA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  <w:sectPr w:rsidR="00E77C44" w:rsidRPr="00142CC6" w:rsidSect="0096121E">
          <w:footerReference w:type="default" r:id="rId17"/>
          <w:pgSz w:w="11906" w:h="16838"/>
          <w:pgMar w:top="11" w:right="720" w:bottom="0" w:left="72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أ/الجوهره</w:t>
      </w:r>
    </w:p>
    <w:p w14:paraId="7E449C7B" w14:textId="77777777" w:rsidR="00A51787" w:rsidRPr="001B572D" w:rsidRDefault="00F62683">
      <w:pPr>
        <w:spacing w:after="200" w:line="276" w:lineRule="auto"/>
        <w:rPr>
          <w:rFonts w:ascii="Calibri" w:eastAsia="Calibri" w:hAnsi="Calibri" w:cs="AL-Mohanad"/>
          <w:b/>
          <w:bCs/>
          <w:sz w:val="24"/>
          <w:szCs w:val="24"/>
          <w:rtl/>
        </w:rPr>
      </w:pPr>
      <w:r w:rsidRPr="001B572D">
        <w:rPr>
          <w:rFonts w:cs="AL-Mohanad" w:hint="c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85888" behindDoc="1" locked="0" layoutInCell="1" allowOverlap="1" wp14:anchorId="192C9608" wp14:editId="52596477">
            <wp:simplePos x="0" y="0"/>
            <wp:positionH relativeFrom="column">
              <wp:posOffset>3190875</wp:posOffset>
            </wp:positionH>
            <wp:positionV relativeFrom="paragraph">
              <wp:posOffset>-29210</wp:posOffset>
            </wp:positionV>
            <wp:extent cx="201930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396" y="21398"/>
                <wp:lineTo x="21396" y="0"/>
                <wp:lineTo x="0" y="0"/>
              </wp:wrapPolygon>
            </wp:wrapTight>
            <wp:docPr id="1716928631" name="صورة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28631" name="صورة 1">
                      <a:hlinkClick r:id="rId12"/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72D">
        <w:rPr>
          <w:rFonts w:cs="AL-Mohanad" w:hint="cs"/>
          <w:b/>
          <w:bCs/>
          <w:sz w:val="24"/>
          <w:szCs w:val="24"/>
          <w:rtl/>
        </w:rPr>
        <w:t xml:space="preserve">المملكة العربية السعودية                                                             اسم الطالبة / </w:t>
      </w:r>
    </w:p>
    <w:p w14:paraId="293423E1" w14:textId="77777777" w:rsidR="0055613C" w:rsidRPr="001B572D" w:rsidRDefault="00F62683" w:rsidP="00AE4CD7">
      <w:pPr>
        <w:spacing w:after="200" w:line="276" w:lineRule="auto"/>
        <w:rPr>
          <w:rFonts w:ascii="Calibri" w:eastAsia="Calibri" w:hAnsi="Calibri" w:cs="AL-Mohanad"/>
          <w:b/>
          <w:bCs/>
          <w:sz w:val="24"/>
          <w:szCs w:val="24"/>
          <w:rtl/>
        </w:rPr>
      </w:pPr>
      <w:r w:rsidRPr="001B572D">
        <w:rPr>
          <w:rFonts w:cs="AL-Mohanad" w:hint="cs"/>
          <w:b/>
          <w:bCs/>
          <w:sz w:val="24"/>
          <w:szCs w:val="24"/>
          <w:rtl/>
        </w:rPr>
        <w:t xml:space="preserve">وزارة التعليم                                                                             الصف </w:t>
      </w:r>
      <w:r w:rsidR="00E51433" w:rsidRPr="001B572D">
        <w:rPr>
          <w:rFonts w:cs="AL-Mohanad" w:hint="cs"/>
          <w:b/>
          <w:bCs/>
          <w:sz w:val="24"/>
          <w:szCs w:val="24"/>
          <w:rtl/>
        </w:rPr>
        <w:t>/</w:t>
      </w:r>
      <w:r w:rsidR="00AE4CD7">
        <w:rPr>
          <w:rFonts w:cs="AL-Mohanad" w:hint="cs"/>
          <w:b/>
          <w:bCs/>
          <w:sz w:val="24"/>
          <w:szCs w:val="24"/>
          <w:rtl/>
        </w:rPr>
        <w:t xml:space="preserve"> </w:t>
      </w:r>
      <w:r w:rsidR="00DA02A1">
        <w:rPr>
          <w:rFonts w:cs="AL-Mohanad" w:hint="cs"/>
          <w:b/>
          <w:bCs/>
          <w:sz w:val="24"/>
          <w:szCs w:val="24"/>
          <w:rtl/>
        </w:rPr>
        <w:t xml:space="preserve">الثاني ثانوي المسار العام </w:t>
      </w:r>
    </w:p>
    <w:p w14:paraId="505138B1" w14:textId="77777777" w:rsidR="0055613C" w:rsidRPr="001B572D" w:rsidRDefault="00F62683" w:rsidP="00AE4CD7">
      <w:pPr>
        <w:spacing w:after="200" w:line="276" w:lineRule="auto"/>
        <w:rPr>
          <w:rFonts w:ascii="Calibri" w:eastAsia="Calibri" w:hAnsi="Calibri"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 xml:space="preserve">ثانوية </w:t>
      </w:r>
      <w:r w:rsidR="00241499">
        <w:rPr>
          <w:rFonts w:cs="AL-Mohanad" w:hint="cs"/>
          <w:b/>
          <w:bCs/>
          <w:sz w:val="24"/>
          <w:szCs w:val="24"/>
          <w:rtl/>
        </w:rPr>
        <w:t xml:space="preserve">                                 </w:t>
      </w:r>
      <w:r w:rsidRPr="001B572D">
        <w:rPr>
          <w:rFonts w:cs="AL-Mohanad" w:hint="cs"/>
          <w:b/>
          <w:bCs/>
          <w:sz w:val="24"/>
          <w:szCs w:val="24"/>
          <w:rtl/>
        </w:rPr>
        <w:t xml:space="preserve">المادة / </w:t>
      </w:r>
      <w:r w:rsidR="00DA02A1">
        <w:rPr>
          <w:rFonts w:cs="AL-Mohanad" w:hint="cs"/>
          <w:b/>
          <w:bCs/>
          <w:sz w:val="24"/>
          <w:szCs w:val="24"/>
          <w:rtl/>
        </w:rPr>
        <w:t>التوحيد 1</w:t>
      </w:r>
    </w:p>
    <w:p w14:paraId="56F8C2DA" w14:textId="77777777" w:rsidR="0055613C" w:rsidRDefault="00F62683" w:rsidP="001B572D">
      <w:pPr>
        <w:spacing w:after="200" w:line="276" w:lineRule="auto"/>
        <w:rPr>
          <w:rFonts w:ascii="Calibri" w:eastAsia="Calibri" w:hAnsi="Calibri" w:cs="AL-Mohanad"/>
          <w:sz w:val="24"/>
          <w:szCs w:val="24"/>
          <w:rtl/>
        </w:rPr>
      </w:pPr>
      <w:r>
        <w:rPr>
          <w:rFonts w:cs="AL-Mohana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6A59FD" wp14:editId="7D0AFEBF">
                <wp:simplePos x="0" y="0"/>
                <wp:positionH relativeFrom="column">
                  <wp:posOffset>0</wp:posOffset>
                </wp:positionH>
                <wp:positionV relativeFrom="paragraph">
                  <wp:posOffset>214630</wp:posOffset>
                </wp:positionV>
                <wp:extent cx="971550" cy="819150"/>
                <wp:effectExtent l="0" t="0" r="19050" b="19050"/>
                <wp:wrapNone/>
                <wp:docPr id="928399487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191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44" style="width:76.5pt;height:64.5pt;margin-top:16.9pt;margin-left:0;mso-wrap-distance-bottom:0;mso-wrap-distance-left:9pt;mso-wrap-distance-right:9pt;mso-wrap-distance-top:0;position:absolute;v-text-anchor:middle;z-index:251688960" arcsize="10923f" fillcolor="white" stroked="t" strokecolor="black" strokeweight="1pt"/>
            </w:pict>
          </mc:Fallback>
        </mc:AlternateContent>
      </w:r>
      <w:r>
        <w:rPr>
          <w:rFonts w:cs="AL-Mohana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0581C42" w14:textId="77777777" w:rsidR="0055613C" w:rsidRPr="00213775" w:rsidRDefault="00F62683" w:rsidP="00213775">
      <w:pPr>
        <w:spacing w:after="200" w:line="240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 w:rsidRPr="00213775">
        <w:rPr>
          <w:rFonts w:cs="Akhbar MT" w:hint="cs"/>
          <w:b/>
          <w:bCs/>
          <w:sz w:val="24"/>
          <w:szCs w:val="24"/>
          <w:rtl/>
        </w:rPr>
        <w:t>مستعينة بعلام الغيوب أجيبي عن المطلوب .</w:t>
      </w:r>
    </w:p>
    <w:p w14:paraId="6F40DB80" w14:textId="77777777" w:rsidR="00AE4CD7" w:rsidRPr="00213775" w:rsidRDefault="00F62683" w:rsidP="00213775">
      <w:pPr>
        <w:spacing w:after="200" w:line="240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 w:rsidRPr="00213775">
        <w:rPr>
          <w:rFonts w:cs="Akhbar MT" w:hint="cs"/>
          <w:b/>
          <w:bCs/>
          <w:sz w:val="24"/>
          <w:szCs w:val="24"/>
          <w:rtl/>
        </w:rPr>
        <w:t>س1/</w:t>
      </w:r>
      <w:r w:rsidR="00E51433" w:rsidRPr="00213775">
        <w:rPr>
          <w:rFonts w:cs="Akhbar MT" w:hint="cs"/>
          <w:b/>
          <w:bCs/>
          <w:sz w:val="24"/>
          <w:szCs w:val="24"/>
          <w:rtl/>
        </w:rPr>
        <w:t xml:space="preserve">أكتبي المصطلح </w:t>
      </w:r>
      <w:r w:rsidR="00556A1E">
        <w:rPr>
          <w:rFonts w:cs="Akhbar MT" w:hint="cs"/>
          <w:b/>
          <w:bCs/>
          <w:sz w:val="24"/>
          <w:szCs w:val="24"/>
          <w:rtl/>
        </w:rPr>
        <w:t>الشرعي</w:t>
      </w:r>
      <w:r w:rsidR="00E51433" w:rsidRPr="00213775">
        <w:rPr>
          <w:rFonts w:cs="Akhbar MT" w:hint="cs"/>
          <w:b/>
          <w:bCs/>
          <w:sz w:val="24"/>
          <w:szCs w:val="24"/>
          <w:rtl/>
        </w:rPr>
        <w:t xml:space="preserve"> في الجدول التالي</w:t>
      </w:r>
      <w:r w:rsidRPr="00213775">
        <w:rPr>
          <w:rFonts w:cs="Akhbar MT" w:hint="cs"/>
          <w:b/>
          <w:bCs/>
          <w:sz w:val="24"/>
          <w:szCs w:val="24"/>
          <w:rtl/>
        </w:rPr>
        <w:t xml:space="preserve"> من خلال المعطيات التالية </w:t>
      </w:r>
      <w:r w:rsidR="00E51433" w:rsidRPr="00213775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213775">
        <w:rPr>
          <w:rFonts w:cs="Akhbar MT" w:hint="cs"/>
          <w:b/>
          <w:bCs/>
          <w:sz w:val="24"/>
          <w:szCs w:val="24"/>
          <w:rtl/>
        </w:rPr>
        <w:t>:</w:t>
      </w:r>
    </w:p>
    <w:p w14:paraId="2631C14D" w14:textId="77777777" w:rsidR="0055613C" w:rsidRPr="00213775" w:rsidRDefault="00F62683" w:rsidP="00CC57E7">
      <w:pPr>
        <w:spacing w:after="200" w:line="240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 xml:space="preserve">                    </w:t>
      </w:r>
      <w:r w:rsidR="00AE4CD7" w:rsidRPr="00213775">
        <w:rPr>
          <w:rFonts w:cs="Akhbar MT" w:hint="cs"/>
          <w:b/>
          <w:bCs/>
          <w:sz w:val="24"/>
          <w:szCs w:val="24"/>
          <w:rtl/>
        </w:rPr>
        <w:t xml:space="preserve"> (</w:t>
      </w:r>
      <w:r w:rsidR="00556A1E">
        <w:rPr>
          <w:rFonts w:cs="Akhbar MT" w:hint="cs"/>
          <w:b/>
          <w:bCs/>
          <w:sz w:val="24"/>
          <w:szCs w:val="24"/>
          <w:rtl/>
        </w:rPr>
        <w:t xml:space="preserve"> التوحيد - الفرق والأحزاب - لااله الاالله -توحيد الربوبية -الكفر الأصغر -البدعة - النفاق - البيعة الشرعية </w:t>
      </w:r>
      <w:r w:rsidR="00AE4CD7" w:rsidRPr="00213775">
        <w:rPr>
          <w:rFonts w:cs="Akhbar MT" w:hint="cs"/>
          <w:b/>
          <w:bCs/>
          <w:sz w:val="24"/>
          <w:szCs w:val="24"/>
          <w:rtl/>
        </w:rPr>
        <w:t>)</w:t>
      </w:r>
      <w:r w:rsidRPr="00213775">
        <w:rPr>
          <w:rFonts w:cs="Akhbar MT" w:hint="cs"/>
          <w:b/>
          <w:bCs/>
          <w:sz w:val="24"/>
          <w:szCs w:val="24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777"/>
        <w:gridCol w:w="7890"/>
      </w:tblGrid>
      <w:tr w:rsidR="007A03FB" w14:paraId="494C03BD" w14:textId="77777777" w:rsidTr="00641730">
        <w:trPr>
          <w:trHeight w:val="428"/>
        </w:trPr>
        <w:tc>
          <w:tcPr>
            <w:tcW w:w="2777" w:type="dxa"/>
          </w:tcPr>
          <w:p w14:paraId="5DD16DEE" w14:textId="77777777" w:rsidR="0055613C" w:rsidRPr="00213775" w:rsidRDefault="00F62683" w:rsidP="00213775">
            <w:pPr>
              <w:rPr>
                <w:rFonts w:cs="Akhbar MT"/>
                <w:sz w:val="24"/>
                <w:szCs w:val="24"/>
                <w:rtl/>
              </w:rPr>
            </w:pPr>
            <w:r w:rsidRPr="00213775">
              <w:rPr>
                <w:rFonts w:cs="Akhbar MT" w:hint="cs"/>
                <w:sz w:val="24"/>
                <w:szCs w:val="24"/>
                <w:rtl/>
              </w:rPr>
              <w:t>1/</w:t>
            </w:r>
          </w:p>
        </w:tc>
        <w:tc>
          <w:tcPr>
            <w:tcW w:w="7890" w:type="dxa"/>
          </w:tcPr>
          <w:p w14:paraId="46731DD3" w14:textId="77777777" w:rsidR="0055613C" w:rsidRPr="0085097D" w:rsidRDefault="00F62683" w:rsidP="002137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كل أمر محدث في الدين </w:t>
            </w:r>
            <w:r w:rsidR="00CC57E7" w:rsidRPr="0085097D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03FB" w14:paraId="2B9F1925" w14:textId="77777777" w:rsidTr="00641730">
        <w:trPr>
          <w:trHeight w:val="445"/>
        </w:trPr>
        <w:tc>
          <w:tcPr>
            <w:tcW w:w="2777" w:type="dxa"/>
          </w:tcPr>
          <w:p w14:paraId="04384C92" w14:textId="77777777" w:rsidR="0055613C" w:rsidRPr="00213775" w:rsidRDefault="00F62683" w:rsidP="00213775">
            <w:pPr>
              <w:rPr>
                <w:rFonts w:cs="Akhbar MT"/>
                <w:sz w:val="24"/>
                <w:szCs w:val="24"/>
                <w:rtl/>
              </w:rPr>
            </w:pPr>
            <w:r w:rsidRPr="00213775">
              <w:rPr>
                <w:rFonts w:cs="Akhbar MT" w:hint="cs"/>
                <w:sz w:val="24"/>
                <w:szCs w:val="24"/>
                <w:rtl/>
              </w:rPr>
              <w:t>2/</w:t>
            </w:r>
          </w:p>
        </w:tc>
        <w:tc>
          <w:tcPr>
            <w:tcW w:w="7890" w:type="dxa"/>
          </w:tcPr>
          <w:p w14:paraId="7EDE2785" w14:textId="77777777" w:rsidR="0055613C" w:rsidRPr="0085097D" w:rsidRDefault="00F62683" w:rsidP="002137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افراد الله تعالى بالربوبية والألوهية والاسماء والصفات </w:t>
            </w:r>
            <w:r w:rsidR="00CC57E7" w:rsidRPr="0085097D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03FB" w14:paraId="305A122F" w14:textId="77777777" w:rsidTr="00641730">
        <w:trPr>
          <w:trHeight w:val="445"/>
        </w:trPr>
        <w:tc>
          <w:tcPr>
            <w:tcW w:w="2777" w:type="dxa"/>
          </w:tcPr>
          <w:p w14:paraId="119475A3" w14:textId="77777777" w:rsidR="00AE4CD7" w:rsidRPr="00213775" w:rsidRDefault="00F62683" w:rsidP="00213775">
            <w:pPr>
              <w:rPr>
                <w:rFonts w:cs="Akhbar MT"/>
                <w:sz w:val="24"/>
                <w:szCs w:val="24"/>
                <w:rtl/>
              </w:rPr>
            </w:pPr>
            <w:r w:rsidRPr="00213775">
              <w:rPr>
                <w:rFonts w:cs="Akhbar MT" w:hint="cs"/>
                <w:sz w:val="24"/>
                <w:szCs w:val="24"/>
                <w:rtl/>
              </w:rPr>
              <w:t>3/</w:t>
            </w:r>
          </w:p>
        </w:tc>
        <w:tc>
          <w:tcPr>
            <w:tcW w:w="7890" w:type="dxa"/>
          </w:tcPr>
          <w:p w14:paraId="0771B5DA" w14:textId="77777777" w:rsidR="00AE4CD7" w:rsidRPr="0085097D" w:rsidRDefault="00F62683" w:rsidP="002137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لامعبود بحق الا الله </w:t>
            </w:r>
            <w:r w:rsidR="00CC57E7" w:rsidRPr="0085097D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03FB" w14:paraId="09C9D577" w14:textId="77777777" w:rsidTr="00641730">
        <w:trPr>
          <w:trHeight w:val="445"/>
        </w:trPr>
        <w:tc>
          <w:tcPr>
            <w:tcW w:w="2777" w:type="dxa"/>
          </w:tcPr>
          <w:p w14:paraId="0A787270" w14:textId="77777777" w:rsidR="00CC57E7" w:rsidRPr="00213775" w:rsidRDefault="00F62683" w:rsidP="00213775">
            <w:pPr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>4/</w:t>
            </w:r>
          </w:p>
        </w:tc>
        <w:tc>
          <w:tcPr>
            <w:tcW w:w="7890" w:type="dxa"/>
          </w:tcPr>
          <w:p w14:paraId="49CAF29A" w14:textId="77777777" w:rsidR="00CC57E7" w:rsidRPr="0085097D" w:rsidRDefault="00F62683" w:rsidP="002137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هي الذنوب التي ورد تسميتها في الكتاب والسنة كفراً ولم تصل الىحد الكفر الأكبر </w:t>
            </w:r>
            <w:r w:rsidRPr="0085097D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A03FB" w14:paraId="1820C43E" w14:textId="77777777" w:rsidTr="00641730">
        <w:trPr>
          <w:trHeight w:val="445"/>
        </w:trPr>
        <w:tc>
          <w:tcPr>
            <w:tcW w:w="2777" w:type="dxa"/>
          </w:tcPr>
          <w:p w14:paraId="1F0EEFB4" w14:textId="77777777" w:rsidR="00556A1E" w:rsidRDefault="00F62683" w:rsidP="00213775">
            <w:pPr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 xml:space="preserve">5/ </w:t>
            </w:r>
          </w:p>
        </w:tc>
        <w:tc>
          <w:tcPr>
            <w:tcW w:w="7890" w:type="dxa"/>
          </w:tcPr>
          <w:p w14:paraId="1B0E8C15" w14:textId="77777777" w:rsidR="00556A1E" w:rsidRDefault="00F62683" w:rsidP="002137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هو أن يظهر الايمان ويبطن الكفر </w:t>
            </w:r>
          </w:p>
        </w:tc>
      </w:tr>
      <w:tr w:rsidR="007A03FB" w14:paraId="7FC62615" w14:textId="77777777" w:rsidTr="00641730">
        <w:trPr>
          <w:trHeight w:val="445"/>
        </w:trPr>
        <w:tc>
          <w:tcPr>
            <w:tcW w:w="2777" w:type="dxa"/>
          </w:tcPr>
          <w:p w14:paraId="3C15445B" w14:textId="77777777" w:rsidR="00556A1E" w:rsidRDefault="00F62683" w:rsidP="00213775">
            <w:pPr>
              <w:rPr>
                <w:rFonts w:cs="Akhbar MT"/>
                <w:sz w:val="24"/>
                <w:szCs w:val="24"/>
                <w:rtl/>
              </w:rPr>
            </w:pPr>
            <w:r>
              <w:rPr>
                <w:rFonts w:cs="Akhbar MT" w:hint="cs"/>
                <w:sz w:val="24"/>
                <w:szCs w:val="24"/>
                <w:rtl/>
              </w:rPr>
              <w:t xml:space="preserve">6/ </w:t>
            </w:r>
          </w:p>
        </w:tc>
        <w:tc>
          <w:tcPr>
            <w:tcW w:w="7890" w:type="dxa"/>
          </w:tcPr>
          <w:p w14:paraId="16EC3BFD" w14:textId="77777777" w:rsidR="00556A1E" w:rsidRDefault="00F62683" w:rsidP="00213775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هو العهد الذي تلتزم به الرعية لولي الأمر الذي استقرت له الولاية وانعقدت له البيعة </w:t>
            </w:r>
          </w:p>
        </w:tc>
      </w:tr>
    </w:tbl>
    <w:p w14:paraId="6FAFF746" w14:textId="77777777" w:rsidR="001B572D" w:rsidRPr="00213775" w:rsidRDefault="00F62683" w:rsidP="00213775">
      <w:pPr>
        <w:spacing w:after="200" w:line="240" w:lineRule="auto"/>
        <w:rPr>
          <w:rFonts w:ascii="Calibri" w:eastAsia="Calibri" w:hAnsi="Calibri" w:cs="Akhbar MT"/>
          <w:sz w:val="24"/>
          <w:szCs w:val="24"/>
          <w:rtl/>
        </w:rPr>
      </w:pPr>
      <w:r w:rsidRPr="00213775">
        <w:rPr>
          <w:rFonts w:cs="Akhbar MT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13775">
        <w:rPr>
          <w:rFonts w:cs="Akhbar MT" w:hint="cs"/>
          <w:sz w:val="24"/>
          <w:szCs w:val="24"/>
          <w:rtl/>
        </w:rPr>
        <w:t>ـــــــــــــــــــــــــــــــ</w:t>
      </w:r>
    </w:p>
    <w:p w14:paraId="4CAE3E2D" w14:textId="77777777" w:rsidR="001B572D" w:rsidRPr="00213775" w:rsidRDefault="00F62683" w:rsidP="00213775">
      <w:pPr>
        <w:spacing w:after="200" w:line="240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 w:rsidRPr="00213775">
        <w:rPr>
          <w:rFonts w:cs="Akhbar MT" w:hint="cs"/>
          <w:b/>
          <w:bCs/>
          <w:sz w:val="24"/>
          <w:szCs w:val="24"/>
          <w:rtl/>
        </w:rPr>
        <w:t xml:space="preserve">س2 / أكملي الفراغات التالية / </w:t>
      </w:r>
    </w:p>
    <w:p w14:paraId="53942707" w14:textId="77777777" w:rsidR="001B572D" w:rsidRPr="00213775" w:rsidRDefault="00F62683" w:rsidP="00CC57E7">
      <w:pPr>
        <w:numPr>
          <w:ilvl w:val="0"/>
          <w:numId w:val="14"/>
        </w:numPr>
        <w:spacing w:after="200" w:line="240" w:lineRule="auto"/>
        <w:contextualSpacing/>
        <w:rPr>
          <w:rFonts w:ascii="Calibri" w:eastAsia="Calibri" w:hAnsi="Calibri" w:cs="Akhbar MT"/>
          <w:sz w:val="24"/>
          <w:szCs w:val="24"/>
        </w:rPr>
      </w:pPr>
      <w:r>
        <w:rPr>
          <w:rFonts w:cs="Akhbar MT" w:hint="cs"/>
          <w:b/>
          <w:bCs/>
          <w:sz w:val="24"/>
          <w:szCs w:val="24"/>
          <w:rtl/>
        </w:rPr>
        <w:t xml:space="preserve">من أهمية العقيدة الإسلامية </w:t>
      </w:r>
      <w:r w:rsidR="00CC57E7">
        <w:rPr>
          <w:rFonts w:cs="Akhbar MT" w:hint="cs"/>
          <w:sz w:val="24"/>
          <w:szCs w:val="24"/>
          <w:rtl/>
        </w:rPr>
        <w:t xml:space="preserve"> </w:t>
      </w:r>
      <w:r w:rsidR="00AE4CD7" w:rsidRPr="00213775">
        <w:rPr>
          <w:rFonts w:cs="Akhbar MT" w:hint="cs"/>
          <w:sz w:val="24"/>
          <w:szCs w:val="24"/>
          <w:rtl/>
        </w:rPr>
        <w:t xml:space="preserve"> </w:t>
      </w:r>
      <w:r w:rsidRPr="00213775">
        <w:rPr>
          <w:rFonts w:cs="Akhbar MT" w:hint="cs"/>
          <w:sz w:val="24"/>
          <w:szCs w:val="24"/>
          <w:rtl/>
        </w:rPr>
        <w:t xml:space="preserve"> .....................................................</w:t>
      </w:r>
      <w:r w:rsidR="00CC57E7">
        <w:rPr>
          <w:rFonts w:cs="Akhbar MT" w:hint="cs"/>
          <w:sz w:val="24"/>
          <w:szCs w:val="24"/>
          <w:rtl/>
        </w:rPr>
        <w:t>و</w:t>
      </w:r>
      <w:r w:rsidRPr="00213775">
        <w:rPr>
          <w:rFonts w:cs="Akhbar MT" w:hint="cs"/>
          <w:sz w:val="24"/>
          <w:szCs w:val="24"/>
          <w:rtl/>
        </w:rPr>
        <w:t>..............................................</w:t>
      </w:r>
      <w:r w:rsidR="00213775">
        <w:rPr>
          <w:rFonts w:cs="Akhbar MT" w:hint="cs"/>
          <w:sz w:val="24"/>
          <w:szCs w:val="24"/>
          <w:rtl/>
        </w:rPr>
        <w:t>..</w:t>
      </w:r>
      <w:r w:rsidRPr="00213775">
        <w:rPr>
          <w:rFonts w:cs="Akhbar MT" w:hint="cs"/>
          <w:sz w:val="24"/>
          <w:szCs w:val="24"/>
          <w:rtl/>
        </w:rPr>
        <w:t>..............</w:t>
      </w:r>
    </w:p>
    <w:p w14:paraId="75AA19D9" w14:textId="77777777" w:rsidR="001B572D" w:rsidRPr="00213775" w:rsidRDefault="00F62683" w:rsidP="00CC57E7">
      <w:pPr>
        <w:numPr>
          <w:ilvl w:val="0"/>
          <w:numId w:val="14"/>
        </w:numPr>
        <w:spacing w:after="200" w:line="240" w:lineRule="auto"/>
        <w:contextualSpacing/>
        <w:rPr>
          <w:rFonts w:ascii="Calibri" w:eastAsia="Calibri" w:hAnsi="Calibri" w:cs="Akhbar MT"/>
          <w:sz w:val="24"/>
          <w:szCs w:val="24"/>
        </w:rPr>
      </w:pPr>
      <w:r>
        <w:rPr>
          <w:rFonts w:cs="Akhbar MT" w:hint="cs"/>
          <w:b/>
          <w:bCs/>
          <w:sz w:val="24"/>
          <w:szCs w:val="24"/>
          <w:rtl/>
        </w:rPr>
        <w:t xml:space="preserve">من خطورة الشرك </w:t>
      </w:r>
      <w:r>
        <w:rPr>
          <w:rFonts w:cs="Akhbar MT" w:hint="cs"/>
          <w:sz w:val="24"/>
          <w:szCs w:val="24"/>
          <w:rtl/>
        </w:rPr>
        <w:t>.............................................................</w:t>
      </w:r>
      <w:r w:rsidR="00AE4CD7" w:rsidRPr="00213775">
        <w:rPr>
          <w:rFonts w:cs="Akhbar MT" w:hint="cs"/>
          <w:sz w:val="24"/>
          <w:szCs w:val="24"/>
          <w:rtl/>
        </w:rPr>
        <w:t>و</w:t>
      </w:r>
      <w:r w:rsidRPr="00213775">
        <w:rPr>
          <w:rFonts w:cs="Akhbar MT" w:hint="cs"/>
          <w:sz w:val="24"/>
          <w:szCs w:val="24"/>
          <w:rtl/>
        </w:rPr>
        <w:t>........</w:t>
      </w:r>
      <w:r w:rsidR="00CC57E7">
        <w:rPr>
          <w:rFonts w:cs="Akhbar MT" w:hint="cs"/>
          <w:sz w:val="24"/>
          <w:szCs w:val="24"/>
          <w:rtl/>
        </w:rPr>
        <w:t>..........................</w:t>
      </w:r>
      <w:r w:rsidRPr="00213775">
        <w:rPr>
          <w:rFonts w:cs="Akhbar MT" w:hint="cs"/>
          <w:sz w:val="24"/>
          <w:szCs w:val="24"/>
          <w:rtl/>
        </w:rPr>
        <w:t>.............</w:t>
      </w:r>
      <w:r w:rsidR="00213775">
        <w:rPr>
          <w:rFonts w:cs="Akhbar MT" w:hint="cs"/>
          <w:sz w:val="24"/>
          <w:szCs w:val="24"/>
          <w:rtl/>
        </w:rPr>
        <w:t>....</w:t>
      </w:r>
      <w:r w:rsidRPr="00213775">
        <w:rPr>
          <w:rFonts w:cs="Akhbar MT" w:hint="cs"/>
          <w:sz w:val="24"/>
          <w:szCs w:val="24"/>
          <w:rtl/>
        </w:rPr>
        <w:t>...........</w:t>
      </w:r>
      <w:r w:rsidR="00AE4CD7" w:rsidRPr="00213775">
        <w:rPr>
          <w:rFonts w:cs="Akhbar MT" w:hint="cs"/>
          <w:sz w:val="24"/>
          <w:szCs w:val="24"/>
          <w:rtl/>
        </w:rPr>
        <w:t>.</w:t>
      </w:r>
    </w:p>
    <w:p w14:paraId="19AE7FAA" w14:textId="77777777" w:rsidR="001B572D" w:rsidRDefault="00F62683" w:rsidP="00213775">
      <w:pPr>
        <w:numPr>
          <w:ilvl w:val="0"/>
          <w:numId w:val="14"/>
        </w:numPr>
        <w:spacing w:after="200" w:line="240" w:lineRule="auto"/>
        <w:contextualSpacing/>
        <w:rPr>
          <w:rFonts w:ascii="Calibri" w:eastAsia="Calibri" w:hAnsi="Calibri" w:cs="Akhbar MT"/>
          <w:sz w:val="24"/>
          <w:szCs w:val="24"/>
        </w:rPr>
      </w:pPr>
      <w:r w:rsidRPr="0085097D">
        <w:rPr>
          <w:rFonts w:cs="Akhbar MT" w:hint="cs"/>
          <w:b/>
          <w:bCs/>
          <w:sz w:val="24"/>
          <w:szCs w:val="24"/>
          <w:rtl/>
        </w:rPr>
        <w:t xml:space="preserve">من </w:t>
      </w:r>
      <w:r w:rsidR="00556A1E">
        <w:rPr>
          <w:rFonts w:cs="Akhbar MT" w:hint="cs"/>
          <w:b/>
          <w:bCs/>
          <w:sz w:val="24"/>
          <w:szCs w:val="24"/>
          <w:rtl/>
        </w:rPr>
        <w:t xml:space="preserve">سبل الوقاية من السحر </w:t>
      </w:r>
      <w:r>
        <w:rPr>
          <w:rFonts w:cs="Akhbar MT" w:hint="cs"/>
          <w:sz w:val="24"/>
          <w:szCs w:val="24"/>
          <w:rtl/>
        </w:rPr>
        <w:t xml:space="preserve"> </w:t>
      </w:r>
      <w:r w:rsidR="00AE4CD7" w:rsidRPr="00213775">
        <w:rPr>
          <w:rFonts w:cs="Akhbar MT" w:hint="cs"/>
          <w:sz w:val="24"/>
          <w:szCs w:val="24"/>
          <w:rtl/>
        </w:rPr>
        <w:t xml:space="preserve"> </w:t>
      </w:r>
      <w:r w:rsidRPr="00213775">
        <w:rPr>
          <w:rFonts w:cs="Akhbar MT" w:hint="cs"/>
          <w:sz w:val="24"/>
          <w:szCs w:val="24"/>
          <w:rtl/>
        </w:rPr>
        <w:t xml:space="preserve"> ..............................................</w:t>
      </w:r>
      <w:r w:rsidR="00AE4CD7" w:rsidRPr="00213775">
        <w:rPr>
          <w:rFonts w:cs="Akhbar MT" w:hint="cs"/>
          <w:sz w:val="24"/>
          <w:szCs w:val="24"/>
          <w:rtl/>
        </w:rPr>
        <w:t>...........و...............</w:t>
      </w:r>
      <w:r w:rsidRPr="00213775">
        <w:rPr>
          <w:rFonts w:cs="Akhbar MT" w:hint="cs"/>
          <w:sz w:val="24"/>
          <w:szCs w:val="24"/>
          <w:rtl/>
        </w:rPr>
        <w:t>....................</w:t>
      </w:r>
      <w:r>
        <w:rPr>
          <w:rFonts w:cs="Akhbar MT" w:hint="cs"/>
          <w:sz w:val="24"/>
          <w:szCs w:val="24"/>
          <w:rtl/>
        </w:rPr>
        <w:t>.............................</w:t>
      </w:r>
    </w:p>
    <w:p w14:paraId="56644A8A" w14:textId="77777777" w:rsidR="00CC57E7" w:rsidRDefault="00F62683" w:rsidP="00213775">
      <w:pPr>
        <w:numPr>
          <w:ilvl w:val="0"/>
          <w:numId w:val="14"/>
        </w:numPr>
        <w:spacing w:after="200" w:line="240" w:lineRule="auto"/>
        <w:contextualSpacing/>
        <w:rPr>
          <w:rFonts w:ascii="Calibri" w:eastAsia="Calibri" w:hAnsi="Calibri" w:cs="Akhbar MT"/>
          <w:sz w:val="24"/>
          <w:szCs w:val="24"/>
        </w:rPr>
      </w:pPr>
      <w:r>
        <w:rPr>
          <w:rFonts w:cs="Akhbar MT" w:hint="cs"/>
          <w:b/>
          <w:bCs/>
          <w:sz w:val="24"/>
          <w:szCs w:val="24"/>
          <w:rtl/>
        </w:rPr>
        <w:t xml:space="preserve">من مفاسد الخروج على ولي الأمر </w:t>
      </w:r>
      <w:r>
        <w:rPr>
          <w:rFonts w:cs="Akhbar MT" w:hint="cs"/>
          <w:sz w:val="24"/>
          <w:szCs w:val="24"/>
          <w:rtl/>
        </w:rPr>
        <w:t>....................................................................و..................................................</w:t>
      </w:r>
    </w:p>
    <w:p w14:paraId="608C694C" w14:textId="77777777" w:rsidR="0055613C" w:rsidRDefault="00F62683" w:rsidP="00CC57E7">
      <w:pPr>
        <w:spacing w:after="200" w:line="240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 w:rsidRPr="00213775">
        <w:rPr>
          <w:rFonts w:cs="Akhbar MT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1B572D" w:rsidRPr="00213775">
        <w:rPr>
          <w:rFonts w:cs="Akhbar MT" w:hint="cs"/>
          <w:sz w:val="24"/>
          <w:szCs w:val="24"/>
          <w:rtl/>
        </w:rPr>
        <w:t>ــــــــــــــــــ</w:t>
      </w:r>
      <w:r w:rsidR="00E51433" w:rsidRPr="00213775">
        <w:rPr>
          <w:rFonts w:cs="Akhbar MT" w:hint="cs"/>
          <w:b/>
          <w:bCs/>
          <w:sz w:val="24"/>
          <w:szCs w:val="24"/>
          <w:rtl/>
        </w:rPr>
        <w:t>س3</w:t>
      </w:r>
      <w:r w:rsidR="00AE4CD7" w:rsidRPr="00213775">
        <w:rPr>
          <w:rFonts w:cs="Akhbar MT" w:hint="cs"/>
          <w:b/>
          <w:bCs/>
          <w:sz w:val="24"/>
          <w:szCs w:val="24"/>
          <w:rtl/>
        </w:rPr>
        <w:t xml:space="preserve">/ </w:t>
      </w:r>
      <w:r w:rsidR="00BC03F5">
        <w:rPr>
          <w:rFonts w:cs="Akhbar MT" w:hint="cs"/>
          <w:b/>
          <w:bCs/>
          <w:sz w:val="24"/>
          <w:szCs w:val="24"/>
          <w:rtl/>
        </w:rPr>
        <w:t xml:space="preserve">حددي ركني كلمة التوحيد في الآيات الآتية </w:t>
      </w:r>
      <w:r w:rsidR="00CC57E7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213775">
        <w:rPr>
          <w:rFonts w:cs="Akhbar MT" w:hint="cs"/>
          <w:b/>
          <w:bCs/>
          <w:sz w:val="24"/>
          <w:szCs w:val="24"/>
          <w:rtl/>
        </w:rPr>
        <w:t xml:space="preserve"> </w:t>
      </w:r>
      <w:r w:rsidR="00CC57E7">
        <w:rPr>
          <w:rFonts w:cs="Akhbar MT" w:hint="cs"/>
          <w:b/>
          <w:bCs/>
          <w:sz w:val="24"/>
          <w:szCs w:val="24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428"/>
        <w:gridCol w:w="2583"/>
        <w:gridCol w:w="2578"/>
      </w:tblGrid>
      <w:tr w:rsidR="007A03FB" w14:paraId="49926FA9" w14:textId="77777777" w:rsidTr="00BC03F5">
        <w:trPr>
          <w:trHeight w:val="541"/>
        </w:trPr>
        <w:tc>
          <w:tcPr>
            <w:tcW w:w="5428" w:type="dxa"/>
          </w:tcPr>
          <w:p w14:paraId="05B0684C" w14:textId="77777777" w:rsidR="00BC03F5" w:rsidRPr="00BC03F5" w:rsidRDefault="00F62683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الآيه </w:t>
            </w:r>
          </w:p>
        </w:tc>
        <w:tc>
          <w:tcPr>
            <w:tcW w:w="2583" w:type="dxa"/>
          </w:tcPr>
          <w:p w14:paraId="5B9DDD5C" w14:textId="77777777" w:rsidR="00BC03F5" w:rsidRPr="00BC03F5" w:rsidRDefault="00F62683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>الاثبات</w:t>
            </w:r>
          </w:p>
        </w:tc>
        <w:tc>
          <w:tcPr>
            <w:tcW w:w="2578" w:type="dxa"/>
          </w:tcPr>
          <w:p w14:paraId="524203A3" w14:textId="77777777" w:rsidR="00BC03F5" w:rsidRPr="00BC03F5" w:rsidRDefault="00F62683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>النفي</w:t>
            </w:r>
          </w:p>
        </w:tc>
      </w:tr>
      <w:tr w:rsidR="007A03FB" w14:paraId="43106DD7" w14:textId="77777777" w:rsidTr="00BC03F5">
        <w:trPr>
          <w:trHeight w:val="527"/>
        </w:trPr>
        <w:tc>
          <w:tcPr>
            <w:tcW w:w="5428" w:type="dxa"/>
          </w:tcPr>
          <w:p w14:paraId="11D2925F" w14:textId="77777777" w:rsidR="00BC03F5" w:rsidRPr="00BC03F5" w:rsidRDefault="00F62683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BC03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﴿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> فَمَنْ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 xml:space="preserve"> يَكْفُرْ بِالطَّاغُوتِ وَيُؤْمِنْ بِاللَّهِ فَقَدِ اسْتَمْسَكَ بِالْعُرْوَةِ الْوُثْقَى لا انفِصَامَ لَهَا </w:t>
            </w:r>
            <w:r w:rsidRPr="00BC03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﴾</w:t>
            </w:r>
          </w:p>
        </w:tc>
        <w:tc>
          <w:tcPr>
            <w:tcW w:w="2583" w:type="dxa"/>
          </w:tcPr>
          <w:p w14:paraId="5645F02C" w14:textId="77777777" w:rsidR="00BC03F5" w:rsidRPr="00BC03F5" w:rsidRDefault="00BC03F5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541BA186" w14:textId="77777777" w:rsidR="00BC03F5" w:rsidRPr="00BC03F5" w:rsidRDefault="00BC03F5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A03FB" w14:paraId="7498ADB7" w14:textId="77777777" w:rsidTr="00BC03F5">
        <w:trPr>
          <w:trHeight w:val="541"/>
        </w:trPr>
        <w:tc>
          <w:tcPr>
            <w:tcW w:w="5428" w:type="dxa"/>
          </w:tcPr>
          <w:p w14:paraId="6852BAFA" w14:textId="77777777" w:rsidR="00BC03F5" w:rsidRPr="00BC03F5" w:rsidRDefault="00F62683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 xml:space="preserve">إِنَّنِي بَرَاءٌ مِمَّا تَعْبُدُونَ </w:t>
            </w:r>
            <w:r w:rsidRPr="00BC03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۝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>إِلا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>الَّذِي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>فَطَرَنِي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>فَإِنَّهُ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>سَيَهْدِينِ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BC03F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۝</w:t>
            </w:r>
            <w:r w:rsidRPr="00BC03F5">
              <w:rPr>
                <w:rFonts w:cs="Akhbar MT"/>
                <w:b/>
                <w:bCs/>
                <w:sz w:val="24"/>
                <w:szCs w:val="24"/>
                <w:rtl/>
              </w:rPr>
              <w:t> </w:t>
            </w:r>
            <w:r w:rsidRPr="00BC03F5">
              <w:rPr>
                <w:rFonts w:cs="Akhbar MT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583" w:type="dxa"/>
          </w:tcPr>
          <w:p w14:paraId="48DBFBE9" w14:textId="77777777" w:rsidR="00BC03F5" w:rsidRPr="00BC03F5" w:rsidRDefault="00BC03F5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3A5BF37C" w14:textId="77777777" w:rsidR="00BC03F5" w:rsidRPr="00BC03F5" w:rsidRDefault="00BC03F5" w:rsidP="00BC03F5">
            <w:pPr>
              <w:spacing w:after="200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</w:tbl>
    <w:p w14:paraId="204D453C" w14:textId="77777777" w:rsidR="00BC03F5" w:rsidRPr="00BC03F5" w:rsidRDefault="00F62683" w:rsidP="001B572D">
      <w:pPr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 w:rsidRPr="001B572D">
        <w:rPr>
          <w:rFonts w:cs="AL-Mohana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L-Mohanad" w:hint="cs"/>
          <w:sz w:val="24"/>
          <w:szCs w:val="24"/>
          <w:rtl/>
        </w:rPr>
        <w:t>ـــــــــــــــــــــــ</w:t>
      </w:r>
      <w:r w:rsidRPr="00BC03F5">
        <w:rPr>
          <w:rFonts w:cs="Akhbar MT" w:hint="cs"/>
          <w:b/>
          <w:bCs/>
          <w:sz w:val="24"/>
          <w:szCs w:val="24"/>
          <w:rtl/>
        </w:rPr>
        <w:t xml:space="preserve">س4/ مثلي لما يلي </w:t>
      </w:r>
      <w:r>
        <w:rPr>
          <w:rFonts w:cs="Akhbar MT" w:hint="cs"/>
          <w:b/>
          <w:bCs/>
          <w:sz w:val="24"/>
          <w:szCs w:val="24"/>
          <w:rtl/>
        </w:rPr>
        <w:t xml:space="preserve">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A03FB" w14:paraId="53D9D8B1" w14:textId="77777777" w:rsidTr="00BC03F5">
        <w:tc>
          <w:tcPr>
            <w:tcW w:w="5341" w:type="dxa"/>
          </w:tcPr>
          <w:p w14:paraId="4F65DD19" w14:textId="77777777" w:rsidR="00BC03F5" w:rsidRDefault="00F62683" w:rsidP="001B572D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1/ من صور النفاق الأصغر </w:t>
            </w:r>
          </w:p>
        </w:tc>
        <w:tc>
          <w:tcPr>
            <w:tcW w:w="5341" w:type="dxa"/>
          </w:tcPr>
          <w:p w14:paraId="11DFDACE" w14:textId="77777777" w:rsidR="00BC03F5" w:rsidRDefault="00BC03F5" w:rsidP="001B572D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A03FB" w14:paraId="29D1C851" w14:textId="77777777" w:rsidTr="00BC03F5">
        <w:tc>
          <w:tcPr>
            <w:tcW w:w="5341" w:type="dxa"/>
          </w:tcPr>
          <w:p w14:paraId="675ADF8E" w14:textId="77777777" w:rsidR="00BC03F5" w:rsidRDefault="00F62683" w:rsidP="001B572D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2/ دعاء غير الله </w:t>
            </w:r>
          </w:p>
        </w:tc>
        <w:tc>
          <w:tcPr>
            <w:tcW w:w="5341" w:type="dxa"/>
          </w:tcPr>
          <w:p w14:paraId="243F41F3" w14:textId="77777777" w:rsidR="00BC03F5" w:rsidRDefault="00BC03F5" w:rsidP="001B572D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A03FB" w14:paraId="4F345E12" w14:textId="77777777" w:rsidTr="00BC03F5">
        <w:tc>
          <w:tcPr>
            <w:tcW w:w="5341" w:type="dxa"/>
          </w:tcPr>
          <w:p w14:paraId="6FFE9860" w14:textId="77777777" w:rsidR="00BC03F5" w:rsidRDefault="00F62683" w:rsidP="001B572D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3/ المحاكم الشرعية في المملكة العربية السعودية </w:t>
            </w:r>
          </w:p>
        </w:tc>
        <w:tc>
          <w:tcPr>
            <w:tcW w:w="5341" w:type="dxa"/>
          </w:tcPr>
          <w:p w14:paraId="1528899F" w14:textId="77777777" w:rsidR="00BC03F5" w:rsidRDefault="00BC03F5" w:rsidP="001B572D">
            <w:pPr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</w:tbl>
    <w:p w14:paraId="2709B30E" w14:textId="77777777" w:rsidR="001B572D" w:rsidRPr="00BC03F5" w:rsidRDefault="00F62683" w:rsidP="001B572D">
      <w:pPr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L-Mohanad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DBDC4D" wp14:editId="729F33A3">
                <wp:simplePos x="0" y="0"/>
                <wp:positionH relativeFrom="column">
                  <wp:posOffset>228600</wp:posOffset>
                </wp:positionH>
                <wp:positionV relativeFrom="paragraph">
                  <wp:posOffset>218440</wp:posOffset>
                </wp:positionV>
                <wp:extent cx="1085850" cy="190500"/>
                <wp:effectExtent l="0" t="0" r="19050" b="19050"/>
                <wp:wrapNone/>
                <wp:docPr id="1624839763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90500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2" o:spid="_x0000_s1045" type="#_x0000_t66" style="width:85.5pt;height:15pt;margin-top:17.2pt;margin-left:18pt;mso-height-percent:0;mso-height-relative:margin;mso-width-percent:0;mso-width-relative:margin;mso-wrap-distance-bottom:0;mso-wrap-distance-left:9pt;mso-wrap-distance-right:9pt;mso-wrap-distance-top:0;position:absolute;v-text-anchor:middle;z-index:251686912" adj="1895" fillcolor="white" stroked="t" strokecolor="black" strokeweight="1pt"/>
            </w:pict>
          </mc:Fallback>
        </mc:AlternateContent>
      </w:r>
    </w:p>
    <w:p w14:paraId="3A26E3BF" w14:textId="77777777" w:rsidR="00D957A9" w:rsidRDefault="00F62683" w:rsidP="00FA5AC5">
      <w:pPr>
        <w:spacing w:after="200" w:line="276" w:lineRule="auto"/>
        <w:rPr>
          <w:rFonts w:ascii="Calibri" w:eastAsia="Calibri" w:hAnsi="Calibri" w:cs="AL-Mohanad"/>
          <w:sz w:val="24"/>
          <w:szCs w:val="24"/>
          <w:rtl/>
        </w:rPr>
      </w:pPr>
      <w:r>
        <w:rPr>
          <w:rFonts w:cs="Akhbar MT"/>
          <w:noProof/>
          <w:sz w:val="24"/>
          <w:szCs w:val="24"/>
        </w:rPr>
        <w:lastRenderedPageBreak/>
        <w:drawing>
          <wp:anchor distT="0" distB="0" distL="114300" distR="114300" simplePos="0" relativeHeight="251691008" behindDoc="1" locked="0" layoutInCell="1" allowOverlap="1" wp14:anchorId="608CE0DC" wp14:editId="179B404D">
            <wp:simplePos x="0" y="0"/>
            <wp:positionH relativeFrom="column">
              <wp:posOffset>190500</wp:posOffset>
            </wp:positionH>
            <wp:positionV relativeFrom="paragraph">
              <wp:posOffset>9530080</wp:posOffset>
            </wp:positionV>
            <wp:extent cx="1109345" cy="219710"/>
            <wp:effectExtent l="0" t="0" r="0" b="8890"/>
            <wp:wrapTight wrapText="bothSides">
              <wp:wrapPolygon edited="0">
                <wp:start x="742" y="0"/>
                <wp:lineTo x="0" y="5618"/>
                <wp:lineTo x="0" y="14983"/>
                <wp:lineTo x="742" y="20601"/>
                <wp:lineTo x="2967" y="20601"/>
                <wp:lineTo x="21143" y="18728"/>
                <wp:lineTo x="21143" y="1873"/>
                <wp:lineTo x="2967" y="0"/>
                <wp:lineTo x="742" y="0"/>
              </wp:wrapPolygon>
            </wp:wrapTight>
            <wp:docPr id="12997067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0676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775">
        <w:rPr>
          <w:rFonts w:cs="Akhbar MT" w:hint="cs"/>
          <w:b/>
          <w:bCs/>
          <w:sz w:val="24"/>
          <w:szCs w:val="24"/>
          <w:rtl/>
        </w:rPr>
        <w:t>س</w:t>
      </w:r>
      <w:r w:rsidR="00BC03F5">
        <w:rPr>
          <w:rFonts w:cs="Akhbar MT" w:hint="cs"/>
          <w:b/>
          <w:bCs/>
          <w:sz w:val="24"/>
          <w:szCs w:val="24"/>
          <w:rtl/>
        </w:rPr>
        <w:t>5</w:t>
      </w:r>
      <w:r w:rsidRPr="00213775">
        <w:rPr>
          <w:rFonts w:cs="Akhbar MT" w:hint="cs"/>
          <w:b/>
          <w:bCs/>
          <w:sz w:val="24"/>
          <w:szCs w:val="24"/>
          <w:rtl/>
        </w:rPr>
        <w:t>/</w:t>
      </w:r>
      <w:r w:rsidR="00F34704" w:rsidRPr="00213775">
        <w:rPr>
          <w:rFonts w:cs="Akhbar MT" w:hint="cs"/>
          <w:b/>
          <w:bCs/>
          <w:sz w:val="24"/>
          <w:szCs w:val="24"/>
          <w:rtl/>
        </w:rPr>
        <w:t xml:space="preserve"> </w:t>
      </w:r>
      <w:r w:rsidR="00BC03F5">
        <w:rPr>
          <w:rFonts w:cs="Akhbar MT" w:hint="cs"/>
          <w:b/>
          <w:bCs/>
          <w:sz w:val="24"/>
          <w:szCs w:val="24"/>
          <w:rtl/>
        </w:rPr>
        <w:t xml:space="preserve">اختاري الإجابة الصحيحة من خلال المعطيات التالية </w:t>
      </w:r>
      <w:r w:rsidR="00FA5AC5">
        <w:rPr>
          <w:rFonts w:cs="Akhbar MT" w:hint="cs"/>
          <w:b/>
          <w:bCs/>
          <w:sz w:val="24"/>
          <w:szCs w:val="24"/>
          <w:rtl/>
        </w:rPr>
        <w:t xml:space="preserve">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A03FB" w14:paraId="364B8936" w14:textId="77777777" w:rsidTr="009B44F3">
        <w:tc>
          <w:tcPr>
            <w:tcW w:w="5341" w:type="dxa"/>
            <w:shd w:val="clear" w:color="auto" w:fill="C4BC96"/>
          </w:tcPr>
          <w:p w14:paraId="00FBF10E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1/ </w:t>
            </w:r>
            <w:r>
              <w:rPr>
                <w:rFonts w:cs="Akhbar MT" w:hint="cs"/>
                <w:b/>
                <w:bCs/>
                <w:rtl/>
              </w:rPr>
              <w:t xml:space="preserve">أصول العقيدة الإسلامية تجمعها أركان الايمان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 </w:t>
            </w:r>
          </w:p>
        </w:tc>
        <w:tc>
          <w:tcPr>
            <w:tcW w:w="5341" w:type="dxa"/>
            <w:shd w:val="clear" w:color="auto" w:fill="C4BC96"/>
          </w:tcPr>
          <w:p w14:paraId="5C5B5151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2/ </w:t>
            </w:r>
            <w:r>
              <w:rPr>
                <w:rFonts w:cs="Akhbar MT" w:hint="cs"/>
                <w:b/>
                <w:bCs/>
                <w:rtl/>
              </w:rPr>
              <w:t xml:space="preserve">حكم انكار ركن من أركان الايمان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   </w:t>
            </w:r>
          </w:p>
        </w:tc>
      </w:tr>
      <w:tr w:rsidR="007A03FB" w14:paraId="4913CF4A" w14:textId="77777777" w:rsidTr="009B44F3">
        <w:tc>
          <w:tcPr>
            <w:tcW w:w="5341" w:type="dxa"/>
          </w:tcPr>
          <w:p w14:paraId="0ADBBA6E" w14:textId="77777777" w:rsidR="00BC03F5" w:rsidRDefault="00F62683" w:rsidP="00BC03F5">
            <w:pPr>
              <w:numPr>
                <w:ilvl w:val="0"/>
                <w:numId w:val="15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الخمسة </w:t>
            </w:r>
          </w:p>
          <w:p w14:paraId="2A8BD153" w14:textId="77777777" w:rsidR="00BC03F5" w:rsidRDefault="00F62683" w:rsidP="00BC03F5">
            <w:pPr>
              <w:numPr>
                <w:ilvl w:val="0"/>
                <w:numId w:val="15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الستة </w:t>
            </w:r>
          </w:p>
          <w:p w14:paraId="50EA1BF1" w14:textId="77777777" w:rsidR="00BC03F5" w:rsidRDefault="00F62683" w:rsidP="00BC03F5">
            <w:pPr>
              <w:numPr>
                <w:ilvl w:val="0"/>
                <w:numId w:val="15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السبعة </w:t>
            </w:r>
          </w:p>
          <w:p w14:paraId="403ECEA2" w14:textId="77777777" w:rsidR="00BC03F5" w:rsidRPr="00BC03F5" w:rsidRDefault="00F62683" w:rsidP="00BC03F5">
            <w:pPr>
              <w:numPr>
                <w:ilvl w:val="0"/>
                <w:numId w:val="15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الثمانية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5341" w:type="dxa"/>
          </w:tcPr>
          <w:p w14:paraId="4489EDC6" w14:textId="77777777" w:rsidR="00BC03F5" w:rsidRDefault="00F62683" w:rsidP="00BC03F5">
            <w:pPr>
              <w:numPr>
                <w:ilvl w:val="0"/>
                <w:numId w:val="15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كفر </w:t>
            </w:r>
          </w:p>
          <w:p w14:paraId="7A73A55C" w14:textId="77777777" w:rsidR="00BC03F5" w:rsidRDefault="00F62683" w:rsidP="00BC03F5">
            <w:pPr>
              <w:numPr>
                <w:ilvl w:val="0"/>
                <w:numId w:val="15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نفاق </w:t>
            </w:r>
          </w:p>
          <w:p w14:paraId="419BB1DC" w14:textId="77777777" w:rsidR="00BC03F5" w:rsidRDefault="00F62683" w:rsidP="00BC03F5">
            <w:pPr>
              <w:numPr>
                <w:ilvl w:val="0"/>
                <w:numId w:val="15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شرك </w:t>
            </w:r>
          </w:p>
          <w:p w14:paraId="0D030CEE" w14:textId="77777777" w:rsidR="00BC03F5" w:rsidRPr="00BC03F5" w:rsidRDefault="00F62683" w:rsidP="00BC03F5">
            <w:pPr>
              <w:numPr>
                <w:ilvl w:val="0"/>
                <w:numId w:val="15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محرم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   </w:t>
            </w:r>
          </w:p>
        </w:tc>
      </w:tr>
      <w:tr w:rsidR="007A03FB" w14:paraId="5998A713" w14:textId="77777777" w:rsidTr="009B44F3">
        <w:tc>
          <w:tcPr>
            <w:tcW w:w="5341" w:type="dxa"/>
            <w:shd w:val="clear" w:color="auto" w:fill="C4BC96"/>
          </w:tcPr>
          <w:p w14:paraId="18043901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3/ </w:t>
            </w:r>
            <w:r>
              <w:rPr>
                <w:rFonts w:cs="Akhbar MT" w:hint="cs"/>
                <w:b/>
                <w:bCs/>
                <w:rtl/>
              </w:rPr>
              <w:t xml:space="preserve">أول </w:t>
            </w:r>
            <w:r w:rsidR="00D0077A">
              <w:rPr>
                <w:rFonts w:cs="Akhbar MT" w:hint="cs"/>
                <w:b/>
                <w:bCs/>
                <w:rtl/>
              </w:rPr>
              <w:t>ما بدأ</w:t>
            </w:r>
            <w:r w:rsidR="00D0077A">
              <w:rPr>
                <w:rFonts w:cs="Akhbar MT" w:hint="eastAsia"/>
                <w:b/>
                <w:bCs/>
                <w:rtl/>
              </w:rPr>
              <w:t>ت</w:t>
            </w:r>
            <w:r>
              <w:rPr>
                <w:rFonts w:cs="Akhbar MT" w:hint="cs"/>
                <w:b/>
                <w:bCs/>
                <w:rtl/>
              </w:rPr>
              <w:t xml:space="preserve"> به الرسل عليهم السلام </w:t>
            </w:r>
            <w:r w:rsidR="00D0077A">
              <w:rPr>
                <w:rFonts w:cs="Akhbar MT" w:hint="cs"/>
                <w:b/>
                <w:bCs/>
                <w:rtl/>
              </w:rPr>
              <w:t xml:space="preserve">دعوتها لأقوامها </w:t>
            </w:r>
          </w:p>
        </w:tc>
        <w:tc>
          <w:tcPr>
            <w:tcW w:w="5341" w:type="dxa"/>
            <w:shd w:val="clear" w:color="auto" w:fill="C4BC96"/>
          </w:tcPr>
          <w:p w14:paraId="750B9D26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4/ </w:t>
            </w:r>
            <w:r w:rsidR="00D0077A">
              <w:rPr>
                <w:rFonts w:cs="Akhbar MT" w:hint="cs"/>
                <w:b/>
                <w:bCs/>
                <w:rtl/>
              </w:rPr>
              <w:t xml:space="preserve">نوع التوحيد في قوله تعالى ( رب العالمين ) توحيد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   </w:t>
            </w:r>
          </w:p>
        </w:tc>
      </w:tr>
      <w:tr w:rsidR="007A03FB" w14:paraId="77B186E5" w14:textId="77777777" w:rsidTr="009B44F3">
        <w:tc>
          <w:tcPr>
            <w:tcW w:w="5341" w:type="dxa"/>
          </w:tcPr>
          <w:p w14:paraId="504E6FE0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الأمر بالصلاة </w:t>
            </w:r>
          </w:p>
          <w:p w14:paraId="6C26B465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تصحيح العقيدة </w:t>
            </w:r>
          </w:p>
          <w:p w14:paraId="23E38699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>ا</w:t>
            </w:r>
            <w:r w:rsidR="00BC03F5" w:rsidRPr="00BC03F5">
              <w:rPr>
                <w:rFonts w:cs="Akhbar MT" w:hint="cs"/>
                <w:b/>
                <w:bCs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rtl/>
              </w:rPr>
              <w:t xml:space="preserve">لأمر بالصدقة </w:t>
            </w:r>
          </w:p>
          <w:p w14:paraId="6AAF5174" w14:textId="77777777" w:rsidR="00BC03F5" w:rsidRP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الأمر بالهجرة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  </w:t>
            </w:r>
          </w:p>
        </w:tc>
        <w:tc>
          <w:tcPr>
            <w:tcW w:w="5341" w:type="dxa"/>
          </w:tcPr>
          <w:p w14:paraId="62D4BFFB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الربوبية </w:t>
            </w:r>
          </w:p>
          <w:p w14:paraId="16D5EF28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الألوهية </w:t>
            </w:r>
          </w:p>
          <w:p w14:paraId="28448562" w14:textId="77777777" w:rsidR="00D0077A" w:rsidRDefault="00F62683" w:rsidP="00D0077A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الأسماء والصفات </w:t>
            </w:r>
          </w:p>
          <w:p w14:paraId="67BDCEC0" w14:textId="77777777" w:rsidR="00BC03F5" w:rsidRPr="00BC03F5" w:rsidRDefault="00F62683" w:rsidP="00D0077A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الربوبية والألوهية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</w:tr>
      <w:tr w:rsidR="007A03FB" w14:paraId="49D6BE55" w14:textId="77777777" w:rsidTr="009B44F3">
        <w:tc>
          <w:tcPr>
            <w:tcW w:w="5341" w:type="dxa"/>
            <w:shd w:val="clear" w:color="auto" w:fill="C4BC96"/>
          </w:tcPr>
          <w:p w14:paraId="7090F5A7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5/ </w:t>
            </w:r>
            <w:r w:rsidR="00D0077A">
              <w:rPr>
                <w:rFonts w:cs="Akhbar MT" w:hint="cs"/>
                <w:b/>
                <w:bCs/>
                <w:rtl/>
              </w:rPr>
              <w:t xml:space="preserve">نوع التوحيد في قوله تعالى ( الرحمن الرحيم ) </w:t>
            </w:r>
          </w:p>
        </w:tc>
        <w:tc>
          <w:tcPr>
            <w:tcW w:w="5341" w:type="dxa"/>
            <w:shd w:val="clear" w:color="auto" w:fill="C4BC96"/>
          </w:tcPr>
          <w:p w14:paraId="042CE841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6/ </w:t>
            </w:r>
            <w:r w:rsidR="00D0077A">
              <w:rPr>
                <w:rFonts w:cs="Akhbar MT" w:hint="cs"/>
                <w:b/>
                <w:bCs/>
                <w:rtl/>
              </w:rPr>
              <w:t>أن يسأل العبد ربه كل ما يحتاج</w:t>
            </w:r>
            <w:r w:rsidR="00D0077A">
              <w:rPr>
                <w:rFonts w:cs="Akhbar MT" w:hint="eastAsia"/>
                <w:b/>
                <w:bCs/>
                <w:rtl/>
              </w:rPr>
              <w:t>ه</w:t>
            </w:r>
            <w:r w:rsidR="00D0077A">
              <w:rPr>
                <w:rFonts w:cs="Akhbar MT" w:hint="cs"/>
                <w:b/>
                <w:bCs/>
                <w:rtl/>
              </w:rPr>
              <w:t xml:space="preserve"> وينتفع به من أمور الدنيا والآخرة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 </w:t>
            </w:r>
          </w:p>
        </w:tc>
      </w:tr>
      <w:tr w:rsidR="007A03FB" w14:paraId="6C334642" w14:textId="77777777" w:rsidTr="009B44F3">
        <w:tc>
          <w:tcPr>
            <w:tcW w:w="5341" w:type="dxa"/>
          </w:tcPr>
          <w:p w14:paraId="4E50AFF9" w14:textId="77777777" w:rsidR="00D0077A" w:rsidRPr="00D0077A" w:rsidRDefault="00F62683" w:rsidP="00D0077A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 w:rsidRPr="00D0077A">
              <w:rPr>
                <w:rFonts w:cs="Akhbar MT" w:hint="cs"/>
                <w:b/>
                <w:bCs/>
                <w:rtl/>
              </w:rPr>
              <w:t xml:space="preserve">الربوبية </w:t>
            </w:r>
          </w:p>
          <w:p w14:paraId="087BCF48" w14:textId="77777777" w:rsidR="00D0077A" w:rsidRPr="00D0077A" w:rsidRDefault="00F62683" w:rsidP="00D0077A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 w:rsidRPr="00D0077A">
              <w:rPr>
                <w:rFonts w:cs="Akhbar MT" w:hint="cs"/>
                <w:b/>
                <w:bCs/>
                <w:rtl/>
              </w:rPr>
              <w:t xml:space="preserve">الألوهية </w:t>
            </w:r>
          </w:p>
          <w:p w14:paraId="10CBBF3F" w14:textId="77777777" w:rsidR="00D0077A" w:rsidRPr="00D0077A" w:rsidRDefault="00F62683" w:rsidP="00D0077A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 w:rsidRPr="00D0077A">
              <w:rPr>
                <w:rFonts w:cs="Akhbar MT" w:hint="cs"/>
                <w:b/>
                <w:bCs/>
                <w:rtl/>
              </w:rPr>
              <w:t xml:space="preserve">الأسماء والصفات </w:t>
            </w:r>
          </w:p>
          <w:p w14:paraId="73748F4D" w14:textId="77777777" w:rsidR="00BC03F5" w:rsidRPr="00BC03F5" w:rsidRDefault="00F62683" w:rsidP="00D0077A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D0077A">
              <w:rPr>
                <w:rFonts w:cs="Akhbar MT" w:hint="cs"/>
                <w:b/>
                <w:bCs/>
                <w:rtl/>
              </w:rPr>
              <w:t xml:space="preserve">الربوبية والألوهية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5341" w:type="dxa"/>
          </w:tcPr>
          <w:p w14:paraId="59AA7EBF" w14:textId="77777777" w:rsid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التوسل </w:t>
            </w:r>
          </w:p>
          <w:p w14:paraId="7CCD564D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الدعاء </w:t>
            </w:r>
          </w:p>
          <w:p w14:paraId="6C74BDE8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الرجاء </w:t>
            </w:r>
          </w:p>
          <w:p w14:paraId="55A669BC" w14:textId="77777777" w:rsidR="00D0077A" w:rsidRP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التوكل </w:t>
            </w:r>
          </w:p>
        </w:tc>
      </w:tr>
      <w:tr w:rsidR="007A03FB" w14:paraId="48A2D4AF" w14:textId="77777777" w:rsidTr="009B44F3">
        <w:tc>
          <w:tcPr>
            <w:tcW w:w="5341" w:type="dxa"/>
            <w:shd w:val="clear" w:color="auto" w:fill="C4BC96"/>
          </w:tcPr>
          <w:p w14:paraId="061B4093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7/ </w:t>
            </w:r>
            <w:r w:rsidR="00D0077A">
              <w:rPr>
                <w:rFonts w:cs="Akhbar MT" w:hint="cs"/>
                <w:b/>
                <w:bCs/>
                <w:rtl/>
              </w:rPr>
              <w:t xml:space="preserve">أن يكون القلب عامراً بمحبة الله تعالى محبة واجلالاً وتعظيماً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5341" w:type="dxa"/>
            <w:shd w:val="clear" w:color="auto" w:fill="C4BC96"/>
          </w:tcPr>
          <w:p w14:paraId="5E88FEC6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8/ </w:t>
            </w:r>
            <w:r w:rsidR="00D0077A">
              <w:rPr>
                <w:rFonts w:cs="Akhbar MT" w:hint="cs"/>
                <w:b/>
                <w:bCs/>
                <w:rtl/>
              </w:rPr>
              <w:t xml:space="preserve">من أمثلة الشرك الأصغر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</w:tr>
      <w:tr w:rsidR="007A03FB" w14:paraId="6BFBD870" w14:textId="77777777" w:rsidTr="009B44F3">
        <w:tc>
          <w:tcPr>
            <w:tcW w:w="5341" w:type="dxa"/>
          </w:tcPr>
          <w:p w14:paraId="29C626DA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الخوف </w:t>
            </w:r>
          </w:p>
          <w:p w14:paraId="31CD348A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التوكل </w:t>
            </w:r>
          </w:p>
          <w:p w14:paraId="28656694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المحبة </w:t>
            </w:r>
          </w:p>
          <w:p w14:paraId="551D0A70" w14:textId="77777777" w:rsidR="00BC03F5" w:rsidRP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الصلاة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5341" w:type="dxa"/>
          </w:tcPr>
          <w:p w14:paraId="56266040" w14:textId="77777777" w:rsid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الرياء </w:t>
            </w:r>
          </w:p>
          <w:p w14:paraId="194750DE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كفر النعمه </w:t>
            </w:r>
          </w:p>
          <w:p w14:paraId="5FF6116A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قتال المسلم </w:t>
            </w:r>
          </w:p>
          <w:p w14:paraId="7E06F542" w14:textId="77777777" w:rsidR="00D0077A" w:rsidRP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سباب المسلم </w:t>
            </w:r>
          </w:p>
        </w:tc>
      </w:tr>
      <w:tr w:rsidR="007A03FB" w14:paraId="07AAACCB" w14:textId="77777777" w:rsidTr="009B44F3">
        <w:tc>
          <w:tcPr>
            <w:tcW w:w="5341" w:type="dxa"/>
            <w:shd w:val="clear" w:color="auto" w:fill="C4BC96"/>
          </w:tcPr>
          <w:p w14:paraId="37AB3D72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9/ </w:t>
            </w:r>
            <w:r w:rsidR="00D0077A">
              <w:rPr>
                <w:rFonts w:cs="Akhbar MT" w:hint="cs"/>
                <w:b/>
                <w:bCs/>
                <w:rtl/>
              </w:rPr>
              <w:t xml:space="preserve">البيعة الشرعية لولاة الأمر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5341" w:type="dxa"/>
            <w:shd w:val="clear" w:color="auto" w:fill="C4BC96"/>
          </w:tcPr>
          <w:p w14:paraId="3F610286" w14:textId="77777777" w:rsidR="00BC03F5" w:rsidRPr="00BC03F5" w:rsidRDefault="00F62683" w:rsidP="00BC03F5">
            <w:p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 w:rsidRPr="00BC03F5">
              <w:rPr>
                <w:rFonts w:cs="Akhbar MT" w:hint="cs"/>
                <w:b/>
                <w:bCs/>
                <w:rtl/>
              </w:rPr>
              <w:t xml:space="preserve">10/ </w:t>
            </w:r>
            <w:r w:rsidR="00D0077A">
              <w:rPr>
                <w:rFonts w:cs="Akhbar MT" w:hint="cs"/>
                <w:b/>
                <w:bCs/>
                <w:rtl/>
              </w:rPr>
              <w:t xml:space="preserve">نظام الحكم في المملكة العربية السعودية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</w:tr>
      <w:tr w:rsidR="007A03FB" w14:paraId="7AE91CB6" w14:textId="77777777" w:rsidTr="009B44F3">
        <w:tc>
          <w:tcPr>
            <w:tcW w:w="5341" w:type="dxa"/>
          </w:tcPr>
          <w:p w14:paraId="39B3A09E" w14:textId="77777777" w:rsid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جائزة </w:t>
            </w:r>
          </w:p>
          <w:p w14:paraId="3B25A211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مستحبة </w:t>
            </w:r>
          </w:p>
          <w:p w14:paraId="2DC749C2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واجبة </w:t>
            </w:r>
          </w:p>
          <w:p w14:paraId="51655A50" w14:textId="77777777" w:rsidR="00D0077A" w:rsidRP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مباحة </w:t>
            </w:r>
          </w:p>
        </w:tc>
        <w:tc>
          <w:tcPr>
            <w:tcW w:w="5341" w:type="dxa"/>
          </w:tcPr>
          <w:p w14:paraId="384689CD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الرأسمالية </w:t>
            </w:r>
          </w:p>
          <w:p w14:paraId="0521560B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الشيوعية </w:t>
            </w:r>
          </w:p>
          <w:p w14:paraId="6AEE8BEE" w14:textId="77777777" w:rsidR="00D0077A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الدستور </w:t>
            </w:r>
          </w:p>
          <w:p w14:paraId="5C7B228B" w14:textId="77777777" w:rsidR="00BC03F5" w:rsidRPr="00BC03F5" w:rsidRDefault="00F62683" w:rsidP="00BC03F5">
            <w:pPr>
              <w:numPr>
                <w:ilvl w:val="0"/>
                <w:numId w:val="16"/>
              </w:numPr>
              <w:tabs>
                <w:tab w:val="center" w:pos="5233"/>
                <w:tab w:val="right" w:pos="10466"/>
              </w:tabs>
              <w:spacing w:after="200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الشريعة الإسلامية </w:t>
            </w:r>
            <w:r w:rsidRPr="00BC03F5">
              <w:rPr>
                <w:rFonts w:cs="Akhbar MT" w:hint="cs"/>
                <w:b/>
                <w:bCs/>
                <w:rtl/>
              </w:rPr>
              <w:t xml:space="preserve"> </w:t>
            </w:r>
          </w:p>
        </w:tc>
      </w:tr>
    </w:tbl>
    <w:p w14:paraId="5BFF79BC" w14:textId="77777777" w:rsidR="0085097D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 w:rsidRPr="00D0077A">
        <w:rPr>
          <w:rFonts w:cs="Akhbar MT" w:hint="cs"/>
          <w:b/>
          <w:bCs/>
          <w:sz w:val="24"/>
          <w:szCs w:val="24"/>
          <w:rtl/>
        </w:rPr>
        <w:t>س6/</w:t>
      </w:r>
      <w:r>
        <w:rPr>
          <w:rFonts w:cs="Akhbar MT" w:hint="cs"/>
          <w:b/>
          <w:bCs/>
          <w:sz w:val="24"/>
          <w:szCs w:val="24"/>
          <w:rtl/>
        </w:rPr>
        <w:t xml:space="preserve"> قارني بين من وقع في الشرك الأكبر ومن وقع في الشرك الأصغر فيما يلي : </w:t>
      </w:r>
    </w:p>
    <w:tbl>
      <w:tblPr>
        <w:tblStyle w:val="TableGrid1"/>
        <w:bidiVisual/>
        <w:tblW w:w="10602" w:type="dxa"/>
        <w:tblLook w:val="04A0" w:firstRow="1" w:lastRow="0" w:firstColumn="1" w:lastColumn="0" w:noHBand="0" w:noVBand="1"/>
      </w:tblPr>
      <w:tblGrid>
        <w:gridCol w:w="3533"/>
        <w:gridCol w:w="3533"/>
        <w:gridCol w:w="3536"/>
      </w:tblGrid>
      <w:tr w:rsidR="007A03FB" w14:paraId="3652EB2D" w14:textId="77777777" w:rsidTr="001D61B9">
        <w:trPr>
          <w:trHeight w:val="506"/>
        </w:trPr>
        <w:tc>
          <w:tcPr>
            <w:tcW w:w="3533" w:type="dxa"/>
            <w:shd w:val="clear" w:color="auto" w:fill="DDD9C3"/>
          </w:tcPr>
          <w:p w14:paraId="72EE18A8" w14:textId="77777777" w:rsidR="001D61B9" w:rsidRPr="001D61B9" w:rsidRDefault="001D61B9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3" w:type="dxa"/>
          </w:tcPr>
          <w:p w14:paraId="3334CC6F" w14:textId="77777777" w:rsidR="001D61B9" w:rsidRPr="001D61B9" w:rsidRDefault="00F62683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1D61B9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الشرك الأكبر </w:t>
            </w:r>
          </w:p>
        </w:tc>
        <w:tc>
          <w:tcPr>
            <w:tcW w:w="3536" w:type="dxa"/>
          </w:tcPr>
          <w:p w14:paraId="0B938B47" w14:textId="77777777" w:rsidR="001D61B9" w:rsidRPr="001D61B9" w:rsidRDefault="00F62683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1D61B9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الشرك الأصغر </w:t>
            </w:r>
          </w:p>
        </w:tc>
      </w:tr>
      <w:tr w:rsidR="007A03FB" w14:paraId="6A95B7FA" w14:textId="77777777" w:rsidTr="001D61B9">
        <w:trPr>
          <w:trHeight w:val="506"/>
        </w:trPr>
        <w:tc>
          <w:tcPr>
            <w:tcW w:w="3533" w:type="dxa"/>
          </w:tcPr>
          <w:p w14:paraId="2614E2A9" w14:textId="77777777" w:rsidR="001D61B9" w:rsidRPr="001D61B9" w:rsidRDefault="00F62683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1D61B9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بقاؤه في الإسلام </w:t>
            </w:r>
          </w:p>
        </w:tc>
        <w:tc>
          <w:tcPr>
            <w:tcW w:w="3533" w:type="dxa"/>
          </w:tcPr>
          <w:p w14:paraId="0A48218C" w14:textId="77777777" w:rsidR="001D61B9" w:rsidRPr="001D61B9" w:rsidRDefault="001D61B9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6" w:type="dxa"/>
          </w:tcPr>
          <w:p w14:paraId="0C3BBB86" w14:textId="77777777" w:rsidR="001D61B9" w:rsidRPr="001D61B9" w:rsidRDefault="001D61B9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A03FB" w14:paraId="63292F69" w14:textId="77777777" w:rsidTr="001D61B9">
        <w:trPr>
          <w:trHeight w:val="489"/>
        </w:trPr>
        <w:tc>
          <w:tcPr>
            <w:tcW w:w="3533" w:type="dxa"/>
          </w:tcPr>
          <w:p w14:paraId="0CBFE9C9" w14:textId="77777777" w:rsidR="001D61B9" w:rsidRPr="001D61B9" w:rsidRDefault="00F62683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1D61B9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مآله يوم القيامه </w:t>
            </w:r>
          </w:p>
        </w:tc>
        <w:tc>
          <w:tcPr>
            <w:tcW w:w="3533" w:type="dxa"/>
          </w:tcPr>
          <w:p w14:paraId="39787014" w14:textId="77777777" w:rsidR="001D61B9" w:rsidRPr="001D61B9" w:rsidRDefault="001D61B9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6" w:type="dxa"/>
          </w:tcPr>
          <w:p w14:paraId="5C70819C" w14:textId="77777777" w:rsidR="001D61B9" w:rsidRPr="001D61B9" w:rsidRDefault="001D61B9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A03FB" w14:paraId="59A2945B" w14:textId="77777777" w:rsidTr="001D61B9">
        <w:trPr>
          <w:trHeight w:val="506"/>
        </w:trPr>
        <w:tc>
          <w:tcPr>
            <w:tcW w:w="3533" w:type="dxa"/>
          </w:tcPr>
          <w:p w14:paraId="3E0CC502" w14:textId="77777777" w:rsidR="001D61B9" w:rsidRPr="001D61B9" w:rsidRDefault="00F62683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1D61B9">
              <w:rPr>
                <w:rFonts w:cs="Akhbar MT" w:hint="cs"/>
                <w:b/>
                <w:bCs/>
                <w:sz w:val="24"/>
                <w:szCs w:val="24"/>
                <w:rtl/>
              </w:rPr>
              <w:lastRenderedPageBreak/>
              <w:t xml:space="preserve">الأعمال الصالحة التي عملها </w:t>
            </w:r>
          </w:p>
        </w:tc>
        <w:tc>
          <w:tcPr>
            <w:tcW w:w="3533" w:type="dxa"/>
          </w:tcPr>
          <w:p w14:paraId="0AEEACDB" w14:textId="77777777" w:rsidR="001D61B9" w:rsidRPr="001D61B9" w:rsidRDefault="001D61B9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36" w:type="dxa"/>
          </w:tcPr>
          <w:p w14:paraId="0169F9D8" w14:textId="77777777" w:rsidR="001D61B9" w:rsidRPr="001D61B9" w:rsidRDefault="001D61B9" w:rsidP="001D61B9">
            <w:pPr>
              <w:tabs>
                <w:tab w:val="center" w:pos="5233"/>
                <w:tab w:val="right" w:pos="10466"/>
              </w:tabs>
              <w:spacing w:after="200" w:line="276" w:lineRule="auto"/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</w:tbl>
    <w:p w14:paraId="4D224C70" w14:textId="77777777" w:rsidR="00B45952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DB40C6" w14:textId="77777777" w:rsidR="001D61B9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 xml:space="preserve">س7/ صنفي حسب المطلوب .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A03FB" w14:paraId="441BB897" w14:textId="77777777" w:rsidTr="004A7D1C">
        <w:tc>
          <w:tcPr>
            <w:tcW w:w="10682" w:type="dxa"/>
            <w:gridSpan w:val="2"/>
          </w:tcPr>
          <w:p w14:paraId="7150CED5" w14:textId="77777777" w:rsidR="001D61B9" w:rsidRDefault="00F62683" w:rsidP="001D61B9">
            <w:pPr>
              <w:tabs>
                <w:tab w:val="center" w:pos="5233"/>
                <w:tab w:val="right" w:pos="10466"/>
              </w:tabs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العليم  -   المهيمن  -  الرضا  -  العزيز   -  الجبروت  -  الكبرياء</w:t>
            </w:r>
          </w:p>
        </w:tc>
      </w:tr>
      <w:tr w:rsidR="007A03FB" w14:paraId="46443D12" w14:textId="77777777" w:rsidTr="001D61B9">
        <w:tc>
          <w:tcPr>
            <w:tcW w:w="5341" w:type="dxa"/>
          </w:tcPr>
          <w:p w14:paraId="76855264" w14:textId="77777777" w:rsidR="001D61B9" w:rsidRDefault="00F62683" w:rsidP="001D61B9">
            <w:pPr>
              <w:tabs>
                <w:tab w:val="center" w:pos="5233"/>
                <w:tab w:val="right" w:pos="10466"/>
              </w:tabs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5341" w:type="dxa"/>
          </w:tcPr>
          <w:p w14:paraId="73B6C8DA" w14:textId="77777777" w:rsidR="001D61B9" w:rsidRDefault="00F62683" w:rsidP="001D61B9">
            <w:pPr>
              <w:tabs>
                <w:tab w:val="center" w:pos="5233"/>
                <w:tab w:val="right" w:pos="10466"/>
              </w:tabs>
              <w:jc w:val="center"/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الصفة</w:t>
            </w:r>
          </w:p>
        </w:tc>
      </w:tr>
      <w:tr w:rsidR="007A03FB" w14:paraId="6CC707AE" w14:textId="77777777" w:rsidTr="001D61B9">
        <w:tc>
          <w:tcPr>
            <w:tcW w:w="5341" w:type="dxa"/>
          </w:tcPr>
          <w:p w14:paraId="42E7A857" w14:textId="77777777" w:rsidR="001D61B9" w:rsidRDefault="001D61B9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  <w:p w14:paraId="4C31F26A" w14:textId="77777777" w:rsidR="001D61B9" w:rsidRDefault="001D61B9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  <w:p w14:paraId="332D9A0F" w14:textId="77777777" w:rsidR="001D61B9" w:rsidRDefault="001D61B9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41" w:type="dxa"/>
          </w:tcPr>
          <w:p w14:paraId="777C0B36" w14:textId="77777777" w:rsidR="001D61B9" w:rsidRDefault="001D61B9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</w:tbl>
    <w:p w14:paraId="2A7EA229" w14:textId="77777777" w:rsidR="00B45952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71FD3CA" w14:textId="77777777" w:rsidR="001D61B9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س8/ عددي اثنين من أذكار الصباح والمساء.</w:t>
      </w:r>
    </w:p>
    <w:p w14:paraId="7B0CBE80" w14:textId="77777777" w:rsidR="00B45952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F537B3" w14:textId="77777777" w:rsidR="001D61B9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س9/ اذكري اثنين من عقيدة أهل السنة والجماعة في أسماء الله وصفاته .</w:t>
      </w:r>
    </w:p>
    <w:p w14:paraId="0466A9F8" w14:textId="77777777" w:rsidR="00B45952" w:rsidRDefault="00F62683" w:rsidP="00B45952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933DB2" w14:textId="77777777" w:rsidR="00B45952" w:rsidRDefault="00F62683" w:rsidP="00B45952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8B2D51E" w14:textId="77777777" w:rsidR="001D61B9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س10/ مالحكمة من خلق الجن والانس ؟</w:t>
      </w:r>
    </w:p>
    <w:p w14:paraId="3FA6B8B0" w14:textId="77777777" w:rsidR="00B45952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</w:t>
      </w:r>
    </w:p>
    <w:p w14:paraId="7A081B24" w14:textId="77777777" w:rsidR="00B45952" w:rsidRDefault="00B45952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240620CD" w14:textId="77777777" w:rsidR="00B45952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A252188" w14:textId="77777777" w:rsidR="00B45952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39FE7E6C" wp14:editId="7344D4C4">
            <wp:simplePos x="0" y="0"/>
            <wp:positionH relativeFrom="column">
              <wp:posOffset>183515</wp:posOffset>
            </wp:positionH>
            <wp:positionV relativeFrom="paragraph">
              <wp:posOffset>199390</wp:posOffset>
            </wp:positionV>
            <wp:extent cx="1109345" cy="219710"/>
            <wp:effectExtent l="0" t="0" r="0" b="8890"/>
            <wp:wrapTight wrapText="bothSides">
              <wp:wrapPolygon edited="0">
                <wp:start x="742" y="0"/>
                <wp:lineTo x="0" y="5618"/>
                <wp:lineTo x="0" y="14983"/>
                <wp:lineTo x="742" y="20601"/>
                <wp:lineTo x="2967" y="20601"/>
                <wp:lineTo x="21143" y="18728"/>
                <wp:lineTo x="21143" y="1873"/>
                <wp:lineTo x="2967" y="0"/>
                <wp:lineTo x="742" y="0"/>
              </wp:wrapPolygon>
            </wp:wrapTight>
            <wp:docPr id="94027416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74168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415B5" w14:textId="77777777" w:rsidR="00B45952" w:rsidRDefault="00B45952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6F41762D" w14:textId="77777777" w:rsidR="001D61B9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س11/ صممي خريطة مفاهيم موضحه فيها درجات محبة النبي صلى الله عليه وسلم .</w:t>
      </w:r>
    </w:p>
    <w:p w14:paraId="3D5F89BE" w14:textId="77777777" w:rsidR="00B45952" w:rsidRDefault="00B45952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15341F5C" w14:textId="77777777" w:rsidR="00B45952" w:rsidRDefault="00B45952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0BA3BE07" w14:textId="77777777" w:rsidR="00B45952" w:rsidRDefault="00B45952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23BDCF76" w14:textId="77777777" w:rsidR="00B45952" w:rsidRDefault="00B45952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43CCAF31" w14:textId="77777777" w:rsidR="001D61B9" w:rsidRDefault="001D61B9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1E69D607" w14:textId="77777777" w:rsidR="001D61B9" w:rsidRDefault="001D61B9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5D447B3F" w14:textId="77777777" w:rsidR="001D61B9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38FC46" w14:textId="77777777" w:rsidR="00B45952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 xml:space="preserve">س12/ دللي بدليل من القرآن الكريم على مايأتي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A03FB" w14:paraId="4B0F0232" w14:textId="77777777" w:rsidTr="00B45952">
        <w:tc>
          <w:tcPr>
            <w:tcW w:w="10682" w:type="dxa"/>
          </w:tcPr>
          <w:p w14:paraId="5032E1D8" w14:textId="77777777" w:rsidR="00B45952" w:rsidRDefault="00F62683" w:rsidP="00B45952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1/ أن جميع الرسل دعوتهم واحدة هي عبادة الله وحده وترك عبادة ماسواه .</w:t>
            </w:r>
          </w:p>
        </w:tc>
      </w:tr>
      <w:tr w:rsidR="007A03FB" w14:paraId="19AE10AA" w14:textId="77777777" w:rsidTr="00B45952">
        <w:tc>
          <w:tcPr>
            <w:tcW w:w="10682" w:type="dxa"/>
          </w:tcPr>
          <w:p w14:paraId="19D41321" w14:textId="77777777" w:rsidR="00B45952" w:rsidRDefault="00B45952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  <w:p w14:paraId="77EEA018" w14:textId="77777777" w:rsidR="00B45952" w:rsidRDefault="00F62683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880A106" w14:textId="77777777" w:rsidR="00B45952" w:rsidRDefault="00B45952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  <w:tr w:rsidR="007A03FB" w14:paraId="3F954787" w14:textId="77777777" w:rsidTr="00B45952">
        <w:tc>
          <w:tcPr>
            <w:tcW w:w="10682" w:type="dxa"/>
          </w:tcPr>
          <w:p w14:paraId="45C2070D" w14:textId="77777777" w:rsidR="00B45952" w:rsidRDefault="00F62683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2/ طاعة ولي الأمر .</w:t>
            </w:r>
          </w:p>
        </w:tc>
      </w:tr>
      <w:tr w:rsidR="007A03FB" w14:paraId="4F07B24B" w14:textId="77777777" w:rsidTr="00B45952">
        <w:tc>
          <w:tcPr>
            <w:tcW w:w="10682" w:type="dxa"/>
          </w:tcPr>
          <w:p w14:paraId="5CE5DCA9" w14:textId="77777777" w:rsidR="00B45952" w:rsidRDefault="00B45952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  <w:p w14:paraId="794F1855" w14:textId="77777777" w:rsidR="00B45952" w:rsidRDefault="00F62683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6A656605" w14:textId="77777777" w:rsidR="00B45952" w:rsidRDefault="00B45952" w:rsidP="00FA5AC5">
            <w:pPr>
              <w:tabs>
                <w:tab w:val="center" w:pos="5233"/>
                <w:tab w:val="right" w:pos="10466"/>
              </w:tabs>
              <w:rPr>
                <w:rFonts w:cs="Akhbar MT"/>
                <w:b/>
                <w:bCs/>
                <w:sz w:val="24"/>
                <w:szCs w:val="24"/>
                <w:rtl/>
              </w:rPr>
            </w:pPr>
          </w:p>
        </w:tc>
      </w:tr>
    </w:tbl>
    <w:p w14:paraId="754FD756" w14:textId="77777777" w:rsidR="00B45952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  <w:r>
        <w:rPr>
          <w:rFonts w:cs="Akhbar MT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304F442" w14:textId="77777777" w:rsidR="00B45952" w:rsidRDefault="00B45952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</w:pPr>
    </w:p>
    <w:p w14:paraId="401B3EC0" w14:textId="77777777" w:rsidR="00B45952" w:rsidRPr="00D0077A" w:rsidRDefault="00F62683" w:rsidP="00FA5AC5">
      <w:pPr>
        <w:tabs>
          <w:tab w:val="center" w:pos="5233"/>
          <w:tab w:val="right" w:pos="10466"/>
        </w:tabs>
        <w:spacing w:after="200" w:line="276" w:lineRule="auto"/>
        <w:rPr>
          <w:rFonts w:ascii="Calibri" w:eastAsia="Calibri" w:hAnsi="Calibri" w:cs="Akhbar MT"/>
          <w:b/>
          <w:bCs/>
          <w:sz w:val="24"/>
          <w:szCs w:val="24"/>
          <w:rtl/>
        </w:rPr>
        <w:sectPr w:rsidR="00B45952" w:rsidRPr="00D0077A" w:rsidSect="0055613C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cs="AL-Mohana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A353BF" wp14:editId="50184562">
                <wp:simplePos x="0" y="0"/>
                <wp:positionH relativeFrom="column">
                  <wp:posOffset>292735</wp:posOffset>
                </wp:positionH>
                <wp:positionV relativeFrom="paragraph">
                  <wp:posOffset>923925</wp:posOffset>
                </wp:positionV>
                <wp:extent cx="6038850" cy="1264257"/>
                <wp:effectExtent l="0" t="0" r="19050" b="12700"/>
                <wp:wrapNone/>
                <wp:docPr id="25" name="مستطيل مستدير الزوايا 25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264257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E1A218" w14:textId="77777777" w:rsidR="00B45952" w:rsidRDefault="00F62683" w:rsidP="00B45952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7700A9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أسأل المولى عزوجل أن تكون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7700A9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قد وفقت للإجابة الصحيحة على جميع الاسئلة إذا كنت كذلك فاحمدي الله واشكريه فبالشكر تدوم النعم وان كان غير ذلك فاحمدي الله على كل حال                                                                 </w:t>
                            </w:r>
                          </w:p>
                          <w:p w14:paraId="681444FD" w14:textId="77777777" w:rsidR="00B45952" w:rsidRPr="007700A9" w:rsidRDefault="00F62683" w:rsidP="00B45952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00A9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معلمة المادة / </w:t>
                            </w:r>
                            <w:r w:rsidR="00241499">
                              <w:rPr>
                                <w:rFonts w:cs="Akhbar MT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353BF" id="مستطيل مستدير الزوايا 25" o:spid="_x0000_s1034" style="position:absolute;left:0;text-align:left;margin-left:23.05pt;margin-top:72.75pt;width:475.5pt;height:99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" o:button="t" fillcolor="#d9d9d9" strokecolor="windowText" strokeweight="2pt">
                <v:fill o:detectmouseclick="t"/>
                <v:textbox>
                  <w:txbxContent>
                    <w:p w14:paraId="21E1A218" w14:textId="77777777" w:rsidR="00B45952" w:rsidRDefault="00F62683" w:rsidP="00B45952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7700A9">
                        <w:rPr>
                          <w:rFonts w:cs="Akhbar MT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أسأل المولى عزوجل أن تكون</w:t>
                      </w:r>
                      <w:r>
                        <w:rPr>
                          <w:rFonts w:cs="Akhbar MT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ي</w:t>
                      </w:r>
                      <w:r w:rsidRPr="007700A9">
                        <w:rPr>
                          <w:rFonts w:cs="Akhbar MT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قد وفقت للإجابة الصحيحة على جميع الاسئلة إذا كنت كذلك فاحمدي الله واشكريه فبالشكر تدوم النعم وان كان غير ذلك فاحمدي الله على كل حال                                                                 </w:t>
                      </w:r>
                    </w:p>
                    <w:p w14:paraId="681444FD" w14:textId="77777777" w:rsidR="00B45952" w:rsidRPr="007700A9" w:rsidRDefault="00F62683" w:rsidP="00B45952">
                      <w:pPr>
                        <w:jc w:val="center"/>
                        <w:rPr>
                          <w:rFonts w:cs="Akhbar MT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700A9">
                        <w:rPr>
                          <w:rFonts w:cs="Akhbar MT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معلمة المادة / </w:t>
                      </w:r>
                      <w:r w:rsidR="00241499">
                        <w:rPr>
                          <w:rFonts w:cs="Akhbar MT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431D1F" w14:textId="77777777" w:rsidR="00CF57A7" w:rsidRPr="0015539A" w:rsidRDefault="00F62683" w:rsidP="006F1325">
      <w:pPr>
        <w:spacing w:after="0" w:line="240" w:lineRule="auto"/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</w:pPr>
      <w:r w:rsidRPr="0015539A"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  <w:lastRenderedPageBreak/>
        <w:t xml:space="preserve"> </w:t>
      </w:r>
      <w:r w:rsidR="00F738F7" w:rsidRPr="0015539A"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  <w:t>‏</w:t>
      </w:r>
      <w:r w:rsidRPr="0015539A"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  <w:t xml:space="preserve">اختبار </w:t>
      </w:r>
      <w:r w:rsidR="00EA4C57" w:rsidRPr="0015539A"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  <w:t>نهائي لمادة التوحيد ١ للصف ثاني ثانوي مسارات</w:t>
      </w:r>
    </w:p>
    <w:p w14:paraId="59C11224" w14:textId="77777777" w:rsidR="009C1D26" w:rsidRPr="0015539A" w:rsidRDefault="00F62683" w:rsidP="00101D8C">
      <w:pPr>
        <w:spacing w:after="0" w:line="240" w:lineRule="auto"/>
        <w:rPr>
          <w:rFonts w:ascii="Abadi" w:eastAsiaTheme="minorEastAsia" w:hAnsi="Abadi" w:cs="Arial"/>
          <w:b/>
          <w:bCs/>
          <w:sz w:val="40"/>
          <w:szCs w:val="40"/>
          <w:rtl/>
          <w:lang w:val="x-none"/>
        </w:rPr>
      </w:pPr>
      <w:r w:rsidRPr="0015539A">
        <w:rPr>
          <w:rFonts w:ascii="Abadi" w:eastAsiaTheme="minorEastAsia" w:hAnsi="Abadi" w:cs="Arial"/>
          <w:b/>
          <w:bCs/>
          <w:sz w:val="40"/>
          <w:szCs w:val="40"/>
          <w:rtl/>
          <w:lang w:val="x-none"/>
        </w:rPr>
        <w:t>ال</w:t>
      </w:r>
      <w:r w:rsidRPr="0015539A">
        <w:rPr>
          <w:rFonts w:ascii="Abadi" w:eastAsiaTheme="minorEastAsia" w:hAnsi="Abadi" w:cs="Arial" w:hint="cs"/>
          <w:b/>
          <w:bCs/>
          <w:sz w:val="40"/>
          <w:szCs w:val="40"/>
          <w:rtl/>
          <w:lang w:val="x-none"/>
        </w:rPr>
        <w:t>إسم</w:t>
      </w:r>
      <w:r w:rsidRPr="0015539A">
        <w:rPr>
          <w:rFonts w:ascii="Abadi" w:eastAsiaTheme="minorEastAsia" w:hAnsi="Abadi" w:cs="Arial"/>
          <w:b/>
          <w:bCs/>
          <w:sz w:val="40"/>
          <w:szCs w:val="40"/>
          <w:rtl/>
          <w:lang w:val="x-none"/>
        </w:rPr>
        <w:t>/</w:t>
      </w:r>
      <w:r w:rsidR="002F2DD8" w:rsidRPr="0015539A">
        <w:rPr>
          <w:rFonts w:ascii="Abadi" w:eastAsiaTheme="minorEastAsia" w:hAnsi="Abadi" w:cs="Arial" w:hint="cs"/>
          <w:b/>
          <w:bCs/>
          <w:sz w:val="40"/>
          <w:szCs w:val="40"/>
          <w:rtl/>
          <w:lang w:val="x-none"/>
        </w:rPr>
        <w:t>.          شعبة/</w:t>
      </w:r>
    </w:p>
    <w:p w14:paraId="5EE1CDDC" w14:textId="77777777" w:rsidR="00D7419F" w:rsidRPr="0015539A" w:rsidRDefault="00F62683" w:rsidP="006F1325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السؤال الأول</w:t>
      </w:r>
      <w:r w:rsidRPr="0015539A">
        <w:rPr>
          <w:rFonts w:ascii="Abadi" w:eastAsiaTheme="minorEastAsia" w:hAnsi="Abadi" w:cs="Arial"/>
          <w:sz w:val="40"/>
          <w:szCs w:val="40"/>
          <w:lang w:val="x-none"/>
        </w:rPr>
        <w:t xml:space="preserve"> 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‏/اكملي ما يل</w:t>
      </w:r>
      <w:r w:rsidR="005E1E8B" w:rsidRPr="0015539A">
        <w:rPr>
          <w:rFonts w:ascii="Abadi" w:eastAsiaTheme="minorEastAsia" w:hAnsi="Abadi" w:cs="Arial"/>
          <w:sz w:val="40"/>
          <w:szCs w:val="40"/>
          <w:rtl/>
        </w:rPr>
        <w:t xml:space="preserve">ي </w:t>
      </w:r>
    </w:p>
    <w:p w14:paraId="17A36883" w14:textId="77777777" w:rsidR="00F738F7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</w:t>
      </w:r>
      <w:r w:rsidR="00C54506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١-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انواع الأحزاب و</w:t>
      </w:r>
      <w:r w:rsidR="006F0FE0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الجماعات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الضالة</w:t>
      </w:r>
      <w:r w:rsidR="00C54506" w:rsidRPr="0015539A">
        <w:rPr>
          <w:rFonts w:ascii="Abadi" w:eastAsiaTheme="minorEastAsia" w:hAnsi="Abadi" w:cs="Arial"/>
          <w:sz w:val="40"/>
          <w:szCs w:val="40"/>
          <w:rtl/>
        </w:rPr>
        <w:t>:</w:t>
      </w:r>
      <w:r w:rsidR="00C61B38" w:rsidRPr="0015539A">
        <w:rPr>
          <w:rFonts w:ascii="Abadi" w:eastAsiaTheme="minorEastAsia" w:hAnsi="Abadi" w:cs="Arial"/>
          <w:sz w:val="40"/>
          <w:szCs w:val="40"/>
          <w:rtl/>
        </w:rPr>
        <w:t xml:space="preserve">١-                   ٢-      </w:t>
      </w:r>
    </w:p>
    <w:p w14:paraId="72ED192B" w14:textId="77777777" w:rsidR="008B71E5" w:rsidRPr="0015539A" w:rsidRDefault="008B71E5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0CEB6D93" w14:textId="77777777" w:rsidR="00C61B38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 w:hint="cs"/>
          <w:sz w:val="40"/>
          <w:szCs w:val="40"/>
          <w:rtl/>
        </w:rPr>
        <w:t>٢</w:t>
      </w:r>
      <w:r w:rsidRPr="0015539A">
        <w:rPr>
          <w:rFonts w:ascii="Abadi" w:eastAsiaTheme="minorEastAsia" w:hAnsi="Abadi" w:cs="Arial"/>
          <w:sz w:val="40"/>
          <w:szCs w:val="40"/>
          <w:rtl/>
        </w:rPr>
        <w:t>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‏من علامات محبة النبي صلى الله عليه وسلم</w:t>
      </w:r>
      <w:r w:rsidR="00396031" w:rsidRPr="0015539A">
        <w:rPr>
          <w:rFonts w:ascii="Abadi" w:eastAsiaTheme="minorEastAsia" w:hAnsi="Abadi" w:cs="Arial"/>
          <w:sz w:val="40"/>
          <w:szCs w:val="40"/>
          <w:rtl/>
        </w:rPr>
        <w:t>:١-</w:t>
      </w:r>
    </w:p>
    <w:p w14:paraId="3ED769E8" w14:textId="77777777" w:rsidR="00396031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 ٢-</w:t>
      </w:r>
    </w:p>
    <w:p w14:paraId="6906CA63" w14:textId="77777777" w:rsidR="00396031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٣-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‏من أقسام الكفر الأكبر</w:t>
      </w: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:١-            ٢.         </w:t>
      </w:r>
    </w:p>
    <w:p w14:paraId="448F2164" w14:textId="77777777" w:rsidR="00E06311" w:rsidRPr="0015539A" w:rsidRDefault="00E06311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4200C29C" w14:textId="77777777" w:rsidR="00396031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  <w:lang w:val="x-none"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٤</w:t>
      </w:r>
      <w:r w:rsidR="00C32FD5" w:rsidRPr="0015539A">
        <w:rPr>
          <w:rFonts w:ascii="Abadi" w:eastAsiaTheme="minorEastAsia" w:hAnsi="Abadi" w:cs="Arial"/>
          <w:sz w:val="40"/>
          <w:szCs w:val="40"/>
          <w:rtl/>
        </w:rPr>
        <w:t>-</w:t>
      </w:r>
      <w:r w:rsidR="00C32FD5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‏من أمثلة التوسل :١-                   ٢-</w:t>
      </w:r>
    </w:p>
    <w:p w14:paraId="3236A6E0" w14:textId="77777777" w:rsidR="00E06311" w:rsidRPr="0015539A" w:rsidRDefault="00E06311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  <w:lang w:val="x-none"/>
        </w:rPr>
      </w:pPr>
    </w:p>
    <w:p w14:paraId="75ACAECC" w14:textId="77777777" w:rsidR="00C32FD5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>٥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-</w:t>
      </w:r>
      <w:r w:rsidR="00B71734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‏أقسام :التوحيد</w:t>
      </w:r>
      <w:r w:rsidR="00B71734" w:rsidRPr="0015539A">
        <w:rPr>
          <w:rFonts w:ascii="Abadi" w:eastAsiaTheme="minorEastAsia" w:hAnsi="Abadi" w:cs="Arial"/>
          <w:sz w:val="40"/>
          <w:szCs w:val="40"/>
          <w:rtl/>
        </w:rPr>
        <w:t>:                ،.             ،</w:t>
      </w:r>
    </w:p>
    <w:p w14:paraId="7CBAB6A0" w14:textId="77777777" w:rsidR="00E06311" w:rsidRPr="0015539A" w:rsidRDefault="00E06311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21FD1555" w14:textId="77777777" w:rsidR="00B71734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٦-</w:t>
      </w:r>
      <w:r w:rsidR="005733FD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‏من سبل الوقاية من السحر</w:t>
      </w:r>
      <w:r w:rsidR="005733FD" w:rsidRPr="0015539A">
        <w:rPr>
          <w:rFonts w:ascii="Abadi" w:eastAsiaTheme="minorEastAsia" w:hAnsi="Abadi" w:cs="Arial"/>
          <w:sz w:val="40"/>
          <w:szCs w:val="40"/>
          <w:rtl/>
        </w:rPr>
        <w:t>:١-</w:t>
      </w:r>
    </w:p>
    <w:p w14:paraId="05282570" w14:textId="77777777" w:rsidR="005733FD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    ٢-</w:t>
      </w:r>
    </w:p>
    <w:p w14:paraId="7030FF12" w14:textId="77777777" w:rsidR="005733FD" w:rsidRPr="0015539A" w:rsidRDefault="00F62683" w:rsidP="00C54506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٧-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‏من حقوق ولي الأمر</w:t>
      </w:r>
      <w:r w:rsidRPr="0015539A">
        <w:rPr>
          <w:rFonts w:ascii="Abadi" w:eastAsiaTheme="minorEastAsia" w:hAnsi="Abadi" w:cs="Arial"/>
          <w:sz w:val="40"/>
          <w:szCs w:val="40"/>
          <w:rtl/>
        </w:rPr>
        <w:t>:١-</w:t>
      </w:r>
    </w:p>
    <w:p w14:paraId="22B63706" w14:textId="77777777" w:rsidR="00BC51C0" w:rsidRPr="0015539A" w:rsidRDefault="00F62683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 ٢-</w:t>
      </w:r>
    </w:p>
    <w:p w14:paraId="4369A0CB" w14:textId="77777777" w:rsidR="00BC51C0" w:rsidRPr="0015539A" w:rsidRDefault="00F62683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٨-</w:t>
      </w:r>
      <w:r w:rsidR="008512B3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من صفات الأحزاب والجماعات الضالة</w:t>
      </w:r>
      <w:r w:rsidR="008512B3" w:rsidRPr="0015539A">
        <w:rPr>
          <w:rFonts w:ascii="Abadi" w:eastAsiaTheme="minorEastAsia" w:hAnsi="Abadi" w:cs="Arial"/>
          <w:sz w:val="40"/>
          <w:szCs w:val="40"/>
          <w:rtl/>
        </w:rPr>
        <w:t>:١-</w:t>
      </w:r>
    </w:p>
    <w:p w14:paraId="464A6DC1" w14:textId="77777777" w:rsidR="008512B3" w:rsidRPr="0015539A" w:rsidRDefault="00F62683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 ٢-</w:t>
      </w:r>
    </w:p>
    <w:p w14:paraId="30614F12" w14:textId="77777777" w:rsidR="008512B3" w:rsidRPr="0015539A" w:rsidRDefault="00F62683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٩-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‏من أهمية الحكم بما أنزل الله</w:t>
      </w:r>
      <w:r w:rsidRPr="0015539A">
        <w:rPr>
          <w:rFonts w:ascii="Abadi" w:eastAsiaTheme="minorEastAsia" w:hAnsi="Abadi" w:cs="Arial"/>
          <w:sz w:val="40"/>
          <w:szCs w:val="40"/>
          <w:rtl/>
        </w:rPr>
        <w:t>:١-</w:t>
      </w:r>
    </w:p>
    <w:p w14:paraId="202323BB" w14:textId="77777777" w:rsidR="007073ED" w:rsidRPr="0015539A" w:rsidRDefault="00F62683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٢-</w:t>
      </w:r>
    </w:p>
    <w:p w14:paraId="7F1E8DA1" w14:textId="77777777" w:rsidR="007073ED" w:rsidRPr="0015539A" w:rsidRDefault="00F62683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١٠-</w:t>
      </w:r>
      <w:r w:rsidR="005C6CCF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‏من منزلة العبادة</w:t>
      </w:r>
      <w:r w:rsidR="005C6CCF" w:rsidRPr="0015539A">
        <w:rPr>
          <w:rFonts w:ascii="Abadi" w:eastAsiaTheme="minorEastAsia" w:hAnsi="Abadi" w:cs="Arial"/>
          <w:sz w:val="40"/>
          <w:szCs w:val="40"/>
          <w:rtl/>
        </w:rPr>
        <w:t>:١-</w:t>
      </w:r>
    </w:p>
    <w:p w14:paraId="522C4B61" w14:textId="77777777" w:rsidR="005C6CCF" w:rsidRPr="0015539A" w:rsidRDefault="00F62683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٢-</w:t>
      </w:r>
    </w:p>
    <w:p w14:paraId="0854A5AD" w14:textId="77777777" w:rsidR="00CF57A7" w:rsidRPr="0015539A" w:rsidRDefault="00CF57A7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3264A4BB" w14:textId="77777777" w:rsidR="006F0FE0" w:rsidRPr="0015539A" w:rsidRDefault="006F0FE0" w:rsidP="00BC51C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5A106D54" w14:textId="77777777" w:rsidR="00806182" w:rsidRPr="0015539A" w:rsidRDefault="00806182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433F0FB9" w14:textId="77777777" w:rsidR="00806182" w:rsidRPr="0015539A" w:rsidRDefault="00806182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654B0EBC" w14:textId="77777777" w:rsidR="00806182" w:rsidRPr="0015539A" w:rsidRDefault="00806182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0B813D08" w14:textId="77777777" w:rsidR="009D3530" w:rsidRDefault="00F62683" w:rsidP="006F04A5">
      <w:pPr>
        <w:spacing w:after="0" w:line="240" w:lineRule="auto"/>
        <w:rPr>
          <w:rFonts w:ascii="Times New Roman" w:eastAsiaTheme="minorEastAsia" w:hAnsi="Times New Roman" w:cs="Times New Roman"/>
          <w:sz w:val="40"/>
          <w:szCs w:val="40"/>
          <w:u w:val="single"/>
          <w:rtl/>
          <w:lang w:val="x-none"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</w:t>
      </w:r>
    </w:p>
    <w:p w14:paraId="780F239C" w14:textId="77777777" w:rsidR="009D3530" w:rsidRDefault="009D3530" w:rsidP="006F04A5">
      <w:pPr>
        <w:spacing w:after="0" w:line="240" w:lineRule="auto"/>
        <w:rPr>
          <w:rFonts w:ascii="Times New Roman" w:eastAsiaTheme="minorEastAsia" w:hAnsi="Times New Roman" w:cs="Times New Roman"/>
          <w:sz w:val="40"/>
          <w:szCs w:val="40"/>
          <w:u w:val="single"/>
          <w:rtl/>
          <w:lang w:val="x-none"/>
        </w:rPr>
      </w:pPr>
    </w:p>
    <w:p w14:paraId="77D6115A" w14:textId="77777777" w:rsidR="00806182" w:rsidRPr="0015539A" w:rsidRDefault="00F62683" w:rsidP="006F04A5">
      <w:pPr>
        <w:spacing w:after="0" w:line="240" w:lineRule="auto"/>
        <w:rPr>
          <w:rFonts w:ascii="Abadi" w:eastAsiaTheme="minorEastAsia" w:hAnsi="Abadi" w:cs="AngsanaUPC"/>
          <w:sz w:val="40"/>
          <w:szCs w:val="40"/>
          <w:u w:val="single"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lastRenderedPageBreak/>
        <w:t>السؤال</w:t>
      </w:r>
      <w:r w:rsidRPr="0015539A">
        <w:rPr>
          <w:rFonts w:ascii="Abadi" w:eastAsiaTheme="minorEastAsia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ثاني</w:t>
      </w:r>
      <w:r w:rsidRPr="0015539A">
        <w:rPr>
          <w:rFonts w:ascii="Abadi" w:eastAsiaTheme="minorEastAsia" w:hAnsi="Abadi" w:cs="AngsanaUPC"/>
          <w:sz w:val="40"/>
          <w:szCs w:val="40"/>
          <w:u w:val="single"/>
          <w:rtl/>
        </w:rPr>
        <w:t>:</w:t>
      </w:r>
      <w:r w:rsidRPr="0015539A">
        <w:rPr>
          <w:rFonts w:ascii="Abadi" w:eastAsiaTheme="minorEastAsia" w:hAnsi="Abadi" w:cs="AngsanaUPC"/>
          <w:sz w:val="40"/>
          <w:szCs w:val="40"/>
          <w:u w:val="single"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‏اختاري</w:t>
      </w:r>
      <w:r w:rsidRPr="0015539A">
        <w:rPr>
          <w:rFonts w:ascii="Abadi" w:eastAsiaTheme="minorEastAsia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الإجابة</w:t>
      </w:r>
      <w:r w:rsidRPr="0015539A">
        <w:rPr>
          <w:rFonts w:ascii="Abadi" w:eastAsiaTheme="minorEastAsia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الصحيحة</w:t>
      </w:r>
      <w:r w:rsidRPr="0015539A">
        <w:rPr>
          <w:rFonts w:ascii="Abadi" w:eastAsiaTheme="minorEastAsia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من</w:t>
      </w:r>
      <w:r w:rsidRPr="0015539A">
        <w:rPr>
          <w:rFonts w:ascii="Abadi" w:eastAsiaTheme="minorEastAsia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بين</w:t>
      </w:r>
      <w:r w:rsidRPr="0015539A">
        <w:rPr>
          <w:rFonts w:ascii="Abadi" w:eastAsiaTheme="minorEastAsia" w:hAnsi="Abadi" w:cs="AngsanaUPC"/>
          <w:sz w:val="40"/>
          <w:szCs w:val="40"/>
          <w:u w:val="single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الإجابات</w:t>
      </w:r>
    </w:p>
    <w:p w14:paraId="6A64A94C" w14:textId="77777777" w:rsidR="00806182" w:rsidRPr="0015539A" w:rsidRDefault="00806182" w:rsidP="006F04A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u w:val="single"/>
          <w:rtl/>
        </w:rPr>
      </w:pPr>
    </w:p>
    <w:p w14:paraId="32BFAF56" w14:textId="77777777" w:rsidR="00806182" w:rsidRPr="0015539A" w:rsidRDefault="00806182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7EB65134" w14:textId="77777777" w:rsidR="00806182" w:rsidRPr="0015539A" w:rsidRDefault="00F62683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١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‏منهج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أهل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السنة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والجماعة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في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مرتكب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الكبيرة</w:t>
      </w:r>
      <w:r w:rsidR="002141B2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(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مؤمن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بامانة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فاسق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بكبيرته،</w:t>
      </w:r>
      <w:r w:rsidR="002141B2" w:rsidRPr="0015539A">
        <w:rPr>
          <w:rFonts w:ascii="Abadi" w:eastAsiaTheme="minorEastAsia" w:hAnsi="Abadi" w:cs="AngsanaUPC"/>
          <w:sz w:val="40"/>
          <w:szCs w:val="40"/>
          <w:rtl/>
        </w:rPr>
        <w:t xml:space="preserve"> </w:t>
      </w:r>
      <w:r w:rsidR="002141B2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‏كافر،</w:t>
      </w:r>
      <w:r w:rsidR="002141B2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 </w:t>
      </w:r>
      <w:r w:rsidR="002141B2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فاسق</w:t>
      </w:r>
      <w:r w:rsidR="002141B2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2141B2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بكبيرته</w:t>
      </w:r>
      <w:r w:rsidR="002141B2" w:rsidRPr="0015539A">
        <w:rPr>
          <w:rFonts w:ascii="Abadi" w:eastAsiaTheme="minorEastAsia" w:hAnsi="Abadi" w:cs="AngsanaUPC"/>
          <w:sz w:val="40"/>
          <w:szCs w:val="40"/>
          <w:rtl/>
        </w:rPr>
        <w:t>)</w:t>
      </w:r>
    </w:p>
    <w:p w14:paraId="3356255D" w14:textId="77777777" w:rsidR="004E19FA" w:rsidRPr="0015539A" w:rsidRDefault="004E19FA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0AE422CD" w14:textId="77777777" w:rsidR="002141B2" w:rsidRPr="0015539A" w:rsidRDefault="00F62683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٢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‏حكم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السحر</w:t>
      </w:r>
      <w:r w:rsidR="004E19FA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(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مكروه</w:t>
      </w:r>
      <w:r w:rsidR="004E19FA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كفر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مخرج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من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الملة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4E19FA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4E19FA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بدعة</w:t>
      </w:r>
      <w:r w:rsidR="004E19FA" w:rsidRPr="0015539A">
        <w:rPr>
          <w:rFonts w:ascii="Abadi" w:eastAsiaTheme="minorEastAsia" w:hAnsi="Abadi" w:cs="AngsanaUPC"/>
          <w:sz w:val="40"/>
          <w:szCs w:val="40"/>
          <w:rtl/>
        </w:rPr>
        <w:t>)</w:t>
      </w:r>
    </w:p>
    <w:p w14:paraId="6D17C6EC" w14:textId="77777777" w:rsidR="004E19FA" w:rsidRPr="0015539A" w:rsidRDefault="004E19FA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44372B45" w14:textId="77777777" w:rsidR="004E19FA" w:rsidRPr="0015539A" w:rsidRDefault="00F62683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٣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="00294B0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‏أن</w:t>
      </w:r>
      <w:r w:rsidR="00294B0C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يظهر</w:t>
      </w:r>
      <w:r w:rsidR="00294B0C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الإيمان</w:t>
      </w:r>
      <w:r w:rsidR="00294B0C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</w:t>
      </w:r>
      <w:r w:rsidR="0083376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يبطن</w:t>
      </w:r>
      <w:r w:rsidR="00294B0C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الكفر</w:t>
      </w:r>
      <w:r w:rsidR="00294B0C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A70E6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(</w:t>
      </w:r>
      <w:r w:rsidR="001B0FC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B0FC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النفاق</w:t>
      </w:r>
      <w:r w:rsidR="001B0FC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B0FC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1B0FC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الكفر</w:t>
      </w:r>
      <w:r w:rsidR="00294B0C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B0FC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1B0FC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294B0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الشرك</w:t>
      </w:r>
      <w:r w:rsidR="001B0FC0" w:rsidRPr="0015539A">
        <w:rPr>
          <w:rFonts w:ascii="Abadi" w:eastAsiaTheme="minorEastAsia" w:hAnsi="Abadi" w:cs="AngsanaUPC"/>
          <w:sz w:val="40"/>
          <w:szCs w:val="40"/>
          <w:rtl/>
        </w:rPr>
        <w:t>)</w:t>
      </w:r>
    </w:p>
    <w:p w14:paraId="1383C053" w14:textId="77777777" w:rsidR="001B0FC0" w:rsidRPr="0015539A" w:rsidRDefault="001B0FC0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4075E3DA" w14:textId="77777777" w:rsidR="001B0FC0" w:rsidRPr="0015539A" w:rsidRDefault="00F62683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٤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‏أن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يؤدي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العبادة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من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أجل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مدح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الناس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(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النفاق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الريا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ء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1F622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F622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السحر</w:t>
      </w:r>
      <w:r w:rsidR="001F622B" w:rsidRPr="0015539A">
        <w:rPr>
          <w:rFonts w:ascii="Abadi" w:eastAsiaTheme="minorEastAsia" w:hAnsi="Abadi" w:cs="AngsanaUPC"/>
          <w:sz w:val="40"/>
          <w:szCs w:val="40"/>
          <w:rtl/>
        </w:rPr>
        <w:t>)</w:t>
      </w:r>
    </w:p>
    <w:p w14:paraId="05B308C7" w14:textId="77777777" w:rsidR="00A70E60" w:rsidRPr="0015539A" w:rsidRDefault="00A70E60" w:rsidP="00BC51C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406460F5" w14:textId="77777777" w:rsidR="005A3765" w:rsidRPr="0015539A" w:rsidRDefault="00F62683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٥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‏حكم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البيع</w:t>
      </w:r>
      <w:r w:rsidR="0083376C" w:rsidRPr="0015539A">
        <w:rPr>
          <w:rFonts w:ascii="Abadi" w:eastAsiaTheme="minorEastAsia" w:hAnsi="Abadi" w:cs="Times New Roman" w:hint="cs"/>
          <w:sz w:val="40"/>
          <w:szCs w:val="40"/>
          <w:rtl/>
          <w:lang w:val="x-none"/>
        </w:rPr>
        <w:t xml:space="preserve">ة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الشرعية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لولي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الأمر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( 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جائزة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واجبه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محرمة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)</w:t>
      </w:r>
    </w:p>
    <w:p w14:paraId="65E8665A" w14:textId="77777777" w:rsidR="005A3765" w:rsidRPr="0015539A" w:rsidRDefault="005A3765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1FAB7240" w14:textId="77777777" w:rsidR="005A3765" w:rsidRPr="0015539A" w:rsidRDefault="00F62683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٦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‏هو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83376C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إدعاء علم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الغيب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وما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عرفة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الاسرار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والأخبار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بما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سيقع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على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الأرض</w:t>
      </w:r>
      <w:r w:rsidR="004620E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(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الكهانة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والعر</w:t>
      </w:r>
      <w:r w:rsidR="004620E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افه</w:t>
      </w:r>
      <w:r w:rsidR="004620E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4620E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التنجيم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4620E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4620E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السحر</w:t>
      </w:r>
      <w:r w:rsidR="004620E9" w:rsidRPr="0015539A">
        <w:rPr>
          <w:rFonts w:ascii="Abadi" w:eastAsiaTheme="minorEastAsia" w:hAnsi="Abadi" w:cs="AngsanaUPC"/>
          <w:sz w:val="40"/>
          <w:szCs w:val="40"/>
          <w:rtl/>
        </w:rPr>
        <w:t>)</w:t>
      </w:r>
    </w:p>
    <w:p w14:paraId="0F4AB5C7" w14:textId="77777777" w:rsidR="004620E9" w:rsidRPr="0015539A" w:rsidRDefault="004620E9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402C536F" w14:textId="77777777" w:rsidR="004620E9" w:rsidRPr="0015539A" w:rsidRDefault="00F62683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٧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="00725B4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‏إفراد</w:t>
      </w:r>
      <w:r w:rsidR="00725B4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الله</w:t>
      </w:r>
      <w:r w:rsidR="00725B4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بأفعاله</w:t>
      </w:r>
      <w:r w:rsidR="00725B4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مثل</w:t>
      </w:r>
      <w:r w:rsidR="00725B4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(</w:t>
      </w:r>
      <w:r w:rsidR="00725B4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الخلق</w:t>
      </w:r>
      <w:r w:rsidR="00725B4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 </w:t>
      </w:r>
      <w:r w:rsidR="00725B4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،التوكل</w:t>
      </w:r>
      <w:r w:rsidR="00725B4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725B4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725B4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الذبح</w:t>
      </w:r>
      <w:r w:rsidR="00725B46" w:rsidRPr="0015539A">
        <w:rPr>
          <w:rFonts w:ascii="Abadi" w:eastAsiaTheme="minorEastAsia" w:hAnsi="Abadi" w:cs="AngsanaUPC"/>
          <w:sz w:val="40"/>
          <w:szCs w:val="40"/>
          <w:rtl/>
        </w:rPr>
        <w:t xml:space="preserve"> )</w:t>
      </w:r>
    </w:p>
    <w:p w14:paraId="7F898F61" w14:textId="77777777" w:rsidR="00725B46" w:rsidRPr="0015539A" w:rsidRDefault="00725B46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5B4E7612" w14:textId="77777777" w:rsidR="00725B46" w:rsidRPr="0015539A" w:rsidRDefault="00F62683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  <w:lang w:val="x-none"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٨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من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امثلة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العبادات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الظاهرة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0A2DB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(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حب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الله</w:t>
      </w:r>
      <w:r w:rsidR="000A2DB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0A2DB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0A2DB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بر</w:t>
      </w:r>
      <w:r w:rsidR="000A2DB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الوالدين</w:t>
      </w:r>
      <w:r w:rsidR="000A2DB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0A2DB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الخوف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من</w:t>
      </w:r>
      <w:r w:rsidR="00E452A4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452A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الله</w:t>
      </w:r>
      <w:r w:rsidR="000A2DB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)</w:t>
      </w:r>
    </w:p>
    <w:p w14:paraId="6C1477B7" w14:textId="77777777" w:rsidR="00E74B5F" w:rsidRPr="0015539A" w:rsidRDefault="00E74B5F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  <w:lang w:val="x-none"/>
        </w:rPr>
      </w:pPr>
    </w:p>
    <w:p w14:paraId="684185E3" w14:textId="77777777" w:rsidR="00E74B5F" w:rsidRPr="0015539A" w:rsidRDefault="00F62683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-</w:t>
      </w:r>
      <w:r w:rsidR="00F71A2E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‏حكم</w:t>
      </w:r>
      <w:r w:rsidR="00F71A2E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F71A2E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التوسل</w:t>
      </w:r>
      <w:r w:rsidR="00F71A2E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F71A2E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بالأحياء</w:t>
      </w:r>
      <w:r w:rsidR="00F71A2E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F71A2E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الصالحين</w:t>
      </w:r>
      <w:r w:rsidR="00F71A2E" w:rsidRPr="0015539A">
        <w:rPr>
          <w:rFonts w:ascii="Abadi" w:eastAsiaTheme="minorEastAsia" w:hAnsi="Abadi" w:cs="AngsanaUPC"/>
          <w:sz w:val="40"/>
          <w:szCs w:val="40"/>
          <w:rtl/>
        </w:rPr>
        <w:t xml:space="preserve">( </w:t>
      </w:r>
      <w:r w:rsidR="00E92C97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‏جائز</w:t>
      </w:r>
      <w:r w:rsidR="00E92C97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92C97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E92C97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92C97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محرم</w:t>
      </w:r>
      <w:r w:rsidR="00E92C97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92C97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="00E92C97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92C97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مكروه</w:t>
      </w:r>
      <w:r w:rsidR="00906A32" w:rsidRPr="0015539A">
        <w:rPr>
          <w:rFonts w:ascii="Abadi" w:eastAsiaTheme="minorEastAsia" w:hAnsi="Abadi" w:cs="AngsanaUPC"/>
          <w:sz w:val="40"/>
          <w:szCs w:val="40"/>
          <w:rtl/>
        </w:rPr>
        <w:t>)</w:t>
      </w:r>
    </w:p>
    <w:p w14:paraId="34BA5093" w14:textId="77777777" w:rsidR="00906A32" w:rsidRPr="0015539A" w:rsidRDefault="00906A32" w:rsidP="005A3765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6AB1DB96" w14:textId="77777777" w:rsidR="00DE6C43" w:rsidRPr="0015539A" w:rsidRDefault="00F62683" w:rsidP="000973E1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  <w:lang w:val="x-none"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١٠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‏الشرك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الأصغر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(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يخلد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في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النار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،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يحبط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العمل،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لا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يخلد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في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النار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ولا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يحبط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العمل</w:t>
      </w:r>
    </w:p>
    <w:p w14:paraId="4441EE92" w14:textId="77777777" w:rsidR="00DE6C43" w:rsidRDefault="00F62683" w:rsidP="00E43482">
      <w:pPr>
        <w:spacing w:after="0" w:line="240" w:lineRule="auto"/>
        <w:rPr>
          <w:rFonts w:ascii="Abadi" w:eastAsiaTheme="minorEastAsia" w:hAnsi="Abadi" w:cs="Times New Roman"/>
          <w:sz w:val="40"/>
          <w:szCs w:val="40"/>
          <w:u w:val="single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</w:t>
      </w:r>
    </w:p>
    <w:p w14:paraId="306A3227" w14:textId="77777777" w:rsidR="009D3530" w:rsidRDefault="009D3530" w:rsidP="00E43482">
      <w:pPr>
        <w:spacing w:after="0" w:line="240" w:lineRule="auto"/>
        <w:rPr>
          <w:rFonts w:ascii="Abadi" w:eastAsiaTheme="minorEastAsia" w:hAnsi="Abadi" w:cs="Times New Roman"/>
          <w:sz w:val="40"/>
          <w:szCs w:val="40"/>
          <w:u w:val="single"/>
          <w:rtl/>
        </w:rPr>
      </w:pPr>
    </w:p>
    <w:p w14:paraId="7512D735" w14:textId="77777777" w:rsidR="009D3530" w:rsidRDefault="009D3530" w:rsidP="00E43482">
      <w:pPr>
        <w:spacing w:after="0" w:line="240" w:lineRule="auto"/>
        <w:rPr>
          <w:rFonts w:ascii="Abadi" w:eastAsiaTheme="minorEastAsia" w:hAnsi="Abadi" w:cs="Times New Roman"/>
          <w:sz w:val="40"/>
          <w:szCs w:val="40"/>
          <w:u w:val="single"/>
          <w:rtl/>
        </w:rPr>
      </w:pPr>
    </w:p>
    <w:p w14:paraId="6ED712AC" w14:textId="77777777" w:rsidR="009D3530" w:rsidRDefault="009D3530" w:rsidP="00E43482">
      <w:pPr>
        <w:spacing w:after="0" w:line="240" w:lineRule="auto"/>
        <w:rPr>
          <w:rFonts w:ascii="Abadi" w:eastAsiaTheme="minorEastAsia" w:hAnsi="Abadi" w:cs="Times New Roman"/>
          <w:sz w:val="40"/>
          <w:szCs w:val="40"/>
          <w:u w:val="single"/>
          <w:rtl/>
        </w:rPr>
      </w:pPr>
    </w:p>
    <w:p w14:paraId="4BF44B71" w14:textId="77777777" w:rsidR="009D3530" w:rsidRPr="0015539A" w:rsidRDefault="009D3530" w:rsidP="00E43482">
      <w:pPr>
        <w:spacing w:after="0" w:line="240" w:lineRule="auto"/>
        <w:rPr>
          <w:rFonts w:ascii="Abadi" w:eastAsiaTheme="minorEastAsia" w:hAnsi="Abadi" w:cs="AngsanaUPC"/>
          <w:sz w:val="40"/>
          <w:szCs w:val="40"/>
          <w:u w:val="single"/>
        </w:rPr>
      </w:pPr>
    </w:p>
    <w:p w14:paraId="75FF0ABC" w14:textId="77777777" w:rsidR="00DE6C43" w:rsidRPr="0015539A" w:rsidRDefault="00F62683" w:rsidP="00EA1927">
      <w:pPr>
        <w:spacing w:after="0" w:line="240" w:lineRule="auto"/>
        <w:rPr>
          <w:rFonts w:ascii="Abadi" w:eastAsiaTheme="minorEastAsia" w:hAnsi="Abadi" w:cs="Times New Roman"/>
          <w:sz w:val="40"/>
          <w:szCs w:val="40"/>
          <w:u w:val="single"/>
          <w:rtl/>
        </w:rPr>
      </w:pPr>
      <w:r w:rsidRPr="0015539A">
        <w:rPr>
          <w:rFonts w:ascii="Abadi" w:eastAsiaTheme="minorEastAsia" w:hAnsi="Abadi" w:cs="Times New Roman" w:hint="cs"/>
          <w:sz w:val="40"/>
          <w:szCs w:val="40"/>
          <w:u w:val="single"/>
          <w:rtl/>
        </w:rPr>
        <w:t>السؤال الثالث:</w:t>
      </w:r>
      <w:r w:rsidR="00C440E9">
        <w:rPr>
          <w:rFonts w:ascii="Abadi" w:eastAsiaTheme="minorEastAsia" w:hAnsi="Abadi" w:cs="Times New Roman" w:hint="cs"/>
          <w:sz w:val="40"/>
          <w:szCs w:val="40"/>
          <w:u w:val="single"/>
          <w:rtl/>
        </w:rPr>
        <w:t>/</w:t>
      </w:r>
      <w:r w:rsidR="00E43482"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اكتبي</w:t>
      </w:r>
      <w:r w:rsidR="00E43482" w:rsidRPr="0015539A">
        <w:rPr>
          <w:rFonts w:ascii="Abadi" w:eastAsiaTheme="minorEastAsia" w:hAnsi="Abadi" w:cs="AngsanaUPC"/>
          <w:sz w:val="40"/>
          <w:szCs w:val="40"/>
          <w:u w:val="single"/>
          <w:rtl/>
          <w:lang w:val="x-none"/>
        </w:rPr>
        <w:t xml:space="preserve"> </w:t>
      </w:r>
      <w:r w:rsidR="00E97390"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المصطلحات</w:t>
      </w:r>
      <w:r w:rsidR="00E97390" w:rsidRPr="0015539A">
        <w:rPr>
          <w:rFonts w:ascii="Abadi" w:eastAsiaTheme="minorEastAsia" w:hAnsi="Abadi" w:cs="AngsanaUPC"/>
          <w:sz w:val="40"/>
          <w:szCs w:val="40"/>
          <w:u w:val="single"/>
          <w:rtl/>
          <w:lang w:val="x-none"/>
        </w:rPr>
        <w:t xml:space="preserve"> </w:t>
      </w:r>
      <w:r w:rsidR="00E97390" w:rsidRPr="0015539A">
        <w:rPr>
          <w:rFonts w:ascii="Times New Roman" w:eastAsiaTheme="minorEastAsia" w:hAnsi="Times New Roman" w:cs="Times New Roman" w:hint="cs"/>
          <w:sz w:val="40"/>
          <w:szCs w:val="40"/>
          <w:u w:val="single"/>
          <w:rtl/>
          <w:lang w:val="x-none"/>
        </w:rPr>
        <w:t>التالية</w:t>
      </w:r>
      <w:r w:rsidR="00E43482" w:rsidRPr="0015539A">
        <w:rPr>
          <w:rFonts w:ascii="Abadi" w:eastAsiaTheme="minorEastAsia" w:hAnsi="Abadi" w:cs="AngsanaUPC"/>
          <w:sz w:val="40"/>
          <w:szCs w:val="40"/>
          <w:u w:val="single"/>
          <w:rtl/>
        </w:rPr>
        <w:t>:</w:t>
      </w:r>
    </w:p>
    <w:p w14:paraId="544BC296" w14:textId="77777777" w:rsidR="00E43482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١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="00F058B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‏إفراد</w:t>
      </w:r>
      <w:r w:rsidR="00F058B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الله</w:t>
      </w:r>
      <w:r w:rsidR="00F058B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في</w:t>
      </w:r>
      <w:r w:rsidR="00F058B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الربوبية</w:t>
      </w:r>
      <w:r w:rsidR="00F058B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والأولوهية</w:t>
      </w:r>
      <w:r w:rsidR="00F058B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 </w:t>
      </w:r>
      <w:r w:rsidR="00F058B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والأسماء</w:t>
      </w:r>
      <w:r w:rsidR="00F058B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F058B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وصفات</w:t>
      </w:r>
      <w:r w:rsidR="00F058B9" w:rsidRPr="0015539A">
        <w:rPr>
          <w:rFonts w:ascii="Abadi" w:eastAsiaTheme="minorEastAsia" w:hAnsi="Abadi" w:cs="AngsanaUPC"/>
          <w:sz w:val="40"/>
          <w:szCs w:val="40"/>
          <w:rtl/>
        </w:rPr>
        <w:t xml:space="preserve"> (.</w:t>
      </w:r>
      <w:r w:rsidR="006556EB" w:rsidRPr="0015539A">
        <w:rPr>
          <w:rFonts w:ascii="Abadi" w:eastAsiaTheme="minorEastAsia" w:hAnsi="Abadi" w:cs="AngsanaUPC" w:hint="cs"/>
          <w:sz w:val="40"/>
          <w:szCs w:val="40"/>
          <w:rtl/>
        </w:rPr>
        <w:t xml:space="preserve"> </w:t>
      </w:r>
      <w:r w:rsidR="00F058B9" w:rsidRPr="0015539A">
        <w:rPr>
          <w:rFonts w:ascii="Abadi" w:eastAsiaTheme="minorEastAsia" w:hAnsi="Abadi" w:cs="AngsanaUPC"/>
          <w:sz w:val="40"/>
          <w:szCs w:val="40"/>
          <w:rtl/>
        </w:rPr>
        <w:t xml:space="preserve">                   )</w:t>
      </w:r>
    </w:p>
    <w:p w14:paraId="7974CABB" w14:textId="77777777" w:rsidR="00F058B9" w:rsidRPr="0015539A" w:rsidRDefault="00F058B9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10926AC3" w14:textId="77777777" w:rsidR="00F058B9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٢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="00B10E0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‏أن</w:t>
      </w:r>
      <w:r w:rsidR="00B10E0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B10E0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يظهر</w:t>
      </w:r>
      <w:r w:rsidR="00B10E0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B10E0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الإيمان</w:t>
      </w:r>
      <w:r w:rsidR="00B10E0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B10E0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ويبطن</w:t>
      </w:r>
      <w:r w:rsidR="00B10E00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B10E00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الكفر</w:t>
      </w:r>
      <w:r w:rsidR="00B10E00" w:rsidRPr="0015539A">
        <w:rPr>
          <w:rFonts w:ascii="Abadi" w:eastAsiaTheme="minorEastAsia" w:hAnsi="Abadi" w:cs="AngsanaUPC"/>
          <w:sz w:val="40"/>
          <w:szCs w:val="40"/>
          <w:rtl/>
        </w:rPr>
        <w:t xml:space="preserve"> (.</w:t>
      </w:r>
      <w:r w:rsidR="006556EB" w:rsidRPr="0015539A">
        <w:rPr>
          <w:rFonts w:ascii="Abadi" w:eastAsiaTheme="minorEastAsia" w:hAnsi="Abadi" w:cs="AngsanaUPC" w:hint="cs"/>
          <w:sz w:val="40"/>
          <w:szCs w:val="40"/>
          <w:rtl/>
        </w:rPr>
        <w:t xml:space="preserve">      </w:t>
      </w:r>
      <w:r w:rsidR="00B10E00" w:rsidRPr="0015539A">
        <w:rPr>
          <w:rFonts w:ascii="Abadi" w:eastAsiaTheme="minorEastAsia" w:hAnsi="Abadi" w:cs="AngsanaUPC"/>
          <w:sz w:val="40"/>
          <w:szCs w:val="40"/>
          <w:rtl/>
        </w:rPr>
        <w:t xml:space="preserve">            )</w:t>
      </w:r>
    </w:p>
    <w:p w14:paraId="5C1673DC" w14:textId="77777777" w:rsidR="00B10E00" w:rsidRPr="0015539A" w:rsidRDefault="00B10E00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6467A187" w14:textId="77777777" w:rsidR="00B10E00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  <w:lang w:val="x-none"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٣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‏ا</w:t>
      </w:r>
      <w:r w:rsidR="001330B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لتشتت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الانقسام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وكثرة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الن</w:t>
      </w:r>
      <w:r w:rsidR="005E2425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زعات</w:t>
      </w:r>
      <w:r w:rsidR="005E2425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5E2425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والنزاعات</w:t>
      </w:r>
      <w:r w:rsidR="005E2425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(.</w:t>
      </w:r>
      <w:r w:rsidR="006556EB" w:rsidRPr="0015539A">
        <w:rPr>
          <w:rFonts w:ascii="Abadi" w:eastAsiaTheme="minorEastAsia" w:hAnsi="Abadi" w:cs="AngsanaUPC" w:hint="cs"/>
          <w:sz w:val="40"/>
          <w:szCs w:val="40"/>
          <w:rtl/>
          <w:lang w:val="x-none"/>
        </w:rPr>
        <w:t xml:space="preserve">      </w:t>
      </w:r>
      <w:r w:rsidR="005E2425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            )</w:t>
      </w:r>
    </w:p>
    <w:p w14:paraId="76AC9361" w14:textId="77777777" w:rsidR="005E2425" w:rsidRPr="0015539A" w:rsidRDefault="005E2425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  <w:lang w:val="x-none"/>
        </w:rPr>
      </w:pPr>
    </w:p>
    <w:p w14:paraId="559EDA30" w14:textId="77777777" w:rsidR="007148F1" w:rsidRPr="0015539A" w:rsidRDefault="00F62683" w:rsidP="00E97390">
      <w:pPr>
        <w:spacing w:after="0" w:line="240" w:lineRule="auto"/>
        <w:rPr>
          <w:rFonts w:ascii="Times New Roman" w:eastAsiaTheme="minorEastAsia" w:hAnsi="Times New Roman" w:cs="Times New Roman"/>
          <w:sz w:val="40"/>
          <w:szCs w:val="40"/>
          <w:rtl/>
          <w:lang w:val="x-none"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٤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-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‏وضع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أحكام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إلزامية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يعمل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الناس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بها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1330B4" w:rsidRPr="0015539A">
        <w:rPr>
          <w:rFonts w:ascii="Abadi" w:eastAsiaTheme="minorEastAsia" w:hAnsi="Abadi" w:cs="Times New Roman" w:hint="cs"/>
          <w:sz w:val="40"/>
          <w:szCs w:val="40"/>
          <w:rtl/>
          <w:lang w:val="x-none"/>
        </w:rPr>
        <w:t>و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يتح</w:t>
      </w:r>
      <w:r w:rsidR="001330B4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اكم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ون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إليها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وهو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حق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لله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وحده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عز</w:t>
      </w:r>
      <w:r w:rsidR="00342039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342039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وجل</w:t>
      </w:r>
    </w:p>
    <w:p w14:paraId="4A253722" w14:textId="77777777" w:rsidR="005E2425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Abadi" w:eastAsiaTheme="minorEastAsia" w:hAnsi="Abadi" w:cs="AngsanaUPC"/>
          <w:sz w:val="40"/>
          <w:szCs w:val="40"/>
          <w:rtl/>
        </w:rPr>
        <w:t>(.</w:t>
      </w:r>
      <w:r w:rsidR="006556EB" w:rsidRPr="0015539A">
        <w:rPr>
          <w:rFonts w:ascii="Abadi" w:eastAsiaTheme="minorEastAsia" w:hAnsi="Abadi" w:cs="AngsanaUPC" w:hint="cs"/>
          <w:sz w:val="40"/>
          <w:szCs w:val="40"/>
          <w:rtl/>
        </w:rPr>
        <w:t xml:space="preserve">    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 xml:space="preserve">                )</w:t>
      </w:r>
    </w:p>
    <w:p w14:paraId="10C0E913" w14:textId="77777777" w:rsidR="00342039" w:rsidRPr="0015539A" w:rsidRDefault="00342039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53BA2996" w14:textId="77777777" w:rsidR="00342039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٥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‏عدم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الإيمان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بالله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سوا</w:t>
      </w:r>
      <w:r w:rsidR="007148F1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ء"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كان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تكذبا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"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اوشكا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"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او</w:t>
      </w:r>
      <w:r w:rsidR="00B060E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ظنا</w:t>
      </w:r>
      <w:r w:rsidR="00B060E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"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او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استكبارا</w:t>
      </w:r>
      <w:r w:rsidR="00B060E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"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او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نفاق</w:t>
      </w:r>
      <w:r w:rsidR="00B060E6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</w:t>
      </w:r>
      <w:r w:rsidR="00B060E6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"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أو</w:t>
      </w:r>
      <w:r w:rsidR="00E3561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E3561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اعراضا</w:t>
      </w:r>
      <w:r w:rsidR="00B060E6" w:rsidRPr="0015539A">
        <w:rPr>
          <w:rFonts w:ascii="Abadi" w:eastAsiaTheme="minorEastAsia" w:hAnsi="Abadi" w:cs="AngsanaUPC"/>
          <w:sz w:val="40"/>
          <w:szCs w:val="40"/>
          <w:rtl/>
        </w:rPr>
        <w:t>"(.</w:t>
      </w:r>
      <w:r w:rsidR="006556EB" w:rsidRPr="0015539A">
        <w:rPr>
          <w:rFonts w:ascii="Abadi" w:eastAsiaTheme="minorEastAsia" w:hAnsi="Abadi" w:cs="AngsanaUPC" w:hint="cs"/>
          <w:sz w:val="40"/>
          <w:szCs w:val="40"/>
          <w:rtl/>
        </w:rPr>
        <w:t xml:space="preserve">    </w:t>
      </w:r>
      <w:r w:rsidR="00B060E6" w:rsidRPr="0015539A">
        <w:rPr>
          <w:rFonts w:ascii="Abadi" w:eastAsiaTheme="minorEastAsia" w:hAnsi="Abadi" w:cs="AngsanaUPC"/>
          <w:sz w:val="40"/>
          <w:szCs w:val="40"/>
          <w:rtl/>
        </w:rPr>
        <w:t xml:space="preserve">              )</w:t>
      </w:r>
    </w:p>
    <w:p w14:paraId="27DA355D" w14:textId="77777777" w:rsidR="00B060E6" w:rsidRPr="0015539A" w:rsidRDefault="00B060E6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793DEA67" w14:textId="77777777" w:rsidR="006556EB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  <w:lang w:val="x-none"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٦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‏أن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يجعل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العبد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لله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شريكا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7148F1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"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له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في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الربوبية والألوهية</w:t>
      </w:r>
      <w:r w:rsidR="002E4AE8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والأسماء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والصفات</w:t>
      </w:r>
      <w:r w:rsidR="002E4AE8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</w:p>
    <w:p w14:paraId="57566568" w14:textId="77777777" w:rsidR="00B060E6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  <w:lang w:val="x-none"/>
        </w:rPr>
      </w:pP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(.</w:t>
      </w:r>
      <w:r w:rsidR="006556EB" w:rsidRPr="0015539A">
        <w:rPr>
          <w:rFonts w:ascii="Abadi" w:eastAsiaTheme="minorEastAsia" w:hAnsi="Abadi" w:cs="AngsanaUPC" w:hint="cs"/>
          <w:sz w:val="40"/>
          <w:szCs w:val="40"/>
          <w:rtl/>
          <w:lang w:val="x-none"/>
        </w:rPr>
        <w:t xml:space="preserve">      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             )</w:t>
      </w:r>
    </w:p>
    <w:p w14:paraId="287D2784" w14:textId="77777777" w:rsidR="002E4AE8" w:rsidRPr="0015539A" w:rsidRDefault="002E4AE8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  <w:lang w:val="x-none"/>
        </w:rPr>
      </w:pPr>
    </w:p>
    <w:p w14:paraId="6461B989" w14:textId="77777777" w:rsidR="002E4AE8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‏هي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الذنوب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التي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وردت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تسميتها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في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الكتاب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والسنة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كفرا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6556EB" w:rsidRPr="0015539A">
        <w:rPr>
          <w:rFonts w:ascii="Abadi" w:eastAsiaTheme="minorEastAsia" w:hAnsi="Abadi" w:cs="AngsanaUPC" w:hint="cs"/>
          <w:sz w:val="40"/>
          <w:szCs w:val="40"/>
          <w:rtl/>
          <w:lang w:val="x-none"/>
        </w:rPr>
        <w:t>"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ولم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تصل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إلى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حد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الكفر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الأكبر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(.</w:t>
      </w:r>
      <w:r w:rsidR="006556EB" w:rsidRPr="0015539A">
        <w:rPr>
          <w:rFonts w:ascii="Abadi" w:eastAsiaTheme="minorEastAsia" w:hAnsi="Abadi" w:cs="AngsanaUPC" w:hint="cs"/>
          <w:sz w:val="40"/>
          <w:szCs w:val="40"/>
          <w:rtl/>
        </w:rPr>
        <w:t xml:space="preserve">         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 xml:space="preserve">           )</w:t>
      </w:r>
    </w:p>
    <w:p w14:paraId="14179AA8" w14:textId="77777777" w:rsidR="002E4AE8" w:rsidRPr="0015539A" w:rsidRDefault="002E4AE8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6894E95C" w14:textId="77777777" w:rsidR="00F37143" w:rsidRPr="0015539A" w:rsidRDefault="00F62683" w:rsidP="00284594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٨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‏كل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يحبه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الله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من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الأقوال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والأفعال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والأعمال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الظاهرة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والباطن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ة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 xml:space="preserve"> (.               </w:t>
      </w:r>
    </w:p>
    <w:p w14:paraId="33C94F75" w14:textId="77777777" w:rsidR="00574976" w:rsidRPr="0015539A" w:rsidRDefault="00574976" w:rsidP="00284594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4CF9F799" w14:textId="77777777" w:rsidR="00F37143" w:rsidRPr="0015539A" w:rsidRDefault="00F6268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٩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‏لا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معبود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بحق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الا</w:t>
      </w:r>
      <w:r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الله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 xml:space="preserve">  (.                       )</w:t>
      </w:r>
    </w:p>
    <w:p w14:paraId="2C9C75FC" w14:textId="77777777" w:rsidR="00F37143" w:rsidRPr="0015539A" w:rsidRDefault="00F37143" w:rsidP="00E97390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</w:p>
    <w:p w14:paraId="09671061" w14:textId="77777777" w:rsidR="00581ED7" w:rsidRPr="0015539A" w:rsidRDefault="00F62683" w:rsidP="00581ED7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Times New Roman" w:eastAsiaTheme="minorEastAsia" w:hAnsi="Times New Roman" w:cs="Times New Roman" w:hint="cs"/>
          <w:sz w:val="40"/>
          <w:szCs w:val="40"/>
          <w:rtl/>
        </w:rPr>
        <w:t>١٠</w:t>
      </w:r>
      <w:r w:rsidRPr="0015539A">
        <w:rPr>
          <w:rFonts w:ascii="Abadi" w:eastAsiaTheme="minorEastAsia" w:hAnsi="Abadi" w:cs="AngsanaUPC"/>
          <w:sz w:val="40"/>
          <w:szCs w:val="40"/>
          <w:rtl/>
        </w:rPr>
        <w:t>-</w:t>
      </w:r>
      <w:r w:rsidR="000822E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‏إفراد</w:t>
      </w:r>
      <w:r w:rsidR="000822E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0822E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الله</w:t>
      </w:r>
      <w:r w:rsidR="000822EB" w:rsidRPr="0015539A">
        <w:rPr>
          <w:rFonts w:ascii="Abadi" w:eastAsiaTheme="minorEastAsia" w:hAnsi="Abadi" w:cs="AngsanaUPC"/>
          <w:sz w:val="40"/>
          <w:szCs w:val="40"/>
          <w:rtl/>
          <w:lang w:val="x-none"/>
        </w:rPr>
        <w:t xml:space="preserve"> </w:t>
      </w:r>
      <w:r w:rsidR="000822EB" w:rsidRPr="0015539A">
        <w:rPr>
          <w:rFonts w:ascii="Times New Roman" w:eastAsiaTheme="minorEastAsia" w:hAnsi="Times New Roman" w:cs="Times New Roman" w:hint="cs"/>
          <w:sz w:val="40"/>
          <w:szCs w:val="40"/>
          <w:rtl/>
          <w:lang w:val="x-none"/>
        </w:rPr>
        <w:t>بأفعاله</w:t>
      </w:r>
      <w:r w:rsidR="000822EB" w:rsidRPr="0015539A">
        <w:rPr>
          <w:rFonts w:ascii="Abadi" w:eastAsiaTheme="minorEastAsia" w:hAnsi="Abadi" w:cs="AngsanaUPC"/>
          <w:sz w:val="40"/>
          <w:szCs w:val="40"/>
          <w:rtl/>
        </w:rPr>
        <w:t>(.</w:t>
      </w:r>
      <w:r w:rsidR="00574976" w:rsidRPr="0015539A">
        <w:rPr>
          <w:rFonts w:ascii="Abadi" w:eastAsiaTheme="minorEastAsia" w:hAnsi="Abadi" w:cs="AngsanaUPC" w:hint="cs"/>
          <w:sz w:val="40"/>
          <w:szCs w:val="40"/>
          <w:rtl/>
        </w:rPr>
        <w:t xml:space="preserve">                         )</w:t>
      </w:r>
      <w:r w:rsidR="000822EB" w:rsidRPr="0015539A">
        <w:rPr>
          <w:rFonts w:ascii="Abadi" w:eastAsiaTheme="minorEastAsia" w:hAnsi="Abadi" w:cs="AngsanaUPC"/>
          <w:sz w:val="40"/>
          <w:szCs w:val="40"/>
          <w:rtl/>
        </w:rPr>
        <w:t xml:space="preserve">                       </w:t>
      </w:r>
    </w:p>
    <w:p w14:paraId="51EC05D2" w14:textId="77777777" w:rsidR="00574976" w:rsidRDefault="00574976" w:rsidP="00581ED7">
      <w:pPr>
        <w:spacing w:after="0" w:line="240" w:lineRule="auto"/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</w:pPr>
    </w:p>
    <w:p w14:paraId="66A8260C" w14:textId="77777777" w:rsidR="009B621F" w:rsidRDefault="009B621F" w:rsidP="00581ED7">
      <w:pPr>
        <w:spacing w:after="0" w:line="240" w:lineRule="auto"/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</w:pPr>
    </w:p>
    <w:p w14:paraId="5BC8959D" w14:textId="77777777" w:rsidR="009B621F" w:rsidRDefault="009B621F" w:rsidP="00581ED7">
      <w:pPr>
        <w:spacing w:after="0" w:line="240" w:lineRule="auto"/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</w:pPr>
    </w:p>
    <w:p w14:paraId="3920A085" w14:textId="77777777" w:rsidR="009B621F" w:rsidRPr="0015539A" w:rsidRDefault="009B621F" w:rsidP="00581ED7">
      <w:pPr>
        <w:spacing w:after="0" w:line="240" w:lineRule="auto"/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</w:pPr>
    </w:p>
    <w:p w14:paraId="33BAEB27" w14:textId="77777777" w:rsidR="00A04DE3" w:rsidRPr="0015539A" w:rsidRDefault="00F62683" w:rsidP="00581ED7">
      <w:pPr>
        <w:spacing w:after="0" w:line="240" w:lineRule="auto"/>
        <w:rPr>
          <w:rFonts w:ascii="Abadi" w:eastAsiaTheme="minorEastAsia" w:hAnsi="Abadi" w:cs="Times New Roman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  <w:t>السؤال الرابع</w:t>
      </w:r>
      <w:r w:rsidR="00FD209E" w:rsidRPr="0015539A">
        <w:rPr>
          <w:rFonts w:ascii="Abadi" w:eastAsiaTheme="minorEastAsia" w:hAnsi="Abadi" w:cs="Arial"/>
          <w:sz w:val="40"/>
          <w:szCs w:val="40"/>
          <w:u w:val="single"/>
          <w:rtl/>
        </w:rPr>
        <w:t>:</w:t>
      </w:r>
    </w:p>
    <w:p w14:paraId="24DC1308" w14:textId="77777777" w:rsidR="00A84008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u w:val="single"/>
          <w:rtl/>
        </w:rPr>
      </w:pPr>
      <w:r w:rsidRPr="0015539A"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  <w:t>أ/</w:t>
      </w:r>
      <w:r w:rsidR="00FD209E" w:rsidRPr="0015539A">
        <w:rPr>
          <w:rFonts w:ascii="Abadi" w:eastAsiaTheme="minorEastAsia" w:hAnsi="Abadi" w:cs="Arial"/>
          <w:sz w:val="40"/>
          <w:szCs w:val="40"/>
          <w:u w:val="single"/>
          <w:lang w:val="x-none"/>
        </w:rPr>
        <w:t xml:space="preserve"> </w:t>
      </w:r>
      <w:r w:rsidR="00FD209E" w:rsidRPr="0015539A"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  <w:t>‏صلي ما يناسب بالأرقام من الأمثلة</w:t>
      </w:r>
      <w:r w:rsidR="00FD209E" w:rsidRPr="0015539A">
        <w:rPr>
          <w:rFonts w:ascii="Abadi" w:eastAsiaTheme="minorEastAsia" w:hAnsi="Abadi" w:cs="Arial"/>
          <w:sz w:val="40"/>
          <w:szCs w:val="40"/>
          <w:u w:val="single"/>
          <w:rtl/>
        </w:rPr>
        <w:t>:</w:t>
      </w:r>
    </w:p>
    <w:p w14:paraId="29D2E7E9" w14:textId="77777777" w:rsidR="00FD209E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١-</w:t>
      </w:r>
      <w:r w:rsidR="00B60E88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‏السخرية والاست</w:t>
      </w:r>
      <w:r w:rsidR="0091779E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خفاف</w:t>
      </w:r>
      <w:r w:rsidR="00B60E88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</w:t>
      </w:r>
      <w:r w:rsidR="0091779E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ب</w:t>
      </w:r>
      <w:r w:rsidR="00B60E88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شرائع الدين</w:t>
      </w:r>
      <w:r w:rsidR="00E25B3C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. </w:t>
      </w:r>
      <w:r w:rsidR="00B60E88" w:rsidRPr="0015539A">
        <w:rPr>
          <w:rFonts w:ascii="Abadi" w:eastAsiaTheme="minorEastAsia" w:hAnsi="Abadi" w:cs="Arial"/>
          <w:sz w:val="40"/>
          <w:szCs w:val="40"/>
          <w:rtl/>
        </w:rPr>
        <w:t xml:space="preserve">.     </w:t>
      </w:r>
      <w:r w:rsidR="00125392" w:rsidRPr="0015539A">
        <w:rPr>
          <w:rFonts w:ascii="Abadi" w:eastAsiaTheme="minorEastAsia" w:hAnsi="Abadi" w:cs="Arial" w:hint="cs"/>
          <w:sz w:val="40"/>
          <w:szCs w:val="40"/>
          <w:rtl/>
        </w:rPr>
        <w:t>دعاء</w:t>
      </w:r>
      <w:r w:rsidR="00B60E88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غير الله</w:t>
      </w:r>
      <w:r w:rsidR="00A81653" w:rsidRPr="0015539A">
        <w:rPr>
          <w:rFonts w:ascii="Abadi" w:eastAsiaTheme="minorEastAsia" w:hAnsi="Abadi" w:cs="Arial"/>
          <w:sz w:val="40"/>
          <w:szCs w:val="40"/>
          <w:rtl/>
        </w:rPr>
        <w:t>.</w:t>
      </w:r>
      <w:r w:rsidR="004505DA" w:rsidRPr="0015539A">
        <w:rPr>
          <w:rFonts w:ascii="Abadi" w:eastAsiaTheme="minorEastAsia" w:hAnsi="Abadi" w:cs="Arial"/>
          <w:sz w:val="40"/>
          <w:szCs w:val="40"/>
          <w:rtl/>
        </w:rPr>
        <w:t xml:space="preserve"> </w:t>
      </w:r>
      <w:r w:rsidR="00A81653" w:rsidRPr="0015539A">
        <w:rPr>
          <w:rFonts w:ascii="Abadi" w:eastAsiaTheme="minorEastAsia" w:hAnsi="Abadi" w:cs="Arial"/>
          <w:sz w:val="40"/>
          <w:szCs w:val="40"/>
          <w:rtl/>
        </w:rPr>
        <w:t xml:space="preserve"> (      )  </w:t>
      </w:r>
    </w:p>
    <w:p w14:paraId="1B178C7F" w14:textId="77777777" w:rsidR="00B60E88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٢-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‏إذا حدث كذب</w:t>
      </w:r>
      <w:r w:rsidRPr="0015539A">
        <w:rPr>
          <w:rFonts w:ascii="Abadi" w:eastAsiaTheme="minorEastAsia" w:hAnsi="Abadi" w:cs="Arial"/>
          <w:sz w:val="40"/>
          <w:szCs w:val="40"/>
          <w:rtl/>
        </w:rPr>
        <w:t>.</w:t>
      </w:r>
      <w:r w:rsidR="00E25B3C" w:rsidRPr="0015539A">
        <w:rPr>
          <w:rFonts w:ascii="Abadi" w:eastAsiaTheme="minorEastAsia" w:hAnsi="Abadi" w:cs="Arial"/>
          <w:sz w:val="40"/>
          <w:szCs w:val="40"/>
          <w:rtl/>
        </w:rPr>
        <w:t xml:space="preserve">    </w:t>
      </w: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                   </w:t>
      </w:r>
      <w:r w:rsidR="00125392" w:rsidRPr="0015539A">
        <w:rPr>
          <w:rFonts w:ascii="Abadi" w:eastAsiaTheme="minorEastAsia" w:hAnsi="Abadi" w:cs="Arial" w:hint="cs"/>
          <w:sz w:val="40"/>
          <w:szCs w:val="40"/>
          <w:rtl/>
        </w:rPr>
        <w:t>كفر</w:t>
      </w:r>
      <w:r w:rsidR="00682B04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أصغر</w:t>
      </w:r>
      <w:r w:rsidR="004505DA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.  </w:t>
      </w:r>
      <w:r w:rsidR="00786EFE" w:rsidRPr="0015539A">
        <w:rPr>
          <w:rFonts w:ascii="Abadi" w:eastAsiaTheme="minorEastAsia" w:hAnsi="Abadi" w:cs="Arial"/>
          <w:sz w:val="40"/>
          <w:szCs w:val="40"/>
          <w:rtl/>
        </w:rPr>
        <w:t xml:space="preserve">   (     )</w:t>
      </w:r>
    </w:p>
    <w:p w14:paraId="7175961C" w14:textId="77777777" w:rsidR="00682B04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٣-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‏الرياء</w:t>
      </w:r>
      <w:r w:rsidRPr="0015539A">
        <w:rPr>
          <w:rFonts w:ascii="Abadi" w:eastAsiaTheme="minorEastAsia" w:hAnsi="Abadi" w:cs="Arial"/>
          <w:sz w:val="40"/>
          <w:szCs w:val="40"/>
          <w:rtl/>
        </w:rPr>
        <w:t>.</w:t>
      </w:r>
      <w:r w:rsidR="00E25B3C" w:rsidRPr="0015539A">
        <w:rPr>
          <w:rFonts w:ascii="Abadi" w:eastAsiaTheme="minorEastAsia" w:hAnsi="Abadi" w:cs="Arial"/>
          <w:sz w:val="40"/>
          <w:szCs w:val="40"/>
          <w:rtl/>
        </w:rPr>
        <w:t xml:space="preserve">  </w:t>
      </w: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                              </w:t>
      </w:r>
      <w:r w:rsidR="003C1289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نفاق اصغر</w:t>
      </w:r>
      <w:r w:rsidR="004505DA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. </w:t>
      </w:r>
      <w:r w:rsidR="00786EFE" w:rsidRPr="0015539A">
        <w:rPr>
          <w:rFonts w:ascii="Abadi" w:eastAsiaTheme="minorEastAsia" w:hAnsi="Abadi" w:cs="Arial"/>
          <w:sz w:val="40"/>
          <w:szCs w:val="40"/>
          <w:rtl/>
        </w:rPr>
        <w:t>.</w:t>
      </w:r>
      <w:r w:rsidR="004505DA" w:rsidRPr="0015539A">
        <w:rPr>
          <w:rFonts w:ascii="Abadi" w:eastAsiaTheme="minorEastAsia" w:hAnsi="Abadi" w:cs="Arial"/>
          <w:sz w:val="40"/>
          <w:szCs w:val="40"/>
          <w:rtl/>
        </w:rPr>
        <w:t xml:space="preserve">   </w:t>
      </w:r>
      <w:r w:rsidR="00786EFE" w:rsidRPr="0015539A">
        <w:rPr>
          <w:rFonts w:ascii="Abadi" w:eastAsiaTheme="minorEastAsia" w:hAnsi="Abadi" w:cs="Arial"/>
          <w:sz w:val="40"/>
          <w:szCs w:val="40"/>
          <w:rtl/>
        </w:rPr>
        <w:t xml:space="preserve"> (       )</w:t>
      </w:r>
    </w:p>
    <w:p w14:paraId="470CB64B" w14:textId="77777777" w:rsidR="003C1289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٤-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‏كفر النعمة</w:t>
      </w:r>
      <w:r w:rsidR="00E25B3C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. </w:t>
      </w:r>
      <w:r w:rsidRPr="0015539A">
        <w:rPr>
          <w:rFonts w:ascii="Abadi" w:eastAsiaTheme="minorEastAsia" w:hAnsi="Abadi" w:cs="Arial"/>
          <w:sz w:val="40"/>
          <w:szCs w:val="40"/>
          <w:rtl/>
        </w:rPr>
        <w:t>.</w:t>
      </w:r>
      <w:r w:rsidR="00E25B3C" w:rsidRPr="0015539A">
        <w:rPr>
          <w:rFonts w:ascii="Abadi" w:eastAsiaTheme="minorEastAsia" w:hAnsi="Abadi" w:cs="Arial"/>
          <w:sz w:val="40"/>
          <w:szCs w:val="40"/>
          <w:rtl/>
        </w:rPr>
        <w:t xml:space="preserve"> </w:t>
      </w: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                         </w:t>
      </w:r>
      <w:r w:rsidR="005D5868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شرك أصغر</w:t>
      </w:r>
      <w:r w:rsidR="004505DA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. </w:t>
      </w:r>
      <w:r w:rsidR="00786EFE" w:rsidRPr="0015539A">
        <w:rPr>
          <w:rFonts w:ascii="Abadi" w:eastAsiaTheme="minorEastAsia" w:hAnsi="Abadi" w:cs="Arial"/>
          <w:sz w:val="40"/>
          <w:szCs w:val="40"/>
          <w:rtl/>
        </w:rPr>
        <w:t>.   (     )</w:t>
      </w:r>
    </w:p>
    <w:p w14:paraId="4DBA3A54" w14:textId="77777777" w:rsidR="005D5868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٥-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</w:t>
      </w:r>
      <w:r w:rsidR="004B231D" w:rsidRPr="0015539A">
        <w:rPr>
          <w:rFonts w:ascii="Abadi" w:eastAsiaTheme="minorEastAsia" w:hAnsi="Abadi" w:cs="Arial"/>
          <w:sz w:val="40"/>
          <w:szCs w:val="40"/>
          <w:lang w:val="x-none"/>
        </w:rPr>
        <w:t xml:space="preserve"> </w:t>
      </w:r>
      <w:r w:rsidR="004B231D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‏دعاء الرسول صلى الله عليه وسلم</w:t>
      </w:r>
      <w:r w:rsidR="00E25B3C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</w:t>
      </w:r>
      <w:r w:rsidR="004B231D" w:rsidRPr="0015539A">
        <w:rPr>
          <w:rFonts w:ascii="Abadi" w:eastAsiaTheme="minorEastAsia" w:hAnsi="Abadi" w:cs="Arial"/>
          <w:sz w:val="40"/>
          <w:szCs w:val="40"/>
          <w:rtl/>
        </w:rPr>
        <w:t xml:space="preserve">   </w:t>
      </w:r>
      <w:r w:rsidR="00B20C35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الاستهزاء في الدين</w:t>
      </w:r>
      <w:r w:rsidR="00E25B3C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(     )</w:t>
      </w:r>
    </w:p>
    <w:p w14:paraId="7C5C959C" w14:textId="77777777" w:rsidR="004505DA" w:rsidRPr="0015539A" w:rsidRDefault="004505DA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06E46D7F" w14:textId="77777777" w:rsidR="00803784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u w:val="single"/>
          <w:rtl/>
        </w:rPr>
      </w:pPr>
      <w:r w:rsidRPr="0015539A">
        <w:rPr>
          <w:rFonts w:ascii="Abadi" w:eastAsiaTheme="minorEastAsia" w:hAnsi="Abadi" w:cs="Arial"/>
          <w:sz w:val="40"/>
          <w:szCs w:val="40"/>
          <w:u w:val="single"/>
          <w:rtl/>
        </w:rPr>
        <w:t>ب/</w:t>
      </w:r>
      <w:r w:rsidR="005D4FEC">
        <w:rPr>
          <w:rFonts w:ascii="Abadi" w:eastAsiaTheme="minorEastAsia" w:hAnsi="Abadi" w:cs="Arial" w:hint="cs"/>
          <w:sz w:val="40"/>
          <w:szCs w:val="40"/>
          <w:u w:val="single"/>
          <w:rtl/>
        </w:rPr>
        <w:t xml:space="preserve"> على ماذا تدل الأدله التاليه</w:t>
      </w:r>
      <w:r w:rsidR="005676F0" w:rsidRPr="0015539A">
        <w:rPr>
          <w:rFonts w:ascii="Abadi" w:eastAsiaTheme="minorEastAsia" w:hAnsi="Abadi" w:cs="Arial"/>
          <w:sz w:val="40"/>
          <w:szCs w:val="40"/>
          <w:u w:val="single"/>
          <w:rtl/>
          <w:lang w:val="x-none"/>
        </w:rPr>
        <w:t>:</w:t>
      </w:r>
    </w:p>
    <w:p w14:paraId="0449634D" w14:textId="77777777" w:rsidR="00431262" w:rsidRPr="0015539A" w:rsidRDefault="00431262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u w:val="single"/>
          <w:rtl/>
        </w:rPr>
      </w:pPr>
    </w:p>
    <w:p w14:paraId="0E73435D" w14:textId="77777777" w:rsidR="009D2C78" w:rsidRPr="0015539A" w:rsidRDefault="00F62683" w:rsidP="00ED562C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١-</w:t>
      </w:r>
      <w:r w:rsidR="00B85233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>(أن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اقيموا الدين ولا تتفرقوا فيه</w:t>
      </w:r>
      <w:r w:rsidR="00B85233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>)</w:t>
      </w:r>
      <w:r w:rsidR="0045497E" w:rsidRPr="0015539A">
        <w:rPr>
          <w:rFonts w:ascii="Abadi" w:eastAsiaTheme="minorEastAsia" w:hAnsi="Abadi" w:cs="Arial"/>
          <w:sz w:val="40"/>
          <w:szCs w:val="40"/>
          <w:rtl/>
        </w:rPr>
        <w:t xml:space="preserve"> </w:t>
      </w:r>
    </w:p>
    <w:p w14:paraId="76EBF7B6" w14:textId="77777777" w:rsidR="00593634" w:rsidRPr="0015539A" w:rsidRDefault="00F62683" w:rsidP="00ED562C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  <w:lang w:val="x-none"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 xml:space="preserve">          </w:t>
      </w:r>
    </w:p>
    <w:p w14:paraId="558AF268" w14:textId="77777777" w:rsidR="00593634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٢-</w:t>
      </w:r>
      <w:r w:rsidR="00F21BEF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</w:t>
      </w:r>
      <w:r w:rsidR="00B85233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>(</w:t>
      </w:r>
      <w:r w:rsidR="00F21BEF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يا أيها الذين آمنوا اطيعوا الل</w:t>
      </w:r>
      <w:r w:rsidR="00043502">
        <w:rPr>
          <w:rFonts w:ascii="Abadi" w:eastAsiaTheme="minorEastAsia" w:hAnsi="Abadi" w:cs="Arial" w:hint="cs"/>
          <w:sz w:val="40"/>
          <w:szCs w:val="40"/>
          <w:rtl/>
          <w:lang w:val="x-none"/>
        </w:rPr>
        <w:t>ه واطيعوا الرسول</w:t>
      </w:r>
      <w:r w:rsidR="00F21BEF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وأولي الأمر من</w:t>
      </w:r>
      <w:r w:rsidR="00954FCC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>كم</w:t>
      </w:r>
      <w:r w:rsidR="00B85233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>)</w:t>
      </w:r>
      <w:r w:rsidR="009D2C78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 xml:space="preserve"> </w:t>
      </w:r>
      <w:r w:rsidR="00954FCC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 xml:space="preserve"> </w:t>
      </w:r>
      <w:r w:rsidR="00EA682B" w:rsidRPr="0015539A">
        <w:rPr>
          <w:rFonts w:ascii="Abadi" w:eastAsiaTheme="minorEastAsia" w:hAnsi="Abadi" w:cs="Arial"/>
          <w:sz w:val="40"/>
          <w:szCs w:val="40"/>
          <w:rtl/>
        </w:rPr>
        <w:t xml:space="preserve"> </w:t>
      </w:r>
    </w:p>
    <w:p w14:paraId="4E827232" w14:textId="77777777" w:rsidR="00E05A10" w:rsidRPr="0015539A" w:rsidRDefault="00E05A10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7D63D003" w14:textId="77777777" w:rsidR="00E05A10" w:rsidRPr="0015539A" w:rsidRDefault="00F62683" w:rsidP="00E05A10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٣-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‏(ومن أظلم ممن إفتراء على الله كذبا أو كذب بالحق لما جاء أليس في جهنم مثوى للكافرين</w:t>
      </w:r>
      <w:r w:rsidRPr="0015539A">
        <w:rPr>
          <w:rFonts w:ascii="Abadi" w:eastAsiaTheme="minorEastAsia" w:hAnsi="Abadi" w:cs="Arial"/>
          <w:sz w:val="40"/>
          <w:szCs w:val="40"/>
          <w:rtl/>
        </w:rPr>
        <w:t>)</w:t>
      </w:r>
    </w:p>
    <w:p w14:paraId="792FF9D9" w14:textId="77777777" w:rsidR="00593634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  <w:r w:rsidRPr="0015539A">
        <w:rPr>
          <w:rFonts w:ascii="Abadi" w:eastAsiaTheme="minorEastAsia" w:hAnsi="Abadi" w:cs="Arial" w:hint="cs"/>
          <w:sz w:val="40"/>
          <w:szCs w:val="40"/>
          <w:lang w:val="x-none"/>
        </w:rPr>
        <w:t xml:space="preserve"> </w:t>
      </w:r>
      <w:r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 xml:space="preserve"> </w:t>
      </w:r>
      <w:r w:rsidR="00C27277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 xml:space="preserve">    </w:t>
      </w:r>
      <w:r w:rsidR="00183FCF" w:rsidRPr="0015539A">
        <w:rPr>
          <w:rFonts w:ascii="Abadi" w:eastAsiaTheme="minorEastAsia" w:hAnsi="Abadi" w:cs="Arial"/>
          <w:sz w:val="40"/>
          <w:szCs w:val="40"/>
          <w:lang w:val="x-none"/>
        </w:rPr>
        <w:t xml:space="preserve"> </w:t>
      </w:r>
      <w:r w:rsidR="00183FCF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</w:t>
      </w:r>
    </w:p>
    <w:p w14:paraId="4090F64A" w14:textId="77777777" w:rsidR="006C3117" w:rsidRPr="0015539A" w:rsidRDefault="006C3117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1445437C" w14:textId="77777777" w:rsidR="00F21BEF" w:rsidRPr="0015539A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  <w:lang w:val="x-none"/>
        </w:rPr>
      </w:pPr>
      <w:r w:rsidRPr="0015539A">
        <w:rPr>
          <w:rFonts w:ascii="Abadi" w:eastAsiaTheme="minorEastAsia" w:hAnsi="Abadi" w:cs="Arial"/>
          <w:sz w:val="40"/>
          <w:szCs w:val="40"/>
          <w:rtl/>
        </w:rPr>
        <w:t>٤-</w:t>
      </w:r>
      <w:r w:rsidR="007307D1" w:rsidRPr="0015539A">
        <w:rPr>
          <w:rFonts w:ascii="Abadi" w:eastAsiaTheme="minorEastAsia" w:hAnsi="Abadi" w:cs="Arial"/>
          <w:sz w:val="40"/>
          <w:szCs w:val="40"/>
          <w:rtl/>
        </w:rPr>
        <w:t>(</w:t>
      </w:r>
      <w:r w:rsidR="007307D1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‏وإذا سألك عبادي عني فإني قريب أجيب دعوة الداعي إذا دعان)</w:t>
      </w:r>
      <w:r w:rsidR="001C5A76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.</w:t>
      </w:r>
      <w:r w:rsidR="006C3117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 xml:space="preserve">    </w:t>
      </w:r>
      <w:r w:rsidR="001C5A76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</w:t>
      </w:r>
      <w:r w:rsidR="00367CBA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</w:t>
      </w:r>
    </w:p>
    <w:p w14:paraId="403AB447" w14:textId="77777777" w:rsidR="00AC171B" w:rsidRPr="0015539A" w:rsidRDefault="00AC171B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  <w:lang w:val="x-none"/>
        </w:rPr>
      </w:pPr>
    </w:p>
    <w:p w14:paraId="2722E588" w14:textId="77777777" w:rsidR="007D5756" w:rsidRDefault="00F62683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  <w:lang w:val="x-none"/>
        </w:rPr>
      </w:pP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٥-(‏أم خلقوا من غير شيء أم هم الخالقون).</w:t>
      </w:r>
      <w:r w:rsidR="001C5A76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  </w:t>
      </w:r>
      <w:r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 xml:space="preserve"> </w:t>
      </w:r>
      <w:r w:rsidR="001C5A76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</w:t>
      </w:r>
      <w:r w:rsidR="006C3117" w:rsidRPr="0015539A">
        <w:rPr>
          <w:rFonts w:ascii="Abadi" w:eastAsiaTheme="minorEastAsia" w:hAnsi="Abadi" w:cs="Arial" w:hint="cs"/>
          <w:sz w:val="40"/>
          <w:szCs w:val="40"/>
          <w:rtl/>
          <w:lang w:val="x-none"/>
        </w:rPr>
        <w:t xml:space="preserve">.  </w:t>
      </w:r>
      <w:r w:rsidR="00367CBA" w:rsidRPr="0015539A">
        <w:rPr>
          <w:rFonts w:ascii="Abadi" w:eastAsiaTheme="minorEastAsia" w:hAnsi="Abadi" w:cs="Arial"/>
          <w:sz w:val="40"/>
          <w:szCs w:val="40"/>
          <w:lang w:val="x-none"/>
        </w:rPr>
        <w:t xml:space="preserve"> </w:t>
      </w:r>
      <w:r w:rsidR="00367CBA" w:rsidRPr="0015539A">
        <w:rPr>
          <w:rFonts w:ascii="Abadi" w:eastAsiaTheme="minorEastAsia" w:hAnsi="Abadi" w:cs="Arial"/>
          <w:sz w:val="40"/>
          <w:szCs w:val="40"/>
          <w:rtl/>
          <w:lang w:val="x-none"/>
        </w:rPr>
        <w:t>‏</w:t>
      </w:r>
    </w:p>
    <w:p w14:paraId="00CC4ECD" w14:textId="77777777" w:rsidR="005D4FEC" w:rsidRPr="0015539A" w:rsidRDefault="005D4FEC" w:rsidP="00934EEE">
      <w:pPr>
        <w:spacing w:after="0" w:line="240" w:lineRule="auto"/>
        <w:rPr>
          <w:rFonts w:ascii="Abadi" w:eastAsiaTheme="minorEastAsia" w:hAnsi="Abadi" w:cs="Arial"/>
          <w:sz w:val="40"/>
          <w:szCs w:val="40"/>
          <w:rtl/>
        </w:rPr>
      </w:pPr>
    </w:p>
    <w:p w14:paraId="38F7D162" w14:textId="77777777" w:rsidR="004505DA" w:rsidRPr="0015539A" w:rsidRDefault="00F62683" w:rsidP="002912A0">
      <w:pPr>
        <w:spacing w:after="0" w:line="240" w:lineRule="auto"/>
        <w:ind w:left="1440"/>
        <w:rPr>
          <w:rFonts w:ascii="Abadi" w:eastAsiaTheme="minorEastAsia" w:hAnsi="Abadi" w:cs="Arial"/>
          <w:i/>
          <w:iCs/>
          <w:sz w:val="40"/>
          <w:szCs w:val="40"/>
          <w:rtl/>
        </w:rPr>
      </w:pPr>
      <w:r w:rsidRPr="0015539A">
        <w:rPr>
          <w:rFonts w:ascii="Abadi" w:eastAsiaTheme="minorEastAsia" w:hAnsi="Abadi" w:cs="Arial" w:hint="cs"/>
          <w:i/>
          <w:iCs/>
          <w:sz w:val="40"/>
          <w:szCs w:val="40"/>
          <w:rtl/>
        </w:rPr>
        <w:t>أنتهت الأسئلة.      والله الموفق</w:t>
      </w:r>
    </w:p>
    <w:sectPr w:rsidR="004505DA" w:rsidRPr="0015539A" w:rsidSect="007E4C9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4003" w14:textId="77777777" w:rsidR="00F62683" w:rsidRDefault="00F62683">
      <w:pPr>
        <w:spacing w:after="0" w:line="240" w:lineRule="auto"/>
      </w:pPr>
      <w:r>
        <w:separator/>
      </w:r>
    </w:p>
  </w:endnote>
  <w:endnote w:type="continuationSeparator" w:id="0">
    <w:p w14:paraId="1FF1AF1A" w14:textId="77777777" w:rsidR="00F62683" w:rsidRDefault="00F6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Bold">
    <w:altName w:val="Cambria"/>
    <w:charset w:val="00"/>
    <w:family w:val="roman"/>
    <w:pitch w:val="default"/>
  </w:font>
  <w:font w:name="Geeza Pro Regular">
    <w:altName w:val="Cambria"/>
    <w:charset w:val="00"/>
    <w:family w:val="roman"/>
    <w:pitch w:val="default"/>
  </w:font>
  <w:font w:name="MS Shell Dlg">
    <w:charset w:val="00"/>
    <w:family w:val="swiss"/>
    <w:pitch w:val="variable"/>
    <w:sig w:usb0="E5002EFF" w:usb1="C000605B" w:usb2="00000029" w:usb3="00000000" w:csb0="0001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sh Quraan1">
    <w:charset w:val="02"/>
    <w:family w:val="auto"/>
    <w:pitch w:val="variable"/>
    <w:sig w:usb0="00000000" w:usb1="10000000" w:usb2="00000000" w:usb3="00000000" w:csb0="80000000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7A669248" w14:textId="77777777" w:rsidR="00B252EF" w:rsidRDefault="00F62683" w:rsidP="0083713F">
        <w:pPr>
          <w:pStyle w:val="a7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rFonts w:cs="Calibri"/>
            <w:noProof/>
            <w:rtl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="00C55CBF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8130" w14:textId="77777777" w:rsidR="008A10DA" w:rsidRDefault="008A10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2F72" w14:textId="77777777" w:rsidR="007A65A6" w:rsidRDefault="007A65A6" w:rsidP="00472ADE">
    <w:pPr>
      <w:pStyle w:val="a7"/>
    </w:pPr>
  </w:p>
  <w:p w14:paraId="7DFBD8D0" w14:textId="77777777" w:rsidR="007A65A6" w:rsidRDefault="007A65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F242" w14:textId="77777777" w:rsidR="00F62683" w:rsidRDefault="00F62683">
      <w:pPr>
        <w:spacing w:after="0" w:line="240" w:lineRule="auto"/>
      </w:pPr>
      <w:r>
        <w:separator/>
      </w:r>
    </w:p>
  </w:footnote>
  <w:footnote w:type="continuationSeparator" w:id="0">
    <w:p w14:paraId="18D2BCD8" w14:textId="77777777" w:rsidR="00F62683" w:rsidRDefault="00F6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1134" w14:textId="77777777" w:rsidR="008A10DA" w:rsidRDefault="008A10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463"/>
    <w:multiLevelType w:val="hybridMultilevel"/>
    <w:tmpl w:val="E5DA6302"/>
    <w:lvl w:ilvl="0" w:tplc="2FB4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62D8B2" w:tentative="1">
      <w:start w:val="1"/>
      <w:numFmt w:val="lowerLetter"/>
      <w:lvlText w:val="%2."/>
      <w:lvlJc w:val="left"/>
      <w:pPr>
        <w:ind w:left="1440" w:hanging="360"/>
      </w:pPr>
    </w:lvl>
    <w:lvl w:ilvl="2" w:tplc="C8564112" w:tentative="1">
      <w:start w:val="1"/>
      <w:numFmt w:val="lowerRoman"/>
      <w:lvlText w:val="%3."/>
      <w:lvlJc w:val="right"/>
      <w:pPr>
        <w:ind w:left="2160" w:hanging="180"/>
      </w:pPr>
    </w:lvl>
    <w:lvl w:ilvl="3" w:tplc="AE50D498" w:tentative="1">
      <w:start w:val="1"/>
      <w:numFmt w:val="decimal"/>
      <w:lvlText w:val="%4."/>
      <w:lvlJc w:val="left"/>
      <w:pPr>
        <w:ind w:left="2880" w:hanging="360"/>
      </w:pPr>
    </w:lvl>
    <w:lvl w:ilvl="4" w:tplc="643E1F7E" w:tentative="1">
      <w:start w:val="1"/>
      <w:numFmt w:val="lowerLetter"/>
      <w:lvlText w:val="%5."/>
      <w:lvlJc w:val="left"/>
      <w:pPr>
        <w:ind w:left="3600" w:hanging="360"/>
      </w:pPr>
    </w:lvl>
    <w:lvl w:ilvl="5" w:tplc="947CBD76" w:tentative="1">
      <w:start w:val="1"/>
      <w:numFmt w:val="lowerRoman"/>
      <w:lvlText w:val="%6."/>
      <w:lvlJc w:val="right"/>
      <w:pPr>
        <w:ind w:left="4320" w:hanging="180"/>
      </w:pPr>
    </w:lvl>
    <w:lvl w:ilvl="6" w:tplc="EA869FAC" w:tentative="1">
      <w:start w:val="1"/>
      <w:numFmt w:val="decimal"/>
      <w:lvlText w:val="%7."/>
      <w:lvlJc w:val="left"/>
      <w:pPr>
        <w:ind w:left="5040" w:hanging="360"/>
      </w:pPr>
    </w:lvl>
    <w:lvl w:ilvl="7" w:tplc="F9A01816" w:tentative="1">
      <w:start w:val="1"/>
      <w:numFmt w:val="lowerLetter"/>
      <w:lvlText w:val="%8."/>
      <w:lvlJc w:val="left"/>
      <w:pPr>
        <w:ind w:left="5760" w:hanging="360"/>
      </w:pPr>
    </w:lvl>
    <w:lvl w:ilvl="8" w:tplc="42844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938A4"/>
    <w:multiLevelType w:val="hybridMultilevel"/>
    <w:tmpl w:val="3A183152"/>
    <w:lvl w:ilvl="0" w:tplc="77DC90E6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6E1A5C96" w:tentative="1">
      <w:start w:val="1"/>
      <w:numFmt w:val="lowerLetter"/>
      <w:lvlText w:val="%2."/>
      <w:lvlJc w:val="left"/>
      <w:pPr>
        <w:ind w:left="1440" w:hanging="360"/>
      </w:pPr>
    </w:lvl>
    <w:lvl w:ilvl="2" w:tplc="76AC02FA" w:tentative="1">
      <w:start w:val="1"/>
      <w:numFmt w:val="lowerRoman"/>
      <w:lvlText w:val="%3."/>
      <w:lvlJc w:val="right"/>
      <w:pPr>
        <w:ind w:left="2160" w:hanging="180"/>
      </w:pPr>
    </w:lvl>
    <w:lvl w:ilvl="3" w:tplc="786E7F9E" w:tentative="1">
      <w:start w:val="1"/>
      <w:numFmt w:val="decimal"/>
      <w:lvlText w:val="%4."/>
      <w:lvlJc w:val="left"/>
      <w:pPr>
        <w:ind w:left="2880" w:hanging="360"/>
      </w:pPr>
    </w:lvl>
    <w:lvl w:ilvl="4" w:tplc="75EEB442" w:tentative="1">
      <w:start w:val="1"/>
      <w:numFmt w:val="lowerLetter"/>
      <w:lvlText w:val="%5."/>
      <w:lvlJc w:val="left"/>
      <w:pPr>
        <w:ind w:left="3600" w:hanging="360"/>
      </w:pPr>
    </w:lvl>
    <w:lvl w:ilvl="5" w:tplc="F1A25E90" w:tentative="1">
      <w:start w:val="1"/>
      <w:numFmt w:val="lowerRoman"/>
      <w:lvlText w:val="%6."/>
      <w:lvlJc w:val="right"/>
      <w:pPr>
        <w:ind w:left="4320" w:hanging="180"/>
      </w:pPr>
    </w:lvl>
    <w:lvl w:ilvl="6" w:tplc="348432C0" w:tentative="1">
      <w:start w:val="1"/>
      <w:numFmt w:val="decimal"/>
      <w:lvlText w:val="%7."/>
      <w:lvlJc w:val="left"/>
      <w:pPr>
        <w:ind w:left="5040" w:hanging="360"/>
      </w:pPr>
    </w:lvl>
    <w:lvl w:ilvl="7" w:tplc="3C96C33A" w:tentative="1">
      <w:start w:val="1"/>
      <w:numFmt w:val="lowerLetter"/>
      <w:lvlText w:val="%8."/>
      <w:lvlJc w:val="left"/>
      <w:pPr>
        <w:ind w:left="5760" w:hanging="360"/>
      </w:pPr>
    </w:lvl>
    <w:lvl w:ilvl="8" w:tplc="14AC5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7F68"/>
    <w:multiLevelType w:val="hybridMultilevel"/>
    <w:tmpl w:val="FDE87B6C"/>
    <w:lvl w:ilvl="0" w:tplc="25DCB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C1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662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05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44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C7C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A2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42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4CE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26A3"/>
    <w:multiLevelType w:val="hybridMultilevel"/>
    <w:tmpl w:val="A94C6CB6"/>
    <w:lvl w:ilvl="0" w:tplc="1C44B2A4">
      <w:start w:val="1"/>
      <w:numFmt w:val="decimal"/>
      <w:lvlText w:val="%1-"/>
      <w:lvlJc w:val="left"/>
      <w:pPr>
        <w:ind w:left="2475" w:hanging="360"/>
      </w:pPr>
      <w:rPr>
        <w:rFonts w:hint="default"/>
      </w:rPr>
    </w:lvl>
    <w:lvl w:ilvl="1" w:tplc="BAE80590" w:tentative="1">
      <w:start w:val="1"/>
      <w:numFmt w:val="lowerLetter"/>
      <w:lvlText w:val="%2."/>
      <w:lvlJc w:val="left"/>
      <w:pPr>
        <w:ind w:left="3195" w:hanging="360"/>
      </w:pPr>
    </w:lvl>
    <w:lvl w:ilvl="2" w:tplc="CA664BFC" w:tentative="1">
      <w:start w:val="1"/>
      <w:numFmt w:val="lowerRoman"/>
      <w:lvlText w:val="%3."/>
      <w:lvlJc w:val="right"/>
      <w:pPr>
        <w:ind w:left="3915" w:hanging="180"/>
      </w:pPr>
    </w:lvl>
    <w:lvl w:ilvl="3" w:tplc="5B149DFC" w:tentative="1">
      <w:start w:val="1"/>
      <w:numFmt w:val="decimal"/>
      <w:lvlText w:val="%4."/>
      <w:lvlJc w:val="left"/>
      <w:pPr>
        <w:ind w:left="4635" w:hanging="360"/>
      </w:pPr>
    </w:lvl>
    <w:lvl w:ilvl="4" w:tplc="4694FD64" w:tentative="1">
      <w:start w:val="1"/>
      <w:numFmt w:val="lowerLetter"/>
      <w:lvlText w:val="%5."/>
      <w:lvlJc w:val="left"/>
      <w:pPr>
        <w:ind w:left="5355" w:hanging="360"/>
      </w:pPr>
    </w:lvl>
    <w:lvl w:ilvl="5" w:tplc="96829E80" w:tentative="1">
      <w:start w:val="1"/>
      <w:numFmt w:val="lowerRoman"/>
      <w:lvlText w:val="%6."/>
      <w:lvlJc w:val="right"/>
      <w:pPr>
        <w:ind w:left="6075" w:hanging="180"/>
      </w:pPr>
    </w:lvl>
    <w:lvl w:ilvl="6" w:tplc="19C62A50" w:tentative="1">
      <w:start w:val="1"/>
      <w:numFmt w:val="decimal"/>
      <w:lvlText w:val="%7."/>
      <w:lvlJc w:val="left"/>
      <w:pPr>
        <w:ind w:left="6795" w:hanging="360"/>
      </w:pPr>
    </w:lvl>
    <w:lvl w:ilvl="7" w:tplc="A3043846" w:tentative="1">
      <w:start w:val="1"/>
      <w:numFmt w:val="lowerLetter"/>
      <w:lvlText w:val="%8."/>
      <w:lvlJc w:val="left"/>
      <w:pPr>
        <w:ind w:left="7515" w:hanging="360"/>
      </w:pPr>
    </w:lvl>
    <w:lvl w:ilvl="8" w:tplc="454A7740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 w15:restartNumberingAfterBreak="0">
    <w:nsid w:val="1B997B64"/>
    <w:multiLevelType w:val="hybridMultilevel"/>
    <w:tmpl w:val="1B7CE340"/>
    <w:lvl w:ilvl="0" w:tplc="CBC84C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861C4854" w:tentative="1">
      <w:start w:val="1"/>
      <w:numFmt w:val="lowerLetter"/>
      <w:lvlText w:val="%2."/>
      <w:lvlJc w:val="left"/>
      <w:pPr>
        <w:ind w:left="1800" w:hanging="360"/>
      </w:pPr>
    </w:lvl>
    <w:lvl w:ilvl="2" w:tplc="4EDA5486" w:tentative="1">
      <w:start w:val="1"/>
      <w:numFmt w:val="lowerRoman"/>
      <w:lvlText w:val="%3."/>
      <w:lvlJc w:val="right"/>
      <w:pPr>
        <w:ind w:left="2520" w:hanging="180"/>
      </w:pPr>
    </w:lvl>
    <w:lvl w:ilvl="3" w:tplc="FB9C44CE" w:tentative="1">
      <w:start w:val="1"/>
      <w:numFmt w:val="decimal"/>
      <w:lvlText w:val="%4."/>
      <w:lvlJc w:val="left"/>
      <w:pPr>
        <w:ind w:left="3240" w:hanging="360"/>
      </w:pPr>
    </w:lvl>
    <w:lvl w:ilvl="4" w:tplc="F86CF8EC" w:tentative="1">
      <w:start w:val="1"/>
      <w:numFmt w:val="lowerLetter"/>
      <w:lvlText w:val="%5."/>
      <w:lvlJc w:val="left"/>
      <w:pPr>
        <w:ind w:left="3960" w:hanging="360"/>
      </w:pPr>
    </w:lvl>
    <w:lvl w:ilvl="5" w:tplc="1D9E8BD2" w:tentative="1">
      <w:start w:val="1"/>
      <w:numFmt w:val="lowerRoman"/>
      <w:lvlText w:val="%6."/>
      <w:lvlJc w:val="right"/>
      <w:pPr>
        <w:ind w:left="4680" w:hanging="180"/>
      </w:pPr>
    </w:lvl>
    <w:lvl w:ilvl="6" w:tplc="A170C782" w:tentative="1">
      <w:start w:val="1"/>
      <w:numFmt w:val="decimal"/>
      <w:lvlText w:val="%7."/>
      <w:lvlJc w:val="left"/>
      <w:pPr>
        <w:ind w:left="5400" w:hanging="360"/>
      </w:pPr>
    </w:lvl>
    <w:lvl w:ilvl="7" w:tplc="50B80858" w:tentative="1">
      <w:start w:val="1"/>
      <w:numFmt w:val="lowerLetter"/>
      <w:lvlText w:val="%8."/>
      <w:lvlJc w:val="left"/>
      <w:pPr>
        <w:ind w:left="6120" w:hanging="360"/>
      </w:pPr>
    </w:lvl>
    <w:lvl w:ilvl="8" w:tplc="5EF668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F95F17"/>
    <w:multiLevelType w:val="hybridMultilevel"/>
    <w:tmpl w:val="025CF368"/>
    <w:lvl w:ilvl="0" w:tplc="377857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4D2EAF8" w:tentative="1">
      <w:start w:val="1"/>
      <w:numFmt w:val="lowerLetter"/>
      <w:lvlText w:val="%2."/>
      <w:lvlJc w:val="left"/>
      <w:pPr>
        <w:ind w:left="1440" w:hanging="360"/>
      </w:pPr>
    </w:lvl>
    <w:lvl w:ilvl="2" w:tplc="C8CA86B0" w:tentative="1">
      <w:start w:val="1"/>
      <w:numFmt w:val="lowerRoman"/>
      <w:lvlText w:val="%3."/>
      <w:lvlJc w:val="right"/>
      <w:pPr>
        <w:ind w:left="2160" w:hanging="180"/>
      </w:pPr>
    </w:lvl>
    <w:lvl w:ilvl="3" w:tplc="A2D44B68" w:tentative="1">
      <w:start w:val="1"/>
      <w:numFmt w:val="decimal"/>
      <w:lvlText w:val="%4."/>
      <w:lvlJc w:val="left"/>
      <w:pPr>
        <w:ind w:left="2880" w:hanging="360"/>
      </w:pPr>
    </w:lvl>
    <w:lvl w:ilvl="4" w:tplc="4A3AE74C" w:tentative="1">
      <w:start w:val="1"/>
      <w:numFmt w:val="lowerLetter"/>
      <w:lvlText w:val="%5."/>
      <w:lvlJc w:val="left"/>
      <w:pPr>
        <w:ind w:left="3600" w:hanging="360"/>
      </w:pPr>
    </w:lvl>
    <w:lvl w:ilvl="5" w:tplc="065EA13C" w:tentative="1">
      <w:start w:val="1"/>
      <w:numFmt w:val="lowerRoman"/>
      <w:lvlText w:val="%6."/>
      <w:lvlJc w:val="right"/>
      <w:pPr>
        <w:ind w:left="4320" w:hanging="180"/>
      </w:pPr>
    </w:lvl>
    <w:lvl w:ilvl="6" w:tplc="FD0AF982" w:tentative="1">
      <w:start w:val="1"/>
      <w:numFmt w:val="decimal"/>
      <w:lvlText w:val="%7."/>
      <w:lvlJc w:val="left"/>
      <w:pPr>
        <w:ind w:left="5040" w:hanging="360"/>
      </w:pPr>
    </w:lvl>
    <w:lvl w:ilvl="7" w:tplc="AB72E960" w:tentative="1">
      <w:start w:val="1"/>
      <w:numFmt w:val="lowerLetter"/>
      <w:lvlText w:val="%8."/>
      <w:lvlJc w:val="left"/>
      <w:pPr>
        <w:ind w:left="5760" w:hanging="360"/>
      </w:pPr>
    </w:lvl>
    <w:lvl w:ilvl="8" w:tplc="8C9E1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F134A"/>
    <w:multiLevelType w:val="hybridMultilevel"/>
    <w:tmpl w:val="11E61CAA"/>
    <w:lvl w:ilvl="0" w:tplc="41920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A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2DC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2B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48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66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5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A4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C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048EF"/>
    <w:multiLevelType w:val="hybridMultilevel"/>
    <w:tmpl w:val="FFFFFFFF"/>
    <w:styleLink w:val="a"/>
    <w:lvl w:ilvl="0" w:tplc="729C5EEA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1016C6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A07AE2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64BD4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C58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A02C20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84B770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B41684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BC31A4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74167F8"/>
    <w:multiLevelType w:val="hybridMultilevel"/>
    <w:tmpl w:val="5C640330"/>
    <w:lvl w:ilvl="0" w:tplc="5906A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9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65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E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CE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41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01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69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E5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25F22"/>
    <w:multiLevelType w:val="hybridMultilevel"/>
    <w:tmpl w:val="9D182126"/>
    <w:lvl w:ilvl="0" w:tplc="6A58459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166A2402" w:tentative="1">
      <w:start w:val="1"/>
      <w:numFmt w:val="lowerLetter"/>
      <w:lvlText w:val="%2."/>
      <w:lvlJc w:val="left"/>
      <w:pPr>
        <w:ind w:left="1440" w:hanging="360"/>
      </w:pPr>
    </w:lvl>
    <w:lvl w:ilvl="2" w:tplc="C47422E4" w:tentative="1">
      <w:start w:val="1"/>
      <w:numFmt w:val="lowerRoman"/>
      <w:lvlText w:val="%3."/>
      <w:lvlJc w:val="right"/>
      <w:pPr>
        <w:ind w:left="2160" w:hanging="180"/>
      </w:pPr>
    </w:lvl>
    <w:lvl w:ilvl="3" w:tplc="E90855DE" w:tentative="1">
      <w:start w:val="1"/>
      <w:numFmt w:val="decimal"/>
      <w:lvlText w:val="%4."/>
      <w:lvlJc w:val="left"/>
      <w:pPr>
        <w:ind w:left="2880" w:hanging="360"/>
      </w:pPr>
    </w:lvl>
    <w:lvl w:ilvl="4" w:tplc="7A466CCE" w:tentative="1">
      <w:start w:val="1"/>
      <w:numFmt w:val="lowerLetter"/>
      <w:lvlText w:val="%5."/>
      <w:lvlJc w:val="left"/>
      <w:pPr>
        <w:ind w:left="3600" w:hanging="360"/>
      </w:pPr>
    </w:lvl>
    <w:lvl w:ilvl="5" w:tplc="A37AEB0A" w:tentative="1">
      <w:start w:val="1"/>
      <w:numFmt w:val="lowerRoman"/>
      <w:lvlText w:val="%6."/>
      <w:lvlJc w:val="right"/>
      <w:pPr>
        <w:ind w:left="4320" w:hanging="180"/>
      </w:pPr>
    </w:lvl>
    <w:lvl w:ilvl="6" w:tplc="75DE25B4" w:tentative="1">
      <w:start w:val="1"/>
      <w:numFmt w:val="decimal"/>
      <w:lvlText w:val="%7."/>
      <w:lvlJc w:val="left"/>
      <w:pPr>
        <w:ind w:left="5040" w:hanging="360"/>
      </w:pPr>
    </w:lvl>
    <w:lvl w:ilvl="7" w:tplc="F6605D76" w:tentative="1">
      <w:start w:val="1"/>
      <w:numFmt w:val="lowerLetter"/>
      <w:lvlText w:val="%8."/>
      <w:lvlJc w:val="left"/>
      <w:pPr>
        <w:ind w:left="5760" w:hanging="360"/>
      </w:pPr>
    </w:lvl>
    <w:lvl w:ilvl="8" w:tplc="12EA0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36E3D"/>
    <w:multiLevelType w:val="hybridMultilevel"/>
    <w:tmpl w:val="C938FED4"/>
    <w:lvl w:ilvl="0" w:tplc="5972CEEE">
      <w:start w:val="1"/>
      <w:numFmt w:val="decimal"/>
      <w:lvlText w:val="%1."/>
      <w:lvlJc w:val="left"/>
      <w:pPr>
        <w:ind w:left="720" w:hanging="360"/>
      </w:pPr>
    </w:lvl>
    <w:lvl w:ilvl="1" w:tplc="39807224" w:tentative="1">
      <w:start w:val="1"/>
      <w:numFmt w:val="lowerLetter"/>
      <w:lvlText w:val="%2."/>
      <w:lvlJc w:val="left"/>
      <w:pPr>
        <w:ind w:left="1440" w:hanging="360"/>
      </w:pPr>
    </w:lvl>
    <w:lvl w:ilvl="2" w:tplc="3A149B34" w:tentative="1">
      <w:start w:val="1"/>
      <w:numFmt w:val="lowerRoman"/>
      <w:lvlText w:val="%3."/>
      <w:lvlJc w:val="right"/>
      <w:pPr>
        <w:ind w:left="2160" w:hanging="180"/>
      </w:pPr>
    </w:lvl>
    <w:lvl w:ilvl="3" w:tplc="C406C132" w:tentative="1">
      <w:start w:val="1"/>
      <w:numFmt w:val="decimal"/>
      <w:lvlText w:val="%4."/>
      <w:lvlJc w:val="left"/>
      <w:pPr>
        <w:ind w:left="2880" w:hanging="360"/>
      </w:pPr>
    </w:lvl>
    <w:lvl w:ilvl="4" w:tplc="11BCA0D4" w:tentative="1">
      <w:start w:val="1"/>
      <w:numFmt w:val="lowerLetter"/>
      <w:lvlText w:val="%5."/>
      <w:lvlJc w:val="left"/>
      <w:pPr>
        <w:ind w:left="3600" w:hanging="360"/>
      </w:pPr>
    </w:lvl>
    <w:lvl w:ilvl="5" w:tplc="7F68518E" w:tentative="1">
      <w:start w:val="1"/>
      <w:numFmt w:val="lowerRoman"/>
      <w:lvlText w:val="%6."/>
      <w:lvlJc w:val="right"/>
      <w:pPr>
        <w:ind w:left="4320" w:hanging="180"/>
      </w:pPr>
    </w:lvl>
    <w:lvl w:ilvl="6" w:tplc="1436C9F0" w:tentative="1">
      <w:start w:val="1"/>
      <w:numFmt w:val="decimal"/>
      <w:lvlText w:val="%7."/>
      <w:lvlJc w:val="left"/>
      <w:pPr>
        <w:ind w:left="5040" w:hanging="360"/>
      </w:pPr>
    </w:lvl>
    <w:lvl w:ilvl="7" w:tplc="8D0A5CBE" w:tentative="1">
      <w:start w:val="1"/>
      <w:numFmt w:val="lowerLetter"/>
      <w:lvlText w:val="%8."/>
      <w:lvlJc w:val="left"/>
      <w:pPr>
        <w:ind w:left="5760" w:hanging="360"/>
      </w:pPr>
    </w:lvl>
    <w:lvl w:ilvl="8" w:tplc="7938B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3C82"/>
    <w:multiLevelType w:val="hybridMultilevel"/>
    <w:tmpl w:val="4E08DEF8"/>
    <w:lvl w:ilvl="0" w:tplc="28106E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886E682">
      <w:start w:val="1"/>
      <w:numFmt w:val="lowerLetter"/>
      <w:lvlText w:val="%2."/>
      <w:lvlJc w:val="left"/>
      <w:pPr>
        <w:ind w:left="1175" w:hanging="360"/>
      </w:pPr>
    </w:lvl>
    <w:lvl w:ilvl="2" w:tplc="A706FA2A">
      <w:start w:val="1"/>
      <w:numFmt w:val="lowerRoman"/>
      <w:lvlText w:val="%3."/>
      <w:lvlJc w:val="right"/>
      <w:pPr>
        <w:ind w:left="1895" w:hanging="180"/>
      </w:pPr>
    </w:lvl>
    <w:lvl w:ilvl="3" w:tplc="B996516E" w:tentative="1">
      <w:start w:val="1"/>
      <w:numFmt w:val="decimal"/>
      <w:lvlText w:val="%4."/>
      <w:lvlJc w:val="left"/>
      <w:pPr>
        <w:ind w:left="2615" w:hanging="360"/>
      </w:pPr>
    </w:lvl>
    <w:lvl w:ilvl="4" w:tplc="51F224C2" w:tentative="1">
      <w:start w:val="1"/>
      <w:numFmt w:val="lowerLetter"/>
      <w:lvlText w:val="%5."/>
      <w:lvlJc w:val="left"/>
      <w:pPr>
        <w:ind w:left="3335" w:hanging="360"/>
      </w:pPr>
    </w:lvl>
    <w:lvl w:ilvl="5" w:tplc="919ED3E8" w:tentative="1">
      <w:start w:val="1"/>
      <w:numFmt w:val="lowerRoman"/>
      <w:lvlText w:val="%6."/>
      <w:lvlJc w:val="right"/>
      <w:pPr>
        <w:ind w:left="4055" w:hanging="180"/>
      </w:pPr>
    </w:lvl>
    <w:lvl w:ilvl="6" w:tplc="E96EE552" w:tentative="1">
      <w:start w:val="1"/>
      <w:numFmt w:val="decimal"/>
      <w:lvlText w:val="%7."/>
      <w:lvlJc w:val="left"/>
      <w:pPr>
        <w:ind w:left="4775" w:hanging="360"/>
      </w:pPr>
    </w:lvl>
    <w:lvl w:ilvl="7" w:tplc="30268610" w:tentative="1">
      <w:start w:val="1"/>
      <w:numFmt w:val="lowerLetter"/>
      <w:lvlText w:val="%8."/>
      <w:lvlJc w:val="left"/>
      <w:pPr>
        <w:ind w:left="5495" w:hanging="360"/>
      </w:pPr>
    </w:lvl>
    <w:lvl w:ilvl="8" w:tplc="8A2095E0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68C22A52"/>
    <w:multiLevelType w:val="hybridMultilevel"/>
    <w:tmpl w:val="1024930C"/>
    <w:lvl w:ilvl="0" w:tplc="E9C0E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F6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CE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0E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81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C24B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E5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C0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22E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92A3C"/>
    <w:multiLevelType w:val="hybridMultilevel"/>
    <w:tmpl w:val="F4D08C5A"/>
    <w:lvl w:ilvl="0" w:tplc="91ACFCFC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CA293E6" w:tentative="1">
      <w:start w:val="1"/>
      <w:numFmt w:val="lowerLetter"/>
      <w:lvlText w:val="%2."/>
      <w:lvlJc w:val="left"/>
      <w:pPr>
        <w:ind w:left="1440" w:hanging="360"/>
      </w:pPr>
    </w:lvl>
    <w:lvl w:ilvl="2" w:tplc="41104EF8" w:tentative="1">
      <w:start w:val="1"/>
      <w:numFmt w:val="lowerRoman"/>
      <w:lvlText w:val="%3."/>
      <w:lvlJc w:val="right"/>
      <w:pPr>
        <w:ind w:left="2160" w:hanging="180"/>
      </w:pPr>
    </w:lvl>
    <w:lvl w:ilvl="3" w:tplc="E11814FC" w:tentative="1">
      <w:start w:val="1"/>
      <w:numFmt w:val="decimal"/>
      <w:lvlText w:val="%4."/>
      <w:lvlJc w:val="left"/>
      <w:pPr>
        <w:ind w:left="2880" w:hanging="360"/>
      </w:pPr>
    </w:lvl>
    <w:lvl w:ilvl="4" w:tplc="7DDAA9B6" w:tentative="1">
      <w:start w:val="1"/>
      <w:numFmt w:val="lowerLetter"/>
      <w:lvlText w:val="%5."/>
      <w:lvlJc w:val="left"/>
      <w:pPr>
        <w:ind w:left="3600" w:hanging="360"/>
      </w:pPr>
    </w:lvl>
    <w:lvl w:ilvl="5" w:tplc="19C054C4" w:tentative="1">
      <w:start w:val="1"/>
      <w:numFmt w:val="lowerRoman"/>
      <w:lvlText w:val="%6."/>
      <w:lvlJc w:val="right"/>
      <w:pPr>
        <w:ind w:left="4320" w:hanging="180"/>
      </w:pPr>
    </w:lvl>
    <w:lvl w:ilvl="6" w:tplc="688C2922" w:tentative="1">
      <w:start w:val="1"/>
      <w:numFmt w:val="decimal"/>
      <w:lvlText w:val="%7."/>
      <w:lvlJc w:val="left"/>
      <w:pPr>
        <w:ind w:left="5040" w:hanging="360"/>
      </w:pPr>
    </w:lvl>
    <w:lvl w:ilvl="7" w:tplc="6DA81DFE" w:tentative="1">
      <w:start w:val="1"/>
      <w:numFmt w:val="lowerLetter"/>
      <w:lvlText w:val="%8."/>
      <w:lvlJc w:val="left"/>
      <w:pPr>
        <w:ind w:left="5760" w:hanging="360"/>
      </w:pPr>
    </w:lvl>
    <w:lvl w:ilvl="8" w:tplc="172EB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379AF"/>
    <w:multiLevelType w:val="hybridMultilevel"/>
    <w:tmpl w:val="6CF22096"/>
    <w:lvl w:ilvl="0" w:tplc="8350211A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6BA867E6" w:tentative="1">
      <w:start w:val="1"/>
      <w:numFmt w:val="lowerLetter"/>
      <w:lvlText w:val="%2."/>
      <w:lvlJc w:val="left"/>
      <w:pPr>
        <w:ind w:left="1440" w:hanging="360"/>
      </w:pPr>
    </w:lvl>
    <w:lvl w:ilvl="2" w:tplc="82242DAC" w:tentative="1">
      <w:start w:val="1"/>
      <w:numFmt w:val="lowerRoman"/>
      <w:lvlText w:val="%3."/>
      <w:lvlJc w:val="right"/>
      <w:pPr>
        <w:ind w:left="2160" w:hanging="180"/>
      </w:pPr>
    </w:lvl>
    <w:lvl w:ilvl="3" w:tplc="8DD823BE" w:tentative="1">
      <w:start w:val="1"/>
      <w:numFmt w:val="decimal"/>
      <w:lvlText w:val="%4."/>
      <w:lvlJc w:val="left"/>
      <w:pPr>
        <w:ind w:left="2880" w:hanging="360"/>
      </w:pPr>
    </w:lvl>
    <w:lvl w:ilvl="4" w:tplc="B54CA5C6" w:tentative="1">
      <w:start w:val="1"/>
      <w:numFmt w:val="lowerLetter"/>
      <w:lvlText w:val="%5."/>
      <w:lvlJc w:val="left"/>
      <w:pPr>
        <w:ind w:left="3600" w:hanging="360"/>
      </w:pPr>
    </w:lvl>
    <w:lvl w:ilvl="5" w:tplc="07CA3B44" w:tentative="1">
      <w:start w:val="1"/>
      <w:numFmt w:val="lowerRoman"/>
      <w:lvlText w:val="%6."/>
      <w:lvlJc w:val="right"/>
      <w:pPr>
        <w:ind w:left="4320" w:hanging="180"/>
      </w:pPr>
    </w:lvl>
    <w:lvl w:ilvl="6" w:tplc="FE64D85A" w:tentative="1">
      <w:start w:val="1"/>
      <w:numFmt w:val="decimal"/>
      <w:lvlText w:val="%7."/>
      <w:lvlJc w:val="left"/>
      <w:pPr>
        <w:ind w:left="5040" w:hanging="360"/>
      </w:pPr>
    </w:lvl>
    <w:lvl w:ilvl="7" w:tplc="96E8EE28" w:tentative="1">
      <w:start w:val="1"/>
      <w:numFmt w:val="lowerLetter"/>
      <w:lvlText w:val="%8."/>
      <w:lvlJc w:val="left"/>
      <w:pPr>
        <w:ind w:left="5760" w:hanging="360"/>
      </w:pPr>
    </w:lvl>
    <w:lvl w:ilvl="8" w:tplc="3BAA5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72EE6"/>
    <w:multiLevelType w:val="hybridMultilevel"/>
    <w:tmpl w:val="FFFFFFFF"/>
    <w:numStyleLink w:val="a"/>
  </w:abstractNum>
  <w:num w:numId="1" w16cid:durableId="357970241">
    <w:abstractNumId w:val="9"/>
  </w:num>
  <w:num w:numId="2" w16cid:durableId="1534272211">
    <w:abstractNumId w:val="11"/>
  </w:num>
  <w:num w:numId="3" w16cid:durableId="860241750">
    <w:abstractNumId w:val="10"/>
  </w:num>
  <w:num w:numId="4" w16cid:durableId="273905770">
    <w:abstractNumId w:val="14"/>
  </w:num>
  <w:num w:numId="5" w16cid:durableId="1327855128">
    <w:abstractNumId w:val="13"/>
  </w:num>
  <w:num w:numId="6" w16cid:durableId="100801237">
    <w:abstractNumId w:val="4"/>
  </w:num>
  <w:num w:numId="7" w16cid:durableId="1547569360">
    <w:abstractNumId w:val="15"/>
  </w:num>
  <w:num w:numId="8" w16cid:durableId="341007062">
    <w:abstractNumId w:val="7"/>
  </w:num>
  <w:num w:numId="9" w16cid:durableId="809589817">
    <w:abstractNumId w:val="1"/>
  </w:num>
  <w:num w:numId="10" w16cid:durableId="1409503525">
    <w:abstractNumId w:val="6"/>
  </w:num>
  <w:num w:numId="11" w16cid:durableId="1320113665">
    <w:abstractNumId w:val="3"/>
  </w:num>
  <w:num w:numId="12" w16cid:durableId="955406990">
    <w:abstractNumId w:val="0"/>
  </w:num>
  <w:num w:numId="13" w16cid:durableId="1602688887">
    <w:abstractNumId w:val="5"/>
  </w:num>
  <w:num w:numId="14" w16cid:durableId="1587104858">
    <w:abstractNumId w:val="2"/>
  </w:num>
  <w:num w:numId="15" w16cid:durableId="1888032345">
    <w:abstractNumId w:val="8"/>
  </w:num>
  <w:num w:numId="16" w16cid:durableId="1832402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98"/>
    <w:rsid w:val="00000462"/>
    <w:rsid w:val="0000224A"/>
    <w:rsid w:val="000112A9"/>
    <w:rsid w:val="0002038C"/>
    <w:rsid w:val="00022B0B"/>
    <w:rsid w:val="00032965"/>
    <w:rsid w:val="0003686F"/>
    <w:rsid w:val="00043502"/>
    <w:rsid w:val="00045C58"/>
    <w:rsid w:val="00053035"/>
    <w:rsid w:val="000542D8"/>
    <w:rsid w:val="000608E0"/>
    <w:rsid w:val="0006690A"/>
    <w:rsid w:val="00072077"/>
    <w:rsid w:val="0007272E"/>
    <w:rsid w:val="00073FF1"/>
    <w:rsid w:val="000822EB"/>
    <w:rsid w:val="0009644C"/>
    <w:rsid w:val="000973E1"/>
    <w:rsid w:val="00097F0A"/>
    <w:rsid w:val="000A1819"/>
    <w:rsid w:val="000A2DB0"/>
    <w:rsid w:val="000C3C5C"/>
    <w:rsid w:val="000C47FE"/>
    <w:rsid w:val="000E2BE2"/>
    <w:rsid w:val="000E5423"/>
    <w:rsid w:val="000E5C20"/>
    <w:rsid w:val="000E7722"/>
    <w:rsid w:val="00101D8C"/>
    <w:rsid w:val="00111D06"/>
    <w:rsid w:val="00112944"/>
    <w:rsid w:val="00116414"/>
    <w:rsid w:val="00125392"/>
    <w:rsid w:val="00127ED7"/>
    <w:rsid w:val="001330B4"/>
    <w:rsid w:val="00133AF7"/>
    <w:rsid w:val="00141634"/>
    <w:rsid w:val="00142CC6"/>
    <w:rsid w:val="00145209"/>
    <w:rsid w:val="00146989"/>
    <w:rsid w:val="001511FF"/>
    <w:rsid w:val="0015539A"/>
    <w:rsid w:val="001626D3"/>
    <w:rsid w:val="0016788D"/>
    <w:rsid w:val="00170DC7"/>
    <w:rsid w:val="00183FCF"/>
    <w:rsid w:val="00196EA6"/>
    <w:rsid w:val="001A1598"/>
    <w:rsid w:val="001B0FC0"/>
    <w:rsid w:val="001B572D"/>
    <w:rsid w:val="001C0885"/>
    <w:rsid w:val="001C54E8"/>
    <w:rsid w:val="001C5A76"/>
    <w:rsid w:val="001D1C3E"/>
    <w:rsid w:val="001D61B9"/>
    <w:rsid w:val="001E1AA4"/>
    <w:rsid w:val="001E297D"/>
    <w:rsid w:val="001E3679"/>
    <w:rsid w:val="001F622B"/>
    <w:rsid w:val="001F7131"/>
    <w:rsid w:val="001F786A"/>
    <w:rsid w:val="00210DF0"/>
    <w:rsid w:val="00213775"/>
    <w:rsid w:val="002141B2"/>
    <w:rsid w:val="002345DB"/>
    <w:rsid w:val="00241499"/>
    <w:rsid w:val="00251578"/>
    <w:rsid w:val="00262786"/>
    <w:rsid w:val="00265140"/>
    <w:rsid w:val="002668D6"/>
    <w:rsid w:val="00270C1C"/>
    <w:rsid w:val="00284594"/>
    <w:rsid w:val="00285F1B"/>
    <w:rsid w:val="002912A0"/>
    <w:rsid w:val="00294B0C"/>
    <w:rsid w:val="002971B3"/>
    <w:rsid w:val="002D2DD6"/>
    <w:rsid w:val="002D5A80"/>
    <w:rsid w:val="002D781D"/>
    <w:rsid w:val="002E4AE8"/>
    <w:rsid w:val="002F2616"/>
    <w:rsid w:val="002F2DD8"/>
    <w:rsid w:val="003010AD"/>
    <w:rsid w:val="00302C92"/>
    <w:rsid w:val="00310B37"/>
    <w:rsid w:val="003115C0"/>
    <w:rsid w:val="00330740"/>
    <w:rsid w:val="00332499"/>
    <w:rsid w:val="00342039"/>
    <w:rsid w:val="00346D14"/>
    <w:rsid w:val="0035103A"/>
    <w:rsid w:val="00355744"/>
    <w:rsid w:val="00365283"/>
    <w:rsid w:val="00367CBA"/>
    <w:rsid w:val="003730F0"/>
    <w:rsid w:val="00385FB1"/>
    <w:rsid w:val="003877B3"/>
    <w:rsid w:val="00396031"/>
    <w:rsid w:val="003A3266"/>
    <w:rsid w:val="003B2988"/>
    <w:rsid w:val="003B523C"/>
    <w:rsid w:val="003B66E9"/>
    <w:rsid w:val="003C1289"/>
    <w:rsid w:val="003D1438"/>
    <w:rsid w:val="003E0581"/>
    <w:rsid w:val="003E2258"/>
    <w:rsid w:val="003F31CC"/>
    <w:rsid w:val="003F5D3C"/>
    <w:rsid w:val="004135C3"/>
    <w:rsid w:val="00421CAF"/>
    <w:rsid w:val="00423AF3"/>
    <w:rsid w:val="0042589A"/>
    <w:rsid w:val="00431262"/>
    <w:rsid w:val="00433393"/>
    <w:rsid w:val="00440DD0"/>
    <w:rsid w:val="004505DA"/>
    <w:rsid w:val="0045497E"/>
    <w:rsid w:val="004604BA"/>
    <w:rsid w:val="00461AA4"/>
    <w:rsid w:val="004620E9"/>
    <w:rsid w:val="00472ADE"/>
    <w:rsid w:val="00495FB3"/>
    <w:rsid w:val="0049772E"/>
    <w:rsid w:val="004A2A54"/>
    <w:rsid w:val="004A33DD"/>
    <w:rsid w:val="004A4DC6"/>
    <w:rsid w:val="004B231D"/>
    <w:rsid w:val="004C21A1"/>
    <w:rsid w:val="004C46A8"/>
    <w:rsid w:val="004D0CFC"/>
    <w:rsid w:val="004E0416"/>
    <w:rsid w:val="004E19FA"/>
    <w:rsid w:val="004E2A57"/>
    <w:rsid w:val="004E2B62"/>
    <w:rsid w:val="004E77CA"/>
    <w:rsid w:val="004F419D"/>
    <w:rsid w:val="0050011F"/>
    <w:rsid w:val="005101FC"/>
    <w:rsid w:val="00510373"/>
    <w:rsid w:val="00510A91"/>
    <w:rsid w:val="00514FC4"/>
    <w:rsid w:val="005217AD"/>
    <w:rsid w:val="00531E88"/>
    <w:rsid w:val="0054518C"/>
    <w:rsid w:val="0055613C"/>
    <w:rsid w:val="00556A1E"/>
    <w:rsid w:val="00565048"/>
    <w:rsid w:val="00565DDF"/>
    <w:rsid w:val="005676F0"/>
    <w:rsid w:val="0057083E"/>
    <w:rsid w:val="005713AA"/>
    <w:rsid w:val="005733FD"/>
    <w:rsid w:val="005737CA"/>
    <w:rsid w:val="00574976"/>
    <w:rsid w:val="00581ED7"/>
    <w:rsid w:val="00584200"/>
    <w:rsid w:val="005914D4"/>
    <w:rsid w:val="00593634"/>
    <w:rsid w:val="00595C7D"/>
    <w:rsid w:val="005A3765"/>
    <w:rsid w:val="005A4BCA"/>
    <w:rsid w:val="005B05CF"/>
    <w:rsid w:val="005C6CCF"/>
    <w:rsid w:val="005C6F6C"/>
    <w:rsid w:val="005D4FEC"/>
    <w:rsid w:val="005D5868"/>
    <w:rsid w:val="005E1E8B"/>
    <w:rsid w:val="005E2425"/>
    <w:rsid w:val="00600BB4"/>
    <w:rsid w:val="00604FD8"/>
    <w:rsid w:val="00605BB2"/>
    <w:rsid w:val="00607D65"/>
    <w:rsid w:val="00611864"/>
    <w:rsid w:val="006179DA"/>
    <w:rsid w:val="00621B18"/>
    <w:rsid w:val="00622E07"/>
    <w:rsid w:val="00631E27"/>
    <w:rsid w:val="00634D28"/>
    <w:rsid w:val="00634FF5"/>
    <w:rsid w:val="006427B8"/>
    <w:rsid w:val="00653C8C"/>
    <w:rsid w:val="00654B7D"/>
    <w:rsid w:val="00654CC0"/>
    <w:rsid w:val="006556EB"/>
    <w:rsid w:val="00666043"/>
    <w:rsid w:val="00672206"/>
    <w:rsid w:val="00672432"/>
    <w:rsid w:val="00680F61"/>
    <w:rsid w:val="00682B04"/>
    <w:rsid w:val="00692904"/>
    <w:rsid w:val="006B7D8D"/>
    <w:rsid w:val="006C3117"/>
    <w:rsid w:val="006D7E87"/>
    <w:rsid w:val="006E0550"/>
    <w:rsid w:val="006F00D6"/>
    <w:rsid w:val="006F04A5"/>
    <w:rsid w:val="006F0FE0"/>
    <w:rsid w:val="006F1325"/>
    <w:rsid w:val="006F1BB8"/>
    <w:rsid w:val="006F2AC3"/>
    <w:rsid w:val="006F7263"/>
    <w:rsid w:val="00701341"/>
    <w:rsid w:val="007073ED"/>
    <w:rsid w:val="0071160C"/>
    <w:rsid w:val="007148F1"/>
    <w:rsid w:val="007165E0"/>
    <w:rsid w:val="0072137A"/>
    <w:rsid w:val="007249D3"/>
    <w:rsid w:val="00725B46"/>
    <w:rsid w:val="007307D1"/>
    <w:rsid w:val="00741561"/>
    <w:rsid w:val="007456E8"/>
    <w:rsid w:val="00745FD3"/>
    <w:rsid w:val="007553DD"/>
    <w:rsid w:val="00757A5B"/>
    <w:rsid w:val="00767480"/>
    <w:rsid w:val="007700A9"/>
    <w:rsid w:val="007801C6"/>
    <w:rsid w:val="007832DC"/>
    <w:rsid w:val="00786EFE"/>
    <w:rsid w:val="00792FE9"/>
    <w:rsid w:val="007A03FB"/>
    <w:rsid w:val="007A65A6"/>
    <w:rsid w:val="007C4EC0"/>
    <w:rsid w:val="007D5756"/>
    <w:rsid w:val="007D6752"/>
    <w:rsid w:val="007E080F"/>
    <w:rsid w:val="007E209E"/>
    <w:rsid w:val="007F74F3"/>
    <w:rsid w:val="00801BDE"/>
    <w:rsid w:val="00803784"/>
    <w:rsid w:val="00805351"/>
    <w:rsid w:val="00806182"/>
    <w:rsid w:val="00812101"/>
    <w:rsid w:val="00820C8E"/>
    <w:rsid w:val="008244DB"/>
    <w:rsid w:val="008250D7"/>
    <w:rsid w:val="00825A64"/>
    <w:rsid w:val="0083376C"/>
    <w:rsid w:val="0083713F"/>
    <w:rsid w:val="0085097D"/>
    <w:rsid w:val="008512B3"/>
    <w:rsid w:val="00853255"/>
    <w:rsid w:val="00870D5B"/>
    <w:rsid w:val="00892789"/>
    <w:rsid w:val="008941BA"/>
    <w:rsid w:val="00895186"/>
    <w:rsid w:val="008A10DA"/>
    <w:rsid w:val="008B71E5"/>
    <w:rsid w:val="008D0F56"/>
    <w:rsid w:val="008F4165"/>
    <w:rsid w:val="00902F9A"/>
    <w:rsid w:val="00906A32"/>
    <w:rsid w:val="0091084A"/>
    <w:rsid w:val="0091779E"/>
    <w:rsid w:val="009207B5"/>
    <w:rsid w:val="00934EEE"/>
    <w:rsid w:val="00935474"/>
    <w:rsid w:val="0095407B"/>
    <w:rsid w:val="00954FCC"/>
    <w:rsid w:val="0096121E"/>
    <w:rsid w:val="00962F0D"/>
    <w:rsid w:val="00963881"/>
    <w:rsid w:val="009717C1"/>
    <w:rsid w:val="00973645"/>
    <w:rsid w:val="00993327"/>
    <w:rsid w:val="009A22E1"/>
    <w:rsid w:val="009A6DC7"/>
    <w:rsid w:val="009B0531"/>
    <w:rsid w:val="009B621F"/>
    <w:rsid w:val="009C1D26"/>
    <w:rsid w:val="009C2072"/>
    <w:rsid w:val="009C711C"/>
    <w:rsid w:val="009D08E1"/>
    <w:rsid w:val="009D2C78"/>
    <w:rsid w:val="009D3530"/>
    <w:rsid w:val="009D3729"/>
    <w:rsid w:val="009E42D8"/>
    <w:rsid w:val="009F040C"/>
    <w:rsid w:val="009F7178"/>
    <w:rsid w:val="00A01D2E"/>
    <w:rsid w:val="00A04DE3"/>
    <w:rsid w:val="00A1364C"/>
    <w:rsid w:val="00A27194"/>
    <w:rsid w:val="00A30C0A"/>
    <w:rsid w:val="00A31263"/>
    <w:rsid w:val="00A349C6"/>
    <w:rsid w:val="00A43638"/>
    <w:rsid w:val="00A46198"/>
    <w:rsid w:val="00A51787"/>
    <w:rsid w:val="00A5376F"/>
    <w:rsid w:val="00A61D1B"/>
    <w:rsid w:val="00A62CA4"/>
    <w:rsid w:val="00A662D7"/>
    <w:rsid w:val="00A70E60"/>
    <w:rsid w:val="00A75F7F"/>
    <w:rsid w:val="00A81653"/>
    <w:rsid w:val="00A826DC"/>
    <w:rsid w:val="00A84008"/>
    <w:rsid w:val="00A84F83"/>
    <w:rsid w:val="00AA1619"/>
    <w:rsid w:val="00AB4B4F"/>
    <w:rsid w:val="00AB4EFA"/>
    <w:rsid w:val="00AC171B"/>
    <w:rsid w:val="00AC3F8E"/>
    <w:rsid w:val="00AC7803"/>
    <w:rsid w:val="00AE17BB"/>
    <w:rsid w:val="00AE4CD7"/>
    <w:rsid w:val="00AE6B3A"/>
    <w:rsid w:val="00AE799A"/>
    <w:rsid w:val="00AE7FEA"/>
    <w:rsid w:val="00B03E21"/>
    <w:rsid w:val="00B060E6"/>
    <w:rsid w:val="00B10E00"/>
    <w:rsid w:val="00B15DE7"/>
    <w:rsid w:val="00B205DF"/>
    <w:rsid w:val="00B20C35"/>
    <w:rsid w:val="00B21B12"/>
    <w:rsid w:val="00B252EF"/>
    <w:rsid w:val="00B26ECF"/>
    <w:rsid w:val="00B34F10"/>
    <w:rsid w:val="00B45952"/>
    <w:rsid w:val="00B51262"/>
    <w:rsid w:val="00B60E88"/>
    <w:rsid w:val="00B71734"/>
    <w:rsid w:val="00B728CF"/>
    <w:rsid w:val="00B85233"/>
    <w:rsid w:val="00B85657"/>
    <w:rsid w:val="00B8766A"/>
    <w:rsid w:val="00B964EE"/>
    <w:rsid w:val="00BB66F9"/>
    <w:rsid w:val="00BC03F5"/>
    <w:rsid w:val="00BC4503"/>
    <w:rsid w:val="00BC51C0"/>
    <w:rsid w:val="00BD6598"/>
    <w:rsid w:val="00BF53D6"/>
    <w:rsid w:val="00BF6306"/>
    <w:rsid w:val="00C008FC"/>
    <w:rsid w:val="00C13E8C"/>
    <w:rsid w:val="00C27277"/>
    <w:rsid w:val="00C311B2"/>
    <w:rsid w:val="00C32FD5"/>
    <w:rsid w:val="00C3310B"/>
    <w:rsid w:val="00C440E9"/>
    <w:rsid w:val="00C50B7A"/>
    <w:rsid w:val="00C521AD"/>
    <w:rsid w:val="00C54506"/>
    <w:rsid w:val="00C55CBF"/>
    <w:rsid w:val="00C61B38"/>
    <w:rsid w:val="00C64462"/>
    <w:rsid w:val="00C6768A"/>
    <w:rsid w:val="00C75768"/>
    <w:rsid w:val="00C8371B"/>
    <w:rsid w:val="00C873BD"/>
    <w:rsid w:val="00C9720A"/>
    <w:rsid w:val="00CA56FA"/>
    <w:rsid w:val="00CC539A"/>
    <w:rsid w:val="00CC57E7"/>
    <w:rsid w:val="00CD107F"/>
    <w:rsid w:val="00CD5857"/>
    <w:rsid w:val="00CD7DC5"/>
    <w:rsid w:val="00CE0B77"/>
    <w:rsid w:val="00CE5A8B"/>
    <w:rsid w:val="00CF4BFD"/>
    <w:rsid w:val="00CF57A7"/>
    <w:rsid w:val="00D0077A"/>
    <w:rsid w:val="00D040B7"/>
    <w:rsid w:val="00D26D7A"/>
    <w:rsid w:val="00D277F6"/>
    <w:rsid w:val="00D64CCB"/>
    <w:rsid w:val="00D732CD"/>
    <w:rsid w:val="00D7419F"/>
    <w:rsid w:val="00D81D1C"/>
    <w:rsid w:val="00D82771"/>
    <w:rsid w:val="00D82F55"/>
    <w:rsid w:val="00D90354"/>
    <w:rsid w:val="00D957A9"/>
    <w:rsid w:val="00DA02A1"/>
    <w:rsid w:val="00DA43BB"/>
    <w:rsid w:val="00DA665B"/>
    <w:rsid w:val="00DC0A59"/>
    <w:rsid w:val="00DC15DC"/>
    <w:rsid w:val="00DD5E9E"/>
    <w:rsid w:val="00DE29E6"/>
    <w:rsid w:val="00DE6C43"/>
    <w:rsid w:val="00DF063A"/>
    <w:rsid w:val="00E0111C"/>
    <w:rsid w:val="00E02D71"/>
    <w:rsid w:val="00E05A10"/>
    <w:rsid w:val="00E06311"/>
    <w:rsid w:val="00E06C18"/>
    <w:rsid w:val="00E124ED"/>
    <w:rsid w:val="00E23470"/>
    <w:rsid w:val="00E25B3C"/>
    <w:rsid w:val="00E25D94"/>
    <w:rsid w:val="00E33C82"/>
    <w:rsid w:val="00E3561B"/>
    <w:rsid w:val="00E43482"/>
    <w:rsid w:val="00E43C87"/>
    <w:rsid w:val="00E452A4"/>
    <w:rsid w:val="00E45D6B"/>
    <w:rsid w:val="00E470F4"/>
    <w:rsid w:val="00E51433"/>
    <w:rsid w:val="00E53943"/>
    <w:rsid w:val="00E605B1"/>
    <w:rsid w:val="00E64FC7"/>
    <w:rsid w:val="00E7096B"/>
    <w:rsid w:val="00E7211A"/>
    <w:rsid w:val="00E73076"/>
    <w:rsid w:val="00E74B5F"/>
    <w:rsid w:val="00E762B9"/>
    <w:rsid w:val="00E77C44"/>
    <w:rsid w:val="00E80127"/>
    <w:rsid w:val="00E840A8"/>
    <w:rsid w:val="00E8603B"/>
    <w:rsid w:val="00E92C97"/>
    <w:rsid w:val="00E934EF"/>
    <w:rsid w:val="00E97390"/>
    <w:rsid w:val="00E976BC"/>
    <w:rsid w:val="00EA1927"/>
    <w:rsid w:val="00EA479B"/>
    <w:rsid w:val="00EA4C57"/>
    <w:rsid w:val="00EA682B"/>
    <w:rsid w:val="00ED562C"/>
    <w:rsid w:val="00EE6BC3"/>
    <w:rsid w:val="00F058B9"/>
    <w:rsid w:val="00F11760"/>
    <w:rsid w:val="00F21BEF"/>
    <w:rsid w:val="00F26AC6"/>
    <w:rsid w:val="00F333AE"/>
    <w:rsid w:val="00F34704"/>
    <w:rsid w:val="00F35B7D"/>
    <w:rsid w:val="00F37143"/>
    <w:rsid w:val="00F4025E"/>
    <w:rsid w:val="00F470B2"/>
    <w:rsid w:val="00F50BBB"/>
    <w:rsid w:val="00F62683"/>
    <w:rsid w:val="00F62A60"/>
    <w:rsid w:val="00F71A2E"/>
    <w:rsid w:val="00F727D4"/>
    <w:rsid w:val="00F73510"/>
    <w:rsid w:val="00F738F7"/>
    <w:rsid w:val="00F74C20"/>
    <w:rsid w:val="00F91BE5"/>
    <w:rsid w:val="00FA4195"/>
    <w:rsid w:val="00FA5AC5"/>
    <w:rsid w:val="00FA6536"/>
    <w:rsid w:val="00FB4AD7"/>
    <w:rsid w:val="00FC4253"/>
    <w:rsid w:val="00FD209E"/>
    <w:rsid w:val="00FD3D95"/>
    <w:rsid w:val="00FD7FE1"/>
    <w:rsid w:val="00FE2127"/>
    <w:rsid w:val="00FF05E7"/>
    <w:rsid w:val="00FF29E5"/>
    <w:rsid w:val="00FF50D2"/>
    <w:rsid w:val="00FF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8"/>
        <o:r id="V:Rule2" type="connector" idref="#_x0000_s1043"/>
      </o:rules>
    </o:shapelayout>
  </w:shapeDefaults>
  <w:decimalSymbol w:val="."/>
  <w:listSeparator w:val=";"/>
  <w14:docId w14:val="679F6040"/>
  <w15:docId w15:val="{7D442CE6-8BE6-564A-A92F-26794CD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3713F"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3713F"/>
    <w:pPr>
      <w:ind w:left="720"/>
      <w:contextualSpacing/>
    </w:pPr>
  </w:style>
  <w:style w:type="table" w:styleId="a5">
    <w:name w:val="Table Grid"/>
    <w:basedOn w:val="a2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1"/>
    <w:link w:val="a6"/>
    <w:uiPriority w:val="99"/>
    <w:rsid w:val="0083713F"/>
  </w:style>
  <w:style w:type="paragraph" w:styleId="a7">
    <w:name w:val="footer"/>
    <w:basedOn w:val="a0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1"/>
    <w:link w:val="a7"/>
    <w:uiPriority w:val="99"/>
    <w:rsid w:val="0083713F"/>
  </w:style>
  <w:style w:type="table" w:customStyle="1" w:styleId="1">
    <w:name w:val="شبكة جدول1"/>
    <w:basedOn w:val="a2"/>
    <w:next w:val="a5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1"/>
    <w:link w:val="a8"/>
    <w:uiPriority w:val="99"/>
    <w:semiHidden/>
    <w:rsid w:val="0083713F"/>
    <w:rPr>
      <w:rFonts w:ascii="Tahoma" w:hAnsi="Tahoma" w:cs="Tahoma"/>
      <w:sz w:val="18"/>
      <w:szCs w:val="18"/>
    </w:rPr>
  </w:style>
  <w:style w:type="paragraph" w:styleId="a9">
    <w:name w:val="Body Text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val="ar-SA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تعداد بالأرقام العربية"/>
    <w:pPr>
      <w:numPr>
        <w:numId w:val="8"/>
      </w:numPr>
    </w:p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نمط الجدول ١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b">
    <w:name w:val="نمط الجدول ٢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c">
    <w:name w:val="نمط الجدول ٥"/>
    <w:pPr>
      <w:keepLines/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Geeza Pro Regular" w:eastAsia="Geeza Pro Regular" w:hAnsi="Geeza Pro Regular" w:cs="Geeza Pro Regular"/>
      <w:color w:val="929292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Grid0">
    <w:name w:val="Table Grid_0"/>
    <w:basedOn w:val="a2"/>
    <w:uiPriority w:val="39"/>
    <w:rsid w:val="00B85657"/>
    <w:pPr>
      <w:spacing w:after="0" w:line="240" w:lineRule="auto"/>
    </w:pPr>
    <w:rPr>
      <w:rFonts w:ascii="Arial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85657"/>
    <w:pPr>
      <w:bidi/>
      <w:spacing w:after="0" w:line="240" w:lineRule="auto"/>
    </w:pPr>
    <w:rPr>
      <w:rFonts w:ascii="Arial" w:hAnsi="Arial" w:cs="Calibri"/>
      <w:b/>
      <w:bCs/>
      <w:sz w:val="24"/>
      <w:szCs w:val="20"/>
    </w:rPr>
  </w:style>
  <w:style w:type="table" w:customStyle="1" w:styleId="10">
    <w:name w:val="شبكة جدول1_0"/>
    <w:basedOn w:val="a2"/>
    <w:next w:val="TableGrid0"/>
    <w:rsid w:val="00116414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2"/>
    <w:next w:val="TableGrid0"/>
    <w:rsid w:val="00116414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2"/>
    <w:next w:val="TableGrid0"/>
    <w:uiPriority w:val="39"/>
    <w:rsid w:val="0070134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2"/>
    <w:uiPriority w:val="39"/>
    <w:rsid w:val="004604B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2"/>
    <w:uiPriority w:val="39"/>
    <w:rsid w:val="0055613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adtyy12" TargetMode="External" /><Relationship Id="rId13" Type="http://schemas.openxmlformats.org/officeDocument/2006/relationships/image" Target="media/image1.png" /><Relationship Id="rId18" Type="http://schemas.openxmlformats.org/officeDocument/2006/relationships/image" Target="media/image4.png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s://t.me/akhtbarnhae" TargetMode="Externa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image" Target="media/image3.jpe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hyperlink" Target="https://t.me/madty11t" TargetMode="External" /><Relationship Id="rId10" Type="http://schemas.openxmlformats.org/officeDocument/2006/relationships/header" Target="header1.xml" /><Relationship Id="rId19" Type="http://schemas.openxmlformats.org/officeDocument/2006/relationships/image" Target="media/image5.png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_M\Downloads\Telegram%20Desktop\&#1606;&#1605;&#1608;&#1584;&#1580;%20&#1575;&#1620;&#1587;&#1574;&#1604;&#1577;%20&#1575;&#1582;&#1578;&#1576;&#1575;&#1585;%20&#1575;&#1619;&#1604;&#1610;.dotx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35B1F-1981-4F38-90B4-32516910FE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نموذج%20أسئلة%20اختبار%20آلي.dotx</Template>
  <TotalTime>0</TotalTime>
  <Pages>23</Pages>
  <Words>5167</Words>
  <Characters>29458</Characters>
  <Application>Microsoft Office Word</Application>
  <DocSecurity>0</DocSecurity>
  <Lines>245</Lines>
  <Paragraphs>69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LENOVO_M</dc:creator>
  <cp:lastModifiedBy>asem saleh</cp:lastModifiedBy>
  <cp:revision>2</cp:revision>
  <cp:lastPrinted>2022-11-07T14:37:00Z</cp:lastPrinted>
  <dcterms:created xsi:type="dcterms:W3CDTF">2024-10-28T13:58:00Z</dcterms:created>
  <dcterms:modified xsi:type="dcterms:W3CDTF">2024-10-28T13:58:00Z</dcterms:modified>
</cp:coreProperties>
</file>