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1A1C" w14:textId="77777777" w:rsidR="00871DCC" w:rsidRPr="00FF2061" w:rsidRDefault="006442C7" w:rsidP="00871DCC">
      <w:pPr>
        <w:pStyle w:val="a8"/>
        <w:jc w:val="center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24"/>
          <w:szCs w:val="24"/>
          <w:rtl/>
        </w:rPr>
        <w:t>بســـم الله الرحمن الرحيــــم</w:t>
      </w:r>
      <w:r>
        <w:rPr>
          <w:rFonts w:hint="cs"/>
          <w:b/>
          <w:bCs/>
          <w:sz w:val="18"/>
          <w:szCs w:val="18"/>
          <w:rtl/>
        </w:rPr>
        <w:t xml:space="preserve"> </w:t>
      </w:r>
    </w:p>
    <w:p w14:paraId="037E5B19" w14:textId="77777777" w:rsidR="00871DCC" w:rsidRPr="00FF2061" w:rsidRDefault="006442C7" w:rsidP="00871DCC">
      <w:pPr>
        <w:pStyle w:val="a8"/>
        <w:rPr>
          <w:b/>
          <w:bCs/>
          <w:sz w:val="18"/>
          <w:szCs w:val="1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2BF6D5E4" wp14:editId="01BABB65">
            <wp:simplePos x="0" y="0"/>
            <wp:positionH relativeFrom="column">
              <wp:posOffset>2569210</wp:posOffset>
            </wp:positionH>
            <wp:positionV relativeFrom="paragraph">
              <wp:posOffset>6985</wp:posOffset>
            </wp:positionV>
            <wp:extent cx="1524000" cy="688975"/>
            <wp:effectExtent l="0" t="0" r="0" b="0"/>
            <wp:wrapNone/>
            <wp:docPr id="3" name="صورة 3" descr="شعار الوزارة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شعار الوزارة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61">
        <w:rPr>
          <w:rFonts w:hint="cs"/>
          <w:b/>
          <w:bCs/>
          <w:sz w:val="18"/>
          <w:szCs w:val="18"/>
          <w:rtl/>
        </w:rPr>
        <w:t xml:space="preserve">          المملكة العربية السعودية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</w:t>
      </w:r>
      <w:r w:rsidRPr="00FF2061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</w:t>
      </w:r>
      <w:r w:rsidRPr="00FF2061">
        <w:rPr>
          <w:rFonts w:hint="cs"/>
          <w:b/>
          <w:bCs/>
          <w:sz w:val="18"/>
          <w:szCs w:val="18"/>
          <w:rtl/>
        </w:rPr>
        <w:t xml:space="preserve">           </w:t>
      </w:r>
      <w:r>
        <w:rPr>
          <w:rFonts w:hint="cs"/>
          <w:b/>
          <w:bCs/>
          <w:sz w:val="18"/>
          <w:szCs w:val="18"/>
          <w:rtl/>
        </w:rPr>
        <w:t xml:space="preserve">  </w:t>
      </w:r>
      <w:r w:rsidRPr="00FF2061">
        <w:rPr>
          <w:rFonts w:hint="cs"/>
          <w:b/>
          <w:bCs/>
          <w:sz w:val="18"/>
          <w:szCs w:val="18"/>
          <w:rtl/>
        </w:rPr>
        <w:t xml:space="preserve">المـــادة : </w:t>
      </w:r>
      <w:r>
        <w:rPr>
          <w:rFonts w:hint="cs"/>
          <w:sz w:val="18"/>
          <w:szCs w:val="18"/>
          <w:rtl/>
        </w:rPr>
        <w:t>مبادئ القانون</w:t>
      </w:r>
    </w:p>
    <w:p w14:paraId="21798708" w14:textId="77777777" w:rsidR="00871DCC" w:rsidRPr="00FF2061" w:rsidRDefault="006442C7" w:rsidP="00871DCC">
      <w:pPr>
        <w:pStyle w:val="a8"/>
        <w:rPr>
          <w:sz w:val="18"/>
          <w:szCs w:val="18"/>
          <w:rtl/>
        </w:rPr>
      </w:pPr>
      <w:r w:rsidRPr="00FF2061">
        <w:rPr>
          <w:rFonts w:hint="cs"/>
          <w:b/>
          <w:bCs/>
          <w:sz w:val="18"/>
          <w:szCs w:val="18"/>
          <w:rtl/>
        </w:rPr>
        <w:t xml:space="preserve">           </w:t>
      </w:r>
      <w:r>
        <w:rPr>
          <w:rFonts w:hint="cs"/>
          <w:b/>
          <w:bCs/>
          <w:sz w:val="18"/>
          <w:szCs w:val="18"/>
          <w:rtl/>
        </w:rPr>
        <w:t xml:space="preserve">      </w:t>
      </w:r>
      <w:r w:rsidRPr="00FF2061">
        <w:rPr>
          <w:rFonts w:hint="cs"/>
          <w:b/>
          <w:bCs/>
          <w:sz w:val="18"/>
          <w:szCs w:val="18"/>
          <w:rtl/>
        </w:rPr>
        <w:t xml:space="preserve">وزارة التعليم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                </w:t>
      </w:r>
      <w:r w:rsidRPr="00FF2061">
        <w:rPr>
          <w:rFonts w:hint="cs"/>
          <w:b/>
          <w:bCs/>
          <w:sz w:val="18"/>
          <w:szCs w:val="18"/>
          <w:rtl/>
        </w:rPr>
        <w:t xml:space="preserve">   الصــف : </w:t>
      </w:r>
      <w:r w:rsidRPr="00E1548B">
        <w:rPr>
          <w:sz w:val="18"/>
          <w:szCs w:val="18"/>
          <w:rtl/>
        </w:rPr>
        <w:t xml:space="preserve">الثالث </w:t>
      </w:r>
      <w:r>
        <w:rPr>
          <w:rFonts w:hint="cs"/>
          <w:sz w:val="18"/>
          <w:szCs w:val="18"/>
          <w:rtl/>
        </w:rPr>
        <w:t>ثانوي</w:t>
      </w:r>
    </w:p>
    <w:p w14:paraId="4E3DF32E" w14:textId="77777777" w:rsidR="00871DCC" w:rsidRDefault="006442C7" w:rsidP="00871DCC">
      <w:pPr>
        <w:pStyle w:val="a8"/>
        <w:rPr>
          <w:sz w:val="18"/>
          <w:szCs w:val="18"/>
          <w:rtl/>
        </w:rPr>
      </w:pPr>
      <w:r w:rsidRPr="00FF2061">
        <w:rPr>
          <w:rFonts w:hint="cs"/>
          <w:b/>
          <w:bCs/>
          <w:sz w:val="18"/>
          <w:szCs w:val="18"/>
          <w:rtl/>
        </w:rPr>
        <w:t xml:space="preserve">  الإدارة العامة </w:t>
      </w:r>
      <w:r>
        <w:rPr>
          <w:rFonts w:hint="cs"/>
          <w:b/>
          <w:bCs/>
          <w:sz w:val="18"/>
          <w:szCs w:val="18"/>
          <w:rtl/>
        </w:rPr>
        <w:t>للتعليم</w:t>
      </w:r>
      <w:r w:rsidRPr="00FF2061">
        <w:rPr>
          <w:rFonts w:hint="cs"/>
          <w:b/>
          <w:bCs/>
          <w:sz w:val="18"/>
          <w:szCs w:val="18"/>
          <w:rtl/>
        </w:rPr>
        <w:t xml:space="preserve"> بمنطقة الرياض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</w:t>
      </w:r>
      <w:r w:rsidRPr="00FF2061">
        <w:rPr>
          <w:rFonts w:hint="cs"/>
          <w:b/>
          <w:bCs/>
          <w:sz w:val="18"/>
          <w:szCs w:val="18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  </w:t>
      </w:r>
      <w:r w:rsidRPr="00FF2061">
        <w:rPr>
          <w:rFonts w:hint="cs"/>
          <w:b/>
          <w:bCs/>
          <w:sz w:val="18"/>
          <w:szCs w:val="18"/>
          <w:rtl/>
        </w:rPr>
        <w:t xml:space="preserve">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 w:rsidRPr="00FF2061">
        <w:rPr>
          <w:rFonts w:hint="cs"/>
          <w:b/>
          <w:bCs/>
          <w:sz w:val="18"/>
          <w:szCs w:val="18"/>
          <w:rtl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 xml:space="preserve">   </w:t>
      </w:r>
      <w:r w:rsidRPr="00FF2061">
        <w:rPr>
          <w:rFonts w:hint="cs"/>
          <w:b/>
          <w:bCs/>
          <w:sz w:val="18"/>
          <w:szCs w:val="18"/>
          <w:rtl/>
        </w:rPr>
        <w:t xml:space="preserve">  الزمـــن : </w:t>
      </w:r>
      <w:r>
        <w:rPr>
          <w:rFonts w:hint="cs"/>
          <w:sz w:val="18"/>
          <w:szCs w:val="18"/>
          <w:rtl/>
        </w:rPr>
        <w:t>2:30</w:t>
      </w:r>
    </w:p>
    <w:p w14:paraId="39A70B2C" w14:textId="77777777" w:rsidR="00871DCC" w:rsidRPr="00F26F7B" w:rsidRDefault="006442C7" w:rsidP="00871DCC">
      <w:pPr>
        <w:pStyle w:val="a8"/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 w:rsidRPr="00F26F7B">
        <w:rPr>
          <w:rFonts w:hint="cs"/>
          <w:b/>
          <w:bCs/>
          <w:sz w:val="20"/>
          <w:szCs w:val="20"/>
          <w:rtl/>
        </w:rPr>
        <w:t xml:space="preserve">   مدرسة </w:t>
      </w:r>
      <w:r>
        <w:rPr>
          <w:rFonts w:hint="cs"/>
          <w:b/>
          <w:bCs/>
          <w:sz w:val="20"/>
          <w:szCs w:val="20"/>
          <w:rtl/>
        </w:rPr>
        <w:t xml:space="preserve">عمر ال الشيخ </w:t>
      </w:r>
    </w:p>
    <w:p w14:paraId="58645A32" w14:textId="77777777" w:rsidR="00871DCC" w:rsidRDefault="00871DCC" w:rsidP="00871DCC">
      <w:pPr>
        <w:pStyle w:val="a8"/>
        <w:spacing w:line="100" w:lineRule="exact"/>
        <w:ind w:left="284" w:hanging="284"/>
        <w:jc w:val="center"/>
        <w:rPr>
          <w:b/>
          <w:bCs/>
          <w:sz w:val="40"/>
          <w:szCs w:val="40"/>
          <w:rtl/>
        </w:rPr>
      </w:pPr>
    </w:p>
    <w:p w14:paraId="1CE50762" w14:textId="77777777" w:rsidR="00871DCC" w:rsidRDefault="00871DCC" w:rsidP="00871DCC">
      <w:pPr>
        <w:pStyle w:val="a8"/>
        <w:jc w:val="center"/>
        <w:rPr>
          <w:b/>
          <w:bCs/>
          <w:sz w:val="28"/>
          <w:szCs w:val="28"/>
          <w:rtl/>
        </w:rPr>
      </w:pPr>
    </w:p>
    <w:p w14:paraId="1958FE90" w14:textId="4FB584F6" w:rsidR="00871DCC" w:rsidRPr="00FF2061" w:rsidRDefault="006442C7" w:rsidP="00871DCC">
      <w:pPr>
        <w:pStyle w:val="a8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FF2061">
        <w:rPr>
          <w:rFonts w:hint="cs"/>
          <w:b/>
          <w:bCs/>
          <w:sz w:val="28"/>
          <w:szCs w:val="28"/>
          <w:rtl/>
        </w:rPr>
        <w:t xml:space="preserve">أسئلة اختبار </w:t>
      </w:r>
      <w:r>
        <w:rPr>
          <w:rFonts w:hint="cs"/>
          <w:b/>
          <w:bCs/>
          <w:sz w:val="28"/>
          <w:szCs w:val="28"/>
          <w:rtl/>
        </w:rPr>
        <w:t>مادة (مبادئ القانون) الفصل</w:t>
      </w:r>
      <w:r w:rsidRPr="00FF206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/ الدور</w:t>
      </w:r>
      <w:r w:rsidRPr="00FF2061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الأول</w:t>
      </w:r>
      <w:r w:rsidRPr="00FF2061">
        <w:rPr>
          <w:rFonts w:hint="cs"/>
          <w:b/>
          <w:bCs/>
          <w:sz w:val="28"/>
          <w:szCs w:val="28"/>
          <w:rtl/>
        </w:rPr>
        <w:t xml:space="preserve"> ) </w:t>
      </w:r>
      <w:r w:rsidRPr="00FF2061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العام الدراسي </w:t>
      </w:r>
      <w:r w:rsidR="00D851B7">
        <w:rPr>
          <w:rFonts w:hint="cs"/>
          <w:b/>
          <w:bCs/>
          <w:sz w:val="28"/>
          <w:szCs w:val="28"/>
          <w:rtl/>
        </w:rPr>
        <w:t>١٤٤٦هـ</w:t>
      </w:r>
    </w:p>
    <w:p w14:paraId="062AAA7D" w14:textId="77777777" w:rsidR="00871DCC" w:rsidRDefault="00871DCC" w:rsidP="00871DCC">
      <w:pPr>
        <w:pStyle w:val="a8"/>
        <w:spacing w:line="100" w:lineRule="exact"/>
        <w:ind w:left="284" w:hanging="284"/>
        <w:jc w:val="center"/>
        <w:rPr>
          <w:b/>
          <w:bCs/>
          <w:sz w:val="40"/>
          <w:szCs w:val="40"/>
          <w:rtl/>
        </w:rPr>
      </w:pPr>
    </w:p>
    <w:tbl>
      <w:tblPr>
        <w:tblW w:w="0" w:type="auto"/>
        <w:jc w:val="righ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8F590E" w14:paraId="4EFA6E99" w14:textId="77777777" w:rsidTr="00FE1150">
        <w:trPr>
          <w:trHeight w:val="757"/>
          <w:jc w:val="right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B3E86" w14:textId="77777777" w:rsidR="00871DCC" w:rsidRPr="006A764E" w:rsidRDefault="006442C7" w:rsidP="00FE1150">
            <w:pPr>
              <w:pStyle w:val="a8"/>
              <w:spacing w:line="580" w:lineRule="exact"/>
              <w:ind w:left="0" w:firstLine="0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اسم الطالب /</w:t>
            </w:r>
            <w:r w:rsidRPr="004B4D3F">
              <w:rPr>
                <w:rFonts w:hint="cs"/>
                <w:sz w:val="40"/>
                <w:szCs w:val="40"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الصف </w:t>
            </w:r>
            <w:r w:rsidRPr="004B4D3F">
              <w:rPr>
                <w:rFonts w:hint="cs"/>
                <w:sz w:val="40"/>
                <w:szCs w:val="40"/>
                <w:rtl/>
              </w:rPr>
              <w:t>..........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الفصل </w:t>
            </w:r>
            <w:r w:rsidRPr="004B4D3F">
              <w:rPr>
                <w:rFonts w:hint="cs"/>
                <w:sz w:val="40"/>
                <w:szCs w:val="40"/>
                <w:rtl/>
              </w:rPr>
              <w:t>.......</w:t>
            </w:r>
          </w:p>
        </w:tc>
      </w:tr>
    </w:tbl>
    <w:p w14:paraId="7871CE34" w14:textId="77777777" w:rsidR="00871DCC" w:rsidRDefault="00871DCC" w:rsidP="00871DCC">
      <w:pPr>
        <w:pStyle w:val="a8"/>
        <w:spacing w:line="120" w:lineRule="exact"/>
        <w:ind w:left="284" w:hanging="284"/>
        <w:jc w:val="center"/>
        <w:rPr>
          <w:b/>
          <w:bCs/>
          <w:sz w:val="40"/>
          <w:szCs w:val="40"/>
          <w:rtl/>
        </w:rPr>
      </w:pPr>
    </w:p>
    <w:tbl>
      <w:tblPr>
        <w:tblW w:w="0" w:type="auto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862"/>
        <w:gridCol w:w="1004"/>
        <w:gridCol w:w="1437"/>
        <w:gridCol w:w="2491"/>
        <w:gridCol w:w="811"/>
        <w:gridCol w:w="932"/>
        <w:gridCol w:w="1073"/>
      </w:tblGrid>
      <w:tr w:rsidR="008F590E" w14:paraId="3C1A9F07" w14:textId="77777777" w:rsidTr="00FE1150">
        <w:trPr>
          <w:cantSplit/>
          <w:trHeight w:val="468"/>
          <w:jc w:val="right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1008CF0" w14:textId="77777777" w:rsidR="00871DCC" w:rsidRPr="000B1A93" w:rsidRDefault="00871DCC" w:rsidP="00FE1150">
            <w:pPr>
              <w:pStyle w:val="a8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AA2E" w14:textId="77777777" w:rsidR="00871DCC" w:rsidRPr="00F26F7B" w:rsidRDefault="006442C7" w:rsidP="00FE1150">
            <w:pPr>
              <w:pStyle w:val="a8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4E700C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F2C7C22" w14:textId="77777777" w:rsidR="00871DCC" w:rsidRDefault="00871DCC" w:rsidP="00FE1150">
            <w:pPr>
              <w:pStyle w:val="a8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2DA87" w14:textId="77777777" w:rsidR="00871DCC" w:rsidRPr="004E700C" w:rsidRDefault="006442C7" w:rsidP="00FE1150">
            <w:pPr>
              <w:pStyle w:val="a8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4E700C">
              <w:rPr>
                <w:rFonts w:hint="cs"/>
                <w:b/>
                <w:bCs/>
                <w:sz w:val="26"/>
                <w:szCs w:val="26"/>
                <w:rtl/>
              </w:rPr>
              <w:t>درجة</w:t>
            </w:r>
          </w:p>
          <w:p w14:paraId="6AA62D08" w14:textId="77777777" w:rsidR="00871DCC" w:rsidRPr="000041F2" w:rsidRDefault="006442C7" w:rsidP="00FE1150">
            <w:pPr>
              <w:pStyle w:val="a8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E700C">
              <w:rPr>
                <w:rFonts w:hint="cs"/>
                <w:b/>
                <w:bCs/>
                <w:sz w:val="26"/>
                <w:szCs w:val="26"/>
                <w:rtl/>
              </w:rPr>
              <w:t xml:space="preserve">  المراجع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A6A65" w14:textId="77777777" w:rsidR="00871DCC" w:rsidRDefault="00871DCC" w:rsidP="00FE1150">
            <w:pPr>
              <w:pStyle w:val="a8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05A0B" w14:textId="77777777" w:rsidR="00871DCC" w:rsidRPr="00FF2061" w:rsidRDefault="006442C7" w:rsidP="00FE1150">
            <w:pPr>
              <w:pStyle w:val="a8"/>
              <w:spacing w:line="460" w:lineRule="exac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F2061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B180F" w14:textId="77777777" w:rsidR="00871DCC" w:rsidRPr="00FF2061" w:rsidRDefault="00871DCC" w:rsidP="00FE1150">
            <w:pPr>
              <w:pStyle w:val="a8"/>
              <w:spacing w:line="540" w:lineRule="exact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6DCE7" w14:textId="77777777" w:rsidR="00871DCC" w:rsidRPr="00FF2061" w:rsidRDefault="006442C7" w:rsidP="00FE1150">
            <w:pPr>
              <w:pStyle w:val="a8"/>
              <w:spacing w:line="460" w:lineRule="exact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071AA6" wp14:editId="1196073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-5715</wp:posOffset>
                      </wp:positionV>
                      <wp:extent cx="571500" cy="0"/>
                      <wp:effectExtent l="8255" t="13335" r="10795" b="5715"/>
                      <wp:wrapNone/>
                      <wp:docPr id="2" name="رابط مستقي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-5.15pt,-0.45pt" to="39.85pt,-0.45pt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56183" w14:textId="77777777" w:rsidR="00871DCC" w:rsidRPr="00FF2061" w:rsidRDefault="006442C7" w:rsidP="00FE1150">
            <w:pPr>
              <w:pStyle w:val="a8"/>
              <w:spacing w:line="400" w:lineRule="exac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F2061">
              <w:rPr>
                <w:rFonts w:hint="cs"/>
                <w:b/>
                <w:bCs/>
                <w:sz w:val="24"/>
                <w:szCs w:val="24"/>
                <w:rtl/>
              </w:rPr>
              <w:t>درجة المصحح</w:t>
            </w:r>
          </w:p>
        </w:tc>
      </w:tr>
      <w:tr w:rsidR="008F590E" w14:paraId="6E3C3034" w14:textId="77777777" w:rsidTr="00FE1150">
        <w:trPr>
          <w:cantSplit/>
          <w:trHeight w:val="561"/>
          <w:jc w:val="right"/>
        </w:trPr>
        <w:tc>
          <w:tcPr>
            <w:tcW w:w="17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53B179" w14:textId="77777777" w:rsidR="00871DCC" w:rsidRPr="000B1A93" w:rsidRDefault="00871DCC" w:rsidP="00FE1150">
            <w:pPr>
              <w:pStyle w:val="a8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C584E" w14:textId="77777777" w:rsidR="00871DCC" w:rsidRPr="004E700C" w:rsidRDefault="006442C7" w:rsidP="00FE1150">
            <w:pPr>
              <w:pStyle w:val="a8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E700C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49103" w14:textId="77777777" w:rsidR="00871DCC" w:rsidRDefault="006442C7" w:rsidP="00FE1150">
            <w:pPr>
              <w:pStyle w:val="a8"/>
              <w:ind w:left="0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BF07D" w14:textId="77777777" w:rsidR="00871DCC" w:rsidRPr="000041F2" w:rsidRDefault="00871DCC" w:rsidP="00FE1150">
            <w:pPr>
              <w:pStyle w:val="a8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5C16E" w14:textId="77777777" w:rsidR="00871DCC" w:rsidRDefault="00871DCC" w:rsidP="00FE1150">
            <w:pPr>
              <w:pStyle w:val="a8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6085" w14:textId="77777777" w:rsidR="00871DCC" w:rsidRPr="00FF2061" w:rsidRDefault="006442C7" w:rsidP="00FE1150">
            <w:pPr>
              <w:pStyle w:val="a8"/>
              <w:spacing w:line="360" w:lineRule="exac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F2061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593B2" w14:textId="77777777" w:rsidR="00871DCC" w:rsidRPr="00FF2061" w:rsidRDefault="00871DCC" w:rsidP="00FE1150">
            <w:pPr>
              <w:pStyle w:val="a8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01B81" w14:textId="77777777" w:rsidR="00871DCC" w:rsidRPr="00FF2061" w:rsidRDefault="00871DCC" w:rsidP="00FE1150">
            <w:pPr>
              <w:pStyle w:val="a8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590E" w14:paraId="44B75328" w14:textId="77777777" w:rsidTr="00FE1150">
        <w:trPr>
          <w:cantSplit/>
          <w:trHeight w:val="500"/>
          <w:jc w:val="right"/>
        </w:trPr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21CFA" w14:textId="77777777" w:rsidR="00871DCC" w:rsidRDefault="00871DCC" w:rsidP="00FE1150">
            <w:pPr>
              <w:pStyle w:val="a8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E4D74" w14:textId="77777777" w:rsidR="00871DCC" w:rsidRPr="004E700C" w:rsidRDefault="006442C7" w:rsidP="00FE1150">
            <w:pPr>
              <w:pStyle w:val="a8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700C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الدرجة كتابة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E428C" w14:textId="77777777" w:rsidR="00871DCC" w:rsidRDefault="00871DCC" w:rsidP="00FE1150">
            <w:pPr>
              <w:pStyle w:val="a8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B9B73" w14:textId="77777777" w:rsidR="00871DCC" w:rsidRPr="00FF2061" w:rsidRDefault="006442C7" w:rsidP="00FE1150">
            <w:pPr>
              <w:pStyle w:val="a8"/>
              <w:spacing w:line="440" w:lineRule="exac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F2061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</w:tr>
    </w:tbl>
    <w:p w14:paraId="47FE1134" w14:textId="77777777" w:rsidR="00871DCC" w:rsidRDefault="006442C7" w:rsidP="00871DCC">
      <w:pPr>
        <w:pStyle w:val="a8"/>
        <w:spacing w:line="276" w:lineRule="auto"/>
        <w:ind w:left="0" w:firstLine="0"/>
        <w:rPr>
          <w:rFonts w:cs="MCS Diwany1 S_U adorned."/>
          <w:rtl/>
        </w:rPr>
      </w:pPr>
      <w:r>
        <w:rPr>
          <w:rFonts w:eastAsia="Calibr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F38DF" wp14:editId="4E559AD4">
                <wp:simplePos x="0" y="0"/>
                <wp:positionH relativeFrom="column">
                  <wp:posOffset>-57150</wp:posOffset>
                </wp:positionH>
                <wp:positionV relativeFrom="paragraph">
                  <wp:posOffset>182880</wp:posOffset>
                </wp:positionV>
                <wp:extent cx="609600" cy="781050"/>
                <wp:effectExtent l="0" t="0" r="19050" b="19050"/>
                <wp:wrapNone/>
                <wp:docPr id="1099973729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81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8C70D" w14:textId="77777777" w:rsidR="00C274EC" w:rsidRPr="00871DCC" w:rsidRDefault="00C274EC" w:rsidP="00C274EC">
                            <w:pPr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14:paraId="570925B9" w14:textId="77777777" w:rsidR="00C274EC" w:rsidRDefault="006442C7" w:rsidP="00C274EC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6" style="width:48pt;height:61.5pt;margin-top:14.4pt;margin-left:-4.5pt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  <v:textbox>
                  <w:txbxContent>
                    <w:p w:rsidR="00C274EC" w:rsidRPr="00871DCC" w:rsidP="00C274EC" w14:paraId="0DDDF114" w14:textId="7A4DD5AF">
                      <w:pPr>
                        <w:rPr>
                          <w:sz w:val="42"/>
                          <w:szCs w:val="42"/>
                          <w:rtl/>
                        </w:rPr>
                      </w:pPr>
                    </w:p>
                    <w:p w:rsidR="00C274EC" w:rsidP="00C274EC" w14:paraId="01ADC5A3" w14:textId="136F6C05">
                      <w:r>
                        <w:rPr>
                          <w:rFonts w:hint="cs"/>
                          <w:rtl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18C5C" wp14:editId="33127AFE">
                <wp:simplePos x="0" y="0"/>
                <wp:positionH relativeFrom="column">
                  <wp:posOffset>63500</wp:posOffset>
                </wp:positionH>
                <wp:positionV relativeFrom="paragraph">
                  <wp:posOffset>90805</wp:posOffset>
                </wp:positionV>
                <wp:extent cx="6858000" cy="0"/>
                <wp:effectExtent l="18415" t="20320" r="19685" b="1778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5pt,7.15pt" to="545pt,7.15pt" strokeweight="2.5pt">
                <v:shadow color="#868686"/>
              </v:line>
            </w:pict>
          </mc:Fallback>
        </mc:AlternateContent>
      </w:r>
      <w:r>
        <w:rPr>
          <w:rFonts w:cs="MCS Diwany1 S_U adorned." w:hint="cs"/>
          <w:rtl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2"/>
        <w:gridCol w:w="467"/>
        <w:gridCol w:w="2292"/>
        <w:gridCol w:w="415"/>
        <w:gridCol w:w="2169"/>
      </w:tblGrid>
      <w:tr w:rsidR="008F590E" w14:paraId="4A22A37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D267" w14:textId="77777777" w:rsidR="00375648" w:rsidRPr="00497DDC" w:rsidRDefault="006442C7" w:rsidP="00871DCC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52662" wp14:editId="4B9E5BB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324485</wp:posOffset>
                      </wp:positionV>
                      <wp:extent cx="590550" cy="0"/>
                      <wp:effectExtent l="0" t="0" r="0" b="0"/>
                      <wp:wrapNone/>
                      <wp:docPr id="515648956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4.5pt,25.55pt" to="42pt,25.55pt" strokecolor="#4472c4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8F590E" w14:paraId="79F5C19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E500CA" w14:textId="77777777" w:rsidR="0083713F" w:rsidRDefault="006442C7" w:rsidP="00871DCC">
            <w:p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497DD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871DCC">
              <w:rPr>
                <w:rFonts w:cstheme="minorHAnsi"/>
                <w:sz w:val="28"/>
                <w:szCs w:val="28"/>
                <w:rtl/>
              </w:rPr>
              <w:t>ظلل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الإجابة الصحيحة في ورقة الإجابة:</w:t>
            </w:r>
          </w:p>
          <w:p w14:paraId="455C1DF3" w14:textId="77777777" w:rsidR="00375648" w:rsidRPr="00497DDC" w:rsidRDefault="00375648" w:rsidP="00FA6536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59480C4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101D7C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/ اسم المملكة القانوني هو :</w:t>
            </w:r>
          </w:p>
        </w:tc>
      </w:tr>
      <w:tr w:rsidR="008F590E" w14:paraId="2541D1B8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B6DF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6475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المملكة العربية        </w:t>
            </w:r>
            <w:r w:rsidR="00871DCC" w:rsidRPr="00497DDC">
              <w:rPr>
                <w:rFonts w:cs="Calibri"/>
                <w:sz w:val="28"/>
                <w:szCs w:val="28"/>
                <w:rtl/>
              </w:rPr>
              <w:t xml:space="preserve">السعودية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CA23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96D864" w14:textId="77777777" w:rsidR="00B8766A" w:rsidRPr="00497DDC" w:rsidRDefault="006442C7" w:rsidP="00871D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المملكة العربية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83CB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DD76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العربية السعودية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7E4B2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73B1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المملكة</w:t>
            </w:r>
          </w:p>
        </w:tc>
      </w:tr>
      <w:tr w:rsidR="008F590E" w14:paraId="3EAA8DD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1751D0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نظام الحكم في المملكة العربية السعودية</w:t>
            </w:r>
          </w:p>
        </w:tc>
      </w:tr>
      <w:tr w:rsidR="008F590E" w14:paraId="547718DC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FBBC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2CEBA" w14:textId="77777777" w:rsidR="00B8766A" w:rsidRPr="00497DDC" w:rsidRDefault="006442C7" w:rsidP="00871D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ملكي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E199D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D70ED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ديمقراطي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612A1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999CD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جمهوري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292C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6091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فيدرالي</w:t>
            </w:r>
          </w:p>
        </w:tc>
      </w:tr>
      <w:tr w:rsidR="008F590E" w14:paraId="6E792AB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018C88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يتم تعيين القضاة وإنهاء خدماتهم عن طريق :</w:t>
            </w:r>
          </w:p>
        </w:tc>
      </w:tr>
      <w:tr w:rsidR="008F590E" w14:paraId="504D0C14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68FC0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8BBDC" w14:textId="77777777" w:rsidR="00B8766A" w:rsidRPr="00497DDC" w:rsidRDefault="006442C7" w:rsidP="00871D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أمر </w:t>
            </w:r>
            <w:r w:rsidR="00871DCC" w:rsidRPr="00497DDC">
              <w:rPr>
                <w:rFonts w:cs="Calibri"/>
                <w:sz w:val="28"/>
                <w:szCs w:val="28"/>
                <w:rtl/>
              </w:rPr>
              <w:t xml:space="preserve">ملكي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6BA64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D8182A" w14:textId="77777777" w:rsidR="00B8766A" w:rsidRPr="00497DDC" w:rsidRDefault="006442C7" w:rsidP="00871D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 w:hint="cs"/>
                <w:sz w:val="28"/>
                <w:szCs w:val="28"/>
                <w:rtl/>
              </w:rPr>
              <w:t>أ</w:t>
            </w:r>
            <w:r w:rsidRPr="00497DDC">
              <w:rPr>
                <w:rFonts w:cs="Calibri"/>
                <w:sz w:val="28"/>
                <w:szCs w:val="28"/>
                <w:rtl/>
              </w:rPr>
              <w:t xml:space="preserve">مر </w:t>
            </w:r>
            <w:r w:rsidR="00871DCC" w:rsidRPr="00497DDC">
              <w:rPr>
                <w:rFonts w:cs="Calibri"/>
                <w:sz w:val="28"/>
                <w:szCs w:val="28"/>
                <w:rtl/>
              </w:rPr>
              <w:t xml:space="preserve">قضائي     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3D9A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619FB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أمر وزاري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8938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0ABD6" w14:textId="77777777" w:rsidR="00B8766A" w:rsidRPr="00497DDC" w:rsidRDefault="006442C7" w:rsidP="00ED5E9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قرار الإدارة عامة </w:t>
            </w:r>
          </w:p>
        </w:tc>
      </w:tr>
      <w:tr w:rsidR="008F590E" w14:paraId="2ECD22A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54537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مصطلح النظام :</w:t>
            </w:r>
          </w:p>
        </w:tc>
      </w:tr>
      <w:tr w:rsidR="008F590E" w14:paraId="06939BE2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B81C9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CB8B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عربي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7671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A23E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روماني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F892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7DF80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يوناني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13AB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5BF2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ايطالي</w:t>
            </w:r>
          </w:p>
        </w:tc>
      </w:tr>
      <w:tr w:rsidR="008F590E" w14:paraId="2B6910A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FD69C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كان نظام الحكم في الجزيرة العربية قبل الإسلام يتخذ شكل</w:t>
            </w:r>
          </w:p>
        </w:tc>
      </w:tr>
      <w:tr w:rsidR="008F590E" w14:paraId="045A65E2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B0219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6938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الحكم القبلي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564F8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35AB5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عهد الأعراف   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ACC0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72BEF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الملكية المشتركة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1555C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7E49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عهد القوة</w:t>
            </w:r>
          </w:p>
        </w:tc>
      </w:tr>
      <w:tr w:rsidR="008F590E" w14:paraId="64B6D51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03328C" w14:textId="77777777" w:rsidR="00375648" w:rsidRPr="00840AEE" w:rsidRDefault="006442C7" w:rsidP="00840AEE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في قوله تعالى : (يَا أَيُّهَا الَّذِينَ آمَنُوا أَوْفُوا بِالْعُقُود) مثال على قاعدة</w:t>
            </w:r>
          </w:p>
        </w:tc>
      </w:tr>
      <w:tr w:rsidR="008F590E" w14:paraId="6726C880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1A927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721D1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الوفاء بالعقود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32C8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15A1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النهي عن التدليس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CB079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F0BC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الإيمان بالله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A324D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9F0C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المواريث</w:t>
            </w:r>
          </w:p>
        </w:tc>
      </w:tr>
      <w:tr w:rsidR="008F590E" w14:paraId="0F2A1E3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E6B7E8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من التطبيقات القانونية التي حدثت في عهد الرسول -صلى الله عليه وسلم- كتابة صحيفة :</w:t>
            </w:r>
          </w:p>
        </w:tc>
      </w:tr>
      <w:tr w:rsidR="008F590E" w14:paraId="5BD4BB08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D6032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349C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المدينة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23EF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E77F1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مكة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3C0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F6B6C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CEBCC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DA30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الرياض</w:t>
            </w:r>
          </w:p>
        </w:tc>
      </w:tr>
      <w:tr w:rsidR="008F590E" w14:paraId="31E822A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17FA40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أنشأت المملكة قوات </w:t>
            </w:r>
            <w:r w:rsidRPr="00497DDC">
              <w:rPr>
                <w:rFonts w:cs="Calibri"/>
                <w:sz w:val="28"/>
                <w:szCs w:val="28"/>
                <w:rtl/>
              </w:rPr>
              <w:t>مسلحة من أجل الدفاع عن العقيدة الإسلامية وسمت هذا النظام بـ:</w:t>
            </w:r>
          </w:p>
        </w:tc>
      </w:tr>
      <w:tr w:rsidR="008F590E" w14:paraId="683B27F5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5F30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C91A4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الأمني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1DB4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50EC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المجتمعي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54AAA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4AC8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الدفاعي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FA9BC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86C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التعليمي</w:t>
            </w:r>
          </w:p>
        </w:tc>
      </w:tr>
      <w:tr w:rsidR="008F590E" w14:paraId="7720AD3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78D8C4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جزاء مخالفتها استنكار المجتمع  قاعدة  </w:t>
            </w:r>
          </w:p>
        </w:tc>
      </w:tr>
      <w:tr w:rsidR="008F590E" w14:paraId="4E29C6D0" w14:textId="77777777" w:rsidTr="00871DCC">
        <w:trPr>
          <w:trHeight w:val="554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22B4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29529" w14:textId="77777777" w:rsidR="00B8766A" w:rsidRPr="00497DDC" w:rsidRDefault="006442C7" w:rsidP="0078446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أخلاقي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12E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BC7C0" w14:textId="77777777" w:rsidR="00B8766A" w:rsidRPr="00497DDC" w:rsidRDefault="006442C7" w:rsidP="0078446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قانوني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AEC3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5B1AF" w14:textId="77777777" w:rsidR="00B8766A" w:rsidRPr="00497DDC" w:rsidRDefault="006442C7" w:rsidP="00784469">
            <w:p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E520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DAD0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شكل الدولة </w:t>
            </w:r>
          </w:p>
          <w:p w14:paraId="45D31718" w14:textId="77777777" w:rsidR="00A174D3" w:rsidRPr="00497DDC" w:rsidRDefault="00A174D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75594AF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D0443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من العوامل التي ادت الى تطور القانون ظهور عقود جديدة لها </w:t>
            </w:r>
            <w:r w:rsidRPr="00497DDC">
              <w:rPr>
                <w:rFonts w:cs="Calibri"/>
                <w:sz w:val="28"/>
                <w:szCs w:val="28"/>
                <w:rtl/>
              </w:rPr>
              <w:t>اهميتها مثل عقود التأمين والضريبة</w:t>
            </w:r>
          </w:p>
        </w:tc>
      </w:tr>
      <w:tr w:rsidR="008F590E" w14:paraId="058BDF9F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EC52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DF23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العامل التاريخ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2C0E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E9D2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العامل </w:t>
            </w:r>
            <w:r w:rsidRPr="00497DDC">
              <w:rPr>
                <w:rFonts w:cs="Calibri"/>
                <w:sz w:val="28"/>
                <w:szCs w:val="28"/>
                <w:rtl/>
              </w:rPr>
              <w:t>الاجتماعي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10C9F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039C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العامل الاقتصادي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54901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84FD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عهد التقاليد</w:t>
            </w:r>
          </w:p>
        </w:tc>
      </w:tr>
      <w:tr w:rsidR="008F590E" w14:paraId="657219F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0E9B8B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القوانين التي اقرتها المملكة وقت جائحة كورونا ( </w:t>
            </w:r>
            <w:r w:rsidRPr="00497DDC">
              <w:rPr>
                <w:rFonts w:cstheme="minorHAnsi"/>
                <w:sz w:val="28"/>
                <w:szCs w:val="28"/>
              </w:rPr>
              <w:t>COVID</w:t>
            </w:r>
            <w:r w:rsidRPr="00497DDC">
              <w:rPr>
                <w:rFonts w:cs="Calibri"/>
                <w:sz w:val="28"/>
                <w:szCs w:val="28"/>
                <w:rtl/>
              </w:rPr>
              <w:t xml:space="preserve"> ) كانت لحماية</w:t>
            </w:r>
          </w:p>
        </w:tc>
      </w:tr>
      <w:tr w:rsidR="008F590E" w14:paraId="705F40BC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AAC8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8F5A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40BB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31AD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الاقتصاد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A7BE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6F60A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الصحة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DB881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08E4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8F590E" w14:paraId="636C933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4371AC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السلطة المختصة بتنفيذ </w:t>
            </w:r>
            <w:r w:rsidRPr="00497DDC">
              <w:rPr>
                <w:rFonts w:cs="Calibri"/>
                <w:sz w:val="28"/>
                <w:szCs w:val="28"/>
                <w:rtl/>
              </w:rPr>
              <w:t>القوانين والسياسات العامة للدولة</w:t>
            </w:r>
          </w:p>
        </w:tc>
      </w:tr>
      <w:tr w:rsidR="008F590E" w14:paraId="74C02020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9C7D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3F81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السلطة القضائية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616FA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05700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السلطة التنظيمية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A86B7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300F79" w14:textId="77777777" w:rsidR="00B8766A" w:rsidRPr="00497DDC" w:rsidRDefault="006442C7" w:rsidP="00871DCC">
            <w:p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السلطة التنفيذية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E5AD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0BC2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لوائح التنظيم</w:t>
            </w:r>
          </w:p>
        </w:tc>
      </w:tr>
      <w:tr w:rsidR="008F590E" w14:paraId="77D10F1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D6FA7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الجريدة الرسمية للمملكة العربية السعودي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0AEFE5FF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CD2C1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6DF114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الوطن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C68A98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BFCC7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517D3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3FE4E1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أم القرى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C3C84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A774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الجزيرة </w:t>
            </w:r>
          </w:p>
        </w:tc>
      </w:tr>
      <w:tr w:rsidR="008F590E" w14:paraId="1AB4C25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572860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مجموعة من القواعد العامة المجردة التي تشمل الاوامر </w:t>
            </w:r>
            <w:r w:rsidRPr="00497DDC">
              <w:rPr>
                <w:rFonts w:cs="Calibri"/>
                <w:sz w:val="28"/>
                <w:szCs w:val="28"/>
                <w:rtl/>
              </w:rPr>
              <w:t>والنواهي الملزمة الصادرة من السلطة العام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3C18E4B6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F764B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9DF0E" w14:textId="77777777" w:rsidR="00871DCC" w:rsidRPr="00497DDC" w:rsidRDefault="006442C7" w:rsidP="00871D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الكون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F04A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39D4A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الطبيعة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6196A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9E92C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القانون اصطلاحا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32BF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A09DB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التقويم </w:t>
            </w:r>
          </w:p>
        </w:tc>
      </w:tr>
      <w:tr w:rsidR="008F590E" w14:paraId="1616140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0ADEE7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القواعد المنظمة للشركات</w:t>
            </w:r>
          </w:p>
        </w:tc>
      </w:tr>
      <w:tr w:rsidR="008F590E" w14:paraId="37BB5E2C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ABDF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65E68" w14:textId="77777777" w:rsidR="00871DCC" w:rsidRPr="00497DDC" w:rsidRDefault="006442C7" w:rsidP="00840AE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القانون الدستوري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0A607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E4A1C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العمل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DFFD8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6CDC0E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2F614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733CE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القانون الجنائي </w:t>
            </w:r>
          </w:p>
        </w:tc>
      </w:tr>
      <w:tr w:rsidR="008F590E" w14:paraId="0AE19E3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188CE3" w14:textId="77777777" w:rsidR="00871DCC" w:rsidRPr="005F15E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F15E1">
              <w:rPr>
                <w:rFonts w:cs="Calibri"/>
                <w:sz w:val="28"/>
                <w:szCs w:val="28"/>
                <w:rtl/>
              </w:rPr>
              <w:t>القواعد المنظمة لأحكام الفراق بين الزوجين</w:t>
            </w:r>
          </w:p>
        </w:tc>
      </w:tr>
      <w:tr w:rsidR="008F590E" w14:paraId="17D6167C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F2482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A84D1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35316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B74F01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قانون الاحوال الشخصية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5EB54E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E1FF1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C39A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C214B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قانون اجراءات التقاض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</w:tr>
      <w:tr w:rsidR="008F590E" w14:paraId="4CF5CCA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295D87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9D4CD5">
              <w:rPr>
                <w:rFonts w:cs="Calibri"/>
                <w:sz w:val="28"/>
                <w:szCs w:val="28"/>
                <w:rtl/>
              </w:rPr>
              <w:t>القواعد المنظمة لنظام حقوق كبير السن ورعايته</w:t>
            </w:r>
          </w:p>
        </w:tc>
      </w:tr>
      <w:tr w:rsidR="008F590E" w14:paraId="5146FE0D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B8D686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A7A78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D4CD5">
              <w:rPr>
                <w:rFonts w:cs="Calibri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091260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12E356" w14:textId="77777777" w:rsidR="00871DCC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الاداري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A83AD3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E58FA9" w14:textId="77777777" w:rsidR="00871DCC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قانون اجراءات التقاضي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C52C86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9DA42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</w:tr>
      <w:tr w:rsidR="008F590E" w14:paraId="5FC5BC3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8D1E07" w14:textId="77777777" w:rsidR="00871DCC" w:rsidRPr="005F15E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F15E1">
              <w:rPr>
                <w:rFonts w:cs="Calibri"/>
                <w:sz w:val="28"/>
                <w:szCs w:val="28"/>
                <w:rtl/>
              </w:rPr>
              <w:t>القواعد المنظمة للنظام الجزائي لجرائم التزوير</w:t>
            </w:r>
          </w:p>
        </w:tc>
      </w:tr>
      <w:tr w:rsidR="008F590E" w14:paraId="7DEAB8DC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1B93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BB076F" w14:textId="77777777" w:rsidR="00871DCC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191DB9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5E101" w14:textId="77777777" w:rsidR="00871DCC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قانون العقوبات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5AFF0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9B87EB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القانون الدستوري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A1444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862F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قانون العمل </w:t>
            </w:r>
          </w:p>
        </w:tc>
      </w:tr>
      <w:tr w:rsidR="008F590E" w14:paraId="3AC5E3A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C2C32A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A92335">
              <w:rPr>
                <w:rFonts w:cs="Calibri"/>
                <w:sz w:val="28"/>
                <w:szCs w:val="28"/>
                <w:rtl/>
              </w:rPr>
              <w:t>من المصادر الرئيسية للقانون في المملكة العربية السعودية</w:t>
            </w:r>
          </w:p>
        </w:tc>
      </w:tr>
      <w:tr w:rsidR="008F590E" w14:paraId="3D65E1E6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BC06EA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62192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الفقه القانوني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6B8DFC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2EBD1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التشريع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8D80A7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D445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35D87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7C60F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الأعراف</w:t>
            </w:r>
          </w:p>
        </w:tc>
      </w:tr>
      <w:tr w:rsidR="008F590E" w14:paraId="4D47808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981418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D57BF1">
              <w:rPr>
                <w:rFonts w:cs="Calibri"/>
                <w:sz w:val="28"/>
                <w:szCs w:val="28"/>
                <w:rtl/>
              </w:rPr>
              <w:t xml:space="preserve">مجموعة القواعد القانونية التي تصدرها السلطة التنظيمية؛ من أجل تنظيم مختلف </w:t>
            </w:r>
            <w:r w:rsidRPr="00D57BF1">
              <w:rPr>
                <w:rFonts w:cs="Calibri"/>
                <w:sz w:val="28"/>
                <w:szCs w:val="28"/>
                <w:rtl/>
              </w:rPr>
              <w:t>أنواع الأنشطة والسلوك والعلاقات في جميع المجالات</w:t>
            </w:r>
          </w:p>
        </w:tc>
      </w:tr>
      <w:tr w:rsidR="008F590E" w14:paraId="1AE17DBB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1ADADD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4B3AFB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57BF1">
              <w:rPr>
                <w:rFonts w:cs="Calibri"/>
                <w:sz w:val="28"/>
                <w:szCs w:val="28"/>
                <w:rtl/>
              </w:rPr>
              <w:t>لائحة الضبط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2A233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55165" w14:textId="77777777" w:rsidR="00871DCC" w:rsidRPr="00497DDC" w:rsidRDefault="006442C7" w:rsidP="00D57B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</w:t>
            </w:r>
            <w:r w:rsidRPr="00D57BF1">
              <w:rPr>
                <w:rFonts w:cs="Calibri"/>
                <w:sz w:val="28"/>
                <w:szCs w:val="28"/>
                <w:rtl/>
              </w:rPr>
              <w:t>لتشريع العادي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008BDA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01DCD9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الصحة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824295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10820" w14:textId="77777777" w:rsidR="00871DCC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التنظيم</w:t>
            </w:r>
          </w:p>
        </w:tc>
      </w:tr>
      <w:tr w:rsidR="008F590E" w14:paraId="5F639D4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13B0F" w14:textId="77777777" w:rsidR="00871DCC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من أدوات اصدار القاعدة القانونية</w:t>
            </w:r>
          </w:p>
        </w:tc>
      </w:tr>
      <w:tr w:rsidR="008F590E" w14:paraId="1FB97600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52C59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D3025C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الفقه القانوني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0E6DD2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97E86E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الأمر الملكي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BCA750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6BA2B8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المعيار الشكلي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4E53F1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425B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العُرف</w:t>
            </w:r>
          </w:p>
        </w:tc>
      </w:tr>
      <w:tr w:rsidR="008F590E" w14:paraId="3387BEC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0A8C8" w14:textId="77777777" w:rsidR="00840AEE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CD7729">
              <w:rPr>
                <w:rFonts w:cs="Calibri"/>
                <w:sz w:val="28"/>
                <w:szCs w:val="28"/>
                <w:rtl/>
              </w:rPr>
              <w:t xml:space="preserve">أن القاعدة القانونية تطبق في الدولة على كل شــخص مقيم </w:t>
            </w:r>
            <w:r w:rsidRPr="00CD7729">
              <w:rPr>
                <w:rFonts w:cs="Calibri"/>
                <w:sz w:val="28"/>
                <w:szCs w:val="28"/>
                <w:rtl/>
              </w:rPr>
              <w:t>داخل إقليمها ســواء أكان مواطن ام اجنبياً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نطاق تطبيق القانون من</w:t>
            </w:r>
          </w:p>
        </w:tc>
      </w:tr>
      <w:tr w:rsidR="008F590E" w14:paraId="324E84D0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E7BA8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CAD20B" w14:textId="77777777" w:rsidR="00840AEE" w:rsidRPr="00497DDC" w:rsidRDefault="006442C7" w:rsidP="00840AE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حيث الزمان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8CD22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262B9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D7729">
              <w:rPr>
                <w:rFonts w:cs="Calibri"/>
                <w:sz w:val="28"/>
                <w:szCs w:val="28"/>
                <w:rtl/>
              </w:rPr>
              <w:t>حيث المكان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623716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825B3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حيث الشكل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FB34A6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F7814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حيث الأشخاص</w:t>
            </w:r>
          </w:p>
        </w:tc>
      </w:tr>
      <w:tr w:rsidR="008F590E" w14:paraId="7368135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49E879" w14:textId="77777777" w:rsidR="00840AEE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256851">
              <w:rPr>
                <w:rFonts w:cs="Calibri"/>
                <w:sz w:val="28"/>
                <w:szCs w:val="28"/>
                <w:rtl/>
              </w:rPr>
              <w:t>ومن الألفاظ التي تدل على أن القاعدة آمرة.</w:t>
            </w:r>
          </w:p>
        </w:tc>
      </w:tr>
      <w:tr w:rsidR="008F590E" w14:paraId="47FB84FA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B9EE74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FDC4DC" w14:textId="77777777" w:rsidR="00840AEE" w:rsidRPr="00497DDC" w:rsidRDefault="006442C7" w:rsidP="00840AE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يجوز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761B58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03B643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56851">
              <w:rPr>
                <w:rFonts w:cs="Calibri"/>
                <w:sz w:val="28"/>
                <w:szCs w:val="28"/>
                <w:rtl/>
              </w:rPr>
              <w:t>يقع باطلا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42A7E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8EEAE1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مالم يتفق الأطراف على ذلك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D5A20A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62D7A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سنة </w:t>
            </w:r>
          </w:p>
        </w:tc>
      </w:tr>
      <w:tr w:rsidR="008F590E" w14:paraId="22D4B4B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934A1" w14:textId="77777777" w:rsidR="00840AEE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الأسس السياسية </w:t>
            </w:r>
            <w:r w:rsidRPr="00593AA1">
              <w:rPr>
                <w:rFonts w:cs="Calibri"/>
                <w:sz w:val="28"/>
                <w:szCs w:val="28"/>
                <w:rtl/>
              </w:rPr>
              <w:t>والاقتصادية والاجتماعية والدينية التي تقوم عليها أنظمة المجتمع وتعلو على مصالح الأشخاص</w:t>
            </w:r>
          </w:p>
        </w:tc>
      </w:tr>
      <w:tr w:rsidR="008F590E" w14:paraId="572877D6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6B5F6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F8F82" w14:textId="77777777" w:rsidR="00840AEE" w:rsidRPr="00497DDC" w:rsidRDefault="006442C7" w:rsidP="00840AE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الاقتصادي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152B4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5EB37C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النظام العام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86BB1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E868BA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الاجتماعي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671F9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F4576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>التعليمي</w:t>
            </w:r>
          </w:p>
        </w:tc>
      </w:tr>
      <w:tr w:rsidR="008F590E" w14:paraId="40E7E66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8A40E2" w14:textId="77777777" w:rsidR="00840AEE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خصائص القاعدة القانونية </w:t>
            </w:r>
          </w:p>
        </w:tc>
      </w:tr>
      <w:tr w:rsidR="008F590E" w14:paraId="22B8BDAE" w14:textId="77777777" w:rsidTr="00871DCC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F087D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5BAE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تنظم السلوك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B0BDB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2D51B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عامة ومجردة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65316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E4A95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لايوجد جزاء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F01CEF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2B865" w14:textId="77777777" w:rsidR="00840AEE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اختياري </w:t>
            </w:r>
          </w:p>
        </w:tc>
      </w:tr>
    </w:tbl>
    <w:p w14:paraId="24517E86" w14:textId="77777777" w:rsidR="008764A2" w:rsidRDefault="008764A2" w:rsidP="00840AEE">
      <w:pPr>
        <w:rPr>
          <w:sz w:val="28"/>
          <w:szCs w:val="28"/>
          <w:rtl/>
        </w:rPr>
      </w:pPr>
    </w:p>
    <w:p w14:paraId="656FAB00" w14:textId="77777777" w:rsidR="008764A2" w:rsidRDefault="006442C7" w:rsidP="00840AEE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1531345B" wp14:editId="1BB2355E">
            <wp:extent cx="1188720" cy="341630"/>
            <wp:effectExtent l="0" t="0" r="0" b="1270"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0146B" w14:textId="77777777" w:rsidR="00840AEE" w:rsidRDefault="006442C7" w:rsidP="00840AE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6145E" wp14:editId="4A381CFC">
                <wp:simplePos x="0" y="0"/>
                <wp:positionH relativeFrom="column">
                  <wp:posOffset>95250</wp:posOffset>
                </wp:positionH>
                <wp:positionV relativeFrom="paragraph">
                  <wp:posOffset>63500</wp:posOffset>
                </wp:positionV>
                <wp:extent cx="714375" cy="609600"/>
                <wp:effectExtent l="0" t="0" r="28575" b="19050"/>
                <wp:wrapNone/>
                <wp:docPr id="127743456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98A46" w14:textId="77777777" w:rsidR="00A877FD" w:rsidRDefault="00A877FD" w:rsidP="00A877F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ECA67BC" w14:textId="77777777" w:rsidR="00A877FD" w:rsidRDefault="006442C7" w:rsidP="00A877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029" style="width:56.25pt;height:48pt;margin-top:5pt;margin-left:7.5pt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<v:stroke joinstyle="miter"/>
                <v:textbox>
                  <w:txbxContent>
                    <w:p w:rsidR="00A877FD" w:rsidP="00A877FD" w14:paraId="5833BEBE" w14:textId="0F827D56">
                      <w:pPr>
                        <w:jc w:val="center"/>
                        <w:rPr>
                          <w:rtl/>
                        </w:rPr>
                      </w:pPr>
                    </w:p>
                    <w:p w:rsidR="00A877FD" w:rsidP="00A877FD" w14:paraId="082CD3BC" w14:textId="7783E9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BF230" w14:textId="77777777" w:rsidR="00840AEE" w:rsidRDefault="006442C7" w:rsidP="00840AEE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CCA48" wp14:editId="16A92B16">
                <wp:simplePos x="0" y="0"/>
                <wp:positionH relativeFrom="column">
                  <wp:posOffset>95250</wp:posOffset>
                </wp:positionH>
                <wp:positionV relativeFrom="paragraph">
                  <wp:posOffset>67310</wp:posOffset>
                </wp:positionV>
                <wp:extent cx="742950" cy="9525"/>
                <wp:effectExtent l="0" t="0" r="19050" b="28575"/>
                <wp:wrapNone/>
                <wp:docPr id="52632929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 y;mso-wrap-distance-bottom:0;mso-wrap-distance-left:9pt;mso-wrap-distance-right:9pt;mso-wrap-distance-top:0;mso-wrap-style:square;position:absolute;visibility:visible;z-index:251665408" from="7.5pt,5.3pt" to="66pt,6.05pt" strokecolor="#4472c4" strokeweight="0.5pt">
                <v:stroke joinstyle="miter"/>
              </v:line>
            </w:pict>
          </mc:Fallback>
        </mc:AlternateConten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05"/>
        <w:gridCol w:w="991"/>
      </w:tblGrid>
      <w:tr w:rsidR="008F590E" w14:paraId="637D5A6A" w14:textId="77777777" w:rsidTr="007553DD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7926E071" w14:textId="77777777" w:rsidR="0083713F" w:rsidRPr="00497DDC" w:rsidRDefault="006442C7" w:rsidP="00840AEE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السؤال الثاني: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>ضع علامة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(</w:t>
            </w:r>
            <w:r w:rsidR="00840AEE">
              <w:rPr>
                <w:rFonts w:cstheme="minorHAnsi"/>
                <w:sz w:val="28"/>
                <w:szCs w:val="28"/>
                <w:rtl/>
              </w:rPr>
              <w:t>√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) إذا كانت الإجابة صحيحة،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 xml:space="preserve">وعلامة 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(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>×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) إذا كانت العبارة خاطئة: </w:t>
            </w:r>
          </w:p>
        </w:tc>
      </w:tr>
      <w:tr w:rsidR="008F590E" w14:paraId="77883E14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5B028F04" w14:textId="77777777" w:rsidR="00840AEE" w:rsidRPr="00497DDC" w:rsidRDefault="006442C7" w:rsidP="007553DD">
            <w:pPr>
              <w:pStyle w:val="a3"/>
              <w:ind w:left="0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459" w:type="pct"/>
            <w:vAlign w:val="center"/>
          </w:tcPr>
          <w:p w14:paraId="0C35659F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4F4D6C9B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40C283BF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من مدونات بلاد الغرب القانون الرومان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  <w:tc>
          <w:tcPr>
            <w:tcW w:w="459" w:type="pct"/>
            <w:vAlign w:val="center"/>
          </w:tcPr>
          <w:p w14:paraId="0145013F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5B8D6E76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684C6247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 w:hint="cs"/>
                <w:sz w:val="28"/>
                <w:szCs w:val="28"/>
                <w:rtl/>
              </w:rPr>
              <w:t xml:space="preserve">القاعدة القانونية هي </w:t>
            </w:r>
            <w:r w:rsidRPr="00497DDC">
              <w:rPr>
                <w:rFonts w:cs="Calibri"/>
                <w:sz w:val="28"/>
                <w:szCs w:val="28"/>
                <w:rtl/>
              </w:rPr>
              <w:t>النواة التي يتكون منها القانون</w:t>
            </w:r>
          </w:p>
        </w:tc>
        <w:tc>
          <w:tcPr>
            <w:tcW w:w="459" w:type="pct"/>
            <w:vAlign w:val="center"/>
          </w:tcPr>
          <w:p w14:paraId="55633FA5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7D7E06FF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5BD396AF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375648">
              <w:rPr>
                <w:rFonts w:cs="Calibri"/>
                <w:sz w:val="28"/>
                <w:szCs w:val="28"/>
                <w:rtl/>
              </w:rPr>
              <w:t>قانون اجراءات التقاضي القواعد المنظمة ل</w:t>
            </w:r>
            <w:r>
              <w:rPr>
                <w:rFonts w:cs="Calibri" w:hint="cs"/>
                <w:sz w:val="28"/>
                <w:szCs w:val="28"/>
                <w:rtl/>
              </w:rPr>
              <w:t>أ</w:t>
            </w:r>
            <w:r w:rsidRPr="00375648">
              <w:rPr>
                <w:rFonts w:cs="Calibri"/>
                <w:sz w:val="28"/>
                <w:szCs w:val="28"/>
                <w:rtl/>
              </w:rPr>
              <w:t xml:space="preserve">ليات </w:t>
            </w:r>
            <w:r w:rsidRPr="00375648">
              <w:rPr>
                <w:rFonts w:cs="Calibri"/>
                <w:sz w:val="28"/>
                <w:szCs w:val="28"/>
                <w:rtl/>
              </w:rPr>
              <w:t>اللجوء الى القضاء</w:t>
            </w:r>
          </w:p>
        </w:tc>
        <w:tc>
          <w:tcPr>
            <w:tcW w:w="459" w:type="pct"/>
            <w:vAlign w:val="center"/>
          </w:tcPr>
          <w:p w14:paraId="5F488E0A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450ED0A2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66DF5E05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مثال على إلغاء ضمني للقاعدة القانونية شركمة محاصة</w:t>
            </w:r>
          </w:p>
        </w:tc>
        <w:tc>
          <w:tcPr>
            <w:tcW w:w="459" w:type="pct"/>
            <w:vAlign w:val="center"/>
          </w:tcPr>
          <w:p w14:paraId="2226C98C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0D026B91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6466A959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القرار الوزاري وثيقة رسمية تصدر عن الوزير أو من في حكمه في حدود اختصاصه</w:t>
            </w:r>
          </w:p>
        </w:tc>
        <w:tc>
          <w:tcPr>
            <w:tcW w:w="459" w:type="pct"/>
            <w:vAlign w:val="center"/>
          </w:tcPr>
          <w:p w14:paraId="517B94A5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0C57E80A" w14:textId="77777777" w:rsidTr="00840AEE">
        <w:trPr>
          <w:trHeight w:val="284"/>
          <w:jc w:val="center"/>
        </w:trPr>
        <w:tc>
          <w:tcPr>
            <w:tcW w:w="4541" w:type="pct"/>
          </w:tcPr>
          <w:p w14:paraId="30E54330" w14:textId="77777777" w:rsidR="00840AEE" w:rsidRPr="00497DDC" w:rsidRDefault="006442C7" w:rsidP="00840AEE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السلطة التنظيمية </w:t>
            </w:r>
            <w:r w:rsidRPr="00605E4E">
              <w:rPr>
                <w:rFonts w:cs="Calibri"/>
                <w:sz w:val="28"/>
                <w:szCs w:val="28"/>
                <w:rtl/>
              </w:rPr>
              <w:t>سلطة مستقلة ولا سلطان عليها غير سلطان الشريعة الاسلامية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9" w:type="pct"/>
            <w:vAlign w:val="center"/>
          </w:tcPr>
          <w:p w14:paraId="664F540A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40AE438E" w14:textId="77777777" w:rsidTr="00840AEE">
        <w:trPr>
          <w:trHeight w:val="284"/>
          <w:jc w:val="center"/>
        </w:trPr>
        <w:tc>
          <w:tcPr>
            <w:tcW w:w="4541" w:type="pct"/>
          </w:tcPr>
          <w:p w14:paraId="236D8A65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المعيار الشكلي للتمييز بين القواعد القانونية يعتمد على مضمون نص القاعدة القانونية </w:t>
            </w:r>
          </w:p>
        </w:tc>
        <w:tc>
          <w:tcPr>
            <w:tcW w:w="459" w:type="pct"/>
            <w:vAlign w:val="center"/>
          </w:tcPr>
          <w:p w14:paraId="3C631876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0AA4CEEB" w14:textId="77777777" w:rsidTr="00840AEE">
        <w:trPr>
          <w:trHeight w:val="284"/>
          <w:jc w:val="center"/>
        </w:trPr>
        <w:tc>
          <w:tcPr>
            <w:tcW w:w="4541" w:type="pct"/>
          </w:tcPr>
          <w:p w14:paraId="78626C82" w14:textId="77777777" w:rsidR="00840AEE" w:rsidRPr="00497DDC" w:rsidRDefault="006442C7" w:rsidP="00840AEE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القوانين الوضعية م</w:t>
            </w:r>
            <w:r w:rsidRPr="00A92335">
              <w:rPr>
                <w:rFonts w:cs="Calibri"/>
                <w:sz w:val="28"/>
                <w:szCs w:val="28"/>
                <w:rtl/>
              </w:rPr>
              <w:t>رجعية مصادر القانون الرئيسية والتكميلية في المملكة العربية السعودية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9" w:type="pct"/>
            <w:vAlign w:val="center"/>
          </w:tcPr>
          <w:p w14:paraId="72E9B3D4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221AA9E3" w14:textId="77777777" w:rsidTr="00840AEE">
        <w:trPr>
          <w:trHeight w:val="284"/>
          <w:jc w:val="center"/>
        </w:trPr>
        <w:tc>
          <w:tcPr>
            <w:tcW w:w="4541" w:type="pct"/>
          </w:tcPr>
          <w:p w14:paraId="6FA2CD6F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الفقه القانوني اعتياد الناس على سلوك معين في مسألة معينة </w:t>
            </w:r>
          </w:p>
        </w:tc>
        <w:tc>
          <w:tcPr>
            <w:tcW w:w="459" w:type="pct"/>
            <w:vAlign w:val="center"/>
          </w:tcPr>
          <w:p w14:paraId="53B000C7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F590E" w14:paraId="6C41C241" w14:textId="77777777" w:rsidTr="00840AEE">
        <w:trPr>
          <w:trHeight w:val="284"/>
          <w:jc w:val="center"/>
        </w:trPr>
        <w:tc>
          <w:tcPr>
            <w:tcW w:w="4541" w:type="pct"/>
          </w:tcPr>
          <w:p w14:paraId="73F429E6" w14:textId="77777777" w:rsidR="00840AEE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يجوز الاعتذار بالجهل بالقاعدة القانونية عند نشرها في الجريدة الرسمية </w:t>
            </w:r>
          </w:p>
        </w:tc>
        <w:tc>
          <w:tcPr>
            <w:tcW w:w="459" w:type="pct"/>
            <w:vAlign w:val="center"/>
          </w:tcPr>
          <w:p w14:paraId="78F864D9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1C62755" w14:textId="77777777" w:rsidR="0083713F" w:rsidRDefault="0083713F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</w:p>
    <w:p w14:paraId="19DFBB20" w14:textId="77777777" w:rsidR="00A2511F" w:rsidRDefault="006442C7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6B94A" wp14:editId="185F44F8">
                <wp:simplePos x="0" y="0"/>
                <wp:positionH relativeFrom="column">
                  <wp:posOffset>142875</wp:posOffset>
                </wp:positionH>
                <wp:positionV relativeFrom="paragraph">
                  <wp:posOffset>161290</wp:posOffset>
                </wp:positionV>
                <wp:extent cx="828675" cy="733425"/>
                <wp:effectExtent l="0" t="0" r="28575" b="28575"/>
                <wp:wrapNone/>
                <wp:docPr id="211096209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3EAA3" w14:textId="77777777" w:rsidR="00A2511F" w:rsidRDefault="00A2511F" w:rsidP="00A251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AFD3293" w14:textId="77777777" w:rsidR="00A2511F" w:rsidRDefault="006442C7" w:rsidP="00A251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8" o:spid="_x0000_s1031" style="width:65.25pt;height:57.75pt;margin-top:12.7pt;margin-left:11.25pt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1pt">
                <v:stroke joinstyle="miter"/>
                <v:textbox>
                  <w:txbxContent>
                    <w:p w:rsidR="00A2511F" w:rsidP="00A2511F" w14:paraId="7D9EB295" w14:textId="47B0503C">
                      <w:pPr>
                        <w:jc w:val="center"/>
                        <w:rPr>
                          <w:rtl/>
                        </w:rPr>
                      </w:pPr>
                    </w:p>
                    <w:p w:rsidR="00A2511F" w:rsidP="00A2511F" w14:paraId="54E7851A" w14:textId="50EA10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1A8CE6" w14:textId="77777777" w:rsidR="00A2511F" w:rsidRDefault="006442C7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5A5F4" wp14:editId="1A1C3C89">
                <wp:simplePos x="0" y="0"/>
                <wp:positionH relativeFrom="column">
                  <wp:posOffset>142875</wp:posOffset>
                </wp:positionH>
                <wp:positionV relativeFrom="paragraph">
                  <wp:posOffset>194945</wp:posOffset>
                </wp:positionV>
                <wp:extent cx="809625" cy="0"/>
                <wp:effectExtent l="0" t="0" r="0" b="0"/>
                <wp:wrapNone/>
                <wp:docPr id="46272391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2" style="flip:x;mso-wrap-distance-bottom:0;mso-wrap-distance-left:9pt;mso-wrap-distance-right:9pt;mso-wrap-distance-top:0;mso-wrap-style:square;position:absolute;visibility:visible;z-index:251669504" from="11.25pt,15.35pt" to="75pt,15.35pt" strokecolor="#4472c4" strokeweight="0.5pt">
                <v:stroke joinstyle="miter"/>
              </v:line>
            </w:pict>
          </mc:Fallback>
        </mc:AlternateContent>
      </w:r>
    </w:p>
    <w:p w14:paraId="109C17F8" w14:textId="77777777" w:rsidR="00A2511F" w:rsidRDefault="006442C7" w:rsidP="00840AEE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</w:t>
      </w:r>
      <w:r w:rsidRPr="00A45EC3">
        <w:rPr>
          <w:rFonts w:cstheme="minorHAnsi" w:hint="cs"/>
          <w:b/>
          <w:bCs/>
          <w:sz w:val="28"/>
          <w:szCs w:val="28"/>
          <w:rtl/>
        </w:rPr>
        <w:t>الثالث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:</w:t>
      </w:r>
      <w:r w:rsidR="00840AEE">
        <w:rPr>
          <w:rFonts w:cstheme="minorHAnsi" w:hint="cs"/>
          <w:sz w:val="28"/>
          <w:szCs w:val="28"/>
          <w:rtl/>
        </w:rPr>
        <w:t>عدد مايلي :-</w:t>
      </w:r>
    </w:p>
    <w:p w14:paraId="4F50325A" w14:textId="77777777" w:rsidR="00A45EC3" w:rsidRDefault="006442C7" w:rsidP="00840AEE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أ / </w:t>
      </w:r>
      <w:r w:rsidR="00840AEE">
        <w:rPr>
          <w:rFonts w:cstheme="minorHAnsi" w:hint="cs"/>
          <w:sz w:val="28"/>
          <w:szCs w:val="28"/>
          <w:rtl/>
        </w:rPr>
        <w:t>مصادر القانون في الشريعة الاسلامية  ؟</w:t>
      </w:r>
    </w:p>
    <w:p w14:paraId="52A87572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1ـ </w: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23AE6C95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2.............................................................................................................................................</w:t>
      </w:r>
    </w:p>
    <w:p w14:paraId="7588659F" w14:textId="77777777" w:rsidR="008764A2" w:rsidRPr="00A45EC3" w:rsidRDefault="008764A2" w:rsidP="0083713F">
      <w:pPr>
        <w:rPr>
          <w:rFonts w:cs="Times New Roman"/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F590E" w14:paraId="71E4CEC3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0CAF6845" w14:textId="77777777" w:rsidR="0083713F" w:rsidRPr="00A2511F" w:rsidRDefault="006442C7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2511F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403FDAEF" w14:textId="77777777" w:rsidR="0083713F" w:rsidRPr="00A2511F" w:rsidRDefault="006442C7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2511F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14:paraId="6CBEE1AE" w14:textId="77777777" w:rsidR="0083713F" w:rsidRPr="00497DDC" w:rsidRDefault="0083713F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71DD0719" w14:textId="77777777" w:rsidR="0083713F" w:rsidRDefault="0083713F" w:rsidP="007249D3">
      <w:pPr>
        <w:rPr>
          <w:rFonts w:cs="Times New Roman"/>
          <w:sz w:val="28"/>
          <w:szCs w:val="28"/>
          <w:rtl/>
        </w:rPr>
      </w:pPr>
    </w:p>
    <w:p w14:paraId="47663874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790830C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E003315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28B490A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21E69AE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3C8FA3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0343785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4E42C8D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73201D5F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213BEF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A921ADE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121D8A46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124E47D2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025F317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2AEBB537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2F93BC20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1A4D37E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B5267A2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35E8A0A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CE299D1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C33CE40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4A7C599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1F860F16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74FD83EC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CBAF922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BF465B1" w14:textId="77777777" w:rsidR="00991AB1" w:rsidRPr="00991AB1" w:rsidRDefault="00991AB1" w:rsidP="00991AB1">
      <w:pPr>
        <w:jc w:val="center"/>
        <w:rPr>
          <w:rFonts w:cstheme="minorHAnsi"/>
          <w:sz w:val="28"/>
          <w:szCs w:val="28"/>
        </w:rPr>
        <w:sectPr w:rsidR="00991AB1" w:rsidRPr="00991AB1"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2"/>
        <w:gridCol w:w="467"/>
        <w:gridCol w:w="2292"/>
        <w:gridCol w:w="415"/>
        <w:gridCol w:w="2169"/>
      </w:tblGrid>
      <w:tr w:rsidR="008F590E" w14:paraId="79FE438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E1710" w14:textId="77777777" w:rsidR="0083713F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theme="minorHAnsi"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B24C4" wp14:editId="05CE5A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161925</wp:posOffset>
                      </wp:positionV>
                      <wp:extent cx="609600" cy="781050"/>
                      <wp:effectExtent l="0" t="0" r="19050" b="19050"/>
                      <wp:wrapNone/>
                      <wp:docPr id="183765282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781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027AA" w14:textId="77777777" w:rsidR="00C274EC" w:rsidRDefault="00C274EC" w:rsidP="00C274E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4E9C0B" w14:textId="77777777" w:rsidR="00C274EC" w:rsidRDefault="006442C7" w:rsidP="00C274E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3" o:spid="_x0000_s1033" style="width:48pt;height:61.5pt;margin-top:12.75pt;margin-left:-5.25pt;mso-wrap-distance-bottom:0;mso-wrap-distance-left:9pt;mso-wrap-distance-right:9pt;mso-wrap-distance-top:0;position:absolute;v-text-anchor:middle;z-index:251677696" arcsize="10923f" fillcolor="white" stroked="t" strokecolor="black" strokeweight="1pt">
                      <v:textbox>
                        <w:txbxContent>
                          <w:p w:rsidR="00C274EC" w:rsidP="00C274EC" w14:textId="7A4DD5AF">
                            <w:pPr>
                              <w:rPr>
                                <w:rtl/>
                              </w:rPr>
                            </w:pPr>
                          </w:p>
                          <w:p w:rsidR="00C274EC" w:rsidP="00C274EC" w14:textId="136F6C05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713F" w:rsidRPr="00497DDC">
              <w:rPr>
                <w:rFonts w:eastAsia="Calibri" w:cstheme="minorHAnsi"/>
                <w:sz w:val="28"/>
                <w:szCs w:val="28"/>
                <w:rtl/>
              </w:rPr>
              <w:t>أجيبي مستعينة بالله على الأسئلة التالية</w:t>
            </w:r>
          </w:p>
          <w:p w14:paraId="5DF77988" w14:textId="77777777" w:rsidR="00375648" w:rsidRPr="00497DDC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76B942" wp14:editId="5DAE07B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324485</wp:posOffset>
                      </wp:positionV>
                      <wp:extent cx="590550" cy="0"/>
                      <wp:effectExtent l="0" t="0" r="0" b="0"/>
                      <wp:wrapNone/>
                      <wp:docPr id="375048358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34" style="flip:x y;mso-height-percent:0;mso-height-relative:margin;mso-width-percent:0;mso-width-relative:margin;mso-wrap-distance-bottom:0;mso-wrap-distance-left:9pt;mso-wrap-distance-right:9pt;mso-wrap-distance-top:0;position:absolute;v-text-anchor:top;z-index:251679744" from="-4.5pt,25.55pt" to="42pt,25.55pt" fillcolor="this" stroked="t" strokecolor="#4472c4" strokeweight="0.5pt"/>
                  </w:pict>
                </mc:Fallback>
              </mc:AlternateContent>
            </w:r>
          </w:p>
        </w:tc>
      </w:tr>
      <w:tr w:rsidR="008F590E" w14:paraId="5561C8D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707153" w14:textId="77777777" w:rsidR="0083713F" w:rsidRDefault="006442C7" w:rsidP="00FA6536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497DD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497DDC">
              <w:rPr>
                <w:rFonts w:cstheme="minorHAnsi"/>
                <w:sz w:val="28"/>
                <w:szCs w:val="28"/>
                <w:rtl/>
              </w:rPr>
              <w:t>ظللي الإجابة الصحيحة في ورقة الإجابة:</w:t>
            </w:r>
          </w:p>
          <w:p w14:paraId="36B83F51" w14:textId="77777777" w:rsidR="00375648" w:rsidRPr="00497DDC" w:rsidRDefault="00375648" w:rsidP="00FA6536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74E45E7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61AADB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/ اسم المملكة القانوني هو :</w:t>
            </w:r>
          </w:p>
        </w:tc>
      </w:tr>
      <w:tr w:rsidR="008F590E" w14:paraId="3EC6C9F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09AD7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06FC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المملكة العربية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DD962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D7884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المملكة العربية السعودية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94DC2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E600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العربية السعودية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474F5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C02D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المملكة</w:t>
            </w:r>
          </w:p>
        </w:tc>
      </w:tr>
      <w:tr w:rsidR="008F590E" w14:paraId="52AF913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3E5E2B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نظام الحكم في المملكة العربية </w:t>
            </w:r>
            <w:r w:rsidRPr="00497DDC">
              <w:rPr>
                <w:rFonts w:cs="Calibri"/>
                <w:sz w:val="28"/>
                <w:szCs w:val="28"/>
                <w:rtl/>
              </w:rPr>
              <w:t>السعودية</w:t>
            </w:r>
          </w:p>
        </w:tc>
      </w:tr>
      <w:tr w:rsidR="008F590E" w14:paraId="74205AA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356C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05020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ديمقراطي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BE2C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A76EB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ملكي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4E4EF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7812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جمهوري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30DA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EF6D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فيدرالي</w:t>
            </w:r>
          </w:p>
        </w:tc>
      </w:tr>
      <w:tr w:rsidR="008F590E" w14:paraId="5F62A2E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430D51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يتم تعيين القضاة وإنهاء خدماتهم عن طريق :</w:t>
            </w:r>
          </w:p>
        </w:tc>
      </w:tr>
      <w:tr w:rsidR="008F590E" w14:paraId="65F1A13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1181B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B247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أمر قضائي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A3169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A76B0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 w:hint="cs"/>
                <w:sz w:val="28"/>
                <w:szCs w:val="28"/>
                <w:rtl/>
              </w:rPr>
              <w:t>أ</w:t>
            </w:r>
            <w:r w:rsidRPr="00497DDC">
              <w:rPr>
                <w:rFonts w:cs="Calibri"/>
                <w:sz w:val="28"/>
                <w:szCs w:val="28"/>
                <w:rtl/>
              </w:rPr>
              <w:t xml:space="preserve">مر ملكي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C1341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F86D0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أمر وزاري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BD6D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D2D5A" w14:textId="77777777" w:rsidR="00B8766A" w:rsidRPr="00497DDC" w:rsidRDefault="006442C7" w:rsidP="00ED5E9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قرار الإدارة عامة </w:t>
            </w:r>
          </w:p>
        </w:tc>
      </w:tr>
      <w:tr w:rsidR="008F590E" w14:paraId="2CDD835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C2E526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مصطلح النظام :</w:t>
            </w:r>
          </w:p>
        </w:tc>
      </w:tr>
      <w:tr w:rsidR="008F590E" w14:paraId="5C7D2AD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3DA8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E4241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عربي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8A00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F1B8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روماني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41049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9947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يوناني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2101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13C2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ايطالي</w:t>
            </w:r>
          </w:p>
        </w:tc>
      </w:tr>
      <w:tr w:rsidR="008F590E" w14:paraId="0292D3D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E133F3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كان نظام الحكم في الجزيرة العربية قبل الإسلام يتخذ شكل</w:t>
            </w:r>
          </w:p>
        </w:tc>
      </w:tr>
      <w:tr w:rsidR="008F590E" w14:paraId="30AA68E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D4809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528B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الحكم القبلي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0911B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9434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عهد الأعراف   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7555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27E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الملكية المشتركة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A5BA3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62F1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عهد القوة</w:t>
            </w:r>
          </w:p>
        </w:tc>
      </w:tr>
      <w:tr w:rsidR="008F590E" w14:paraId="1920169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86C840" w14:textId="77777777" w:rsidR="00B8766A" w:rsidRDefault="006442C7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في قوله تعالى : (يَا أَيُّهَا الَّذِينَ آمَنُوا أَوْفُوا بِالْعُقُود) مثال على </w:t>
            </w:r>
            <w:r w:rsidRPr="00497DDC">
              <w:rPr>
                <w:rFonts w:cs="Calibri"/>
                <w:sz w:val="28"/>
                <w:szCs w:val="28"/>
                <w:rtl/>
              </w:rPr>
              <w:t>قاعدة</w:t>
            </w:r>
          </w:p>
          <w:p w14:paraId="11BCF56D" w14:textId="77777777" w:rsidR="00375648" w:rsidRPr="00497DDC" w:rsidRDefault="00375648" w:rsidP="00375648">
            <w:pPr>
              <w:pStyle w:val="a3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187E3B8D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F56F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8908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الوفاء بالعقود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1D97D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6ABD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النهي عن التدليس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AE1F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BCDF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الإيمان بالله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698BF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C748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المواريث</w:t>
            </w:r>
          </w:p>
        </w:tc>
      </w:tr>
      <w:tr w:rsidR="008F590E" w14:paraId="71608FF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BF5D06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من التطبيقات القانونية التي حدثت في عهد الرسول -صلى الله عليه وسلم- كتابة صحيفة :</w:t>
            </w:r>
          </w:p>
        </w:tc>
      </w:tr>
      <w:tr w:rsidR="008F590E" w14:paraId="55F129A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0AA7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84AB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المدينة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6D36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19D5F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مكة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3302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CA97D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FE6F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BDBE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الرياض</w:t>
            </w:r>
          </w:p>
        </w:tc>
      </w:tr>
      <w:tr w:rsidR="008F590E" w14:paraId="10C6D0C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D6DC1C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أنشأت </w:t>
            </w:r>
            <w:r w:rsidRPr="00497DDC">
              <w:rPr>
                <w:rFonts w:cs="Calibri"/>
                <w:sz w:val="28"/>
                <w:szCs w:val="28"/>
                <w:rtl/>
              </w:rPr>
              <w:t>المملكة قوات مسلحة من أجل الدفاع عن العقيدة الإسلامية وسمت هذا النظام بـ:</w:t>
            </w:r>
          </w:p>
        </w:tc>
      </w:tr>
      <w:tr w:rsidR="008F590E" w14:paraId="7201AD1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43208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3BF8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الأمني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7416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3528C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المجتمعي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6AD0C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D95F9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الدفاعي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357EF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3E84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التعليمي</w:t>
            </w:r>
          </w:p>
        </w:tc>
      </w:tr>
      <w:tr w:rsidR="008F590E" w14:paraId="3DFBAC6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5A8DB8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جزاء مخالفتها استنكار المجتمع  قاعدة  </w:t>
            </w:r>
          </w:p>
        </w:tc>
      </w:tr>
      <w:tr w:rsidR="008F590E" w14:paraId="34DC204E" w14:textId="77777777" w:rsidTr="00497DDC">
        <w:trPr>
          <w:trHeight w:val="554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12B09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E1070" w14:textId="77777777" w:rsidR="00B8766A" w:rsidRPr="00497DDC" w:rsidRDefault="006442C7" w:rsidP="0078446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أخلاقي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9625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5E92A6" w14:textId="77777777" w:rsidR="00B8766A" w:rsidRPr="00497DDC" w:rsidRDefault="006442C7" w:rsidP="0078446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قانوني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2CCB7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874472" w14:textId="77777777" w:rsidR="00B8766A" w:rsidRPr="00497DDC" w:rsidRDefault="006442C7" w:rsidP="00784469">
            <w:p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9683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FAC3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شكل الدولة </w:t>
            </w:r>
          </w:p>
          <w:p w14:paraId="4B7DD188" w14:textId="77777777" w:rsidR="00A174D3" w:rsidRPr="00497DDC" w:rsidRDefault="00A174D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793FD0E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D01844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من العوامل التي ادت الى تطور القانون ظهور عقود </w:t>
            </w:r>
            <w:r w:rsidRPr="00497DDC">
              <w:rPr>
                <w:rFonts w:cs="Calibri"/>
                <w:sz w:val="28"/>
                <w:szCs w:val="28"/>
                <w:rtl/>
              </w:rPr>
              <w:t>جديدة لها اهميتها مثل عقود التأمين والضريبة</w:t>
            </w:r>
          </w:p>
        </w:tc>
      </w:tr>
      <w:tr w:rsidR="008F590E" w14:paraId="3D41C88C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F076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0C35F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العامل التاريخ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F110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BC501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العامل </w:t>
            </w:r>
            <w:r w:rsidRPr="00497DDC">
              <w:rPr>
                <w:rFonts w:cs="Calibri"/>
                <w:sz w:val="28"/>
                <w:szCs w:val="28"/>
                <w:rtl/>
              </w:rPr>
              <w:t>الاجتماعي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5A794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EC2FC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العامل الاقتصادي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0BC1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D2C1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عهد التقاليد</w:t>
            </w:r>
          </w:p>
        </w:tc>
      </w:tr>
      <w:tr w:rsidR="008F590E" w14:paraId="5CDBB4D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B77A4E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القوانين التي اقرتها المملكة وقت جائحة كورونا ( </w:t>
            </w:r>
            <w:r w:rsidRPr="00497DDC">
              <w:rPr>
                <w:rFonts w:cstheme="minorHAnsi"/>
                <w:sz w:val="28"/>
                <w:szCs w:val="28"/>
              </w:rPr>
              <w:t>COVID</w:t>
            </w:r>
            <w:r w:rsidRPr="00497DDC">
              <w:rPr>
                <w:rFonts w:cs="Calibri"/>
                <w:sz w:val="28"/>
                <w:szCs w:val="28"/>
                <w:rtl/>
              </w:rPr>
              <w:t xml:space="preserve"> ) كانت لحماية</w:t>
            </w:r>
          </w:p>
        </w:tc>
      </w:tr>
      <w:tr w:rsidR="008F590E" w14:paraId="2320390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B55FE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2D7C9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2360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F7DB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الاقتصاد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76A0C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3078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الصحة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457F7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7F0D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8F590E" w14:paraId="11BD294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39C812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السلطة المختصة </w:t>
            </w:r>
            <w:r w:rsidRPr="00497DDC">
              <w:rPr>
                <w:rFonts w:cs="Calibri"/>
                <w:sz w:val="28"/>
                <w:szCs w:val="28"/>
                <w:rtl/>
              </w:rPr>
              <w:t>بتنفيذ القوانين والسياسات العامة للدولة</w:t>
            </w:r>
          </w:p>
        </w:tc>
      </w:tr>
      <w:tr w:rsidR="008F590E" w14:paraId="157349A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5D20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8123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السلطة التنفيذية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9FAB7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82964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السلطة التنظيمية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CC00A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41DEDB" w14:textId="77777777" w:rsidR="00B8766A" w:rsidRPr="00497DDC" w:rsidRDefault="006442C7" w:rsidP="00784469">
            <w:p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السلطة القضائية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0F6FB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EB35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لوائح التنظيم</w:t>
            </w:r>
          </w:p>
        </w:tc>
      </w:tr>
      <w:tr w:rsidR="008F590E" w14:paraId="28CA856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DE64B7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الجريدة الرسمية للمملكة العربية السعودي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386DE88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6D118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6F0C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أم القرى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F5F0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C6E1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57980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704F8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الوطن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8127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81A1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الجزيرة </w:t>
            </w:r>
          </w:p>
        </w:tc>
      </w:tr>
      <w:tr w:rsidR="008F590E" w14:paraId="6C1F805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7E6CC4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مجموعة من القواعد العامة المجردة التي تشمل الاوامر </w:t>
            </w:r>
            <w:r w:rsidRPr="00497DDC">
              <w:rPr>
                <w:rFonts w:cs="Calibri"/>
                <w:sz w:val="28"/>
                <w:szCs w:val="28"/>
                <w:rtl/>
              </w:rPr>
              <w:t>والنواهي الملزمة الصادرة من السلطة العام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620B02F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8C052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E071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القانون اصطلاحا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524B4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1FBC4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الطبيعة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872B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674E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الكون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ED87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443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التقويم </w:t>
            </w:r>
          </w:p>
        </w:tc>
      </w:tr>
      <w:tr w:rsidR="008F590E" w14:paraId="2AF972A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7ECFDF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القواعد المنظمة للشركات</w:t>
            </w:r>
          </w:p>
        </w:tc>
      </w:tr>
      <w:tr w:rsidR="008F590E" w14:paraId="32B72D52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B160C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B0E9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B44D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DD13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قانون العمل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FF94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B11E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القانون الدستوري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9AC9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F247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 w:hint="cs"/>
                <w:sz w:val="28"/>
                <w:szCs w:val="28"/>
                <w:rtl/>
              </w:rPr>
              <w:t xml:space="preserve">القانون الجنائي </w:t>
            </w:r>
          </w:p>
        </w:tc>
      </w:tr>
      <w:tr w:rsidR="008F590E" w14:paraId="6EF5C45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5263E7" w14:textId="77777777" w:rsidR="00F91BE5" w:rsidRPr="00497DDC" w:rsidRDefault="006442C7" w:rsidP="00EB32BD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6B0983" wp14:editId="3D58E778">
                  <wp:extent cx="1188720" cy="341630"/>
                  <wp:effectExtent l="0" t="0" r="0" b="1270"/>
                  <wp:docPr id="149978373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7837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CF68D6" w14:textId="77777777" w:rsidR="00B8766A" w:rsidRPr="005F15E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F15E1">
              <w:rPr>
                <w:rFonts w:cs="Calibri"/>
                <w:sz w:val="28"/>
                <w:szCs w:val="28"/>
                <w:rtl/>
              </w:rPr>
              <w:t>القواعد المنظمة لأحكام الفراق بين الزوجين</w:t>
            </w:r>
          </w:p>
        </w:tc>
      </w:tr>
      <w:tr w:rsidR="008F590E" w14:paraId="333166E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7B0FD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B355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DB52E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9510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قانون الاحوال </w:t>
            </w:r>
            <w:r w:rsidRPr="00497DDC">
              <w:rPr>
                <w:rFonts w:cs="Calibri"/>
                <w:sz w:val="28"/>
                <w:szCs w:val="28"/>
                <w:rtl/>
              </w:rPr>
              <w:lastRenderedPageBreak/>
              <w:t>الشخصية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52CF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4BC46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A326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C7FD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 xml:space="preserve">قانون اجراءات </w:t>
            </w:r>
            <w:r w:rsidRPr="00497DDC">
              <w:rPr>
                <w:rFonts w:cs="Calibri"/>
                <w:sz w:val="28"/>
                <w:szCs w:val="28"/>
                <w:rtl/>
              </w:rPr>
              <w:lastRenderedPageBreak/>
              <w:t>التقاض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</w:tr>
      <w:tr w:rsidR="008F590E" w14:paraId="6791ADF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464354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9D4CD5">
              <w:rPr>
                <w:rFonts w:cs="Calibri"/>
                <w:sz w:val="28"/>
                <w:szCs w:val="28"/>
                <w:rtl/>
              </w:rPr>
              <w:lastRenderedPageBreak/>
              <w:t>القواعد المنظمة لنظام حقوق كبير السن ورعايته</w:t>
            </w:r>
          </w:p>
        </w:tc>
      </w:tr>
      <w:tr w:rsidR="008F590E" w14:paraId="2AC3EEF2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CB4B9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F096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D4CD5">
              <w:rPr>
                <w:rFonts w:cs="Calibri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803A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707AE7" w14:textId="77777777" w:rsidR="00B8766A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الاداري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7BEF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D5FBC5" w14:textId="77777777" w:rsidR="00B8766A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قانون اجراءات التقاضي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289FF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C9F3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</w:tr>
      <w:tr w:rsidR="008F590E" w14:paraId="12C145F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B29314" w14:textId="77777777" w:rsidR="00B8766A" w:rsidRPr="005F15E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F15E1">
              <w:rPr>
                <w:rFonts w:cs="Calibri"/>
                <w:sz w:val="28"/>
                <w:szCs w:val="28"/>
                <w:rtl/>
              </w:rPr>
              <w:t>القواعد المنظمة للنظام الجزائي لجرائم التزوير</w:t>
            </w:r>
          </w:p>
        </w:tc>
      </w:tr>
      <w:tr w:rsidR="008F590E" w14:paraId="59EBF6F1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5536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7D148C" w14:textId="77777777" w:rsidR="00B8766A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A03F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62086" w14:textId="77777777" w:rsidR="00B8766A" w:rsidRPr="00497DDC" w:rsidRDefault="006442C7" w:rsidP="00017753">
            <w:pPr>
              <w:rPr>
                <w:rFonts w:cs="Times New Roman"/>
                <w:sz w:val="28"/>
                <w:szCs w:val="28"/>
                <w:rtl/>
              </w:rPr>
            </w:pPr>
            <w:r w:rsidRPr="00017753">
              <w:rPr>
                <w:rFonts w:cs="Calibri"/>
                <w:sz w:val="28"/>
                <w:szCs w:val="28"/>
                <w:rtl/>
              </w:rPr>
              <w:t>قانون العقوبات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A84B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1C6E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القانون الدستوري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D9749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BE1A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قانون العمل </w:t>
            </w:r>
          </w:p>
        </w:tc>
      </w:tr>
      <w:tr w:rsidR="008F590E" w14:paraId="1971AF0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6D5564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A92335">
              <w:rPr>
                <w:rFonts w:cs="Calibri"/>
                <w:sz w:val="28"/>
                <w:szCs w:val="28"/>
                <w:rtl/>
              </w:rPr>
              <w:t>من المصادر الرئيسية للقانون في المملكة العربية السعودية</w:t>
            </w:r>
          </w:p>
        </w:tc>
      </w:tr>
      <w:tr w:rsidR="008F590E" w14:paraId="2CE93CDB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36C6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72068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الفقه القانوني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7241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1729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التشريع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59F0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420A9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DD85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0668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الأعراف</w:t>
            </w:r>
          </w:p>
        </w:tc>
      </w:tr>
      <w:tr w:rsidR="008F590E" w14:paraId="759EEDF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D056CF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D57BF1">
              <w:rPr>
                <w:rFonts w:cs="Calibri"/>
                <w:sz w:val="28"/>
                <w:szCs w:val="28"/>
                <w:rtl/>
              </w:rPr>
              <w:t xml:space="preserve">مجموعة القواعد القانونية التي تصدرها السلطة التنظيمية؛ من أجل تنظيم مختلف </w:t>
            </w:r>
            <w:r w:rsidRPr="00D57BF1">
              <w:rPr>
                <w:rFonts w:cs="Calibri"/>
                <w:sz w:val="28"/>
                <w:szCs w:val="28"/>
                <w:rtl/>
              </w:rPr>
              <w:t>أنواع الأنشطة والسلوك والعلاقات في جميع المجالات</w:t>
            </w:r>
          </w:p>
        </w:tc>
      </w:tr>
      <w:tr w:rsidR="008F590E" w14:paraId="2344E691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1CAB8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CF86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57BF1">
              <w:rPr>
                <w:rFonts w:cs="Calibri"/>
                <w:sz w:val="28"/>
                <w:szCs w:val="28"/>
                <w:rtl/>
              </w:rPr>
              <w:t>لائحة الضبط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01DD89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C9613" w14:textId="77777777" w:rsidR="00B8766A" w:rsidRPr="00497DDC" w:rsidRDefault="006442C7" w:rsidP="00D57B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</w:t>
            </w:r>
            <w:r w:rsidRPr="00D57BF1">
              <w:rPr>
                <w:rFonts w:cs="Calibri"/>
                <w:sz w:val="28"/>
                <w:szCs w:val="28"/>
                <w:rtl/>
              </w:rPr>
              <w:t>لتشريع العادي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657C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D2575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الصحة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6C991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9D8F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التنظيم</w:t>
            </w:r>
          </w:p>
        </w:tc>
      </w:tr>
      <w:tr w:rsidR="008F590E" w14:paraId="3CE1C4F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4E034F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من أدوات اصدار القاعدة القانونية</w:t>
            </w:r>
          </w:p>
        </w:tc>
      </w:tr>
      <w:tr w:rsidR="008F590E" w14:paraId="28138AF9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F0F3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709F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الأمر الملكي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54A6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421D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الفقه القانوني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224F2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01F7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المعيار الشكلي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42A5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92D1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95E01">
              <w:rPr>
                <w:rFonts w:cs="Calibri"/>
                <w:sz w:val="28"/>
                <w:szCs w:val="28"/>
                <w:rtl/>
              </w:rPr>
              <w:t>العُرف</w:t>
            </w:r>
          </w:p>
        </w:tc>
      </w:tr>
      <w:tr w:rsidR="008F590E" w14:paraId="4440656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C72E1A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CD7729">
              <w:rPr>
                <w:rFonts w:cs="Calibri"/>
                <w:sz w:val="28"/>
                <w:szCs w:val="28"/>
                <w:rtl/>
              </w:rPr>
              <w:t xml:space="preserve">أن القاعدة القانونية تطبق في الدولة على كل شــخص مقيم </w:t>
            </w:r>
            <w:r w:rsidRPr="00CD7729">
              <w:rPr>
                <w:rFonts w:cs="Calibri"/>
                <w:sz w:val="28"/>
                <w:szCs w:val="28"/>
                <w:rtl/>
              </w:rPr>
              <w:t>داخل إقليمها ســواء أكان مواطن ام اجنبياً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نطاق تطبيق القانون من</w:t>
            </w:r>
          </w:p>
        </w:tc>
      </w:tr>
      <w:tr w:rsidR="008F590E" w14:paraId="5579ACE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7EDE9B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ED75F" w14:textId="77777777" w:rsidR="00B8766A" w:rsidRPr="00497DDC" w:rsidRDefault="006442C7" w:rsidP="00CD7729">
            <w:pPr>
              <w:rPr>
                <w:rFonts w:cs="Times New Roman"/>
                <w:sz w:val="28"/>
                <w:szCs w:val="28"/>
                <w:rtl/>
              </w:rPr>
            </w:pPr>
            <w:r w:rsidRPr="00CD7729">
              <w:rPr>
                <w:rFonts w:cs="Calibri"/>
                <w:sz w:val="28"/>
                <w:szCs w:val="28"/>
                <w:rtl/>
              </w:rPr>
              <w:t>حيث المكان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09231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94F3F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حيث الزمان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5F275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73FBE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حيث الشكل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3D6F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97EFD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حيث الأشخاص</w:t>
            </w:r>
          </w:p>
        </w:tc>
      </w:tr>
      <w:tr w:rsidR="008F590E" w14:paraId="3A34735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EA7FC5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256851">
              <w:rPr>
                <w:rFonts w:cs="Calibri"/>
                <w:sz w:val="28"/>
                <w:szCs w:val="28"/>
                <w:rtl/>
              </w:rPr>
              <w:t>ومن الألفاظ التي تدل على أن القاعدة آمرة.</w:t>
            </w:r>
          </w:p>
        </w:tc>
      </w:tr>
      <w:tr w:rsidR="008F590E" w14:paraId="338674B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9DB74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A49483" w14:textId="77777777" w:rsidR="00B8766A" w:rsidRPr="00497DDC" w:rsidRDefault="006442C7" w:rsidP="00256851">
            <w:pPr>
              <w:rPr>
                <w:rFonts w:cs="Times New Roman"/>
                <w:sz w:val="28"/>
                <w:szCs w:val="28"/>
                <w:rtl/>
              </w:rPr>
            </w:pPr>
            <w:r w:rsidRPr="00256851">
              <w:rPr>
                <w:rFonts w:cs="Calibri"/>
                <w:sz w:val="28"/>
                <w:szCs w:val="28"/>
                <w:rtl/>
              </w:rPr>
              <w:t xml:space="preserve">يقع باطلا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20EE0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1846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يجوز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22871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5655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مالم يتفق الأطراف على ذلك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E326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0317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سنة </w:t>
            </w:r>
          </w:p>
        </w:tc>
      </w:tr>
      <w:tr w:rsidR="008F590E" w14:paraId="487EB7B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38DCE2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الأسس السياسية </w:t>
            </w:r>
            <w:r w:rsidRPr="00593AA1">
              <w:rPr>
                <w:rFonts w:cs="Calibri"/>
                <w:sz w:val="28"/>
                <w:szCs w:val="28"/>
                <w:rtl/>
              </w:rPr>
              <w:t>والاقتصادية والاجتماعية والدينية التي تقوم عليها أنظمة المجتمع وتعلو على مصالح الأشخاص</w:t>
            </w:r>
          </w:p>
        </w:tc>
      </w:tr>
      <w:tr w:rsidR="008F590E" w14:paraId="5D95851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B0415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8653A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النظام العام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06CD7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2C36DE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الاقتصادي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1B66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01A8F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الاجتماعي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07CB2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A2E0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93AA1">
              <w:rPr>
                <w:rFonts w:cs="Calibri"/>
                <w:sz w:val="28"/>
                <w:szCs w:val="28"/>
                <w:rtl/>
              </w:rPr>
              <w:t xml:space="preserve">النظام </w:t>
            </w:r>
            <w:r>
              <w:rPr>
                <w:rFonts w:cstheme="minorHAnsi" w:hint="cs"/>
                <w:sz w:val="28"/>
                <w:szCs w:val="28"/>
                <w:rtl/>
              </w:rPr>
              <w:t>التعليمي</w:t>
            </w:r>
          </w:p>
        </w:tc>
      </w:tr>
      <w:tr w:rsidR="008F590E" w14:paraId="1069501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205BA9" w14:textId="77777777" w:rsidR="00B8766A" w:rsidRPr="00497DDC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خصائص القاعدة القانونية </w:t>
            </w:r>
          </w:p>
        </w:tc>
      </w:tr>
      <w:tr w:rsidR="008F590E" w14:paraId="5CF1C20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32593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94C103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عامة ومجردة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D4E8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79907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لا تنظم السلوك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A80AC1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1931C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لايوجد جزاء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6582E6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B7058" w14:textId="77777777" w:rsidR="00B8766A" w:rsidRPr="00497DD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اختياري </w:t>
            </w:r>
          </w:p>
        </w:tc>
      </w:tr>
    </w:tbl>
    <w:p w14:paraId="41AE3DA5" w14:textId="77777777" w:rsidR="00F91BE5" w:rsidRDefault="00F91BE5">
      <w:pPr>
        <w:rPr>
          <w:sz w:val="28"/>
          <w:szCs w:val="28"/>
          <w:rtl/>
        </w:rPr>
      </w:pPr>
    </w:p>
    <w:p w14:paraId="547FC360" w14:textId="77777777" w:rsidR="008764A2" w:rsidRDefault="008764A2">
      <w:pPr>
        <w:rPr>
          <w:sz w:val="28"/>
          <w:szCs w:val="28"/>
          <w:rtl/>
        </w:rPr>
      </w:pPr>
    </w:p>
    <w:p w14:paraId="44770AF3" w14:textId="77777777" w:rsidR="008764A2" w:rsidRDefault="008764A2">
      <w:pPr>
        <w:rPr>
          <w:sz w:val="28"/>
          <w:szCs w:val="28"/>
          <w:rtl/>
        </w:rPr>
      </w:pPr>
    </w:p>
    <w:p w14:paraId="25EBD449" w14:textId="77777777" w:rsidR="008764A2" w:rsidRDefault="008764A2">
      <w:pPr>
        <w:rPr>
          <w:sz w:val="28"/>
          <w:szCs w:val="28"/>
          <w:rtl/>
        </w:rPr>
      </w:pPr>
    </w:p>
    <w:p w14:paraId="633BBD59" w14:textId="77777777" w:rsidR="00EB32BD" w:rsidRPr="00497DDC" w:rsidRDefault="00EB32BD">
      <w:pPr>
        <w:rPr>
          <w:sz w:val="28"/>
          <w:szCs w:val="28"/>
          <w:rtl/>
        </w:rPr>
      </w:pPr>
    </w:p>
    <w:p w14:paraId="05DBEE74" w14:textId="77777777" w:rsidR="00497DDC" w:rsidRPr="00497DDC" w:rsidRDefault="00497DDC">
      <w:pPr>
        <w:rPr>
          <w:sz w:val="28"/>
          <w:szCs w:val="28"/>
          <w:rtl/>
        </w:rPr>
      </w:pPr>
    </w:p>
    <w:p w14:paraId="615799ED" w14:textId="77777777" w:rsidR="00497DDC" w:rsidRPr="00497DDC" w:rsidRDefault="00497DDC">
      <w:pPr>
        <w:rPr>
          <w:sz w:val="28"/>
          <w:szCs w:val="28"/>
          <w:rtl/>
        </w:rPr>
      </w:pPr>
    </w:p>
    <w:p w14:paraId="78B9055E" w14:textId="77777777" w:rsidR="00497DDC" w:rsidRPr="00497DDC" w:rsidRDefault="00497DDC">
      <w:pPr>
        <w:rPr>
          <w:sz w:val="28"/>
          <w:szCs w:val="28"/>
          <w:rtl/>
        </w:rPr>
      </w:pPr>
    </w:p>
    <w:p w14:paraId="6D0FD30B" w14:textId="77777777" w:rsidR="00EB32BD" w:rsidRDefault="006442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B4AA42" wp14:editId="2BF45A47">
                <wp:simplePos x="0" y="0"/>
                <wp:positionH relativeFrom="column">
                  <wp:posOffset>238125</wp:posOffset>
                </wp:positionH>
                <wp:positionV relativeFrom="paragraph">
                  <wp:posOffset>90170</wp:posOffset>
                </wp:positionV>
                <wp:extent cx="1171575" cy="304800"/>
                <wp:effectExtent l="19050" t="19050" r="28575" b="38100"/>
                <wp:wrapNone/>
                <wp:docPr id="97680460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5" type="#_x0000_t66" style="width:92.25pt;height:24pt;margin-top:7.1pt;margin-left:18.75pt;mso-height-percent:0;mso-height-relative:margin;mso-wrap-distance-bottom:0;mso-wrap-distance-left:9pt;mso-wrap-distance-right:9pt;mso-wrap-distance-top:0;position:absolute;v-text-anchor:middle;z-index:251675648" adj="2810" fillcolor="#4472c4" stroked="t" strokecolor="#172c51" strokeweight="1pt"/>
            </w:pict>
          </mc:Fallback>
        </mc:AlternateContent>
      </w:r>
    </w:p>
    <w:p w14:paraId="13203C6B" w14:textId="77777777" w:rsidR="00497DDC" w:rsidRDefault="00497DDC">
      <w:pPr>
        <w:rPr>
          <w:sz w:val="28"/>
          <w:szCs w:val="28"/>
          <w:rtl/>
        </w:rPr>
      </w:pPr>
    </w:p>
    <w:p w14:paraId="56BA8C3E" w14:textId="77777777" w:rsidR="00A877FD" w:rsidRDefault="006442C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82764" wp14:editId="7D4BF9BF">
                <wp:simplePos x="0" y="0"/>
                <wp:positionH relativeFrom="column">
                  <wp:posOffset>142875</wp:posOffset>
                </wp:positionH>
                <wp:positionV relativeFrom="paragraph">
                  <wp:posOffset>104775</wp:posOffset>
                </wp:positionV>
                <wp:extent cx="714375" cy="609600"/>
                <wp:effectExtent l="0" t="0" r="28575" b="19050"/>
                <wp:wrapNone/>
                <wp:docPr id="93121490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C7708" w14:textId="77777777" w:rsidR="00A877FD" w:rsidRDefault="00A877FD" w:rsidP="00A877F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9DF5C46" w14:textId="77777777" w:rsidR="00A877FD" w:rsidRDefault="006442C7" w:rsidP="00A877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036" style="width:56.25pt;height:48pt;margin-top:8.25pt;margin-left:11.25pt;mso-wrap-distance-bottom:0;mso-wrap-distance-left:9pt;mso-wrap-distance-right:9pt;mso-wrap-distance-top:0;position:absolute;v-text-anchor:middle;z-index:251681792" arcsize="10923f" fillcolor="white" stroked="t" strokecolor="black" strokeweight="1pt">
                <v:textbox>
                  <w:txbxContent>
                    <w:p w:rsidR="00A877FD" w:rsidP="00A877FD" w14:textId="0F827D56">
                      <w:pPr>
                        <w:jc w:val="center"/>
                        <w:rPr>
                          <w:rtl/>
                        </w:rPr>
                      </w:pPr>
                    </w:p>
                    <w:p w:rsidR="00A877FD" w:rsidP="00A877FD" w14:textId="7783E9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30947" w14:textId="77777777" w:rsidR="00A877FD" w:rsidRDefault="006442C7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B90D18" wp14:editId="64384388">
                <wp:simplePos x="0" y="0"/>
                <wp:positionH relativeFrom="column">
                  <wp:posOffset>95250</wp:posOffset>
                </wp:positionH>
                <wp:positionV relativeFrom="paragraph">
                  <wp:posOffset>78105</wp:posOffset>
                </wp:positionV>
                <wp:extent cx="742950" cy="9525"/>
                <wp:effectExtent l="0" t="0" r="19050" b="28575"/>
                <wp:wrapNone/>
                <wp:docPr id="39658883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7" style="flip:x y;mso-wrap-distance-bottom:0;mso-wrap-distance-left:9pt;mso-wrap-distance-right:9pt;mso-wrap-distance-top:0;position:absolute;v-text-anchor:top;z-index:251683840" from="7.5pt,6.15pt" to="66pt,6.9pt" fillcolor="this" stroked="t" strokecolor="#4472c4" strokeweight="0.5pt"/>
            </w:pict>
          </mc:Fallback>
        </mc:AlternateContent>
      </w:r>
    </w:p>
    <w:p w14:paraId="02A7D212" w14:textId="77777777" w:rsidR="00A877FD" w:rsidRPr="00497DDC" w:rsidRDefault="00A877FD">
      <w:pPr>
        <w:rPr>
          <w:sz w:val="28"/>
          <w:szCs w:val="28"/>
        </w:rPr>
      </w:pP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36"/>
        <w:gridCol w:w="717"/>
        <w:gridCol w:w="743"/>
      </w:tblGrid>
      <w:tr w:rsidR="008F590E" w14:paraId="63C52D8C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7B32B7E1" w14:textId="77777777" w:rsidR="0083713F" w:rsidRPr="00497DDC" w:rsidRDefault="006442C7" w:rsidP="007553DD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8F590E" w14:paraId="71B9783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1E71398A" w14:textId="77777777" w:rsidR="00FA6536" w:rsidRPr="00497DDC" w:rsidRDefault="006442C7" w:rsidP="007553DD">
            <w:pPr>
              <w:pStyle w:val="a3"/>
              <w:ind w:left="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83B53C" wp14:editId="20CCB02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197485</wp:posOffset>
                      </wp:positionV>
                      <wp:extent cx="3686175" cy="3642995"/>
                      <wp:effectExtent l="0" t="0" r="0" b="0"/>
                      <wp:wrapNone/>
                      <wp:docPr id="1488251431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3642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38" href="https://t.me/madtyy12" style="width:290.25pt;height:286.85pt;margin-top:15.55pt;margin-left:73.7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f" strokecolor="#2f528f" strokeweight="1pt"/>
                  </w:pict>
                </mc:Fallback>
              </mc:AlternateContent>
            </w:r>
            <w:r w:rsidRPr="00497DDC">
              <w:rPr>
                <w:rFonts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78B92943" w14:textId="77777777" w:rsidR="00FA6536" w:rsidRPr="00497DDC" w:rsidRDefault="006442C7" w:rsidP="007553D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7270F024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خطأ</w:t>
            </w:r>
          </w:p>
        </w:tc>
      </w:tr>
      <w:tr w:rsidR="008F590E" w14:paraId="16B65547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73456F14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من مدونات بلاد الغرب القانون الرومان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  <w:tc>
          <w:tcPr>
            <w:tcW w:w="332" w:type="pct"/>
            <w:vAlign w:val="center"/>
          </w:tcPr>
          <w:p w14:paraId="49C34CC6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465212B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497CCD22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6BF2326C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497DDC">
              <w:rPr>
                <w:rFonts w:cs="Calibri" w:hint="cs"/>
                <w:sz w:val="28"/>
                <w:szCs w:val="28"/>
                <w:rtl/>
              </w:rPr>
              <w:t xml:space="preserve">القاعدة القانونية هي </w:t>
            </w:r>
            <w:r w:rsidRPr="00497DDC">
              <w:rPr>
                <w:rFonts w:cs="Calibri"/>
                <w:sz w:val="28"/>
                <w:szCs w:val="28"/>
                <w:rtl/>
              </w:rPr>
              <w:t>النواة التي يتكون منها القانون</w:t>
            </w:r>
          </w:p>
        </w:tc>
        <w:tc>
          <w:tcPr>
            <w:tcW w:w="332" w:type="pct"/>
            <w:vAlign w:val="center"/>
          </w:tcPr>
          <w:p w14:paraId="45854AD3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5946894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44E56610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3D6633F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375648">
              <w:rPr>
                <w:rFonts w:cs="Calibri"/>
                <w:sz w:val="28"/>
                <w:szCs w:val="28"/>
                <w:rtl/>
              </w:rPr>
              <w:t xml:space="preserve">قانون </w:t>
            </w:r>
            <w:r w:rsidRPr="00375648">
              <w:rPr>
                <w:rFonts w:cs="Calibri"/>
                <w:sz w:val="28"/>
                <w:szCs w:val="28"/>
                <w:rtl/>
              </w:rPr>
              <w:t>اجراءات التقاضي القواعد المنظمة ل</w:t>
            </w:r>
            <w:r>
              <w:rPr>
                <w:rFonts w:cs="Calibri" w:hint="cs"/>
                <w:sz w:val="28"/>
                <w:szCs w:val="28"/>
                <w:rtl/>
              </w:rPr>
              <w:t>أ</w:t>
            </w:r>
            <w:r w:rsidRPr="00375648">
              <w:rPr>
                <w:rFonts w:cs="Calibri"/>
                <w:sz w:val="28"/>
                <w:szCs w:val="28"/>
                <w:rtl/>
              </w:rPr>
              <w:t>ليات اللجوء الى القضاء</w:t>
            </w:r>
          </w:p>
        </w:tc>
        <w:tc>
          <w:tcPr>
            <w:tcW w:w="332" w:type="pct"/>
            <w:vAlign w:val="center"/>
          </w:tcPr>
          <w:p w14:paraId="62AA562E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BB90AF0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429D7D94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F895B97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السلطة التنظيمية </w:t>
            </w:r>
            <w:r w:rsidRPr="00605E4E">
              <w:rPr>
                <w:rFonts w:cs="Calibri"/>
                <w:sz w:val="28"/>
                <w:szCs w:val="28"/>
                <w:rtl/>
              </w:rPr>
              <w:t>سلطة مستقلة ولا سلطان عليها غير سلطان الشريعة الاسلامية</w:t>
            </w:r>
          </w:p>
        </w:tc>
        <w:tc>
          <w:tcPr>
            <w:tcW w:w="332" w:type="pct"/>
            <w:vAlign w:val="center"/>
          </w:tcPr>
          <w:p w14:paraId="438B7949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8B8BFA8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3B0DB8E1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EE75FAC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القوانين الوضعية م</w:t>
            </w:r>
            <w:r w:rsidRPr="00A92335">
              <w:rPr>
                <w:rFonts w:cs="Calibri"/>
                <w:sz w:val="28"/>
                <w:szCs w:val="28"/>
                <w:rtl/>
              </w:rPr>
              <w:t>رجعية مصادر القانون الرئيسية والتكميلية في المملكة العربية السعودية</w:t>
            </w:r>
          </w:p>
        </w:tc>
        <w:tc>
          <w:tcPr>
            <w:tcW w:w="332" w:type="pct"/>
            <w:vAlign w:val="center"/>
          </w:tcPr>
          <w:p w14:paraId="7D4E1934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829EA49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01F66DDF" w14:textId="77777777" w:rsidTr="007553DD">
        <w:trPr>
          <w:trHeight w:val="284"/>
          <w:jc w:val="center"/>
        </w:trPr>
        <w:tc>
          <w:tcPr>
            <w:tcW w:w="4324" w:type="pct"/>
          </w:tcPr>
          <w:p w14:paraId="187A58B9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مثال على إلغاء ضمني للقاعدة القانونية شركم</w:t>
            </w:r>
            <w:r w:rsidR="00B66F5C">
              <w:rPr>
                <w:rFonts w:cstheme="minorHAnsi" w:hint="cs"/>
                <w:sz w:val="28"/>
                <w:szCs w:val="28"/>
                <w:rtl/>
              </w:rPr>
              <w:t>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محاصة </w:t>
            </w:r>
          </w:p>
        </w:tc>
        <w:tc>
          <w:tcPr>
            <w:tcW w:w="332" w:type="pct"/>
            <w:vAlign w:val="center"/>
          </w:tcPr>
          <w:p w14:paraId="28AA618A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B6CA4AE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2B3AFF26" w14:textId="77777777" w:rsidTr="007553DD">
        <w:trPr>
          <w:trHeight w:val="284"/>
          <w:jc w:val="center"/>
        </w:trPr>
        <w:tc>
          <w:tcPr>
            <w:tcW w:w="4324" w:type="pct"/>
          </w:tcPr>
          <w:p w14:paraId="65E1C280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المعيار الشكلي للتمييز بين القواعد القانونية يعتمد على مضمون نص القاعدة القانونية </w:t>
            </w:r>
          </w:p>
        </w:tc>
        <w:tc>
          <w:tcPr>
            <w:tcW w:w="332" w:type="pct"/>
            <w:vAlign w:val="center"/>
          </w:tcPr>
          <w:p w14:paraId="20EF9513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236CBF3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0D3655B6" w14:textId="77777777" w:rsidTr="007553DD">
        <w:trPr>
          <w:trHeight w:val="284"/>
          <w:jc w:val="center"/>
        </w:trPr>
        <w:tc>
          <w:tcPr>
            <w:tcW w:w="4324" w:type="pct"/>
          </w:tcPr>
          <w:p w14:paraId="115B0E6D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القرار الوزاري وثيقة رسمية تصدر عن الوزير أو من في حكمه في حدود اختصاصه </w:t>
            </w:r>
          </w:p>
        </w:tc>
        <w:tc>
          <w:tcPr>
            <w:tcW w:w="332" w:type="pct"/>
            <w:vAlign w:val="center"/>
          </w:tcPr>
          <w:p w14:paraId="6D453939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3B12071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1B9F2E40" w14:textId="77777777" w:rsidTr="007553DD">
        <w:trPr>
          <w:trHeight w:val="284"/>
          <w:jc w:val="center"/>
        </w:trPr>
        <w:tc>
          <w:tcPr>
            <w:tcW w:w="4324" w:type="pct"/>
          </w:tcPr>
          <w:p w14:paraId="7882E59B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الفقه القانوني اعتياد الناس على سلوك معين في مسألة معينة </w:t>
            </w:r>
          </w:p>
        </w:tc>
        <w:tc>
          <w:tcPr>
            <w:tcW w:w="332" w:type="pct"/>
            <w:vAlign w:val="center"/>
          </w:tcPr>
          <w:p w14:paraId="50AF57E1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1CB3438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8F590E" w14:paraId="2487927B" w14:textId="77777777" w:rsidTr="007553DD">
        <w:trPr>
          <w:trHeight w:val="284"/>
          <w:jc w:val="center"/>
        </w:trPr>
        <w:tc>
          <w:tcPr>
            <w:tcW w:w="4324" w:type="pct"/>
          </w:tcPr>
          <w:p w14:paraId="44BE01ED" w14:textId="77777777" w:rsidR="00FA6536" w:rsidRPr="00497DDC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يجوز الاعتذار بالجهل بالقاعدة القانونية عند نشرها في الجريدة الرسمية </w:t>
            </w:r>
          </w:p>
        </w:tc>
        <w:tc>
          <w:tcPr>
            <w:tcW w:w="332" w:type="pct"/>
            <w:vAlign w:val="center"/>
          </w:tcPr>
          <w:p w14:paraId="485CAF2C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6B90F2A" w14:textId="77777777" w:rsidR="00FA6536" w:rsidRPr="00497DDC" w:rsidRDefault="006442C7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</w:tbl>
    <w:p w14:paraId="000B3275" w14:textId="77777777" w:rsidR="0083713F" w:rsidRDefault="0083713F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</w:p>
    <w:p w14:paraId="489B67B4" w14:textId="77777777" w:rsidR="00A2511F" w:rsidRDefault="006442C7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8F0E47" wp14:editId="76239D85">
                <wp:simplePos x="0" y="0"/>
                <wp:positionH relativeFrom="column">
                  <wp:posOffset>190500</wp:posOffset>
                </wp:positionH>
                <wp:positionV relativeFrom="paragraph">
                  <wp:posOffset>159385</wp:posOffset>
                </wp:positionV>
                <wp:extent cx="781050" cy="733425"/>
                <wp:effectExtent l="0" t="0" r="19050" b="28575"/>
                <wp:wrapNone/>
                <wp:docPr id="117529668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3AE1" w14:textId="77777777" w:rsidR="00A2511F" w:rsidRDefault="00A2511F" w:rsidP="00A251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5B1B1E3" w14:textId="77777777" w:rsidR="00A2511F" w:rsidRDefault="006442C7" w:rsidP="00A251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9" style="width:61.5pt;height:57.75pt;margin-top:12.55pt;margin-left:15pt;mso-wrap-distance-bottom:0;mso-wrap-distance-left:9pt;mso-wrap-distance-right:9pt;mso-wrap-distance-top:0;position:absolute;v-text-anchor:middle;z-index:251685888" arcsize="10923f" fillcolor="white" stroked="t" strokecolor="black" strokeweight="1pt">
                <v:textbox>
                  <w:txbxContent>
                    <w:p w:rsidR="00A2511F" w:rsidP="00A2511F" w14:textId="47B0503C">
                      <w:pPr>
                        <w:jc w:val="center"/>
                        <w:rPr>
                          <w:rtl/>
                        </w:rPr>
                      </w:pPr>
                    </w:p>
                    <w:p w:rsidR="00A2511F" w:rsidP="00A2511F" w14:textId="50EA10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63CE3" w14:textId="77777777" w:rsidR="00A2511F" w:rsidRDefault="006442C7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EEE74" wp14:editId="07EEAAA4">
                <wp:simplePos x="0" y="0"/>
                <wp:positionH relativeFrom="column">
                  <wp:posOffset>142875</wp:posOffset>
                </wp:positionH>
                <wp:positionV relativeFrom="paragraph">
                  <wp:posOffset>194945</wp:posOffset>
                </wp:positionV>
                <wp:extent cx="809625" cy="0"/>
                <wp:effectExtent l="0" t="0" r="0" b="0"/>
                <wp:wrapNone/>
                <wp:docPr id="81113027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0" style="flip:x;mso-wrap-distance-bottom:0;mso-wrap-distance-left:9pt;mso-wrap-distance-right:9pt;mso-wrap-distance-top:0;position:absolute;v-text-anchor:top;z-index:251687936" from="11.25pt,15.35pt" to="75pt,15.35pt" fillcolor="this" stroked="t" strokecolor="#4472c4" strokeweight="0.5pt"/>
            </w:pict>
          </mc:Fallback>
        </mc:AlternateContent>
      </w:r>
    </w:p>
    <w:p w14:paraId="77BA7F11" w14:textId="77777777" w:rsidR="00A2511F" w:rsidRDefault="006442C7" w:rsidP="00A2511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</w:t>
      </w:r>
      <w:r w:rsidRPr="00A45EC3">
        <w:rPr>
          <w:rFonts w:cstheme="minorHAnsi" w:hint="cs"/>
          <w:b/>
          <w:bCs/>
          <w:sz w:val="28"/>
          <w:szCs w:val="28"/>
          <w:rtl/>
        </w:rPr>
        <w:t>الثالث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cstheme="minorHAnsi" w:hint="cs"/>
          <w:sz w:val="28"/>
          <w:szCs w:val="28"/>
          <w:rtl/>
        </w:rPr>
        <w:t xml:space="preserve">عددي مايلي </w:t>
      </w:r>
    </w:p>
    <w:p w14:paraId="48A9AEA1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أ / سمات القانون التجاري </w:t>
      </w:r>
    </w:p>
    <w:p w14:paraId="309D2F48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1ـ .............................................................................................................................................</w:t>
      </w:r>
    </w:p>
    <w:p w14:paraId="192B9A00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2.............................................................................................................................................</w:t>
      </w:r>
    </w:p>
    <w:p w14:paraId="38BFB85C" w14:textId="77777777" w:rsidR="00A45EC3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ب</w:t>
      </w:r>
      <w:r w:rsidR="00995106">
        <w:rPr>
          <w:rFonts w:cstheme="minorHAnsi" w:hint="cs"/>
          <w:sz w:val="28"/>
          <w:szCs w:val="28"/>
          <w:rtl/>
        </w:rPr>
        <w:t xml:space="preserve"> :أنواع التشريعات الفرعية </w:t>
      </w:r>
    </w:p>
    <w:p w14:paraId="2E106A67" w14:textId="77777777" w:rsidR="00995106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1...............................................................................................................................................</w:t>
      </w:r>
    </w:p>
    <w:p w14:paraId="46CEC81C" w14:textId="77777777" w:rsidR="00995106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2................................................................................................................................................</w:t>
      </w:r>
    </w:p>
    <w:p w14:paraId="05DFBA15" w14:textId="77777777" w:rsidR="00995106" w:rsidRDefault="006442C7" w:rsidP="0083713F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3...............................................................................................................................................</w:t>
      </w:r>
    </w:p>
    <w:p w14:paraId="72F27E49" w14:textId="77777777" w:rsidR="008764A2" w:rsidRPr="00A45EC3" w:rsidRDefault="008764A2" w:rsidP="0083713F">
      <w:pPr>
        <w:rPr>
          <w:rFonts w:cs="Times New Roman"/>
          <w:sz w:val="28"/>
          <w:szCs w:val="28"/>
          <w:rtl/>
        </w:rPr>
      </w:pPr>
    </w:p>
    <w:p w14:paraId="5BE39B5F" w14:textId="77777777" w:rsidR="0083713F" w:rsidRPr="00497DDC" w:rsidRDefault="0083713F" w:rsidP="0083713F">
      <w:pPr>
        <w:rPr>
          <w:rFonts w:cs="Times New Roman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F590E" w14:paraId="5C0DD90C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45CC7815" w14:textId="77777777" w:rsidR="0083713F" w:rsidRPr="00A2511F" w:rsidRDefault="006442C7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2511F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50279F09" w14:textId="77777777" w:rsidR="0083713F" w:rsidRPr="00A2511F" w:rsidRDefault="006442C7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2511F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14:paraId="1B0CFB35" w14:textId="77777777" w:rsidR="0083713F" w:rsidRPr="00497DDC" w:rsidRDefault="0083713F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1A4C956D" w14:textId="77777777" w:rsidR="0083713F" w:rsidRDefault="0083713F" w:rsidP="007249D3">
      <w:pPr>
        <w:rPr>
          <w:rFonts w:cs="Times New Roman"/>
          <w:sz w:val="28"/>
          <w:szCs w:val="28"/>
          <w:rtl/>
        </w:rPr>
      </w:pPr>
    </w:p>
    <w:p w14:paraId="070D37F0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2127B4A7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0B4A2291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61CDB7C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0C1CF07A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4D42364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002970AE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0D474BD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018F52FA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726EFA4A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2684CEF0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0039B56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56B1D64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953556D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3D01171B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DE03ED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4ED7F514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4DE1EFD5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FBAA9F9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717AF5D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12AF7102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F8F149E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F16E8C2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0CEC41F5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5EAB018F" w14:textId="77777777" w:rsidR="00991AB1" w:rsidRPr="00991AB1" w:rsidRDefault="00991AB1" w:rsidP="00991AB1">
      <w:pPr>
        <w:rPr>
          <w:rFonts w:cs="Times New Roman"/>
          <w:sz w:val="28"/>
          <w:szCs w:val="28"/>
          <w:rtl/>
        </w:rPr>
      </w:pPr>
    </w:p>
    <w:p w14:paraId="6167B592" w14:textId="77777777" w:rsidR="00991AB1" w:rsidRPr="00991AB1" w:rsidRDefault="00991AB1" w:rsidP="00991AB1">
      <w:pPr>
        <w:jc w:val="center"/>
        <w:rPr>
          <w:rFonts w:cstheme="minorHAnsi"/>
          <w:sz w:val="28"/>
          <w:szCs w:val="28"/>
        </w:rPr>
        <w:sectPr w:rsidR="00991AB1" w:rsidRPr="00991AB1" w:rsidSect="0083713F">
          <w:footerReference w:type="default" r:id="rId13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62AD8E15" w14:textId="77777777" w:rsidR="00EF4596" w:rsidRPr="00A56396" w:rsidRDefault="006442C7" w:rsidP="000873BD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lastRenderedPageBreak/>
        <w:t xml:space="preserve">اختبار </w:t>
      </w:r>
      <w:r w:rsidR="000873BD" w:rsidRPr="00A56396">
        <w:rPr>
          <w:rFonts w:hint="cs"/>
          <w:b/>
          <w:bCs/>
          <w:color w:val="C00000"/>
          <w:sz w:val="32"/>
          <w:szCs w:val="32"/>
          <w:rtl/>
        </w:rPr>
        <w:t>مادة مبادئ القانون</w:t>
      </w:r>
    </w:p>
    <w:p w14:paraId="3730B8FC" w14:textId="77777777" w:rsidR="000873BD" w:rsidRPr="00A56396" w:rsidRDefault="006442C7" w:rsidP="000873BD">
      <w:pPr>
        <w:jc w:val="center"/>
        <w:rPr>
          <w:b/>
          <w:bCs/>
          <w:color w:val="C00000"/>
          <w:sz w:val="32"/>
          <w:szCs w:val="32"/>
        </w:rPr>
      </w:pPr>
      <w:r w:rsidRPr="00A56396">
        <w:rPr>
          <w:rFonts w:hint="cs"/>
          <w:b/>
          <w:bCs/>
          <w:color w:val="C00000"/>
          <w:sz w:val="32"/>
          <w:szCs w:val="32"/>
          <w:rtl/>
        </w:rPr>
        <w:t>**********************************************</w:t>
      </w:r>
    </w:p>
    <w:p w14:paraId="633570F7" w14:textId="77777777" w:rsidR="000873BD" w:rsidRPr="003011F3" w:rsidRDefault="006442C7" w:rsidP="000873BD">
      <w:pPr>
        <w:rPr>
          <w:b/>
          <w:bCs/>
          <w:color w:val="385623" w:themeColor="accent6" w:themeShade="80"/>
          <w:sz w:val="32"/>
          <w:szCs w:val="32"/>
          <w:rtl/>
        </w:rPr>
      </w:pPr>
      <w:r w:rsidRPr="003011F3">
        <w:rPr>
          <w:rFonts w:hint="cs"/>
          <w:b/>
          <w:bCs/>
          <w:color w:val="385623" w:themeColor="accent6" w:themeShade="80"/>
          <w:sz w:val="32"/>
          <w:szCs w:val="32"/>
          <w:rtl/>
        </w:rPr>
        <w:t>اسم الطالبة ..........................................       شعبتها................</w:t>
      </w:r>
    </w:p>
    <w:p w14:paraId="143B9045" w14:textId="77777777" w:rsidR="00137BCC" w:rsidRPr="009327FB" w:rsidRDefault="00137BCC" w:rsidP="000873BD">
      <w:pPr>
        <w:rPr>
          <w:sz w:val="32"/>
          <w:szCs w:val="32"/>
        </w:rPr>
      </w:pPr>
    </w:p>
    <w:p w14:paraId="4C1A670E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9327FB">
        <w:rPr>
          <w:rFonts w:hint="cs"/>
          <w:sz w:val="32"/>
          <w:szCs w:val="32"/>
          <w:rtl/>
        </w:rPr>
        <w:t>1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/ </w:t>
      </w:r>
      <w:r w:rsidRPr="00A56396">
        <w:rPr>
          <w:b/>
          <w:bCs/>
          <w:color w:val="002060"/>
          <w:sz w:val="32"/>
          <w:szCs w:val="32"/>
          <w:rtl/>
        </w:rPr>
        <w:t>مجموعة من القواعد التي تنظم سلوك الفرد في المجتمع</w:t>
      </w:r>
      <w:r w:rsidRPr="00A56396">
        <w:rPr>
          <w:b/>
          <w:bCs/>
          <w:color w:val="002060"/>
          <w:sz w:val="32"/>
          <w:szCs w:val="32"/>
        </w:rPr>
        <w:t> </w:t>
      </w:r>
    </w:p>
    <w:p w14:paraId="2BF06292" w14:textId="77777777" w:rsidR="009327FB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أ </w:t>
      </w:r>
      <w:r w:rsidRPr="00A56396">
        <w:rPr>
          <w:b/>
          <w:bCs/>
          <w:color w:val="002060"/>
          <w:sz w:val="32"/>
          <w:szCs w:val="32"/>
          <w:rtl/>
        </w:rPr>
        <w:t>–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الفقه             ب- التوحيد           ج- القانون             د- المسارات</w:t>
      </w:r>
    </w:p>
    <w:p w14:paraId="400256C0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>,,,,,,,,,,,,,,,,,,,</w:t>
      </w:r>
    </w:p>
    <w:p w14:paraId="34C6EA2E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2/ </w:t>
      </w:r>
      <w:r w:rsidRPr="00A56396">
        <w:rPr>
          <w:b/>
          <w:bCs/>
          <w:color w:val="002060"/>
          <w:sz w:val="32"/>
          <w:szCs w:val="32"/>
          <w:rtl/>
        </w:rPr>
        <w:t>العهد الذي كانت فيه القوة تنشئ الحق وتحمية يسمى عهد الأعراف</w:t>
      </w:r>
    </w:p>
    <w:p w14:paraId="4E12A5CD" w14:textId="77777777" w:rsidR="009327FB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أ- صح          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ب- خطأ   ,,,,,,,,,,,,,,,,,,,,,,,,,,,,,,,,,,,,,,,,,,,,,,,,,,,,,,,,,,,,,,,,,,,,,,,,,,,,,,,,</w:t>
      </w:r>
    </w:p>
    <w:p w14:paraId="3C6F8110" w14:textId="77777777" w:rsidR="000873BD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3/ </w:t>
      </w:r>
      <w:r w:rsidRPr="00A56396">
        <w:rPr>
          <w:b/>
          <w:bCs/>
          <w:color w:val="002060"/>
          <w:sz w:val="32"/>
          <w:szCs w:val="32"/>
          <w:rtl/>
        </w:rPr>
        <w:t>من امثلت مدونات بلاد الغرب مدونة القانون الروماني الموجود في</w:t>
      </w:r>
      <w:r w:rsidRPr="00A56396">
        <w:rPr>
          <w:b/>
          <w:bCs/>
          <w:color w:val="002060"/>
          <w:sz w:val="32"/>
          <w:szCs w:val="32"/>
        </w:rPr>
        <w:t> </w:t>
      </w:r>
    </w:p>
    <w:p w14:paraId="1CB7299E" w14:textId="77777777" w:rsidR="000873BD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أ بريطانيا           ب- فرنسا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ج- ايطاليا    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د- اسبانيا</w:t>
      </w:r>
    </w:p>
    <w:p w14:paraId="39C44DF8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,,,,,,,,,,,,,,,,,,,,,,,,,,,,,,,,,,,,,,,,,,,,,,,,,,,,,,,,,,,,,,,,,,,,,,,,,,,,,,,</w:t>
      </w:r>
    </w:p>
    <w:p w14:paraId="3AEFE615" w14:textId="77777777" w:rsidR="009327FB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4/ </w:t>
      </w:r>
      <w:r w:rsidR="000873BD" w:rsidRPr="00A56396">
        <w:rPr>
          <w:b/>
          <w:bCs/>
          <w:color w:val="002060"/>
          <w:sz w:val="32"/>
          <w:szCs w:val="32"/>
          <w:rtl/>
        </w:rPr>
        <w:t>من مصادر معرفة القانون في الجزيرة العربية المصادر العربية المكتوبة</w:t>
      </w:r>
      <w:r w:rsidR="000873BD" w:rsidRPr="00A56396">
        <w:rPr>
          <w:b/>
          <w:bCs/>
          <w:color w:val="002060"/>
          <w:sz w:val="32"/>
          <w:szCs w:val="32"/>
        </w:rPr>
        <w:t> </w:t>
      </w:r>
    </w:p>
    <w:p w14:paraId="205A75F1" w14:textId="77777777" w:rsidR="009327FB" w:rsidRPr="00A56396" w:rsidRDefault="006442C7" w:rsidP="009327FB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أ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-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صح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  ب- خطأ</w:t>
      </w:r>
    </w:p>
    <w:p w14:paraId="496B6EE0" w14:textId="77777777" w:rsidR="009327FB" w:rsidRPr="00A56396" w:rsidRDefault="006442C7" w:rsidP="009327FB">
      <w:pPr>
        <w:rPr>
          <w:b/>
          <w:bCs/>
          <w:color w:val="002060"/>
          <w:sz w:val="32"/>
          <w:szCs w:val="32"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,,,,,,,,,,,,,,,,,,,,,,,,,,,,,,,,,,,,,,,,,,,,,,,,,,,,,,,,,,,,,,,,,,,,,,,,,,,,,,,</w:t>
      </w:r>
    </w:p>
    <w:p w14:paraId="3989566D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5/ </w:t>
      </w:r>
      <w:r w:rsidRPr="00A56396">
        <w:rPr>
          <w:b/>
          <w:bCs/>
          <w:color w:val="002060"/>
          <w:sz w:val="32"/>
          <w:szCs w:val="32"/>
          <w:rtl/>
        </w:rPr>
        <w:t>من القواعد القانونية التي عرفها التاريخ الإسلامي مبدأ الهجرة</w:t>
      </w:r>
      <w:r w:rsidRPr="00A56396">
        <w:rPr>
          <w:b/>
          <w:bCs/>
          <w:color w:val="002060"/>
          <w:sz w:val="32"/>
          <w:szCs w:val="32"/>
        </w:rPr>
        <w:t>  </w:t>
      </w:r>
    </w:p>
    <w:p w14:paraId="64C55F46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أ </w:t>
      </w:r>
      <w:r w:rsidR="009676A8" w:rsidRPr="00A56396">
        <w:rPr>
          <w:b/>
          <w:bCs/>
          <w:color w:val="002060"/>
          <w:sz w:val="32"/>
          <w:szCs w:val="32"/>
          <w:rtl/>
        </w:rPr>
        <w:t>–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صح      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ب- خطأ</w:t>
      </w:r>
    </w:p>
    <w:p w14:paraId="02E4EBCE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,,,,,,,,,,,,,,,,,,,,,,,,,,,,,,,,,,,,,,,,,,,,,,,,,,,,,,,,,,,,,,,,,,,,,,,,,,,,,,</w:t>
      </w:r>
    </w:p>
    <w:p w14:paraId="2336FC7A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6/ </w:t>
      </w:r>
      <w:r w:rsidR="000873BD" w:rsidRPr="00A56396">
        <w:rPr>
          <w:b/>
          <w:bCs/>
          <w:color w:val="002060"/>
          <w:sz w:val="32"/>
          <w:szCs w:val="32"/>
          <w:rtl/>
        </w:rPr>
        <w:t xml:space="preserve">من قواعد القانون التي ظهرت في عهد الرسول صلى الله عليه وسلم </w:t>
      </w:r>
    </w:p>
    <w:p w14:paraId="0F80A878" w14:textId="77777777" w:rsidR="000873BD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b/>
          <w:bCs/>
          <w:color w:val="002060"/>
          <w:sz w:val="32"/>
          <w:szCs w:val="32"/>
          <w:rtl/>
        </w:rPr>
        <w:t>( قاعدة النهي عن التدليس)</w:t>
      </w:r>
    </w:p>
    <w:p w14:paraId="55CBCD66" w14:textId="77777777" w:rsidR="00137BCC" w:rsidRPr="00A56396" w:rsidRDefault="00137BCC" w:rsidP="000873BD">
      <w:pPr>
        <w:rPr>
          <w:b/>
          <w:bCs/>
          <w:color w:val="002060"/>
          <w:sz w:val="32"/>
          <w:szCs w:val="32"/>
          <w:rtl/>
        </w:rPr>
      </w:pPr>
    </w:p>
    <w:p w14:paraId="069398AD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أ </w:t>
      </w:r>
      <w:r w:rsidR="009676A8" w:rsidRPr="00A56396">
        <w:rPr>
          <w:b/>
          <w:bCs/>
          <w:color w:val="002060"/>
          <w:sz w:val="32"/>
          <w:szCs w:val="32"/>
          <w:rtl/>
        </w:rPr>
        <w:t>–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صح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ب- خطأ</w:t>
      </w:r>
    </w:p>
    <w:p w14:paraId="6754D76C" w14:textId="77777777" w:rsidR="00137BCC" w:rsidRDefault="00137BCC" w:rsidP="00137BCC">
      <w:pPr>
        <w:rPr>
          <w:b/>
          <w:bCs/>
          <w:color w:val="002060"/>
          <w:sz w:val="32"/>
          <w:szCs w:val="32"/>
          <w:rtl/>
        </w:rPr>
      </w:pPr>
    </w:p>
    <w:p w14:paraId="3CD93B60" w14:textId="77777777" w:rsidR="00137BCC" w:rsidRDefault="00137BCC" w:rsidP="009676A8">
      <w:pPr>
        <w:rPr>
          <w:b/>
          <w:bCs/>
          <w:color w:val="002060"/>
          <w:sz w:val="32"/>
          <w:szCs w:val="32"/>
          <w:rtl/>
        </w:rPr>
      </w:pPr>
    </w:p>
    <w:p w14:paraId="74C7B65A" w14:textId="77777777" w:rsidR="000873BD" w:rsidRPr="00A56396" w:rsidRDefault="006442C7" w:rsidP="009676A8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lastRenderedPageBreak/>
        <w:t>7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/ </w:t>
      </w:r>
      <w:r w:rsidRPr="00A56396">
        <w:rPr>
          <w:b/>
          <w:bCs/>
          <w:color w:val="002060"/>
          <w:sz w:val="32"/>
          <w:szCs w:val="32"/>
          <w:rtl/>
        </w:rPr>
        <w:t>المصدر الأول للقانون في عهد النبي صلى الله عليه وسلم</w:t>
      </w:r>
    </w:p>
    <w:p w14:paraId="2CAB8ACA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أ-القبائل </w:t>
      </w:r>
      <w:r w:rsidRPr="00A56396">
        <w:rPr>
          <w:b/>
          <w:bCs/>
          <w:color w:val="002060"/>
          <w:sz w:val="32"/>
          <w:szCs w:val="32"/>
          <w:rtl/>
        </w:rPr>
        <w:t>الموجودة في الجزيرة العربية</w:t>
      </w:r>
      <w:r w:rsidRPr="00A56396">
        <w:rPr>
          <w:b/>
          <w:bCs/>
          <w:color w:val="002060"/>
          <w:sz w:val="32"/>
          <w:szCs w:val="32"/>
        </w:rPr>
        <w:t> 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ب- الأعراف والتقاليد</w:t>
      </w:r>
    </w:p>
    <w:p w14:paraId="4BF83708" w14:textId="77777777" w:rsidR="000873BD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ج-القران الكريم                        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د-   الاخبار السابقة</w:t>
      </w:r>
    </w:p>
    <w:p w14:paraId="0C640AF8" w14:textId="77777777" w:rsidR="003011F3" w:rsidRDefault="006442C7" w:rsidP="000873BD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,,,,,,,,,,,,,,,,,,,,,,,,,,,,,,,,,,,,,,,,,,,,,,,,,,,,,,,,,,,,,,,,,,,,,,,,,,,,,,,</w:t>
      </w:r>
    </w:p>
    <w:p w14:paraId="7505967F" w14:textId="77777777" w:rsidR="003011F3" w:rsidRPr="00A56396" w:rsidRDefault="003011F3" w:rsidP="000873BD">
      <w:pPr>
        <w:rPr>
          <w:b/>
          <w:bCs/>
          <w:color w:val="002060"/>
          <w:sz w:val="32"/>
          <w:szCs w:val="32"/>
          <w:rtl/>
        </w:rPr>
      </w:pPr>
    </w:p>
    <w:p w14:paraId="726B6E22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8/ </w:t>
      </w:r>
      <w:r w:rsidRPr="00A56396">
        <w:rPr>
          <w:b/>
          <w:bCs/>
          <w:color w:val="002060"/>
          <w:sz w:val="32"/>
          <w:szCs w:val="32"/>
          <w:rtl/>
        </w:rPr>
        <w:t>ان لكل دولة قوانينها الخاصة بها والمنبثقة من بيئتها الاجتماعية وخصوصيتها الثقافية تمثل العامل</w:t>
      </w:r>
    </w:p>
    <w:p w14:paraId="1E6D130D" w14:textId="77777777" w:rsidR="009676A8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150887" wp14:editId="43F510AA">
                <wp:simplePos x="0" y="0"/>
                <wp:positionH relativeFrom="column">
                  <wp:posOffset>1704340</wp:posOffset>
                </wp:positionH>
                <wp:positionV relativeFrom="paragraph">
                  <wp:posOffset>1905</wp:posOffset>
                </wp:positionV>
                <wp:extent cx="2865755" cy="1828800"/>
                <wp:effectExtent l="0" t="0" r="0" b="0"/>
                <wp:wrapNone/>
                <wp:docPr id="948668585" name="مستطيل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41" href="https://t.me/madtyy" style="width:225.65pt;height:2in;margin-top:0.15pt;margin-left:134.2pt;mso-width-percent:0;mso-width-relative:margin;mso-wrap-distance-bottom:0;mso-wrap-distance-left:9pt;mso-wrap-distance-right:9pt;mso-wrap-distance-top:0;position:absolute;v-text-anchor:middle;z-index:251692032" filled="f" fillcolor="this" stroked="f" strokecolor="#2f528f" strokeweight="1pt"/>
            </w:pict>
          </mc:Fallback>
        </mc:AlternateConten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أ-الاجتماعي               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ب- الصحي </w:t>
      </w:r>
    </w:p>
    <w:p w14:paraId="5980A792" w14:textId="77777777" w:rsidR="009676A8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ج- الجغرافي                </w:t>
      </w:r>
      <w:r w:rsidR="009327FB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د- التاريخي </w:t>
      </w:r>
    </w:p>
    <w:p w14:paraId="37A981AD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</w:t>
      </w:r>
    </w:p>
    <w:p w14:paraId="7CE0AA6D" w14:textId="77777777" w:rsidR="009327FB" w:rsidRPr="00A56396" w:rsidRDefault="009327FB" w:rsidP="000873BD">
      <w:pPr>
        <w:rPr>
          <w:b/>
          <w:bCs/>
          <w:color w:val="002060"/>
          <w:sz w:val="32"/>
          <w:szCs w:val="32"/>
          <w:rtl/>
        </w:rPr>
      </w:pPr>
    </w:p>
    <w:p w14:paraId="51F71CF8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9/ </w:t>
      </w:r>
      <w:r w:rsidRPr="00A56396">
        <w:rPr>
          <w:b/>
          <w:bCs/>
          <w:color w:val="002060"/>
          <w:sz w:val="32"/>
          <w:szCs w:val="32"/>
          <w:rtl/>
        </w:rPr>
        <w:t>من مهام القانون انه وسيلة لضمان حريات الافراد وصيانة الحقوق الشخصية</w:t>
      </w:r>
    </w:p>
    <w:p w14:paraId="101F3C39" w14:textId="77777777" w:rsidR="009676A8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أ -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>صح                                        ب- خطأ</w:t>
      </w:r>
    </w:p>
    <w:p w14:paraId="1956204A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,,,,,,,,,,,,,,,,,,,,,,,,,,,,,,,,,,,,,,,,,,,,,,,,,,,,,,,,,,,,,,,,,,,,,,,,,,,,,</w:t>
      </w:r>
    </w:p>
    <w:p w14:paraId="18217899" w14:textId="77777777" w:rsidR="009327FB" w:rsidRPr="00A56396" w:rsidRDefault="009327FB" w:rsidP="000873BD">
      <w:pPr>
        <w:rPr>
          <w:b/>
          <w:bCs/>
          <w:color w:val="002060"/>
          <w:sz w:val="32"/>
          <w:szCs w:val="32"/>
          <w:rtl/>
        </w:rPr>
      </w:pPr>
    </w:p>
    <w:p w14:paraId="571C4485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10 / </w:t>
      </w:r>
      <w:r w:rsidR="000873BD" w:rsidRPr="00A56396">
        <w:rPr>
          <w:b/>
          <w:bCs/>
          <w:color w:val="002060"/>
          <w:sz w:val="32"/>
          <w:szCs w:val="32"/>
          <w:rtl/>
        </w:rPr>
        <w:t xml:space="preserve">تعتبر صحيفة المدينة اول وثيقة أنشئت في التاريخ الإسلامي وتتكون </w:t>
      </w:r>
    </w:p>
    <w:p w14:paraId="727D9255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</w:rPr>
      </w:pPr>
      <w:r w:rsidRPr="00A56396">
        <w:rPr>
          <w:b/>
          <w:bCs/>
          <w:color w:val="002060"/>
          <w:sz w:val="32"/>
          <w:szCs w:val="32"/>
          <w:rtl/>
        </w:rPr>
        <w:t>من 70 بند</w:t>
      </w:r>
      <w:r w:rsidRPr="00A56396">
        <w:rPr>
          <w:b/>
          <w:bCs/>
          <w:color w:val="002060"/>
          <w:sz w:val="32"/>
          <w:szCs w:val="32"/>
        </w:rPr>
        <w:t> </w:t>
      </w:r>
    </w:p>
    <w:p w14:paraId="5663B5EC" w14:textId="77777777" w:rsidR="009327FB" w:rsidRPr="00A56396" w:rsidRDefault="009327FB" w:rsidP="000873BD">
      <w:pPr>
        <w:rPr>
          <w:b/>
          <w:bCs/>
          <w:color w:val="002060"/>
          <w:sz w:val="32"/>
          <w:szCs w:val="32"/>
          <w:rtl/>
        </w:rPr>
      </w:pPr>
    </w:p>
    <w:p w14:paraId="4A46FFEB" w14:textId="77777777" w:rsidR="000873BD" w:rsidRPr="00A56396" w:rsidRDefault="006442C7" w:rsidP="000873BD">
      <w:pPr>
        <w:rPr>
          <w:b/>
          <w:bCs/>
          <w:color w:val="002060"/>
          <w:sz w:val="32"/>
          <w:szCs w:val="32"/>
          <w:rtl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أ </w:t>
      </w:r>
      <w:r w:rsidR="009676A8" w:rsidRPr="00A56396">
        <w:rPr>
          <w:b/>
          <w:bCs/>
          <w:color w:val="002060"/>
          <w:sz w:val="32"/>
          <w:szCs w:val="32"/>
          <w:rtl/>
        </w:rPr>
        <w:t>–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صح               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</w:t>
      </w:r>
      <w:r w:rsidR="009676A8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ب- خطأ</w:t>
      </w:r>
    </w:p>
    <w:p w14:paraId="20D4A467" w14:textId="77777777" w:rsidR="009327FB" w:rsidRPr="00A56396" w:rsidRDefault="009327FB" w:rsidP="000873BD">
      <w:pPr>
        <w:rPr>
          <w:b/>
          <w:bCs/>
          <w:color w:val="002060"/>
          <w:sz w:val="32"/>
          <w:szCs w:val="32"/>
          <w:rtl/>
        </w:rPr>
      </w:pPr>
    </w:p>
    <w:p w14:paraId="18B3C894" w14:textId="77777777" w:rsidR="009327FB" w:rsidRPr="00A56396" w:rsidRDefault="006442C7" w:rsidP="000873BD">
      <w:pPr>
        <w:rPr>
          <w:b/>
          <w:bCs/>
          <w:color w:val="002060"/>
          <w:sz w:val="32"/>
          <w:szCs w:val="32"/>
        </w:r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>,,,,,,,,,,,,,,,,,,,,,,,,,,,,,,,,,,,,,,,,,,,,,,,,,,,,,,,,,,,,,,,,,,,,,,,,,</w:t>
      </w:r>
      <w:r w:rsidR="00A61F8C" w:rsidRPr="00A56396">
        <w:rPr>
          <w:rFonts w:hint="cs"/>
          <w:b/>
          <w:bCs/>
          <w:color w:val="002060"/>
          <w:sz w:val="32"/>
          <w:szCs w:val="32"/>
          <w:rtl/>
        </w:rPr>
        <w:t xml:space="preserve">   </w:t>
      </w:r>
    </w:p>
    <w:p w14:paraId="4422A258" w14:textId="77777777" w:rsidR="009327FB" w:rsidRPr="00A56396" w:rsidRDefault="009327FB" w:rsidP="009327FB">
      <w:pPr>
        <w:rPr>
          <w:b/>
          <w:bCs/>
          <w:color w:val="002060"/>
          <w:sz w:val="32"/>
          <w:szCs w:val="32"/>
        </w:rPr>
      </w:pPr>
    </w:p>
    <w:p w14:paraId="7FBAD5DE" w14:textId="77777777" w:rsidR="009327FB" w:rsidRPr="00A56396" w:rsidRDefault="009327FB" w:rsidP="009327FB">
      <w:pPr>
        <w:rPr>
          <w:b/>
          <w:bCs/>
          <w:color w:val="002060"/>
          <w:sz w:val="32"/>
          <w:szCs w:val="32"/>
        </w:rPr>
      </w:pPr>
    </w:p>
    <w:p w14:paraId="3DABA5ED" w14:textId="77777777" w:rsidR="009327FB" w:rsidRPr="00A56396" w:rsidRDefault="006442C7" w:rsidP="009327FB">
      <w:pPr>
        <w:tabs>
          <w:tab w:val="left" w:pos="2596"/>
        </w:tabs>
        <w:rPr>
          <w:b/>
          <w:bCs/>
          <w:color w:val="002060"/>
          <w:sz w:val="32"/>
          <w:szCs w:val="32"/>
          <w:rtl/>
        </w:rPr>
      </w:pPr>
      <w:r w:rsidRPr="00A56396">
        <w:rPr>
          <w:b/>
          <w:bCs/>
          <w:color w:val="002060"/>
          <w:sz w:val="32"/>
          <w:szCs w:val="32"/>
          <w:rtl/>
        </w:rPr>
        <w:tab/>
      </w:r>
      <w:r w:rsidR="00A61F8C"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</w:t>
      </w: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A61F8C" w:rsidRPr="00A56396">
        <w:rPr>
          <w:rFonts w:hint="cs"/>
          <w:b/>
          <w:bCs/>
          <w:color w:val="002060"/>
          <w:sz w:val="32"/>
          <w:szCs w:val="32"/>
          <w:rtl/>
        </w:rPr>
        <w:t xml:space="preserve">انتهت الأسئلة </w:t>
      </w:r>
    </w:p>
    <w:p w14:paraId="7D094DBC" w14:textId="77777777" w:rsidR="00A61F8C" w:rsidRPr="00A56396" w:rsidRDefault="006442C7" w:rsidP="009327FB">
      <w:pPr>
        <w:tabs>
          <w:tab w:val="left" w:pos="2596"/>
        </w:tabs>
        <w:rPr>
          <w:b/>
          <w:bCs/>
          <w:color w:val="002060"/>
          <w:sz w:val="32"/>
          <w:szCs w:val="32"/>
        </w:rPr>
        <w:sectPr w:rsidR="00A61F8C" w:rsidRPr="00A56396" w:rsidSect="000873BD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A56396">
        <w:rPr>
          <w:rFonts w:hint="cs"/>
          <w:b/>
          <w:bCs/>
          <w:color w:val="002060"/>
          <w:sz w:val="32"/>
          <w:szCs w:val="32"/>
          <w:rtl/>
        </w:rPr>
        <w:t xml:space="preserve">                                      </w:t>
      </w:r>
    </w:p>
    <w:p w14:paraId="68F820ED" w14:textId="77777777" w:rsidR="00241760" w:rsidRDefault="00241760"/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:rsidR="008F590E" w14:paraId="7A1F6378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41910" w14:textId="77777777" w:rsidR="0062274C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اختبار مادة </w:t>
            </w:r>
            <w:r w:rsidR="000F087A">
              <w:rPr>
                <w:rFonts w:eastAsia="Calibri" w:cstheme="minorHAnsi" w:hint="cs"/>
                <w:sz w:val="28"/>
                <w:szCs w:val="28"/>
                <w:rtl/>
              </w:rPr>
              <w:t xml:space="preserve">مبادئ القانون </w:t>
            </w:r>
            <w:r w:rsidR="005C0251">
              <w:rPr>
                <w:rFonts w:eastAsia="Calibri" w:cstheme="minorHAnsi" w:hint="cs"/>
                <w:sz w:val="28"/>
                <w:szCs w:val="28"/>
                <w:rtl/>
              </w:rPr>
              <w:t>المسار ال</w:t>
            </w:r>
            <w:r w:rsidR="000F087A">
              <w:rPr>
                <w:rFonts w:eastAsia="Calibri" w:cstheme="minorHAnsi" w:hint="cs"/>
                <w:sz w:val="28"/>
                <w:szCs w:val="28"/>
                <w:rtl/>
              </w:rPr>
              <w:t>شرعي والاداري</w:t>
            </w:r>
          </w:p>
          <w:p w14:paraId="2812430C" w14:textId="77777777" w:rsidR="0062274C" w:rsidRDefault="0062274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</w:p>
          <w:tbl>
            <w:tblPr>
              <w:tblStyle w:val="10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5412"/>
              <w:gridCol w:w="1253"/>
              <w:gridCol w:w="2434"/>
            </w:tblGrid>
            <w:tr w:rsidR="008F590E" w14:paraId="67218C99" w14:textId="77777777" w:rsidTr="0062274C"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2DABB" w14:textId="77777777" w:rsidR="0062274C" w:rsidRPr="00251578" w:rsidRDefault="006442C7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E1AB1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2BB37" w14:textId="77777777" w:rsidR="0062274C" w:rsidRPr="00251578" w:rsidRDefault="006442C7" w:rsidP="0062274C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14E853" w14:textId="77777777" w:rsidR="0062274C" w:rsidRPr="00251578" w:rsidRDefault="0062274C" w:rsidP="0062274C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14:paraId="0D1BAF43" w14:textId="77777777" w:rsidR="0083713F" w:rsidRPr="0062274C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 w:rsidRPr="0062274C">
              <w:rPr>
                <w:rFonts w:eastAsia="Calibri" w:cstheme="minorHAnsi"/>
                <w:sz w:val="28"/>
                <w:szCs w:val="28"/>
                <w:rtl/>
              </w:rPr>
              <w:t>أج</w:t>
            </w:r>
            <w:r w:rsidR="00A26E0A">
              <w:rPr>
                <w:rFonts w:eastAsia="Calibri" w:cstheme="minorHAnsi" w:hint="cs"/>
                <w:sz w:val="28"/>
                <w:szCs w:val="28"/>
                <w:rtl/>
              </w:rPr>
              <w:t>بي</w:t>
            </w:r>
            <w:r w:rsidRPr="0062274C">
              <w:rPr>
                <w:rFonts w:eastAsia="Calibri" w:cstheme="minorHAnsi"/>
                <w:sz w:val="28"/>
                <w:szCs w:val="28"/>
                <w:rtl/>
              </w:rPr>
              <w:t>ي مستعينة بالله على الأسئلة التالية</w:t>
            </w:r>
          </w:p>
        </w:tc>
      </w:tr>
      <w:tr w:rsidR="008F590E" w14:paraId="4D6CFA0B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37F366" w14:textId="77777777" w:rsidR="006C632C" w:rsidRDefault="006442C7" w:rsidP="00BF3869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62274C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7A814CD1" w14:textId="77777777" w:rsidR="00D5382D" w:rsidRPr="0062274C" w:rsidRDefault="006442C7" w:rsidP="00D5382D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اختاري </w:t>
            </w:r>
            <w:r w:rsidR="0083713F" w:rsidRPr="0062274C">
              <w:rPr>
                <w:rFonts w:cstheme="minorHAnsi"/>
                <w:sz w:val="28"/>
                <w:szCs w:val="28"/>
                <w:rtl/>
              </w:rPr>
              <w:t xml:space="preserve">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3713F"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:rsidR="008F590E" w14:paraId="5984A666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C14518" w14:textId="77777777" w:rsidR="005C025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0F087A">
              <w:rPr>
                <w:rFonts w:cs="Calibri"/>
                <w:sz w:val="28"/>
                <w:szCs w:val="28"/>
                <w:rtl/>
              </w:rPr>
              <w:t>السلطة المختصة بتنفيذ القوانين والسياسات العامة في الدولة، تسمى.......</w:t>
            </w:r>
          </w:p>
        </w:tc>
      </w:tr>
      <w:tr w:rsidR="008F590E" w14:paraId="5551133C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F07A7C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97C250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سلطة التنفيذية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633A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F97207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لسلطة القضائية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984BE3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41908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 xml:space="preserve">سلطة </w:t>
            </w:r>
            <w:r w:rsidR="00F505F1">
              <w:rPr>
                <w:rFonts w:cstheme="minorHAnsi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1326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916C" w14:textId="77777777" w:rsidR="006C632C" w:rsidRDefault="006442C7" w:rsidP="00F505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السلطة الميدانية</w:t>
            </w:r>
          </w:p>
          <w:p w14:paraId="5D95C26F" w14:textId="77777777" w:rsidR="005C0251" w:rsidRPr="0062274C" w:rsidRDefault="005C0251" w:rsidP="005C025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3631536E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5BC8C1" w14:textId="77777777" w:rsidR="005C025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مصطلح النظام هو مصطلح......</w:t>
            </w:r>
          </w:p>
        </w:tc>
      </w:tr>
      <w:tr w:rsidR="008F590E" w14:paraId="0226EBBF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5A6919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7E9829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فارسي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01997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026E47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انجليزي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4D6B03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F4E6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عربي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F5FA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50672" w14:textId="77777777" w:rsidR="00B8766A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يوناني</w:t>
            </w:r>
          </w:p>
          <w:p w14:paraId="6C152485" w14:textId="77777777" w:rsidR="006C632C" w:rsidRPr="0062274C" w:rsidRDefault="006C632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59F1D969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EA161" w14:textId="77777777" w:rsidR="006C632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الجريدة الرسمية في المملكة العربية السعودية هي</w:t>
            </w:r>
          </w:p>
        </w:tc>
      </w:tr>
      <w:tr w:rsidR="008F590E" w14:paraId="1373C3BA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2E737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FE89B" w14:textId="77777777" w:rsidR="006C632C" w:rsidRPr="0062274C" w:rsidRDefault="006442C7" w:rsidP="005C025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جريدة عكاظ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B5661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D996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جريدة ام القرى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C41B20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198BA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C632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F505F1">
              <w:rPr>
                <w:rFonts w:cs="Calibri" w:hint="cs"/>
                <w:sz w:val="28"/>
                <w:szCs w:val="28"/>
                <w:rtl/>
              </w:rPr>
              <w:t>جريدة المدينة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5D0C63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EC42" w14:textId="77777777" w:rsidR="005C025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جريدة الجزيرة </w:t>
            </w:r>
          </w:p>
          <w:p w14:paraId="086485F5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8F590E" w14:paraId="37230F6C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286121" w14:textId="77777777" w:rsidR="008635B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 xml:space="preserve">تتحقق سياسية نظام </w:t>
            </w:r>
            <w:r w:rsidRPr="00F505F1">
              <w:rPr>
                <w:rFonts w:cs="Calibri"/>
                <w:sz w:val="28"/>
                <w:szCs w:val="28"/>
                <w:rtl/>
              </w:rPr>
              <w:t>المجلس المفتوح عبر منصة....</w:t>
            </w:r>
          </w:p>
        </w:tc>
      </w:tr>
      <w:tr w:rsidR="008F590E" w14:paraId="7EE9BE54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13734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3B65B5" w14:textId="77777777" w:rsidR="00B8766A" w:rsidRDefault="006442C7" w:rsidP="008120D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تواصل</w:t>
            </w:r>
            <w:r w:rsidR="004B51C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21B99996" w14:textId="77777777" w:rsidR="008635BC" w:rsidRPr="0062274C" w:rsidRDefault="008635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45D83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85D109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همة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B1328A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CC407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مدرستي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92FF6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1CE06" w14:textId="77777777" w:rsidR="00B8766A" w:rsidRPr="0062274C" w:rsidRDefault="006442C7" w:rsidP="00F505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منصة صحتي </w:t>
            </w:r>
          </w:p>
        </w:tc>
      </w:tr>
      <w:tr w:rsidR="008F590E" w14:paraId="35B570EC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3789FC" w14:textId="77777777" w:rsidR="008635B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يوم العلم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يوافق </w:t>
            </w:r>
            <w:r w:rsidRPr="00F505F1">
              <w:rPr>
                <w:rFonts w:cs="Calibri"/>
                <w:sz w:val="28"/>
                <w:szCs w:val="28"/>
                <w:rtl/>
              </w:rPr>
              <w:t>يوم...... من كل عام</w:t>
            </w:r>
          </w:p>
        </w:tc>
      </w:tr>
      <w:tr w:rsidR="008F590E" w14:paraId="751E11A1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B9E88D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B226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23 سبتمبر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346D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2AC1C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 مارس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1728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2B1E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21 ديسمبر</w:t>
            </w:r>
            <w:r w:rsidR="004B51C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ED79C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25176" w14:textId="77777777" w:rsidR="00B8766A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22 فبراير</w:t>
            </w:r>
          </w:p>
          <w:p w14:paraId="562C1B3F" w14:textId="77777777" w:rsidR="008635BC" w:rsidRPr="0062274C" w:rsidRDefault="008635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518665B8" w14:textId="77777777" w:rsidTr="004B51C1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75436" w14:textId="77777777" w:rsidR="004B51C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14F0A">
              <w:rPr>
                <w:rFonts w:cs="Calibri"/>
                <w:sz w:val="28"/>
                <w:szCs w:val="28"/>
                <w:rtl/>
              </w:rPr>
              <w:t>تقوم الدولة بإعمار الحرمين وفقاً للنظام ....... في القانون السعودي</w:t>
            </w:r>
          </w:p>
        </w:tc>
      </w:tr>
      <w:tr w:rsidR="008F590E" w14:paraId="26A36368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93656" w14:textId="77777777" w:rsidR="004B51C1" w:rsidRP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A649B3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دفاعي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66244F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B9ABB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لمجتمعي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BBBF8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26F03D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اقتصادي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DB1126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DD977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امني</w:t>
            </w:r>
          </w:p>
          <w:p w14:paraId="18FC6B0C" w14:textId="77777777" w:rsidR="004B51C1" w:rsidRPr="0062274C" w:rsidRDefault="004B51C1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7F8F3C39" w14:textId="77777777" w:rsidTr="003E4FA9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96186" w14:textId="77777777" w:rsidR="003E4FA9" w:rsidRPr="0028554A" w:rsidRDefault="006442C7" w:rsidP="0028554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7.</w:t>
            </w:r>
            <w:r w:rsidR="00514F0A" w:rsidRPr="00514F0A">
              <w:rPr>
                <w:rtl/>
              </w:rPr>
              <w:t xml:space="preserve"> </w:t>
            </w:r>
            <w:r w:rsidR="00514F0A" w:rsidRPr="00514F0A">
              <w:rPr>
                <w:rFonts w:cs="Calibri"/>
                <w:sz w:val="28"/>
                <w:szCs w:val="28"/>
                <w:rtl/>
              </w:rPr>
              <w:t>العهد الذي كانت فيه القوة تنشئ الحق وتحمية يسمى .......</w:t>
            </w:r>
          </w:p>
        </w:tc>
      </w:tr>
      <w:tr w:rsidR="008F590E" w14:paraId="3CBAD18E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66226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026FE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الاعراف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4BA4A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3B5E75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التقاليد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A3837A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F7920C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عهد القوة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AAF13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B4823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الاسلام</w:t>
            </w:r>
          </w:p>
          <w:p w14:paraId="1FDB578F" w14:textId="77777777" w:rsidR="003E4FA9" w:rsidRPr="0062274C" w:rsidRDefault="003E4FA9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11729CA0" w14:textId="77777777" w:rsidTr="004B33D7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0ECC" w14:textId="77777777" w:rsidR="004B33D7" w:rsidRPr="0028554A" w:rsidRDefault="006442C7" w:rsidP="0028554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8.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من امثل</w:t>
            </w:r>
            <w:r w:rsidR="00A15A9F">
              <w:rPr>
                <w:rFonts w:cs="Calibri" w:hint="cs"/>
                <w:sz w:val="28"/>
                <w:szCs w:val="28"/>
                <w:rtl/>
              </w:rPr>
              <w:t>ة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 xml:space="preserve"> مدونات بلاد الغرب مدونة القانون الروماني الموجود في.......</w:t>
            </w:r>
          </w:p>
        </w:tc>
      </w:tr>
      <w:tr w:rsidR="008F590E" w14:paraId="61B3B39D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F6AE8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53CBF" w14:textId="77777777" w:rsidR="004B33D7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بريطانيا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8259B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A78A52" w14:textId="77777777" w:rsidR="004B33D7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يطاليا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22B8E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DB02B" w14:textId="77777777" w:rsidR="004B33D7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فرنسا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5C2355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4592F" w14:textId="77777777" w:rsidR="004B33D7" w:rsidRDefault="006442C7" w:rsidP="004B33D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سبانيا</w:t>
            </w:r>
          </w:p>
          <w:p w14:paraId="2F9E29BB" w14:textId="77777777" w:rsidR="004B33D7" w:rsidRPr="0062274C" w:rsidRDefault="004B33D7" w:rsidP="004B33D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4CFD815F" w14:textId="77777777" w:rsidTr="004B33D7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E6F38" w14:textId="77777777" w:rsidR="00BF3869" w:rsidRPr="0062274C" w:rsidRDefault="006442C7" w:rsidP="00C361D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95E58">
              <w:rPr>
                <w:rFonts w:hint="cs"/>
                <w:b/>
                <w:bCs/>
                <w:rtl/>
              </w:rPr>
              <w:t>9 .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القواعد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القانونية في التاريخ الاسلامي تقوم على مبادئ معينة منها</w:t>
            </w:r>
          </w:p>
        </w:tc>
      </w:tr>
      <w:tr w:rsidR="008F590E" w14:paraId="1F0917D2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90509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22F6D8" w14:textId="77777777" w:rsidR="003E4FA9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مبدأ الشور</w:t>
            </w:r>
            <w:r>
              <w:rPr>
                <w:rFonts w:cstheme="minorHAnsi" w:hint="cs"/>
                <w:sz w:val="28"/>
                <w:szCs w:val="28"/>
                <w:rtl/>
              </w:rPr>
              <w:t>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64AEBD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03C36" w14:textId="77777777" w:rsidR="003E4FA9" w:rsidRDefault="006442C7" w:rsidP="007607B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الهجرة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2BC42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DD053F" w14:textId="77777777" w:rsidR="00195E58" w:rsidRPr="00195E58" w:rsidRDefault="006442C7" w:rsidP="00195E5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الانسانية</w:t>
            </w:r>
          </w:p>
          <w:p w14:paraId="2B1F107D" w14:textId="77777777" w:rsidR="003E4FA9" w:rsidRDefault="003E4FA9" w:rsidP="00195E5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853A4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9850" w14:textId="77777777" w:rsidR="00D47662" w:rsidRPr="0062274C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مبدأ القو</w:t>
            </w:r>
            <w:r w:rsidR="007607B7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4806043C" w14:textId="77777777" w:rsidTr="00195E58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9633" w14:textId="77777777" w:rsidR="00343FA3" w:rsidRPr="0062274C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10 </w:t>
            </w:r>
            <w:r w:rsidRPr="00343FA3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مجموعة من التقاليد والمبادئ السلوكية يتعارف الناس على اتباعها فيم يتعلق بصلاتهم الاجتماعية</w:t>
            </w:r>
          </w:p>
        </w:tc>
      </w:tr>
      <w:tr w:rsidR="008F590E" w14:paraId="0F5ECC12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D463E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DC8733" w14:textId="77777777" w:rsidR="00343FA3" w:rsidRPr="00343FA3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القاعدة القانونية </w:t>
            </w:r>
          </w:p>
          <w:p w14:paraId="2F3B7EBA" w14:textId="77777777" w:rsidR="003E4FA9" w:rsidRDefault="003E4FA9" w:rsidP="00343FA3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797F30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11135" w14:textId="77777777" w:rsidR="00343FA3" w:rsidRDefault="006442C7" w:rsidP="0076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="008D525F">
              <w:rPr>
                <w:rFonts w:cs="Calibri" w:hint="cs"/>
                <w:sz w:val="28"/>
                <w:szCs w:val="28"/>
                <w:rtl/>
              </w:rPr>
              <w:t>القاع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دة الاجتماعية</w:t>
            </w:r>
          </w:p>
          <w:p w14:paraId="11CDDDA5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BCD00B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860C50" w14:textId="77777777" w:rsidR="00343FA3" w:rsidRPr="00343FA3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القاعدة الاخلاقية</w:t>
            </w:r>
            <w:r w:rsidRPr="00343FA3">
              <w:rPr>
                <w:rFonts w:cs="Calibri"/>
                <w:sz w:val="28"/>
                <w:szCs w:val="28"/>
                <w:rtl/>
              </w:rPr>
              <w:t xml:space="preserve">    </w:t>
            </w:r>
          </w:p>
          <w:p w14:paraId="28933C7E" w14:textId="77777777" w:rsidR="003E4FA9" w:rsidRDefault="006442C7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84890A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A013F" w14:textId="77777777" w:rsidR="003E4FA9" w:rsidRPr="0062274C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القاعدة الانسانية</w:t>
            </w:r>
          </w:p>
        </w:tc>
      </w:tr>
      <w:tr w:rsidR="008F590E" w14:paraId="7A272CE2" w14:textId="77777777" w:rsidTr="00343FA3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77D85" w14:textId="77777777" w:rsidR="00343FA3" w:rsidRPr="00BF3869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11. </w:t>
            </w:r>
            <w:r w:rsidR="006B5522" w:rsidRPr="006B5522">
              <w:rPr>
                <w:rFonts w:cs="Calibri"/>
                <w:sz w:val="28"/>
                <w:szCs w:val="28"/>
                <w:rtl/>
              </w:rPr>
              <w:t>نظام الحكم في المملكة العربية السعودية</w:t>
            </w:r>
          </w:p>
        </w:tc>
      </w:tr>
      <w:tr w:rsidR="008F590E" w14:paraId="229B8BCA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F1C493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F1997" w14:textId="77777777" w:rsidR="00343FA3" w:rsidRDefault="00343FA3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F5575B1" w14:textId="77777777" w:rsidR="00343FA3" w:rsidRDefault="006442C7" w:rsidP="00343FA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lastRenderedPageBreak/>
              <w:t>ملكي</w:t>
            </w:r>
            <w:r w:rsidRPr="00343FA3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14:paraId="0C90FE37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541A6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644396" w14:textId="77777777" w:rsidR="00343FA3" w:rsidRDefault="00343FA3" w:rsidP="00343FA3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7381B9DD" w14:textId="77777777" w:rsidR="00343FA3" w:rsidRPr="00343FA3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 xml:space="preserve">       امبراطوري</w:t>
            </w:r>
          </w:p>
          <w:p w14:paraId="52C45489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EBF258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BD0D5D" w14:textId="77777777" w:rsidR="003E4FA9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ف</w:t>
            </w:r>
            <w:r w:rsidR="007607B7">
              <w:rPr>
                <w:rFonts w:cs="Calibri" w:hint="cs"/>
                <w:sz w:val="28"/>
                <w:szCs w:val="28"/>
                <w:rtl/>
              </w:rPr>
              <w:t>يد</w:t>
            </w:r>
            <w:r>
              <w:rPr>
                <w:rFonts w:cs="Calibri" w:hint="cs"/>
                <w:sz w:val="28"/>
                <w:szCs w:val="28"/>
                <w:rtl/>
              </w:rPr>
              <w:t>رالي</w:t>
            </w:r>
            <w:r w:rsidR="00343FA3" w:rsidRPr="00343FA3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651C6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BDA1D" w14:textId="77777777" w:rsidR="003E4FA9" w:rsidRPr="0062274C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جمهوري</w:t>
            </w:r>
          </w:p>
        </w:tc>
      </w:tr>
      <w:tr w:rsidR="008F590E" w14:paraId="1341AE9D" w14:textId="77777777" w:rsidTr="00343FA3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E8499" w14:textId="77777777" w:rsidR="00343FA3" w:rsidRPr="0062274C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12. </w:t>
            </w:r>
            <w:r w:rsidR="006B5522" w:rsidRPr="006B5522">
              <w:rPr>
                <w:rFonts w:cs="Calibri"/>
                <w:sz w:val="28"/>
                <w:szCs w:val="28"/>
                <w:rtl/>
              </w:rPr>
              <w:t>من امثلة الجزاء الاداري</w:t>
            </w:r>
          </w:p>
        </w:tc>
      </w:tr>
      <w:tr w:rsidR="008F590E" w14:paraId="0AB190C3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46605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5AB55E" w14:textId="77777777" w:rsidR="00AA63D9" w:rsidRPr="00AA63D9" w:rsidRDefault="006442C7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الغرامة</w:t>
            </w:r>
          </w:p>
          <w:p w14:paraId="66ECB209" w14:textId="77777777" w:rsidR="003E4FA9" w:rsidRDefault="003E4FA9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76E9C6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316FC" w14:textId="77777777" w:rsidR="00AA63D9" w:rsidRPr="00AA63D9" w:rsidRDefault="006442C7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الخصم من الراتب</w:t>
            </w:r>
          </w:p>
          <w:p w14:paraId="2DC5BB62" w14:textId="77777777" w:rsidR="003E4FA9" w:rsidRDefault="003E4FA9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B25F6B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0343EA" w14:textId="77777777" w:rsidR="003E4FA9" w:rsidRDefault="006442C7" w:rsidP="006B552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التعويض المالي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1631D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43A28" w14:textId="77777777" w:rsidR="006B5522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>ا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رجاع الحال الى </w:t>
            </w:r>
          </w:p>
          <w:p w14:paraId="5E47FC94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ما كان عليه</w:t>
            </w:r>
          </w:p>
        </w:tc>
      </w:tr>
      <w:tr w:rsidR="008F590E" w14:paraId="1E6C28BB" w14:textId="77777777" w:rsidTr="00AA63D9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B37E5" w14:textId="77777777" w:rsidR="00AA63D9" w:rsidRPr="0062274C" w:rsidRDefault="006442C7" w:rsidP="00AA63D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13 . </w:t>
            </w:r>
            <w:r w:rsidR="00E25C3E" w:rsidRPr="00E25C3E">
              <w:rPr>
                <w:rFonts w:cs="Calibri"/>
                <w:sz w:val="28"/>
                <w:szCs w:val="28"/>
                <w:rtl/>
              </w:rPr>
              <w:t xml:space="preserve">من امثلة قانون الطبيعة تعاقب الليل والنهار  </w:t>
            </w:r>
          </w:p>
        </w:tc>
      </w:tr>
      <w:tr w:rsidR="008F590E" w14:paraId="745C4496" w14:textId="77777777" w:rsidTr="00E25C3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34DEC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B13539" w14:textId="77777777" w:rsidR="00E25C3E" w:rsidRPr="00AA63D9" w:rsidRDefault="006442C7" w:rsidP="00E25C3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عبارة  صحيحة </w:t>
            </w:r>
            <w:r w:rsidRPr="00AA63D9">
              <w:rPr>
                <w:rFonts w:cs="Calibri"/>
                <w:sz w:val="28"/>
                <w:szCs w:val="28"/>
                <w:rtl/>
              </w:rPr>
              <w:t xml:space="preserve">                         </w:t>
            </w:r>
          </w:p>
          <w:p w14:paraId="1B53810F" w14:textId="77777777" w:rsidR="00E25C3E" w:rsidRDefault="00E25C3E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8ADC83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2258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A730C" w14:textId="77777777" w:rsidR="00E25C3E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عبارة  خاطئة </w:t>
            </w:r>
          </w:p>
        </w:tc>
      </w:tr>
      <w:tr w:rsidR="008F590E" w14:paraId="6DFDD71A" w14:textId="77777777" w:rsidTr="00AA63D9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0154D" w14:textId="77777777" w:rsidR="00AA63D9" w:rsidRPr="0062274C" w:rsidRDefault="006442C7" w:rsidP="00AA63D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14 . </w:t>
            </w:r>
            <w:r w:rsidR="00E25C3E" w:rsidRPr="00E25C3E">
              <w:rPr>
                <w:rFonts w:cs="Calibri"/>
                <w:sz w:val="28"/>
                <w:szCs w:val="28"/>
                <w:rtl/>
              </w:rPr>
              <w:t>النظم العامة للقانون السعودي عددها</w:t>
            </w:r>
          </w:p>
        </w:tc>
      </w:tr>
      <w:tr w:rsidR="008F590E" w14:paraId="3B8A9E67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320020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3B92E2" w14:textId="77777777" w:rsidR="00AA63D9" w:rsidRDefault="006442C7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خمسة أنظمة </w:t>
            </w:r>
            <w:r w:rsidR="00706616" w:rsidRPr="00706616">
              <w:rPr>
                <w:rFonts w:cs="Calibri"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7EB7FA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4BD6C" w14:textId="77777777" w:rsidR="00AA63D9" w:rsidRDefault="006442C7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ستة أنظمة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3BCA3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28A257" w14:textId="77777777" w:rsidR="00AA63D9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سبعة أنظمة </w:t>
            </w:r>
            <w:r w:rsidR="00706616" w:rsidRPr="00706616">
              <w:rPr>
                <w:rFonts w:cs="Calibri"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8B761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FBA90" w14:textId="77777777" w:rsidR="00AA63D9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ثمانية أنظمة </w:t>
            </w:r>
            <w:r w:rsidR="00706616" w:rsidRPr="00706616">
              <w:rPr>
                <w:rFonts w:cs="Calibri"/>
                <w:sz w:val="28"/>
                <w:szCs w:val="28"/>
                <w:rtl/>
              </w:rPr>
              <w:t xml:space="preserve">  </w:t>
            </w:r>
          </w:p>
          <w:p w14:paraId="6534F43C" w14:textId="77777777" w:rsidR="00A22D29" w:rsidRPr="0062274C" w:rsidRDefault="00A22D29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36235BDE" w14:textId="77777777" w:rsidTr="00706616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BB1E1" w14:textId="77777777" w:rsidR="00E25C3E" w:rsidRPr="00E25C3E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15 . </w:t>
            </w:r>
            <w:r w:rsidRPr="00E25C3E">
              <w:rPr>
                <w:rFonts w:cs="Calibri"/>
                <w:sz w:val="28"/>
                <w:szCs w:val="28"/>
                <w:rtl/>
              </w:rPr>
              <w:t xml:space="preserve">المساس بالحياة الخاصة عن طريق إساءة استخدام الهواتف النقالة </w:t>
            </w:r>
          </w:p>
          <w:p w14:paraId="2013E420" w14:textId="77777777" w:rsidR="00706616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 w:rsidRPr="00E25C3E">
              <w:rPr>
                <w:rFonts w:cs="Calibri"/>
                <w:sz w:val="28"/>
                <w:szCs w:val="28"/>
                <w:rtl/>
              </w:rPr>
              <w:t>جريمة يعاقب عليها بالسجن لمدة لا تزيد عن سنة وغرامة لا تزيد عن خمسمائة الف او بإحدى هاتين العقوبتين</w:t>
            </w:r>
          </w:p>
        </w:tc>
      </w:tr>
      <w:tr w:rsidR="008F590E" w14:paraId="4DC917EE" w14:textId="77777777" w:rsidTr="00E25C3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882EFD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F637F" w14:textId="77777777" w:rsidR="00E25C3E" w:rsidRPr="00706616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         عبارة صحيحة </w:t>
            </w:r>
          </w:p>
          <w:p w14:paraId="3618D2D5" w14:textId="77777777" w:rsidR="00E25C3E" w:rsidRDefault="00E25C3E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5D0B18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58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F9022" w14:textId="77777777" w:rsidR="00E25C3E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    عبارة خاطئة </w:t>
            </w:r>
          </w:p>
        </w:tc>
      </w:tr>
      <w:tr w:rsidR="008F590E" w14:paraId="63256803" w14:textId="77777777" w:rsidTr="00706616">
        <w:trPr>
          <w:trHeight w:val="283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EC6A" w14:textId="77777777" w:rsidR="00706616" w:rsidRPr="0062274C" w:rsidRDefault="006442C7" w:rsidP="0070661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16.</w:t>
            </w:r>
            <w:r w:rsidR="00A22D2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يتكون الهيكل القضائي في المملكة من......</w:t>
            </w:r>
          </w:p>
        </w:tc>
      </w:tr>
      <w:tr w:rsidR="008F590E" w14:paraId="5110B386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141C33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8A9396" w14:textId="77777777" w:rsidR="0028554A" w:rsidRPr="0028554A" w:rsidRDefault="006442C7" w:rsidP="00AE2ECD">
            <w:pPr>
              <w:rPr>
                <w:rFonts w:cs="Calibri"/>
                <w:sz w:val="28"/>
                <w:szCs w:val="28"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 xml:space="preserve">  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القضاء العام</w:t>
            </w:r>
            <w:r w:rsidRPr="0028554A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14:paraId="1A4CD123" w14:textId="77777777" w:rsidR="00706616" w:rsidRDefault="006442C7" w:rsidP="0028554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>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FFF7EC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D6C1CB" w14:textId="77777777" w:rsidR="0028554A" w:rsidRPr="0028554A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القضاء الاداري</w:t>
            </w:r>
          </w:p>
          <w:p w14:paraId="6ED57743" w14:textId="77777777" w:rsidR="00706616" w:rsidRDefault="00706616" w:rsidP="0028554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4D4279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BDC78" w14:textId="77777777" w:rsidR="00AE2ECD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 xml:space="preserve">    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القضاء العام و 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القضاء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الإداري </w:t>
            </w:r>
          </w:p>
          <w:p w14:paraId="0D45D07F" w14:textId="77777777" w:rsidR="00706616" w:rsidRPr="00AE2ECD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و اللجان القضائية</w:t>
            </w:r>
            <w:r w:rsidR="0028554A" w:rsidRPr="0028554A">
              <w:rPr>
                <w:rFonts w:cs="Calibri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C5700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2840C" w14:textId="77777777" w:rsidR="00706616" w:rsidRPr="0062274C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مجلس الخبراء</w:t>
            </w:r>
          </w:p>
        </w:tc>
      </w:tr>
      <w:tr w:rsidR="008F590E" w14:paraId="5F1045B3" w14:textId="77777777" w:rsidTr="00A22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dxa"/>
          <w:trHeight w:val="112"/>
          <w:jc w:val="center"/>
        </w:trPr>
        <w:tc>
          <w:tcPr>
            <w:tcW w:w="4995" w:type="pct"/>
            <w:gridSpan w:val="8"/>
            <w:vAlign w:val="center"/>
          </w:tcPr>
          <w:p w14:paraId="08C3FC7E" w14:textId="77777777" w:rsidR="00195E58" w:rsidRPr="004B33D7" w:rsidRDefault="006442C7" w:rsidP="00BF3869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B33D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الثاني:</w:t>
            </w:r>
          </w:p>
          <w:p w14:paraId="61BA14F6" w14:textId="77777777" w:rsidR="008635BC" w:rsidRDefault="006442C7" w:rsidP="00AE2ECD">
            <w:pPr>
              <w:pStyle w:val="a3"/>
              <w:numPr>
                <w:ilvl w:val="0"/>
                <w:numId w:val="6"/>
              </w:numPr>
              <w:tabs>
                <w:tab w:val="center" w:pos="5413"/>
              </w:tabs>
              <w:spacing w:line="276" w:lineRule="auto"/>
              <w:rPr>
                <w:rFonts w:cs="Calibri"/>
                <w:sz w:val="28"/>
                <w:szCs w:val="28"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تم تقسيم القانون بناء على معيار صفة المخاطب بالقاعدة القانونية الى قسمين هما</w:t>
            </w:r>
            <w:r w:rsidR="00195E58" w:rsidRPr="00AE2ECD">
              <w:rPr>
                <w:rFonts w:cs="Calibri" w:hint="cs"/>
                <w:sz w:val="28"/>
                <w:szCs w:val="28"/>
                <w:rtl/>
              </w:rPr>
              <w:t>...</w:t>
            </w:r>
            <w:r w:rsidRPr="00AE2ECD">
              <w:rPr>
                <w:rFonts w:cstheme="minorHAns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cs="Calibri" w:hint="cs"/>
                <w:sz w:val="28"/>
                <w:szCs w:val="28"/>
                <w:rtl/>
              </w:rPr>
              <w:t>و....................................................</w:t>
            </w:r>
          </w:p>
          <w:p w14:paraId="3AC2FB22" w14:textId="77777777" w:rsidR="007607B7" w:rsidRPr="007607B7" w:rsidRDefault="007607B7" w:rsidP="007607B7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</w:p>
          <w:p w14:paraId="6529120E" w14:textId="77777777" w:rsidR="00195E58" w:rsidRDefault="006442C7" w:rsidP="00195E58">
            <w:pPr>
              <w:pStyle w:val="a3"/>
              <w:numPr>
                <w:ilvl w:val="0"/>
                <w:numId w:val="6"/>
              </w:numPr>
              <w:tabs>
                <w:tab w:val="center" w:pos="5413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اذكري مثالين على التطبيقات القانونية التي حدثت في عهد الرسول صلى الله عليه وسلم</w:t>
            </w:r>
          </w:p>
          <w:p w14:paraId="73A68098" w14:textId="77777777" w:rsid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1...........................................................2-....................................................</w:t>
            </w:r>
          </w:p>
          <w:p w14:paraId="55A03B6E" w14:textId="77777777" w:rsidR="007607B7" w:rsidRDefault="007607B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</w:p>
          <w:p w14:paraId="7F14E0AB" w14:textId="77777777" w:rsidR="00AE2ECD" w:rsidRP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 -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مجموعة من القواعد العامة المجردة التي تشتمل على الأوامر والنواهي الملزمة الصادرة من السلطة العامة في الدولة لتنظيم سلوك الافراد في المجتمع والمقترنة بجزاء . </w:t>
            </w:r>
          </w:p>
          <w:p w14:paraId="5EFC0E09" w14:textId="77777777" w:rsid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من خلال تعريف القانون الاصطلاحي  استنبطي خصائص القاعدة القانونية</w:t>
            </w:r>
          </w:p>
          <w:p w14:paraId="06B34A29" w14:textId="77777777" w:rsid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1-........................................................................</w:t>
            </w:r>
          </w:p>
          <w:p w14:paraId="2730C709" w14:textId="77777777" w:rsid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2- .....................................................................</w:t>
            </w:r>
          </w:p>
          <w:p w14:paraId="15506A55" w14:textId="77777777" w:rsidR="00AE2ECD" w:rsidRP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3- .....................................................................</w:t>
            </w:r>
          </w:p>
          <w:p w14:paraId="490BEBFC" w14:textId="77777777" w:rsidR="00651D1F" w:rsidRPr="0062274C" w:rsidRDefault="00651D1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96909B9" w14:textId="77777777" w:rsidR="00E41997" w:rsidRPr="0062274C" w:rsidRDefault="006442C7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14:paraId="7DA6DC9D" w14:textId="77777777" w:rsidR="00651D1F" w:rsidRPr="0062274C" w:rsidRDefault="006442C7" w:rsidP="008635BC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  <w:r w:rsidRPr="0062274C">
              <w:rPr>
                <w:rFonts w:cstheme="minorHAnsi"/>
                <w:sz w:val="28"/>
                <w:szCs w:val="28"/>
                <w:rtl/>
              </w:rPr>
              <w:t xml:space="preserve"> الله وسدد على درب الخير خطاك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</w:p>
          <w:p w14:paraId="056A6E25" w14:textId="77777777" w:rsidR="0083713F" w:rsidRPr="0062274C" w:rsidRDefault="0083713F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0E4ED014" w14:textId="77777777" w:rsidR="00BF3869" w:rsidRPr="0062274C" w:rsidRDefault="00BF3869" w:rsidP="00AE2ECD">
      <w:pPr>
        <w:rPr>
          <w:rFonts w:cstheme="minorHAnsi"/>
          <w:sz w:val="28"/>
          <w:szCs w:val="28"/>
        </w:rPr>
        <w:sectPr w:rsidR="00BF3869" w:rsidRPr="0062274C" w:rsidSect="0083713F">
          <w:footerReference w:type="default" r:id="rId15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00913FE6" w14:textId="77777777" w:rsidR="00344526" w:rsidRPr="00473BAC" w:rsidRDefault="006442C7" w:rsidP="00653FE2">
      <w:pPr>
        <w:rPr>
          <w:rFonts w:asciiTheme="minorBidi" w:hAnsiTheme="minorBidi" w:cs="mohammad bold art 1"/>
          <w:b/>
          <w:bCs/>
          <w:sz w:val="28"/>
          <w:szCs w:val="28"/>
          <w:rtl/>
        </w:rPr>
      </w:pPr>
      <w:r w:rsidRPr="00473BAC"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B8D19A2" wp14:editId="5F1D2774">
                <wp:simplePos x="0" y="0"/>
                <wp:positionH relativeFrom="margin">
                  <wp:posOffset>-962660</wp:posOffset>
                </wp:positionH>
                <wp:positionV relativeFrom="paragraph">
                  <wp:posOffset>0</wp:posOffset>
                </wp:positionV>
                <wp:extent cx="7167245" cy="8458200"/>
                <wp:effectExtent l="0" t="0" r="1460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67245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131" w14:textId="77777777" w:rsidR="00344526" w:rsidRPr="00653FE2" w:rsidRDefault="006442C7" w:rsidP="00344526">
                            <w:pPr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</w:pPr>
                            <w:r w:rsidRPr="00653FE2">
                              <w:rPr>
                                <w:rFonts w:asciiTheme="majorHAnsi" w:hAnsiTheme="majorHAnsi" w:cs="mohammad bold art 1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الاختبار </w:t>
                            </w:r>
                            <w:r w:rsidRPr="00653FE2">
                              <w:rPr>
                                <w:rFonts w:asciiTheme="majorHAnsi" w:hAnsiTheme="majorHAnsi"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>النهائي الدور الأول</w:t>
                            </w:r>
                            <w:r w:rsidR="00C63D8F">
                              <w:rPr>
                                <w:rFonts w:asciiTheme="majorHAnsi" w:hAnsiTheme="majorHAnsi"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</w:t>
                            </w:r>
                            <w:r w:rsidRPr="00653FE2">
                              <w:rPr>
                                <w:rFonts w:asciiTheme="majorHAnsi" w:hAnsiTheme="majorHAnsi" w:cs="mohammad bold art 1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</w:t>
                            </w:r>
                            <w:r w:rsidR="00C63D8F">
                              <w:rPr>
                                <w:rFonts w:asciiTheme="majorHAnsi" w:hAnsiTheme="majorHAnsi"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لمادة مبادئ القانون الصف الثالث الثانوي </w:t>
                            </w:r>
                            <w:r w:rsidRPr="00653FE2">
                              <w:rPr>
                                <w:rFonts w:asciiTheme="majorHAnsi" w:hAnsiTheme="majorHAnsi"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</w:t>
                            </w:r>
                            <w:r w:rsidRPr="00653FE2">
                              <w:rPr>
                                <w:rFonts w:asciiTheme="majorHAnsi" w:hAnsiTheme="majorHAnsi" w:cs="mohammad bold art 1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الفصل الدراسي</w:t>
                            </w:r>
                            <w:r w:rsidRPr="00653FE2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الأول</w:t>
                            </w:r>
                            <w:r w:rsidR="005C469E">
                              <w:rPr>
                                <w:rFonts w:cs="mohammad bold art 1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 xml:space="preserve"> (الدور الأول)</w:t>
                            </w:r>
                          </w:p>
                          <w:p w14:paraId="035CE439" w14:textId="77777777" w:rsidR="00344526" w:rsidRPr="005C469E" w:rsidRDefault="006442C7" w:rsidP="005C469E">
                            <w:pPr>
                              <w:rPr>
                                <w:rFonts w:cs="mohammad bold art 1"/>
                                <w:sz w:val="28"/>
                                <w:szCs w:val="28"/>
                                <w:u w:val="double"/>
                                <w:rtl/>
                              </w:rPr>
                            </w:pPr>
                            <w:r w:rsidRPr="005C469E">
                              <w:rPr>
                                <w:rFonts w:cs="mohammad bold art 1" w:hint="cs"/>
                                <w:sz w:val="28"/>
                                <w:szCs w:val="28"/>
                                <w:u w:val="double"/>
                                <w:rtl/>
                              </w:rPr>
                              <w:t>استعيني بالله و اجيبي عن الأسئلة الثلاثة التالية</w:t>
                            </w:r>
                          </w:p>
                          <w:p w14:paraId="1DAC1615" w14:textId="77777777" w:rsidR="00344526" w:rsidRDefault="006442C7" w:rsidP="00344526">
                            <w:pPr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mohammad bold art 1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 xml:space="preserve">السؤال </w:t>
                            </w:r>
                            <w:r w:rsidRPr="0023693E"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الأول:</w:t>
                            </w:r>
                          </w:p>
                          <w:p w14:paraId="6DD7E005" w14:textId="77777777" w:rsidR="00344526" w:rsidRPr="00FE1BB0" w:rsidRDefault="006442C7" w:rsidP="0034452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BB0">
                              <w:rPr>
                                <w:rFonts w:asciiTheme="minorBidi" w:hAnsiTheme="minorBidi"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اكتبي المصطلح المناسب  فيما بين الأقواس:</w:t>
                            </w:r>
                          </w:p>
                          <w:p w14:paraId="0DBA0918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[....................................] السلطة المختصة بتنفيذ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القوانين والسياسات العامة في الدولة .</w:t>
                            </w:r>
                          </w:p>
                          <w:p w14:paraId="34FB9923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[....................................] هي الوحدة أو النواة التي يتكون منها القانون .</w:t>
                            </w:r>
                          </w:p>
                          <w:p w14:paraId="332EAF21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[....................................] مجموعة من القواعد العامة المجردة التي تشمل الأوامر والنواهي الملزمة </w:t>
                            </w:r>
                            <w:r w:rsidR="00473BAC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الصادرة  من السلطة العامة للدولة .</w:t>
                            </w:r>
                          </w:p>
                          <w:p w14:paraId="21014F8B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A7F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[....................................] مجموعة من المبادئ المثالية التي تمثل القيم والمثل العليا في المجتمع ويهتدي </w:t>
                            </w:r>
                            <w:r w:rsidRPr="0060675F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إليها الأنسان بفطرته السليمة .</w:t>
                            </w:r>
                          </w:p>
                          <w:p w14:paraId="4A555712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2A7F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[....................................]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هو اعتياد الناس على سلوك معين في مسألة معينة .</w:t>
                            </w:r>
                          </w:p>
                          <w:p w14:paraId="46FA23A2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[....................................] وثيقة رسمية مكتوبة تصدرعن الوزير أو من في حكمه في حدود اختصاصه.</w:t>
                            </w:r>
                          </w:p>
                          <w:p w14:paraId="0535CC61" w14:textId="77777777" w:rsidR="00344526" w:rsidRDefault="006442C7" w:rsidP="0034452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[....................................] مجموعة القواعد القانونية التي تنظم الأعمال والأنشطة التجارية والتجارة والإجراءات التي يوجب عليهم القيام بها .</w:t>
                            </w:r>
                          </w:p>
                          <w:p w14:paraId="7BEE667F" w14:textId="77777777" w:rsidR="00344526" w:rsidRPr="00344526" w:rsidRDefault="006442C7" w:rsidP="00344526">
                            <w:pPr>
                              <w:pStyle w:val="a3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ب- </w:t>
                            </w:r>
                            <w:r w:rsidRPr="00344526">
                              <w:rPr>
                                <w:rFonts w:cs="mohammad bold art 1"/>
                                <w:sz w:val="28"/>
                                <w:szCs w:val="28"/>
                                <w:rtl/>
                              </w:rPr>
                              <w:t>اكملي الفراغات التالية بما يناسبها من كلمات:</w:t>
                            </w:r>
                          </w:p>
                          <w:p w14:paraId="03DF1E5C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 نشأة علم القانون قي مرحلة ماقبل الكتابة على عهود مختلفة ومنها...................... و.............................</w:t>
                            </w:r>
                          </w:p>
                          <w:p w14:paraId="219C6B71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 مرحلة مابعد لنشأة علم القانون تم اكتشاف مدونات قانونية وصنفت بمدونات.......................و.........................</w:t>
                            </w:r>
                          </w:p>
                          <w:p w14:paraId="08D2947D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3-وظيفة القانون أنه..................لتحقيق العدل والتوزان بين المصالح في المجتمع.</w:t>
                            </w:r>
                          </w:p>
                          <w:p w14:paraId="11972900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نظام الحكم في المملكة العربية السعودية ................................. .</w:t>
                            </w:r>
                          </w:p>
                          <w:p w14:paraId="6F0C9135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5-القضاة في القانون السعودي يعرف بأنه سُلطة .................................. .</w:t>
                            </w:r>
                          </w:p>
                          <w:p w14:paraId="502B7E89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34452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-الجريدة الرسمية في المملكة هي جريدة ................................. .</w:t>
                            </w:r>
                          </w:p>
                          <w:p w14:paraId="2FA23758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7-الجريدة الرسمية هي وسيلة ...............</w:t>
                            </w:r>
                            <w:r w:rsidRPr="00344526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14:paraId="7D32022F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8-من خصائص القاعدة القانونية................................. و............................... . </w:t>
                            </w:r>
                          </w:p>
                          <w:p w14:paraId="028AAF67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9-كلمة القانون ليست عربيه بل أنها كلمة .........................................</w:t>
                            </w:r>
                          </w:p>
                          <w:p w14:paraId="1D77AC4E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10-يتسم القانون التجاري بسمتين هما ................................ و.......................... </w:t>
                            </w:r>
                          </w:p>
                          <w:p w14:paraId="1319F46C" w14:textId="77777777" w:rsidR="005B1FEF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11-ينقسم القانون العام إلى قسمين كبيرين هما............................و......................</w:t>
                            </w:r>
                          </w:p>
                          <w:p w14:paraId="65C293AC" w14:textId="77777777" w:rsidR="00344526" w:rsidRPr="00344526" w:rsidRDefault="006442C7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12</w:t>
                            </w:r>
                            <w:r w:rsidRPr="00473BA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-مرجعية جمع مصادر القانون الرئيسية والتكميلية في </w:t>
                            </w:r>
                            <w:r w:rsidRPr="00473BA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 هم</w:t>
                            </w:r>
                            <w:r w:rsidR="00473BAC" w:rsidRPr="00473BA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34452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 و......................</w:t>
                            </w:r>
                          </w:p>
                          <w:p w14:paraId="74A80F6A" w14:textId="77777777" w:rsidR="00344526" w:rsidRPr="00344526" w:rsidRDefault="00344526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643EDB" w14:textId="77777777" w:rsidR="00344526" w:rsidRDefault="00344526" w:rsidP="0034452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CC403C" w14:textId="77777777" w:rsidR="00344526" w:rsidRDefault="00344526" w:rsidP="00344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2" type="#_x0000_t202" style="width:564.35pt;height:666pt;margin-top:0;margin-left:-75.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4080" fillcolor="white" stroked="t" strokecolor="black" strokeweight="0.75pt">
                <v:textbox>
                  <w:txbxContent>
                    <w:p w:rsidR="00344526" w:rsidRPr="00653FE2" w:rsidP="00344526" w14:paraId="6C79569C" w14:textId="77777777">
                      <w:pPr>
                        <w:jc w:val="center"/>
                        <w:rPr>
                          <w:rFonts w:cs="mohammad bold art 1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</w:pPr>
                      <w:r w:rsidRPr="00653FE2">
                        <w:rPr>
                          <w:rFonts w:asciiTheme="majorHAnsi" w:hAnsiTheme="majorHAnsi" w:cs="mohammad bold art 1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الاختبار </w:t>
                      </w:r>
                      <w:r w:rsidRPr="00653FE2">
                        <w:rPr>
                          <w:rFonts w:asciiTheme="majorHAnsi" w:hAnsiTheme="majorHAnsi"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>النهائي الدور الأول</w:t>
                      </w:r>
                      <w:r w:rsidR="00C63D8F">
                        <w:rPr>
                          <w:rFonts w:asciiTheme="majorHAnsi" w:hAnsiTheme="majorHAnsi"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</w:t>
                      </w:r>
                      <w:r w:rsidRPr="00653FE2">
                        <w:rPr>
                          <w:rFonts w:asciiTheme="majorHAnsi" w:hAnsiTheme="majorHAnsi" w:cs="mohammad bold art 1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</w:t>
                      </w:r>
                      <w:r w:rsidR="00C63D8F">
                        <w:rPr>
                          <w:rFonts w:asciiTheme="majorHAnsi" w:hAnsiTheme="majorHAnsi"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لمادة مبادئ القانون الصف الثالث الثانوي </w:t>
                      </w:r>
                      <w:r w:rsidRPr="00653FE2">
                        <w:rPr>
                          <w:rFonts w:asciiTheme="majorHAnsi" w:hAnsiTheme="majorHAnsi"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</w:t>
                      </w:r>
                      <w:r w:rsidRPr="00653FE2">
                        <w:rPr>
                          <w:rFonts w:asciiTheme="majorHAnsi" w:hAnsiTheme="majorHAnsi" w:cs="mohammad bold art 1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الفصل الدراسي</w:t>
                      </w:r>
                      <w:r w:rsidRPr="00653FE2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الأول</w:t>
                      </w:r>
                      <w:r w:rsidR="005C469E">
                        <w:rPr>
                          <w:rFonts w:cs="mohammad bold art 1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 xml:space="preserve"> (الدور الأول)</w:t>
                      </w:r>
                    </w:p>
                    <w:p w:rsidR="00344526" w:rsidRPr="005C469E" w:rsidP="005C469E" w14:paraId="05FC9D28" w14:textId="77777777">
                      <w:pPr>
                        <w:rPr>
                          <w:rFonts w:cs="mohammad bold art 1"/>
                          <w:sz w:val="28"/>
                          <w:szCs w:val="28"/>
                          <w:u w:val="double"/>
                          <w:rtl/>
                        </w:rPr>
                      </w:pPr>
                      <w:r w:rsidRPr="005C469E">
                        <w:rPr>
                          <w:rFonts w:cs="mohammad bold art 1" w:hint="cs"/>
                          <w:sz w:val="28"/>
                          <w:szCs w:val="28"/>
                          <w:u w:val="double"/>
                          <w:rtl/>
                        </w:rPr>
                        <w:t xml:space="preserve">استعيني بالله و </w:t>
                      </w:r>
                      <w:r w:rsidRPr="005C469E">
                        <w:rPr>
                          <w:rFonts w:cs="mohammad bold art 1" w:hint="cs"/>
                          <w:sz w:val="28"/>
                          <w:szCs w:val="28"/>
                          <w:u w:val="double"/>
                          <w:rtl/>
                        </w:rPr>
                        <w:t>اجيبي</w:t>
                      </w:r>
                      <w:r w:rsidRPr="005C469E">
                        <w:rPr>
                          <w:rFonts w:cs="mohammad bold art 1" w:hint="cs"/>
                          <w:sz w:val="28"/>
                          <w:szCs w:val="28"/>
                          <w:u w:val="double"/>
                          <w:rtl/>
                        </w:rPr>
                        <w:t xml:space="preserve"> عن الأسئلة الثلاثة التالية</w:t>
                      </w:r>
                    </w:p>
                    <w:p w:rsidR="00344526" w:rsidP="00344526" w14:paraId="4725AC05" w14:textId="77777777">
                      <w:pPr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</w:pPr>
                      <w:r>
                        <w:rPr>
                          <w:rFonts w:asciiTheme="minorBidi" w:hAnsiTheme="minorBidi" w:cs="mohammad bold art 1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 xml:space="preserve">السؤال </w:t>
                      </w:r>
                      <w:r w:rsidRPr="0023693E"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الأول:</w:t>
                      </w:r>
                    </w:p>
                    <w:p w:rsidR="00344526" w:rsidRPr="00FE1BB0" w:rsidP="00344526" w14:paraId="0B452744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BB0">
                        <w:rPr>
                          <w:rFonts w:asciiTheme="minorBidi" w:hAnsiTheme="minorBidi"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اكتبي المصطلح المناسب  فيما بين الأقواس:</w:t>
                      </w:r>
                    </w:p>
                    <w:p w:rsidR="00344526" w:rsidP="00344526" w14:paraId="7700214F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[....................................] السلطة المختصة بتنفيذ القوانين والسياسات العامة في الدولة .</w:t>
                      </w:r>
                    </w:p>
                    <w:p w:rsidR="00344526" w:rsidP="00344526" w14:paraId="5B0ACA16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[....................................] هي الوحدة أو النواة التي يتكون منها القانون .</w:t>
                      </w:r>
                    </w:p>
                    <w:p w:rsidR="00344526" w:rsidP="00344526" w14:paraId="47F78788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[....................................] مجموعة من القواعد العامة المجردة التي تشمل الأوامر والنواهي الملزمة </w:t>
                      </w:r>
                      <w:r w:rsidR="00473BAC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الصادرة  من السلطة العامة للدولة .</w:t>
                      </w:r>
                    </w:p>
                    <w:p w:rsidR="00344526" w:rsidP="00344526" w14:paraId="7E174891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022A7F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[....................................] مجموعة من المبادئ المثالية التي تمثل القيم والمثل العليا في المجتمع ويهتدي </w:t>
                      </w:r>
                      <w:r w:rsidRPr="0060675F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إليها الأنسان بفطرته السليمة .</w:t>
                      </w:r>
                    </w:p>
                    <w:p w:rsidR="00344526" w:rsidP="00344526" w14:paraId="5E47CC8C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022A7F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[....................................]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هو اعتياد الناس على سلوك معين في مسألة معينة .</w:t>
                      </w:r>
                    </w:p>
                    <w:p w:rsidR="00344526" w:rsidP="00344526" w14:paraId="037F0A07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[....................................] وثيقة رسمية مكتوبة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تصدرعن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الوزير أو من في حكمه في حدود اختصاصه.</w:t>
                      </w:r>
                    </w:p>
                    <w:p w:rsidR="00344526" w:rsidP="00344526" w14:paraId="3BB068FD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[....................................] مجموعة القواعد القانونية التي تنظم الأعمال والأنشطة التجارية والتجارة والإجراءات التي يوجب عليهم القيام بها .</w:t>
                      </w:r>
                    </w:p>
                    <w:p w:rsidR="00344526" w:rsidRPr="00344526" w:rsidP="00344526" w14:paraId="79B87F75" w14:textId="77777777">
                      <w:pPr>
                        <w:pStyle w:val="ListParagraph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ب- </w:t>
                      </w:r>
                      <w:r w:rsidRPr="00344526">
                        <w:rPr>
                          <w:rFonts w:cs="mohammad bold art 1"/>
                          <w:sz w:val="28"/>
                          <w:szCs w:val="28"/>
                          <w:rtl/>
                        </w:rPr>
                        <w:t>اكملي الفراغات التالية بما يناسبها من كلمات:</w:t>
                      </w:r>
                    </w:p>
                    <w:p w:rsidR="00344526" w:rsidRPr="00344526" w:rsidP="00344526" w14:paraId="35FEABA2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نشأة علم القانون 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قي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مرحلة 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ماقبل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الكتابة على عهود مختلفة ومنها...................... و.............................</w:t>
                      </w:r>
                    </w:p>
                    <w:p w:rsidR="00344526" w:rsidRPr="00344526" w:rsidP="00344526" w14:paraId="060B308F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2- مرحلة 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مابعد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لنشأة علم القانون تم اكتشاف مدونات قانونية وصنفت بمدونات.......................و.........................</w:t>
                      </w:r>
                    </w:p>
                    <w:p w:rsidR="00344526" w:rsidRPr="00344526" w:rsidP="00344526" w14:paraId="76529518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3-وظيفة القانون أنه..................لتحقيق العدل والتوزان بين المصالح في المجتمع.</w:t>
                      </w:r>
                    </w:p>
                    <w:p w:rsidR="00344526" w:rsidRPr="00344526" w:rsidP="00344526" w14:paraId="592EADEE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4- نظام الحكم في المملكة العربية السعودية ................................. .</w:t>
                      </w:r>
                    </w:p>
                    <w:p w:rsidR="00344526" w:rsidRPr="00344526" w:rsidP="00344526" w14:paraId="6ED3792C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5-القضاة في القانون السعودي يعرف بأنه سُلطة .................................. .</w:t>
                      </w:r>
                    </w:p>
                    <w:p w:rsidR="00344526" w:rsidRPr="00344526" w:rsidP="00344526" w14:paraId="41DC7489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34452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-الجريدة الرسمية في المملكة هي جريدة ................................. .</w:t>
                      </w:r>
                    </w:p>
                    <w:p w:rsidR="00344526" w:rsidRPr="00344526" w:rsidP="00344526" w14:paraId="416F86A8" w14:textId="77777777">
                      <w:pPr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7-الجريدة الرسمية هي وسيلة ...............</w:t>
                      </w:r>
                      <w:r w:rsidRPr="00344526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:rsidR="00344526" w:rsidRPr="00344526" w:rsidP="00344526" w14:paraId="6E8DC188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8-من خصائص القاعدة القانونية................................. و............................... . </w:t>
                      </w:r>
                    </w:p>
                    <w:p w:rsidR="00344526" w:rsidRPr="00344526" w:rsidP="00344526" w14:paraId="4F466AD4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9-كلمة القانون ليست عربيه بل أنها كلمة .........................................</w:t>
                      </w:r>
                    </w:p>
                    <w:p w:rsidR="00344526" w:rsidRPr="00344526" w:rsidP="00344526" w14:paraId="5B7D1A8F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10-يتسم القانون التجاري بسمتين هما ................................ و.......................... </w:t>
                      </w:r>
                    </w:p>
                    <w:p w:rsidR="005B1FEF" w:rsidP="00344526" w14:paraId="6970CE17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11-ينقسم القانون العام إلى قسمين كبيرين هما............................و......................</w:t>
                      </w:r>
                    </w:p>
                    <w:p w:rsidR="00344526" w:rsidRPr="00344526" w:rsidP="00344526" w14:paraId="279F4902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12</w:t>
                      </w:r>
                      <w:r w:rsidRPr="00473BA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-مرجعية جمع مصادر القانون الرئيسية والتكميلية في المملكة العربية السعودية هم</w:t>
                      </w:r>
                      <w:r w:rsidRPr="00473BAC" w:rsidR="00473BA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34452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 و......................</w:t>
                      </w:r>
                    </w:p>
                    <w:p w:rsidR="00344526" w:rsidRPr="00344526" w:rsidP="00344526" w14:paraId="24C0A6D9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44526" w:rsidP="00344526" w14:paraId="0DCD9380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44526" w:rsidP="00344526" w14:paraId="22A03F9D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1FEF" w:rsidRPr="00473BAC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7F718B" wp14:editId="4033CA9F">
                <wp:simplePos x="0" y="0"/>
                <wp:positionH relativeFrom="column">
                  <wp:posOffset>-847725</wp:posOffset>
                </wp:positionH>
                <wp:positionV relativeFrom="paragraph">
                  <wp:posOffset>887730</wp:posOffset>
                </wp:positionV>
                <wp:extent cx="914400" cy="495300"/>
                <wp:effectExtent l="0" t="0" r="19050" b="19050"/>
                <wp:wrapNone/>
                <wp:docPr id="21055308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26A2F" w14:textId="77777777" w:rsidR="005B1FEF" w:rsidRPr="005B1FEF" w:rsidRDefault="006442C7" w:rsidP="005B1FEF">
                            <w:pPr>
                              <w:jc w:val="center"/>
                              <w:rPr>
                                <w:rFonts w:cs="mohammad bold art 1"/>
                                <w:color w:val="171717" w:themeColor="background2" w:themeShade="1A"/>
                                <w:sz w:val="36"/>
                                <w:szCs w:val="36"/>
                              </w:rPr>
                            </w:pPr>
                            <w:r w:rsidRPr="005B1FEF">
                              <w:rPr>
                                <w:rFonts w:cs="mohammad bold art 1" w:hint="cs"/>
                                <w:color w:val="171717" w:themeColor="background2" w:themeShade="1A"/>
                                <w:sz w:val="36"/>
                                <w:szCs w:val="36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3" type="#_x0000_t202" style="width:1in;height:39pt;margin-top:69.9pt;margin-left:-66.75pt;mso-height-percent:0;mso-height-relative:margin;mso-wrap-distance-bottom:0;mso-wrap-distance-left:9pt;mso-wrap-distance-right:9pt;mso-wrap-distance-top:0;position:absolute;v-text-anchor:middle;z-index:251698176" filled="f" fillcolor="this" stroked="t" strokecolor="#2f528f" strokeweight="1pt">
                <v:textbox>
                  <w:txbxContent>
                    <w:p w:rsidR="005B1FEF" w:rsidRPr="005B1FEF" w:rsidP="005B1FEF" w14:paraId="57B2B6D4" w14:textId="77777777">
                      <w:pPr>
                        <w:jc w:val="center"/>
                        <w:rPr>
                          <w:rFonts w:cs="mohammad bold art 1"/>
                          <w:color w:val="171717" w:themeColor="background2" w:themeShade="1A"/>
                          <w:sz w:val="36"/>
                          <w:szCs w:val="36"/>
                        </w:rPr>
                      </w:pPr>
                      <w:r w:rsidRPr="005B1FEF">
                        <w:rPr>
                          <w:rFonts w:cs="mohammad bold art 1" w:hint="cs"/>
                          <w:color w:val="171717" w:themeColor="background2" w:themeShade="1A"/>
                          <w:sz w:val="36"/>
                          <w:szCs w:val="36"/>
                          <w:rtl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473BAC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1099C" wp14:editId="430A62F7">
                <wp:simplePos x="0" y="0"/>
                <wp:positionH relativeFrom="column">
                  <wp:posOffset>-847725</wp:posOffset>
                </wp:positionH>
                <wp:positionV relativeFrom="paragraph">
                  <wp:posOffset>468630</wp:posOffset>
                </wp:positionV>
                <wp:extent cx="914400" cy="914400"/>
                <wp:effectExtent l="0" t="0" r="19050" b="19050"/>
                <wp:wrapNone/>
                <wp:docPr id="2100778154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B903B" w14:textId="77777777" w:rsidR="005B1FEF" w:rsidRDefault="005B1FEF" w:rsidP="005B1F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4" type="#_x0000_t202" href="https://t.me/akhtbarnhae" style="width:1in;height:1in;margin-top:36.9pt;margin-left:-66.75pt;mso-wrap-distance-bottom:0;mso-wrap-distance-left:9pt;mso-wrap-distance-right:9pt;mso-wrap-distance-top:0;position:absolute;v-text-anchor:middle;z-index:251696128" filled="f" fillcolor="this" stroked="t" strokecolor="black" strokeweight="1pt">
                <v:textbox>
                  <w:txbxContent>
                    <w:p w:rsidR="005B1FEF" w:rsidP="005B1FEF" w14:paraId="32434FA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4D099C" w14:textId="77777777" w:rsidR="00344526" w:rsidRDefault="006442C7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  <w:r>
        <w:rPr>
          <w:rFonts w:asciiTheme="minorBidi" w:hAnsiTheme="minorBidi" w:cs="mohammad bold art 1"/>
          <w:b/>
          <w:bCs/>
          <w:noProof/>
          <w:sz w:val="28"/>
          <w:szCs w:val="28"/>
          <w:u w:val="doub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83678A" wp14:editId="4C27C963">
                <wp:simplePos x="0" y="0"/>
                <wp:positionH relativeFrom="column">
                  <wp:posOffset>-533400</wp:posOffset>
                </wp:positionH>
                <wp:positionV relativeFrom="paragraph">
                  <wp:posOffset>220980</wp:posOffset>
                </wp:positionV>
                <wp:extent cx="914400" cy="9144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45" style="width:1in;height:1in;margin-top:17.4pt;margin-left:-42pt;mso-wrap-distance-bottom:0;mso-wrap-distance-left:9pt;mso-wrap-distance-right:9pt;mso-wrap-distance-top:0;position:absolute;v-text-anchor:middle;z-index:251704320" filled="f" fillcolor="this" stroked="t" strokecolor="#2f528f" strokeweight="1pt"/>
            </w:pict>
          </mc:Fallback>
        </mc:AlternateContent>
      </w:r>
      <w:r>
        <w:rPr>
          <w:rFonts w:asciiTheme="minorBidi" w:hAnsiTheme="minorBidi" w:cs="mohammad bold art 1"/>
          <w:b/>
          <w:bCs/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65B3E8" wp14:editId="31B3A186">
                <wp:simplePos x="0" y="0"/>
                <wp:positionH relativeFrom="column">
                  <wp:posOffset>-533400</wp:posOffset>
                </wp:positionH>
                <wp:positionV relativeFrom="paragraph">
                  <wp:posOffset>649605</wp:posOffset>
                </wp:positionV>
                <wp:extent cx="914400" cy="4762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79CC5" w14:textId="77777777" w:rsidR="00E96350" w:rsidRPr="00E96350" w:rsidRDefault="006442C7" w:rsidP="00E96350">
                            <w:pPr>
                              <w:jc w:val="center"/>
                              <w:rPr>
                                <w:rFonts w:cs="mohammad bold art 1"/>
                              </w:rPr>
                            </w:pPr>
                            <w:r w:rsidRPr="00E96350">
                              <w:rPr>
                                <w:rFonts w:cs="mohammad bold art 1" w:hint="cs"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6" type="#_x0000_t202" style="width:1in;height:37.5pt;margin-top:51.15pt;margin-left:-42pt;mso-height-percent:0;mso-height-relative:margin;mso-wrap-distance-bottom:0;mso-wrap-distance-left:9pt;mso-wrap-distance-right:9pt;mso-wrap-distance-top:0;position:absolute;v-text-anchor:middle;z-index:251706368" filled="f" fillcolor="this" stroked="t" strokecolor="#2f528f" strokeweight="1pt">
                <v:textbox>
                  <w:txbxContent>
                    <w:p w:rsidR="00E96350" w:rsidRPr="00E96350" w:rsidP="00E96350" w14:paraId="5185755A" w14:textId="77777777">
                      <w:pPr>
                        <w:jc w:val="center"/>
                        <w:rPr>
                          <w:rFonts w:cs="mohammad bold art 1"/>
                        </w:rPr>
                      </w:pPr>
                      <w:r w:rsidRPr="00E96350">
                        <w:rPr>
                          <w:rFonts w:cs="mohammad bold art 1" w:hint="cs"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CA3336" w:rsidRPr="00473BAC">
        <w:rPr>
          <w:rFonts w:asciiTheme="minorBidi" w:hAnsiTheme="minorBidi" w:cs="mohammad bold art 1"/>
          <w:b/>
          <w:bCs/>
          <w:noProof/>
          <w:sz w:val="28"/>
          <w:szCs w:val="28"/>
          <w:u w:val="double"/>
          <w:rtl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3486E24" wp14:editId="1CB63A77">
                <wp:simplePos x="0" y="0"/>
                <wp:positionH relativeFrom="column">
                  <wp:posOffset>-1000760</wp:posOffset>
                </wp:positionH>
                <wp:positionV relativeFrom="paragraph">
                  <wp:posOffset>66675</wp:posOffset>
                </wp:positionV>
                <wp:extent cx="7210425" cy="8763000"/>
                <wp:effectExtent l="0" t="0" r="28575" b="19050"/>
                <wp:wrapSquare wrapText="bothSides"/>
                <wp:docPr id="440640784" name="مربع نص 2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0425" cy="876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983B" w14:textId="77777777" w:rsidR="00473BAC" w:rsidRDefault="006442C7">
                            <w:pPr>
                              <w:rPr>
                                <w:rFonts w:cs="mohammad bold art 1"/>
                                <w:sz w:val="32"/>
                                <w:szCs w:val="32"/>
                                <w:u w:val="double"/>
                                <w:rtl/>
                              </w:rPr>
                            </w:pPr>
                            <w:r w:rsidRPr="00473BAC">
                              <w:rPr>
                                <w:rFonts w:cs="mohammad bold art 1" w:hint="cs"/>
                                <w:sz w:val="32"/>
                                <w:szCs w:val="32"/>
                                <w:u w:val="double"/>
                                <w:rtl/>
                              </w:rPr>
                              <w:t>السؤال الثاني</w:t>
                            </w:r>
                          </w:p>
                          <w:p w14:paraId="34F8C981" w14:textId="77777777" w:rsidR="00473BAC" w:rsidRPr="00E96350" w:rsidRDefault="006442C7" w:rsidP="00473BAC">
                            <w:pPr>
                              <w:rPr>
                                <w:rFonts w:cs="mohammad bold art 1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3BAC">
                              <w:rPr>
                                <w:rFonts w:cs="mohammad bold art 1" w:hint="cs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473BAC">
                              <w:rPr>
                                <w:rFonts w:cs="mohammad bold art 1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mohammad bold art 1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عددي لكل مما يلي  :                    (اثنان فقط)</w:t>
                            </w:r>
                            <w:r w:rsidR="00E96350">
                              <w:rPr>
                                <w:rFonts w:cs="mohammad bold art 1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14:paraId="47572AF0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1-عوامل تطور القانون.</w:t>
                            </w:r>
                          </w:p>
                          <w:p w14:paraId="76170131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1\....................................................   2\.........................................</w:t>
                            </w:r>
                          </w:p>
                          <w:p w14:paraId="6B95A3FE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2-السلطات في المملكة . </w:t>
                            </w:r>
                          </w:p>
                          <w:p w14:paraId="66C13664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1\....................................................   2\.........................................</w:t>
                            </w:r>
                          </w:p>
                          <w:p w14:paraId="1D50828E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3-أدوات إصدار القاعدة القانونية .</w:t>
                            </w:r>
                          </w:p>
                          <w:p w14:paraId="34AD4E77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1\..................................................... 2\............................................</w:t>
                            </w:r>
                          </w:p>
                          <w:p w14:paraId="77A7ECA4" w14:textId="77777777" w:rsidR="00E96350" w:rsidRDefault="00E96350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02E3F60" w14:textId="77777777" w:rsidR="00473BAC" w:rsidRDefault="006442C7" w:rsidP="00473BAC">
                            <w:pPr>
                              <w:rPr>
                                <w:rFonts w:asciiTheme="majorBidi" w:hAnsiTheme="majorBidi"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ب-</w:t>
                            </w:r>
                            <w:r w:rsidRPr="00473BAC">
                              <w:rPr>
                                <w:rFonts w:asciiTheme="majorBidi" w:hAnsiTheme="majorBidi"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مثلي لكل مما يأتي :   (واحد فقط)</w:t>
                            </w:r>
                          </w:p>
                          <w:p w14:paraId="0941F9A7" w14:textId="77777777" w:rsid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مصادر أوضاع القوانين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في الجزيرة العربية قبل الإسلام .</w:t>
                            </w:r>
                            <w:r w:rsidR="00CA3336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[.............................................]</w:t>
                            </w:r>
                          </w:p>
                          <w:p w14:paraId="431342DA" w14:textId="77777777" w:rsidR="00E3156F" w:rsidRPr="00E96350" w:rsidRDefault="006442C7" w:rsidP="00E9635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القواعد القانونية في التاريخ الإسلامي  </w:t>
                            </w:r>
                            <w:r w:rsidR="00CA333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 w:rsidR="00D24B2D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[.............................................]</w:t>
                            </w:r>
                          </w:p>
                          <w:p w14:paraId="54F87C7A" w14:textId="77777777" w:rsidR="00473BAC" w:rsidRP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عوامل تطور القانون العامل الديني مثل.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[.............................................]</w:t>
                            </w:r>
                          </w:p>
                          <w:p w14:paraId="5BCC3653" w14:textId="77777777" w:rsidR="00473BAC" w:rsidRP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الجزاء الجنائي  .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[.............................................]</w:t>
                            </w:r>
                          </w:p>
                          <w:p w14:paraId="444CFE78" w14:textId="77777777" w:rsid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قواعد العادات الاجتماعية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.                                          [.............................................]</w:t>
                            </w:r>
                          </w:p>
                          <w:p w14:paraId="58CB2625" w14:textId="77777777" w:rsid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التطبيقات القانونية التي حدث في عهد الرسول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صلى الله عليه وسلم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[.............................................]</w:t>
                            </w:r>
                          </w:p>
                          <w:p w14:paraId="04835082" w14:textId="77777777" w:rsidR="00AD52FB" w:rsidRPr="00AD52FB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قانون الأحوال الشخصية .                                 </w:t>
                            </w:r>
                            <w:r w:rsidR="00027E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[..............................................]</w:t>
                            </w:r>
                          </w:p>
                          <w:p w14:paraId="3CB43064" w14:textId="77777777" w:rsidR="00473BAC" w:rsidRDefault="006442C7" w:rsidP="00473BA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التشريع ال</w:t>
                            </w:r>
                            <w:r w:rsidR="0005481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عادي.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</w:t>
                            </w:r>
                            <w:r w:rsidR="0005481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[..............................................]</w:t>
                            </w:r>
                          </w:p>
                          <w:p w14:paraId="67B149C3" w14:textId="77777777" w:rsidR="00E96350" w:rsidRDefault="00E96350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767AB17" w14:textId="77777777" w:rsidR="00473BAC" w:rsidRDefault="006442C7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ج-قارني بين الأمر الملكي و المرسوم الملكي .</w:t>
                            </w:r>
                          </w:p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19"/>
                              <w:gridCol w:w="5494"/>
                            </w:tblGrid>
                            <w:tr w:rsidR="008F590E" w14:paraId="3C524684" w14:textId="77777777" w:rsidTr="00E3156F">
                              <w:tc>
                                <w:tcPr>
                                  <w:tcW w:w="5519" w:type="dxa"/>
                                </w:tcPr>
                                <w:p w14:paraId="7F1B3E62" w14:textId="77777777" w:rsidR="00054810" w:rsidRDefault="006442C7" w:rsidP="00E3156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الأمر الملكي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53353C2C" w14:textId="77777777" w:rsidR="00054810" w:rsidRDefault="006442C7" w:rsidP="00E3156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المرسوم الملكي</w:t>
                                  </w:r>
                                </w:p>
                              </w:tc>
                            </w:tr>
                            <w:tr w:rsidR="008F590E" w14:paraId="5760DA22" w14:textId="77777777" w:rsidTr="00E3156F">
                              <w:tc>
                                <w:tcPr>
                                  <w:tcW w:w="5519" w:type="dxa"/>
                                </w:tcPr>
                                <w:p w14:paraId="3B680A53" w14:textId="77777777" w:rsidR="00054810" w:rsidRDefault="00054810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160D9DC" w14:textId="77777777" w:rsidR="00E3156F" w:rsidRDefault="00E3156F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B92A03F" w14:textId="77777777" w:rsidR="00E3156F" w:rsidRDefault="00E3156F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4" w:type="dxa"/>
                                </w:tcPr>
                                <w:p w14:paraId="631A43C3" w14:textId="77777777" w:rsidR="00054810" w:rsidRDefault="00054810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1A6767F" w14:textId="77777777" w:rsidR="005C469E" w:rsidRDefault="005C469E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A1C93C4" w14:textId="77777777" w:rsidR="005C469E" w:rsidRDefault="005C469E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55DB7CB" w14:textId="77777777" w:rsidR="005C469E" w:rsidRDefault="005C469E" w:rsidP="00473B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D4011" w14:textId="77777777" w:rsidR="00054810" w:rsidRPr="00473BAC" w:rsidRDefault="00054810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0AF8D5D" w14:textId="77777777" w:rsidR="00473BAC" w:rsidRPr="00473BAC" w:rsidRDefault="00473BAC">
                            <w:pPr>
                              <w:rPr>
                                <w:rFonts w:cs="mohammad bold art 1"/>
                                <w:sz w:val="32"/>
                                <w:szCs w:val="3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6E24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-78.8pt;margin-top:5.25pt;width:567.75pt;height:690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" o:button="t">
                <v:fill o:detectmouseclick="t"/>
                <v:textbox>
                  <w:txbxContent>
                    <w:p w14:paraId="25CC983B" w14:textId="77777777" w:rsidR="00473BAC" w:rsidRDefault="006442C7">
                      <w:pPr>
                        <w:rPr>
                          <w:rFonts w:cs="mohammad bold art 1"/>
                          <w:sz w:val="32"/>
                          <w:szCs w:val="32"/>
                          <w:u w:val="double"/>
                          <w:rtl/>
                        </w:rPr>
                      </w:pPr>
                      <w:r w:rsidRPr="00473BAC">
                        <w:rPr>
                          <w:rFonts w:cs="mohammad bold art 1" w:hint="cs"/>
                          <w:sz w:val="32"/>
                          <w:szCs w:val="32"/>
                          <w:u w:val="double"/>
                          <w:rtl/>
                        </w:rPr>
                        <w:t>السؤال الثاني</w:t>
                      </w:r>
                    </w:p>
                    <w:p w14:paraId="34F8C981" w14:textId="77777777" w:rsidR="00473BAC" w:rsidRPr="00E96350" w:rsidRDefault="006442C7" w:rsidP="00473BAC">
                      <w:pPr>
                        <w:rPr>
                          <w:rFonts w:cs="mohammad bold art 1"/>
                          <w:color w:val="000000" w:themeColor="text1"/>
                          <w:sz w:val="32"/>
                          <w:szCs w:val="32"/>
                        </w:rPr>
                      </w:pPr>
                      <w:r w:rsidRPr="00473BAC">
                        <w:rPr>
                          <w:rFonts w:cs="mohammad bold art 1" w:hint="cs"/>
                          <w:sz w:val="32"/>
                          <w:szCs w:val="32"/>
                          <w:rtl/>
                        </w:rPr>
                        <w:t>أ</w:t>
                      </w:r>
                      <w:r w:rsidRPr="00473BAC">
                        <w:rPr>
                          <w:rFonts w:cs="mohammad bold art 1" w:hint="cs"/>
                          <w:color w:val="000000" w:themeColor="text1"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mohammad bold art 1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عددي لكل مما يلي  :                    (اثنان فقط)</w:t>
                      </w:r>
                      <w:r w:rsidR="00E96350">
                        <w:rPr>
                          <w:rFonts w:cs="mohammad bold art 1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14:paraId="47572AF0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1-عوامل تطور القانون.</w:t>
                      </w:r>
                    </w:p>
                    <w:p w14:paraId="76170131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1\....................................................   2\.........................................</w:t>
                      </w:r>
                    </w:p>
                    <w:p w14:paraId="6B95A3FE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2-السلطات في المملكة . </w:t>
                      </w:r>
                    </w:p>
                    <w:p w14:paraId="66C13664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1\....................................................   2\.........................................</w:t>
                      </w:r>
                    </w:p>
                    <w:p w14:paraId="1D50828E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3-أدوات إصدار القاعدة القانونية .</w:t>
                      </w:r>
                    </w:p>
                    <w:p w14:paraId="34AD4E77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1\..................................................... 2\............................................</w:t>
                      </w:r>
                    </w:p>
                    <w:p w14:paraId="77A7ECA4" w14:textId="77777777" w:rsidR="00E96350" w:rsidRDefault="00E96350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002E3F60" w14:textId="77777777" w:rsidR="00473BAC" w:rsidRDefault="006442C7" w:rsidP="00473BAC">
                      <w:pPr>
                        <w:rPr>
                          <w:rFonts w:asciiTheme="majorBidi" w:hAnsiTheme="majorBidi" w:cs="mohammad bold art 1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ب-</w:t>
                      </w:r>
                      <w:r w:rsidRPr="00473BAC">
                        <w:rPr>
                          <w:rFonts w:asciiTheme="majorBidi" w:hAnsiTheme="majorBidi"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مثلي لكل مما يأتي :   (واحد فقط)</w:t>
                      </w:r>
                    </w:p>
                    <w:p w14:paraId="0941F9A7" w14:textId="77777777" w:rsid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من مصادر أوضاع القوانين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في الجزيرة العربية قبل الإسلام .</w:t>
                      </w:r>
                      <w:r w:rsidR="00CA3336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[.............................................]</w:t>
                      </w:r>
                    </w:p>
                    <w:p w14:paraId="431342DA" w14:textId="77777777" w:rsidR="00E3156F" w:rsidRPr="00E96350" w:rsidRDefault="006442C7" w:rsidP="00E96350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 القواعد القانونية في التاريخ الإسلامي  </w:t>
                      </w:r>
                      <w:r w:rsidR="00CA333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 w:rsidR="00D24B2D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[.............................................]</w:t>
                      </w:r>
                    </w:p>
                    <w:p w14:paraId="54F87C7A" w14:textId="77777777" w:rsidR="00473BAC" w:rsidRP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 عوامل تطور القانون العامل الديني مثل.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[.............................................]</w:t>
                      </w:r>
                    </w:p>
                    <w:p w14:paraId="5BCC3653" w14:textId="77777777" w:rsidR="00473BAC" w:rsidRP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من الجزاء الجنائي  .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                                                       [.............................................]</w:t>
                      </w:r>
                    </w:p>
                    <w:p w14:paraId="444CFE78" w14:textId="77777777" w:rsid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من قواعد العادات الاجتماعية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.                                          [.............................................]</w:t>
                      </w:r>
                    </w:p>
                    <w:p w14:paraId="58CB2625" w14:textId="77777777" w:rsid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من التطبيقات القانونية التي حدث في عهد الرسول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صلى الله عليه وسلم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[.............................................]</w:t>
                      </w:r>
                    </w:p>
                    <w:p w14:paraId="04835082" w14:textId="77777777" w:rsidR="00AD52FB" w:rsidRPr="00AD52FB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قانون الأحوال الشخصية .                                 </w:t>
                      </w:r>
                      <w:r w:rsidR="00027EB3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[..............................................]</w:t>
                      </w:r>
                    </w:p>
                    <w:p w14:paraId="3CB43064" w14:textId="77777777" w:rsidR="00473BAC" w:rsidRDefault="006442C7" w:rsidP="00473BA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التشريع ال</w:t>
                      </w:r>
                      <w:r w:rsidR="0005481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عادي.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</w:t>
                      </w:r>
                      <w:r w:rsidR="00054810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[..............................................]</w:t>
                      </w:r>
                    </w:p>
                    <w:p w14:paraId="67B149C3" w14:textId="77777777" w:rsidR="00E96350" w:rsidRDefault="00E96350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767AB17" w14:textId="77777777" w:rsidR="00473BAC" w:rsidRDefault="006442C7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ج-قارني بين الأمر الملكي و المرسوم الملكي .</w:t>
                      </w:r>
                    </w:p>
                    <w:tbl>
                      <w:tblPr>
                        <w:tblStyle w:val="TableGrid2"/>
                        <w:bidiVisual/>
                        <w:tblW w:w="0" w:type="auto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19"/>
                        <w:gridCol w:w="5494"/>
                      </w:tblGrid>
                      <w:tr w:rsidR="008F590E" w14:paraId="3C524684" w14:textId="77777777" w:rsidTr="00E3156F">
                        <w:tc>
                          <w:tcPr>
                            <w:tcW w:w="5519" w:type="dxa"/>
                          </w:tcPr>
                          <w:p w14:paraId="7F1B3E62" w14:textId="77777777" w:rsidR="00054810" w:rsidRDefault="006442C7" w:rsidP="00E315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الأمر الملكي</w:t>
                            </w:r>
                          </w:p>
                        </w:tc>
                        <w:tc>
                          <w:tcPr>
                            <w:tcW w:w="5494" w:type="dxa"/>
                          </w:tcPr>
                          <w:p w14:paraId="53353C2C" w14:textId="77777777" w:rsidR="00054810" w:rsidRDefault="006442C7" w:rsidP="00E315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المرسوم الملكي</w:t>
                            </w:r>
                          </w:p>
                        </w:tc>
                      </w:tr>
                      <w:tr w:rsidR="008F590E" w14:paraId="5760DA22" w14:textId="77777777" w:rsidTr="00E3156F">
                        <w:tc>
                          <w:tcPr>
                            <w:tcW w:w="5519" w:type="dxa"/>
                          </w:tcPr>
                          <w:p w14:paraId="3B680A53" w14:textId="77777777" w:rsidR="00054810" w:rsidRDefault="00054810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160D9DC" w14:textId="77777777" w:rsidR="00E3156F" w:rsidRDefault="00E3156F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B92A03F" w14:textId="77777777" w:rsidR="00E3156F" w:rsidRDefault="00E3156F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94" w:type="dxa"/>
                          </w:tcPr>
                          <w:p w14:paraId="631A43C3" w14:textId="77777777" w:rsidR="00054810" w:rsidRDefault="00054810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1A6767F" w14:textId="77777777" w:rsidR="005C469E" w:rsidRDefault="005C469E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A1C93C4" w14:textId="77777777" w:rsidR="005C469E" w:rsidRDefault="005C469E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55DB7CB" w14:textId="77777777" w:rsidR="005C469E" w:rsidRDefault="005C469E" w:rsidP="00473B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99D4011" w14:textId="77777777" w:rsidR="00054810" w:rsidRPr="00473BAC" w:rsidRDefault="00054810" w:rsidP="00473BA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60AF8D5D" w14:textId="77777777" w:rsidR="00473BAC" w:rsidRPr="00473BAC" w:rsidRDefault="00473BAC">
                      <w:pPr>
                        <w:rPr>
                          <w:rFonts w:cs="mohammad bold art 1"/>
                          <w:sz w:val="32"/>
                          <w:szCs w:val="32"/>
                          <w:u w:val="doub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68236" w14:textId="77777777" w:rsidR="00344526" w:rsidRDefault="006442C7" w:rsidP="0028074D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  <w:r w:rsidRPr="00E96350">
        <w:rPr>
          <w:rFonts w:asciiTheme="minorBidi" w:hAnsiTheme="minorBidi" w:cs="mohammad bold art 1"/>
          <w:b/>
          <w:bCs/>
          <w:noProof/>
          <w:sz w:val="28"/>
          <w:szCs w:val="28"/>
          <w:u w:val="double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5EDA37A" wp14:editId="58A5344B">
                <wp:simplePos x="0" y="0"/>
                <wp:positionH relativeFrom="column">
                  <wp:posOffset>-981710</wp:posOffset>
                </wp:positionH>
                <wp:positionV relativeFrom="paragraph">
                  <wp:posOffset>95250</wp:posOffset>
                </wp:positionV>
                <wp:extent cx="7110095" cy="8629650"/>
                <wp:effectExtent l="0" t="0" r="14605" b="19050"/>
                <wp:wrapSquare wrapText="bothSides"/>
                <wp:docPr id="5265602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10095" cy="862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C3FD" w14:textId="77777777" w:rsidR="00E96350" w:rsidRDefault="006442C7">
                            <w:pPr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</w:pPr>
                            <w:r w:rsidRPr="00EA5EB2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u w:val="double"/>
                                <w:rtl/>
                              </w:rPr>
                              <w:t>السؤال الثالث</w:t>
                            </w:r>
                          </w:p>
                          <w:p w14:paraId="3B8786F8" w14:textId="77777777" w:rsidR="007162D6" w:rsidRPr="007162D6" w:rsidRDefault="006442C7" w:rsidP="007162D6">
                            <w:pPr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162D6">
                              <w:rPr>
                                <w:rtl/>
                              </w:rPr>
                              <w:t xml:space="preserve"> </w:t>
                            </w:r>
                            <w:r w:rsidRPr="007162D6"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أ‌.</w:t>
                            </w:r>
                            <w:r w:rsidRPr="007162D6"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اختاري الإجابة الصحيحة  من بين </w:t>
                            </w:r>
                            <w:r w:rsidRPr="007162D6"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الأقواس واضعة تحتها خط  :</w:t>
                            </w:r>
                          </w:p>
                          <w:p w14:paraId="5951AB90" w14:textId="77777777" w:rsidR="007162D6" w:rsidRP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>كان نظام الحكم في الجزيرة العربية قبل الإسلام يتخذ شكل نظام الحكم  [ الملكي ـ القبلي _ الانتخاب_ الدمقراطي]</w:t>
                            </w:r>
                          </w:p>
                          <w:p w14:paraId="2D2F9A7D" w14:textId="77777777" w:rsidR="007162D6" w:rsidRP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>القانون الضريبي من أمثلة العامل           [ الديني- الاقتصادي- الجغرافي- التاريخي]</w:t>
                            </w:r>
                          </w:p>
                          <w:p w14:paraId="16468BD3" w14:textId="77777777" w:rsidR="007162D6" w:rsidRP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توفر الدولة الحماية والأمن لجميع مواطنيها والمقيمين على أرضها وتحفظ حقوقهم وذلك في النظام </w:t>
                            </w:r>
                          </w:p>
                          <w:p w14:paraId="2B6ECC09" w14:textId="77777777" w:rsidR="00EA5EB2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162D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[ المجتمعي – الدفاعي- التعليمي- الأمني]</w:t>
                            </w:r>
                          </w:p>
                          <w:p w14:paraId="54963974" w14:textId="77777777" w:rsid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4-تُطبق في الدولة على كل شخص مقيم داخل إقليمها سواء أكان مواطناً أو أجنبياً هو تطبيق القانون من حيث نطاق</w:t>
                            </w:r>
                          </w:p>
                          <w:p w14:paraId="2226FC39" w14:textId="77777777" w:rsid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[الأشخاص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الزمان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المكان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إلغاء ضمني ]</w:t>
                            </w:r>
                          </w:p>
                          <w:p w14:paraId="4CA6CB75" w14:textId="77777777" w:rsid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5-تبقى القاعدة القانونية من حيث الزمان سارية وملزمة حتى تلغى بواسطة السُلطة </w:t>
                            </w:r>
                          </w:p>
                          <w:p w14:paraId="35D81C8C" w14:textId="77777777" w:rsid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[ التنظيمية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القضائية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التنفيذية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الإدارية ]</w:t>
                            </w:r>
                          </w:p>
                          <w:p w14:paraId="3ECC06EB" w14:textId="77777777" w:rsidR="007162D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6- المعيار الذي يعتمد على مضمون نص القاعدة القانونية </w:t>
                            </w:r>
                            <w:r w:rsidR="00AA5C8B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تعريف لـ .</w:t>
                            </w:r>
                          </w:p>
                          <w:p w14:paraId="343239F7" w14:textId="77777777" w:rsidR="00AA5C8B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[ المعيار الشكلي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المعيار الموضوعي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القواعد المكملة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القواعد </w:t>
                            </w:r>
                            <w:r w:rsidR="004C13C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الأمرة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</w:p>
                          <w:p w14:paraId="05E69559" w14:textId="77777777" w:rsidR="00AA5C8B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7-القواعد القانونية المتعلقة بالنظام العام يكون الاتفاق على مخالفتها </w:t>
                            </w:r>
                          </w:p>
                          <w:p w14:paraId="79FC17EC" w14:textId="77777777" w:rsidR="004C13C6" w:rsidRDefault="006442C7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[جائزاً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مباحاً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صالحاَ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باطلاً ]</w:t>
                            </w:r>
                          </w:p>
                          <w:p w14:paraId="572EB976" w14:textId="77777777" w:rsidR="004C13C6" w:rsidRDefault="004C13C6" w:rsidP="007162D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8DBFF4" w14:textId="77777777" w:rsidR="00323C9E" w:rsidRDefault="006442C7" w:rsidP="007162D6">
                            <w:pPr>
                              <w:rPr>
                                <w:rFonts w:asciiTheme="majorBidi" w:hAnsiTheme="majorBidi" w:cs="mohammad bold art 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ب- </w:t>
                            </w:r>
                            <w:r>
                              <w:rPr>
                                <w:rFonts w:asciiTheme="majorBidi" w:hAnsiTheme="majorBidi" w:cs="mohammad bold art 1" w:hint="cs"/>
                                <w:sz w:val="32"/>
                                <w:szCs w:val="32"/>
                                <w:rtl/>
                              </w:rPr>
                              <w:t xml:space="preserve"> ارسمي خريطة معرفية لكل مما يأتي</w:t>
                            </w:r>
                          </w:p>
                          <w:p w14:paraId="7709D68B" w14:textId="77777777" w:rsidR="004C13C6" w:rsidRDefault="006442C7" w:rsidP="00323C9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C9E">
                              <w:rPr>
                                <w:rFonts w:asciiTheme="majorBidi" w:hAnsiTheme="majorBidi" w:cs="mohammad bold art 1" w:hint="cs"/>
                                <w:sz w:val="32"/>
                                <w:szCs w:val="32"/>
                                <w:rtl/>
                              </w:rPr>
                              <w:t>مبينة فيها هيكل القضاء في المملكة العربية السعودية.</w:t>
                            </w:r>
                          </w:p>
                          <w:p w14:paraId="4F7889B5" w14:textId="77777777" w:rsidR="00323C9E" w:rsidRDefault="00323C9E" w:rsidP="00323C9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47BE4B" w14:textId="77777777" w:rsidR="00323C9E" w:rsidRDefault="00323C9E" w:rsidP="00323C9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5C1F69" w14:textId="77777777" w:rsidR="00323C9E" w:rsidRDefault="00323C9E" w:rsidP="00323C9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62DC2A8" w14:textId="77777777" w:rsidR="00323C9E" w:rsidRDefault="006442C7" w:rsidP="00323C9E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C9E">
                              <w:rPr>
                                <w:rFonts w:asciiTheme="minorBidi" w:hAnsiTheme="minorBidi"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مبينة فيها أنواع التشريع الفرعي.</w:t>
                            </w:r>
                          </w:p>
                          <w:p w14:paraId="649173C2" w14:textId="77777777" w:rsidR="00323C9E" w:rsidRDefault="00323C9E" w:rsidP="00323C9E">
                            <w:pPr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12BEC8" w14:textId="77777777" w:rsidR="00323C9E" w:rsidRPr="00323C9E" w:rsidRDefault="00323C9E" w:rsidP="00323C9E">
                            <w:pPr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8" type="#_x0000_t202" style="width:559.85pt;height:679.5pt;margin-top:7.5pt;margin-left:-77.3pt;flip:x;mso-height-percent:0;mso-height-relative:margin;mso-width-percent:0;mso-width-relative:margin;mso-wrap-distance-bottom:3.6pt;mso-wrap-distance-left:9pt;mso-wrap-distance-right:9pt;mso-wrap-distance-top:3.6pt;position:absolute;v-text-anchor:top;z-index:251702272" fillcolor="white" stroked="t" strokecolor="black" strokeweight="0.75pt">
                <v:textbox>
                  <w:txbxContent>
                    <w:p w:rsidR="00E96350" w14:paraId="1C45D685" w14:textId="77777777">
                      <w:pPr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</w:pPr>
                      <w:r w:rsidRPr="00EA5EB2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u w:val="double"/>
                          <w:rtl/>
                        </w:rPr>
                        <w:t>السؤال الثالث</w:t>
                      </w:r>
                    </w:p>
                    <w:p w:rsidR="007162D6" w:rsidRPr="007162D6" w:rsidP="007162D6" w14:paraId="3E436962" w14:textId="77777777">
                      <w:pPr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162D6">
                        <w:rPr>
                          <w:rtl/>
                        </w:rPr>
                        <w:t xml:space="preserve"> </w:t>
                      </w:r>
                      <w:r w:rsidRPr="007162D6"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  <w:rtl/>
                        </w:rPr>
                        <w:t>أ‌.</w:t>
                      </w:r>
                      <w:r w:rsidRPr="007162D6"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اختاري الإجابة الصحيحة  من بين الأقواس واضعة تحتها خط  :</w:t>
                      </w:r>
                    </w:p>
                    <w:p w:rsidR="007162D6" w:rsidRPr="007162D6" w:rsidP="007162D6" w14:paraId="3B2EAFDD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كان نظام الحكم في الجزيرة العربية قبل الإسلام يتخذ شكل نظام الحكم  [ الملكي ـ القبلي _ الانتخاب_ الدمقراطي]</w:t>
                      </w:r>
                    </w:p>
                    <w:p w:rsidR="007162D6" w:rsidRPr="007162D6" w:rsidP="007162D6" w14:paraId="091D9445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القانون الضريبي من أمثلة العامل           [ الديني- الاقتصادي- الجغرافي- التاريخي]</w:t>
                      </w:r>
                    </w:p>
                    <w:p w:rsidR="007162D6" w:rsidRPr="007162D6" w:rsidP="007162D6" w14:paraId="4ECDCC85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3-</w:t>
                      </w: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 xml:space="preserve">توفر الدولة الحماية والأمن لجميع مواطنيها والمقيمين على أرضها وتحفظ حقوقهم وذلك في النظام </w:t>
                      </w:r>
                    </w:p>
                    <w:p w:rsidR="00EA5EB2" w:rsidP="007162D6" w14:paraId="482BDFA9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162D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[ المجتمعي – الدفاعي- التعليمي- الأمني]</w:t>
                      </w:r>
                    </w:p>
                    <w:p w:rsidR="007162D6" w:rsidP="007162D6" w14:paraId="56302BF6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4-تُطبق في الدولة على كل شخص مقيم داخل إقليمها سواء أكان مواطناً أو أجنبياً هو تطبيق القانون من حيث نطاق</w:t>
                      </w:r>
                    </w:p>
                    <w:p w:rsidR="007162D6" w:rsidP="007162D6" w14:paraId="111366D8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[الأشخاص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الزمان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المكان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إلغاء ضمني ]</w:t>
                      </w:r>
                    </w:p>
                    <w:p w:rsidR="007162D6" w:rsidP="007162D6" w14:paraId="305D2437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5-تبقى القاعدة القانونية من حيث الزمان سارية وملزمة حتى تلغى بواسطة السُلطة </w:t>
                      </w:r>
                    </w:p>
                    <w:p w:rsidR="007162D6" w:rsidP="007162D6" w14:paraId="00433138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[ التنظيمية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القضائية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التنفيذية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الإدارية ]</w:t>
                      </w:r>
                    </w:p>
                    <w:p w:rsidR="007162D6" w:rsidP="007162D6" w14:paraId="2CC3DFA7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6- المعيار الذي يعتمد على مضمون نص القاعدة القانونية </w:t>
                      </w:r>
                      <w:r w:rsidR="00AA5C8B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تعريف لـ .</w:t>
                      </w:r>
                    </w:p>
                    <w:p w:rsidR="00AA5C8B" w:rsidP="007162D6" w14:paraId="7167C6E2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[ المعيار الشكلي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المعيار الموضوعي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القواعد المكملة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القواعد </w:t>
                      </w:r>
                      <w:r w:rsidR="004C13C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الأمرة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]</w:t>
                      </w:r>
                    </w:p>
                    <w:p w:rsidR="00AA5C8B" w:rsidP="007162D6" w14:paraId="3545C3B0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7-القواعد القانونية المتعلقة بالنظام العام يكون الاتفاق على مخالفتها </w:t>
                      </w:r>
                    </w:p>
                    <w:p w:rsidR="004C13C6" w:rsidP="007162D6" w14:paraId="50710CE1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[جائزاً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مباحاً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صالحاَ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باطلاً ]</w:t>
                      </w:r>
                    </w:p>
                    <w:p w:rsidR="004C13C6" w:rsidP="007162D6" w14:paraId="1C07FAB1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23C9E" w:rsidP="007162D6" w14:paraId="792921CD" w14:textId="77777777">
                      <w:pPr>
                        <w:rPr>
                          <w:rFonts w:asciiTheme="majorBidi" w:hAnsiTheme="majorBidi" w:cs="mohammad bold art 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ب- </w:t>
                      </w:r>
                      <w:r>
                        <w:rPr>
                          <w:rFonts w:asciiTheme="majorBidi" w:hAnsiTheme="majorBidi" w:cs="mohammad bold art 1" w:hint="cs"/>
                          <w:sz w:val="32"/>
                          <w:szCs w:val="32"/>
                          <w:rtl/>
                        </w:rPr>
                        <w:t xml:space="preserve"> ارسمي خريطة معرفية </w:t>
                      </w:r>
                      <w:r>
                        <w:rPr>
                          <w:rFonts w:asciiTheme="majorBidi" w:hAnsiTheme="majorBidi" w:cs="mohammad bold art 1" w:hint="cs"/>
                          <w:sz w:val="32"/>
                          <w:szCs w:val="32"/>
                          <w:rtl/>
                        </w:rPr>
                        <w:t>لكل مما يأتي</w:t>
                      </w:r>
                    </w:p>
                    <w:p w:rsidR="004C13C6" w:rsidP="00323C9E" w14:paraId="3A02BCF2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323C9E">
                        <w:rPr>
                          <w:rFonts w:asciiTheme="majorBidi" w:hAnsiTheme="majorBidi" w:cs="mohammad bold art 1" w:hint="cs"/>
                          <w:sz w:val="32"/>
                          <w:szCs w:val="32"/>
                          <w:rtl/>
                        </w:rPr>
                        <w:t>مبينة فيها هيكل القضاء في المملكة العربية السعودية.</w:t>
                      </w:r>
                    </w:p>
                    <w:p w:rsidR="00323C9E" w:rsidP="00323C9E" w14:paraId="161752FA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23C9E" w:rsidP="00323C9E" w14:paraId="17D70A1A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23C9E" w:rsidP="00323C9E" w14:paraId="2FAB53A6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23C9E" w:rsidP="00323C9E" w14:paraId="5AB4D6BA" w14:textId="777777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</w:rPr>
                      </w:pPr>
                      <w:r w:rsidRPr="00323C9E">
                        <w:rPr>
                          <w:rFonts w:asciiTheme="minorBidi" w:hAnsiTheme="minorBidi"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مبينة فيها أنواع التشريع الفرعي.</w:t>
                      </w:r>
                    </w:p>
                    <w:p w:rsidR="00323C9E" w:rsidP="00323C9E" w14:paraId="669E8C16" w14:textId="77777777">
                      <w:pPr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23C9E" w:rsidRPr="00323C9E" w:rsidP="00323C9E" w14:paraId="6B71251F" w14:textId="77777777">
                      <w:pPr>
                        <w:rPr>
                          <w:rFonts w:asciiTheme="minorBidi" w:hAnsiTheme="minorBidi" w:cs="mohammad bold art 1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3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D40B32" wp14:editId="65BE50DB">
                <wp:simplePos x="0" y="0"/>
                <wp:positionH relativeFrom="leftMargin">
                  <wp:posOffset>628650</wp:posOffset>
                </wp:positionH>
                <wp:positionV relativeFrom="paragraph">
                  <wp:posOffset>523875</wp:posOffset>
                </wp:positionV>
                <wp:extent cx="885825" cy="4000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A6DBE" w14:textId="77777777" w:rsidR="0028074D" w:rsidRPr="0028074D" w:rsidRDefault="006442C7" w:rsidP="0028074D">
                            <w:pPr>
                              <w:jc w:val="center"/>
                              <w:rPr>
                                <w:rFonts w:cs="mohammad bold art 1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 w:rsidRPr="0028074D">
                              <w:rPr>
                                <w:rFonts w:cs="mohammad bold art 1" w:hint="cs"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9" type="#_x0000_t202" style="width:69.75pt;height:31.5pt;margin-top:41.25pt;margin-left:49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12512" filled="f" fillcolor="this" stroked="t" strokecolor="#2f528f" strokeweight="1pt">
                <v:textbox>
                  <w:txbxContent>
                    <w:p w:rsidR="0028074D" w:rsidRPr="0028074D" w:rsidP="0028074D" w14:paraId="0A6110B1" w14:textId="77777777">
                      <w:pPr>
                        <w:jc w:val="center"/>
                        <w:rPr>
                          <w:rFonts w:cs="mohammad bold art 1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 w:rsidRPr="0028074D">
                        <w:rPr>
                          <w:rFonts w:cs="mohammad bold art 1" w:hint="cs"/>
                          <w:color w:val="171717" w:themeColor="background2" w:themeShade="1A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A33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30DDA4" wp14:editId="5AB3AEA0">
                <wp:simplePos x="0" y="0"/>
                <wp:positionH relativeFrom="leftMargin">
                  <wp:posOffset>609600</wp:posOffset>
                </wp:positionH>
                <wp:positionV relativeFrom="paragraph">
                  <wp:posOffset>133350</wp:posOffset>
                </wp:positionV>
                <wp:extent cx="895350" cy="7810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81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0" style="width:70.5pt;height:61.5pt;margin-top:10.5pt;margin-left:48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10464" filled="f" fillcolor="this" stroked="t" strokecolor="#2f528f" strokeweight="1pt"/>
            </w:pict>
          </mc:Fallback>
        </mc:AlternateContent>
      </w:r>
      <w:r w:rsidR="007732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3F05FE" wp14:editId="1ED5C142">
                <wp:simplePos x="0" y="0"/>
                <wp:positionH relativeFrom="margin">
                  <wp:posOffset>-942975</wp:posOffset>
                </wp:positionH>
                <wp:positionV relativeFrom="paragraph">
                  <wp:posOffset>8448675</wp:posOffset>
                </wp:positionV>
                <wp:extent cx="7105650" cy="9144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F024A" w14:textId="77777777" w:rsidR="00323C9E" w:rsidRDefault="006442C7" w:rsidP="00323C9E">
                            <w:pPr>
                              <w:pStyle w:val="a3"/>
                              <w:jc w:val="center"/>
                              <w:rPr>
                                <w:rFonts w:asciiTheme="majorBidi" w:hAnsiTheme="majorBidi" w:cs="mohammad bold art 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mohammad bold art 1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مع جزيل تمنياتي لكم بالتوفيق والسداد</w:t>
                            </w:r>
                          </w:p>
                          <w:p w14:paraId="00876FAF" w14:textId="77777777" w:rsidR="00323C9E" w:rsidRDefault="006442C7" w:rsidP="00323C9E">
                            <w:pPr>
                              <w:pStyle w:val="a3"/>
                              <w:jc w:val="center"/>
                              <w:rPr>
                                <w:rFonts w:asciiTheme="majorBidi" w:hAnsiTheme="majorBidi" w:cs="mohammad bold art 1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mohammad bold art 1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معلمة المادة : أ</w:t>
                            </w:r>
                            <w:r w:rsidR="003D7A32">
                              <w:rPr>
                                <w:rFonts w:asciiTheme="majorBidi" w:hAnsiTheme="majorBidi" w:cs="mohammad bold art 1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Theme="majorBidi" w:hAnsiTheme="majorBidi" w:cs="mohammad bold art 1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مديرة المدرسة : </w:t>
                            </w:r>
                          </w:p>
                          <w:p w14:paraId="66D432C9" w14:textId="77777777" w:rsidR="00323C9E" w:rsidRDefault="00323C9E" w:rsidP="00323C9E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5AD46C8" w14:textId="77777777" w:rsidR="00323C9E" w:rsidRDefault="00323C9E" w:rsidP="00323C9E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3815E9F" w14:textId="77777777" w:rsidR="00323C9E" w:rsidRDefault="00323C9E" w:rsidP="00323C9E">
                            <w:pPr>
                              <w:jc w:val="center"/>
                              <w:rPr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51" type="#_x0000_t202" style="width:559.5pt;height:1in;margin-top:665.25pt;margin-left:-74.25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08416" filled="f" fillcolor="this" stroked="f" strokecolor="#2f528f" strokeweight="1pt">
                <v:textbox>
                  <w:txbxContent>
                    <w:p w:rsidR="00323C9E" w:rsidP="00323C9E" w14:paraId="0CA90927" w14:textId="77777777">
                      <w:pPr>
                        <w:pStyle w:val="ListParagraph"/>
                        <w:jc w:val="center"/>
                        <w:rPr>
                          <w:rFonts w:asciiTheme="majorBidi" w:hAnsiTheme="majorBidi" w:cs="mohammad bold art 1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mohammad bold art 1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مع جزيل تمنياتي لكم بالتوفيق والسداد</w:t>
                      </w:r>
                    </w:p>
                    <w:p w:rsidR="00323C9E" w:rsidP="00323C9E" w14:paraId="4BD0E639" w14:textId="77777777">
                      <w:pPr>
                        <w:pStyle w:val="ListParagraph"/>
                        <w:jc w:val="center"/>
                        <w:rPr>
                          <w:rFonts w:asciiTheme="majorBidi" w:hAnsiTheme="majorBidi" w:cs="mohammad bold art 1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mohammad bold art 1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معلمة المادة : أ</w:t>
                      </w:r>
                      <w:r w:rsidR="003D7A32">
                        <w:rPr>
                          <w:rFonts w:asciiTheme="majorBidi" w:hAnsiTheme="majorBidi" w:cs="mohammad bold art 1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Theme="majorBidi" w:hAnsiTheme="majorBidi" w:cs="mohammad bold art 1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مديرة المدرسة : </w:t>
                      </w:r>
                    </w:p>
                    <w:p w:rsidR="00323C9E" w:rsidP="00323C9E" w14:paraId="281CF65F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</w:p>
                    <w:p w:rsidR="00323C9E" w:rsidP="00323C9E" w14:paraId="7A244FEF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</w:p>
                    <w:p w:rsidR="00323C9E" w:rsidP="00323C9E" w14:paraId="5E1B7138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E1D12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155E1202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54E5A1BB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087A55F5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5840555E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3717EE49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2C1D3904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782127C4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2AFF77D3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25A4A99A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390B4B84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015CE73D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641FD24B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33D37DDC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53903477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5E39A760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64D6E829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23956861" w14:textId="77777777" w:rsidR="00344526" w:rsidRDefault="00344526" w:rsidP="00653FE2">
      <w:pPr>
        <w:rPr>
          <w:rFonts w:asciiTheme="minorBidi" w:hAnsiTheme="minorBidi" w:cs="mohammad bold art 1"/>
          <w:b/>
          <w:bCs/>
          <w:sz w:val="28"/>
          <w:szCs w:val="28"/>
          <w:u w:val="double"/>
          <w:rtl/>
        </w:rPr>
      </w:pPr>
    </w:p>
    <w:p w14:paraId="35D211E7" w14:textId="77777777" w:rsidR="00213F36" w:rsidRPr="0060675F" w:rsidRDefault="00213F36" w:rsidP="00213F36">
      <w:pPr>
        <w:ind w:left="720"/>
        <w:contextualSpacing/>
        <w:rPr>
          <w:rFonts w:asciiTheme="minorBidi" w:hAnsiTheme="minorBidi"/>
          <w:b/>
          <w:bCs/>
          <w:sz w:val="28"/>
          <w:szCs w:val="28"/>
          <w:rtl/>
        </w:rPr>
      </w:pPr>
    </w:p>
    <w:p w14:paraId="57059B64" w14:textId="77777777" w:rsidR="00653FE2" w:rsidRPr="00653FE2" w:rsidRDefault="00653FE2">
      <w:pPr>
        <w:rPr>
          <w:rFonts w:cs="mohammad bold art 1"/>
          <w:sz w:val="20"/>
          <w:szCs w:val="20"/>
          <w:u w:val="double"/>
        </w:rPr>
        <w:sectPr w:rsidR="00653FE2" w:rsidRPr="00653FE2" w:rsidSect="005C469E">
          <w:footerReference w:type="default" r:id="rId17"/>
          <w:pgSz w:w="11906" w:h="16838"/>
          <w:pgMar w:top="1440" w:right="1800" w:bottom="1440" w:left="1800" w:header="708" w:footer="708" w:gutter="0"/>
          <w:pgNumType w:start="2"/>
          <w:cols w:space="708"/>
          <w:bidi/>
          <w:rtlGutter/>
          <w:docGrid w:linePitch="360"/>
        </w:sectPr>
      </w:pP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F590E" w14:paraId="668345FE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3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8F590E" w14:paraId="4BB0DDB4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0D272851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المملكة العربية السعودية</w:t>
                  </w:r>
                </w:p>
                <w:p w14:paraId="32426EDD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</w:p>
                <w:p w14:paraId="39A3DA0B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إدارة التعليم </w:t>
                  </w:r>
                </w:p>
                <w:p w14:paraId="5DF0B5F4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الثانوية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7681494C" w14:textId="77777777" w:rsidR="009C711C" w:rsidRPr="00B713D1" w:rsidRDefault="006442C7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714560" behindDoc="0" locked="0" layoutInCell="1" allowOverlap="1" wp14:anchorId="0963CE9B" wp14:editId="54F9CAAD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1012591757" name="صورة 1" descr="شعار الوزارة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2591757" name="صورة 1" descr="شعار الوزارة.jpg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713D1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58E5EBE2" w14:textId="77777777" w:rsidR="009C711C" w:rsidRPr="00B713D1" w:rsidRDefault="006442C7" w:rsidP="00895186">
                  <w:pPr>
                    <w:pStyle w:val="a5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  <w:r w:rsidR="00895186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7971FF0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مبادئ القانون</w:t>
                  </w:r>
                </w:p>
              </w:tc>
            </w:tr>
            <w:tr w:rsidR="008F590E" w14:paraId="55272851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B361FFA" w14:textId="77777777" w:rsidR="009C711C" w:rsidRPr="00B713D1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46758EA4" w14:textId="77777777" w:rsidR="009C711C" w:rsidRPr="00B713D1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26EDF4BC" w14:textId="77777777" w:rsidR="009C711C" w:rsidRPr="00B713D1" w:rsidRDefault="006442C7" w:rsidP="00895186">
                  <w:pPr>
                    <w:pStyle w:val="a5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المستوى</w:t>
                  </w:r>
                  <w:r w:rsidR="00895186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11D28AE5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المسار الشرعي </w:t>
                  </w:r>
                </w:p>
              </w:tc>
            </w:tr>
            <w:tr w:rsidR="008F590E" w14:paraId="5F041541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A427CF2" w14:textId="77777777" w:rsidR="009C711C" w:rsidRPr="00B713D1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43C041BB" w14:textId="77777777" w:rsidR="009C711C" w:rsidRPr="00B713D1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1A67967" w14:textId="77777777" w:rsidR="009C711C" w:rsidRPr="00B713D1" w:rsidRDefault="006442C7" w:rsidP="00895186">
                  <w:pPr>
                    <w:pStyle w:val="a5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  <w:r w:rsidR="00895186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A8C2F6C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ثالث ثانوي</w:t>
                  </w:r>
                </w:p>
              </w:tc>
            </w:tr>
            <w:tr w:rsidR="008F590E" w14:paraId="04581E1D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3AB04258" w14:textId="77777777" w:rsidR="009C711C" w:rsidRPr="00B713D1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6EDFABF" w14:textId="77777777" w:rsidR="009C711C" w:rsidRPr="00B713D1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2B91D85" w14:textId="77777777" w:rsidR="009C711C" w:rsidRPr="00B713D1" w:rsidRDefault="006442C7" w:rsidP="00895186">
                  <w:pPr>
                    <w:pStyle w:val="a5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  <w:r w:rsidR="00895186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2AE50A1" w14:textId="77777777" w:rsidR="009C711C" w:rsidRPr="00B713D1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590E" w14:paraId="0D003413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387E80C" w14:textId="77777777" w:rsidR="009C711C" w:rsidRPr="00B713D1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4FDDDFF6" w14:textId="77777777" w:rsidR="009C711C" w:rsidRPr="00B713D1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DE5C4C6" w14:textId="77777777" w:rsidR="009C711C" w:rsidRPr="00B713D1" w:rsidRDefault="006442C7" w:rsidP="00895186">
                  <w:pPr>
                    <w:pStyle w:val="a5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السنة الدراسية</w:t>
                  </w:r>
                  <w:r w:rsidR="00895186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2BAA2B1" w14:textId="77777777" w:rsidR="009C711C" w:rsidRPr="00B713D1" w:rsidRDefault="006442C7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144</w:t>
                  </w:r>
                  <w:r w:rsidR="000B48A4"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Pr="00B713D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</w:tc>
            </w:tr>
          </w:tbl>
          <w:p w14:paraId="5BDA7339" w14:textId="77777777" w:rsidR="0083713F" w:rsidRPr="00B713D1" w:rsidRDefault="0083713F" w:rsidP="00895186">
            <w:pPr>
              <w:ind w:left="36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590E" w14:paraId="72841D32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11DE1" w14:textId="77777777" w:rsidR="0083713F" w:rsidRPr="00B713D1" w:rsidRDefault="006442C7" w:rsidP="0083713F">
            <w:pPr>
              <w:pStyle w:val="a5"/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اسم الطالبة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____________________________________________________</w:t>
            </w:r>
          </w:p>
        </w:tc>
      </w:tr>
    </w:tbl>
    <w:tbl>
      <w:tblPr>
        <w:tblStyle w:val="11"/>
        <w:bidiVisual/>
        <w:tblW w:w="324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1500"/>
        <w:gridCol w:w="360"/>
        <w:gridCol w:w="1860"/>
        <w:gridCol w:w="1866"/>
      </w:tblGrid>
      <w:tr w:rsidR="008F590E" w14:paraId="12F33776" w14:textId="77777777" w:rsidTr="00B713D1">
        <w:trPr>
          <w:gridAfter w:val="3"/>
          <w:wAfter w:w="4007" w:type="dxa"/>
          <w:trHeight w:val="185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10CE9" w14:textId="77777777" w:rsidR="00AE529B" w:rsidRPr="00B713D1" w:rsidRDefault="00AE529B" w:rsidP="00B713D1">
            <w:pPr>
              <w:pStyle w:val="a5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92954" w14:textId="77777777" w:rsidR="00AE529B" w:rsidRPr="00B713D1" w:rsidRDefault="00AE529B" w:rsidP="0083713F">
            <w:pPr>
              <w:pStyle w:val="a5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590E" w14:paraId="62CB6673" w14:textId="77777777" w:rsidTr="00B713D1">
        <w:trPr>
          <w:trHeight w:val="454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6956" w14:textId="77777777" w:rsidR="00AE529B" w:rsidRPr="00B713D1" w:rsidRDefault="006442C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B5F2" w14:textId="77777777" w:rsidR="00AE529B" w:rsidRPr="00B713D1" w:rsidRDefault="006442C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D79" w14:textId="77777777" w:rsidR="00AE529B" w:rsidRPr="00B713D1" w:rsidRDefault="006442C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4EED7" w14:textId="77777777" w:rsidR="00AE529B" w:rsidRPr="00B713D1" w:rsidRDefault="006442C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8F590E" w14:paraId="398BB4DE" w14:textId="77777777" w:rsidTr="00B713D1">
        <w:trPr>
          <w:trHeight w:val="454"/>
          <w:jc w:val="center"/>
        </w:trPr>
        <w:tc>
          <w:tcPr>
            <w:tcW w:w="1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A65" w14:textId="77777777" w:rsidR="00AE529B" w:rsidRPr="00B713D1" w:rsidRDefault="006442C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0EC1" w14:textId="77777777" w:rsidR="00AE529B" w:rsidRPr="00B713D1" w:rsidRDefault="00AE529B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1E8B0" w14:textId="77777777" w:rsidR="00AE529B" w:rsidRPr="00B713D1" w:rsidRDefault="00AE529B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89B54" w14:textId="77777777" w:rsidR="00AE529B" w:rsidRPr="00B713D1" w:rsidRDefault="00AE529B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3388"/>
        <w:gridCol w:w="412"/>
        <w:gridCol w:w="3105"/>
        <w:gridCol w:w="355"/>
        <w:gridCol w:w="3103"/>
      </w:tblGrid>
      <w:tr w:rsidR="008F590E" w14:paraId="51AC33FD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69D6" w14:textId="77777777" w:rsidR="00B713D1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( اللهم ذكرني مانسيت وعلمني ماجهلت )</w:t>
            </w:r>
          </w:p>
          <w:p w14:paraId="6E3711A1" w14:textId="77777777" w:rsidR="0083713F" w:rsidRPr="00B713D1" w:rsidRDefault="006442C7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أجيبي مستعينة بالله على الأسئلة التالية</w:t>
            </w:r>
          </w:p>
        </w:tc>
      </w:tr>
      <w:tr w:rsidR="008F590E" w14:paraId="57305959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535D55" w14:textId="77777777" w:rsidR="0083713F" w:rsidRPr="00B713D1" w:rsidRDefault="006442C7" w:rsidP="00FA653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r w:rsidR="00251578" w:rsidRPr="00B713D1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الأول:</w:t>
            </w:r>
            <w:r w:rsidR="0057083E"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ظللي الإجابة الصحيحة في ورقة الإجابة:</w:t>
            </w:r>
          </w:p>
        </w:tc>
      </w:tr>
      <w:tr w:rsidR="008F590E" w14:paraId="666163A2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E09281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الوحدة </w:t>
            </w:r>
            <w:r w:rsidR="00D22645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أو النواة التي </w:t>
            </w:r>
            <w:r w:rsidR="00410CF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يتكون منها القانون </w:t>
            </w:r>
          </w:p>
        </w:tc>
      </w:tr>
      <w:tr w:rsidR="008F590E" w14:paraId="70824CFA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838F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DF98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8B7B4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06141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3D650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9EA6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القضائية</w:t>
            </w:r>
          </w:p>
        </w:tc>
      </w:tr>
      <w:tr w:rsidR="008F590E" w14:paraId="3642E141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D011AC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سلطة مستقلة ولا سلطان على</w:t>
            </w:r>
            <w:r w:rsidR="00BB4BA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5883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غير سلطان الشريعة </w:t>
            </w:r>
          </w:p>
        </w:tc>
      </w:tr>
      <w:tr w:rsidR="008F590E" w14:paraId="5D914FC2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8586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F510F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التن</w:t>
            </w:r>
            <w:r w:rsidR="00C2272A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ظيمية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986C2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7A1C9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السلطة القضائية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883F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DB2E6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التنفيذية</w:t>
            </w:r>
          </w:p>
        </w:tc>
      </w:tr>
      <w:tr w:rsidR="008F590E" w14:paraId="64D954A9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ADB3D9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التطبيقات القانونية التي حدثت في عهد الرسول صلى الله عليه </w:t>
            </w:r>
            <w:r w:rsidR="00A57E9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وسلم </w:t>
            </w:r>
          </w:p>
        </w:tc>
      </w:tr>
      <w:tr w:rsidR="008F590E" w14:paraId="01DB3213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91C68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977B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صحيفة المدينة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379F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9996D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غزوة بدر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BDDB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49C4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غزوة </w:t>
            </w:r>
            <w:r w:rsidR="00FB278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احد</w:t>
            </w:r>
          </w:p>
        </w:tc>
      </w:tr>
      <w:tr w:rsidR="008F590E" w14:paraId="53853052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CA8D1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كان ن</w:t>
            </w:r>
            <w:r w:rsidR="00F12E06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ظام الحكم في الجزيرة العربية </w:t>
            </w:r>
            <w:r w:rsidR="000070CA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قبل الإسلام </w:t>
            </w:r>
            <w:r w:rsidR="002877AC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يتخذ شكل </w:t>
            </w:r>
            <w:r w:rsidR="000070CA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590E" w14:paraId="31E84571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9B94D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9571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الحكم القبلي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7EF18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4E8F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عهدالأعراف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B120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A00B8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الملكية ال</w:t>
            </w:r>
            <w:r w:rsidR="000845C7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مشتركة</w:t>
            </w:r>
          </w:p>
        </w:tc>
      </w:tr>
      <w:tr w:rsidR="008F590E" w14:paraId="0339D173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CC762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BA323F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تعيين القضاة وإنهاء خدماتهم </w:t>
            </w:r>
            <w:r w:rsidR="00BE7CE6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عن طريق </w:t>
            </w:r>
          </w:p>
        </w:tc>
      </w:tr>
      <w:tr w:rsidR="008F590E" w14:paraId="002CBB0A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4C9E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23AF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أمر ملكي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7D38B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F5077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 قضائي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2D25C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FBF5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 وزاري</w:t>
            </w:r>
          </w:p>
        </w:tc>
      </w:tr>
      <w:tr w:rsidR="008F590E" w14:paraId="35A3A442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100BDB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قولة تعالى ( ياأيها الذين امنو أوفو بالعقود </w:t>
            </w:r>
            <w:r w:rsidR="009943F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)مثال على قاعدة :</w:t>
            </w:r>
          </w:p>
        </w:tc>
      </w:tr>
      <w:tr w:rsidR="008F590E" w14:paraId="0F7D5BBD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135B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6A11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النهي عن التدليس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EF9F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8A0A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الوفاء بالعقود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7B5F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4C2D9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الأيمان بالله </w:t>
            </w:r>
          </w:p>
        </w:tc>
      </w:tr>
      <w:tr w:rsidR="008F590E" w14:paraId="2A5BF2AE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51463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الجريدة الرسمية</w:t>
            </w:r>
            <w:r w:rsidR="00117F50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المملكة العربية السعودية هي</w:t>
            </w:r>
            <w:r w:rsidR="00474DC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جريدة</w:t>
            </w:r>
          </w:p>
        </w:tc>
      </w:tr>
      <w:tr w:rsidR="008F590E" w14:paraId="361904AA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9D97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7DB4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عكاظ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C33B9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19D6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أم القرى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0E6F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FA5EF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المدينة</w:t>
            </w:r>
          </w:p>
        </w:tc>
      </w:tr>
      <w:tr w:rsidR="008F590E" w14:paraId="1516F479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D4C1AD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هو مجموعة من القواعد العامة المجردة التي تشمل الأوامر والنواهي الملزمة الصادرة من السلطة العامة لتنظيم سلوك الافراد والمقترنة بجزاء</w:t>
            </w:r>
          </w:p>
        </w:tc>
      </w:tr>
      <w:tr w:rsidR="008F590E" w14:paraId="55E039C6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AD8BB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D5C97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اصطلاحا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DC55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A8C43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D615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CA9F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</w:tr>
      <w:tr w:rsidR="008F590E" w14:paraId="46BBD1E7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1535C0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القواعد القانونية جزاء مخالفتها</w:t>
            </w:r>
            <w:r w:rsidR="009976E5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F590E" w14:paraId="2427CDDE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706BE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74BD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معنوي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562EC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E86A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مادي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08B2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3688B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استنكار المجتمع </w:t>
            </w:r>
          </w:p>
        </w:tc>
      </w:tr>
      <w:tr w:rsidR="008F590E" w14:paraId="07A924BB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117B05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مجموعة من التقاليد والمباد</w:t>
            </w:r>
            <w:r w:rsidR="009475AC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ئ السلوكية يتعارف الناس على اتباعها </w:t>
            </w:r>
            <w:r w:rsidR="003B0FE3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فيم يتعلق بصلاتهم الاجتماعية </w:t>
            </w:r>
          </w:p>
        </w:tc>
      </w:tr>
      <w:tr w:rsidR="008F590E" w14:paraId="1FB3023F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F2D4B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74A3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46ADB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2425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الاجتماعية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87BD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F3DEB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C80E91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قاعدة الاخلاقية</w:t>
            </w:r>
          </w:p>
        </w:tc>
      </w:tr>
      <w:tr w:rsidR="008F590E" w14:paraId="477B70D3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9EB7A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مرجعية جميع مصادر القانون في المملكة العربية السعودية</w:t>
            </w:r>
          </w:p>
        </w:tc>
      </w:tr>
      <w:tr w:rsidR="008F590E" w14:paraId="0E142B89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A42FC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C90EE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العادات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4D7D3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C8D9B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5AA5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5539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القران والسنة</w:t>
            </w:r>
          </w:p>
        </w:tc>
      </w:tr>
      <w:tr w:rsidR="008F590E" w14:paraId="6D739E0E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6E749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</w:t>
            </w:r>
            <w:r w:rsidR="00776134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مجموعة من القواعد القانونية التي تنظم العلاقات</w:t>
            </w:r>
            <w:r w:rsidR="00AF279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التي تكون الدولة </w:t>
            </w:r>
            <w:r w:rsidR="00AE18D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طرفا فيها بصفتها سلطة عامة ذات سيادة </w:t>
            </w:r>
          </w:p>
        </w:tc>
      </w:tr>
      <w:tr w:rsidR="008F590E" w14:paraId="0BC0A1C7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3645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C3A3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الخاص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1173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2428F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العام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43737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1E59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القانون الجنائي </w:t>
            </w:r>
          </w:p>
        </w:tc>
      </w:tr>
      <w:tr w:rsidR="008F590E" w14:paraId="5A4AC7AB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0B084F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r w:rsidR="00060AC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يجوز للسعودي </w:t>
            </w:r>
            <w:r w:rsidR="0028266F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 يتزوج بأمرأة </w:t>
            </w:r>
            <w:r w:rsidR="00E63DE4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أجنبية </w:t>
            </w:r>
            <w:r w:rsidR="004E0316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دون أخذ أذن مسبق من السلطات السعودية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DF4A0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هذا نطاق التطبيق من حيث </w:t>
            </w:r>
          </w:p>
        </w:tc>
      </w:tr>
      <w:tr w:rsidR="008F590E" w14:paraId="0829559C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DAC67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C607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الزمان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0D15D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0B9F7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المكان 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F1613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2B2B4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الإشخاص </w:t>
            </w:r>
          </w:p>
        </w:tc>
      </w:tr>
      <w:tr w:rsidR="008F590E" w14:paraId="2C3A635F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60855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أمثلة </w:t>
            </w:r>
            <w:r w:rsidR="00E70DFC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الجزاء الإداري </w:t>
            </w:r>
          </w:p>
        </w:tc>
      </w:tr>
      <w:tr w:rsidR="008F590E" w14:paraId="567DCD91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2F9B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32E94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الخصم من الراتب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B1B2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EB93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AE259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غرامة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D5007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80EFD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التعويض المالي </w:t>
            </w:r>
          </w:p>
        </w:tc>
      </w:tr>
      <w:tr w:rsidR="008F590E" w14:paraId="5573CADD" w14:textId="77777777" w:rsidTr="00064ACC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441203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أنشأت المملكة قوات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مسلحة من أجل الدفاع عن الع</w:t>
            </w:r>
            <w:r w:rsidR="003856F2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قيدة الإسلامية وسمت </w:t>
            </w:r>
            <w:r w:rsidR="000039D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هذا </w:t>
            </w:r>
            <w:r w:rsidR="003E78E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يا</w:t>
            </w:r>
            <w:r w:rsidR="000039D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لنظام </w:t>
            </w:r>
          </w:p>
        </w:tc>
      </w:tr>
      <w:tr w:rsidR="008F590E" w14:paraId="7BEB602D" w14:textId="77777777" w:rsidTr="000B48A4">
        <w:trPr>
          <w:trHeight w:val="283"/>
          <w:jc w:val="center"/>
        </w:trPr>
        <w:tc>
          <w:tcPr>
            <w:tcW w:w="20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A6EF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BF6B5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الأمني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5ED9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F9169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الدفاعي</w:t>
            </w:r>
          </w:p>
        </w:tc>
        <w:tc>
          <w:tcPr>
            <w:tcW w:w="1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E4A36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D8CB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الأقتصادي </w:t>
            </w:r>
          </w:p>
        </w:tc>
      </w:tr>
    </w:tbl>
    <w:p w14:paraId="0FD5A48C" w14:textId="77777777" w:rsidR="00F91BE5" w:rsidRPr="00B713D1" w:rsidRDefault="00F91BE5">
      <w:pPr>
        <w:rPr>
          <w:b/>
          <w:bCs/>
          <w:sz w:val="24"/>
          <w:szCs w:val="24"/>
        </w:rPr>
      </w:pPr>
    </w:p>
    <w:tbl>
      <w:tblPr>
        <w:tblStyle w:val="TableGrid3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60"/>
        <w:gridCol w:w="3436"/>
        <w:gridCol w:w="402"/>
        <w:gridCol w:w="3167"/>
        <w:gridCol w:w="415"/>
        <w:gridCol w:w="3020"/>
      </w:tblGrid>
      <w:tr w:rsidR="008F590E" w14:paraId="7CD319B4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164EA0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من أمثلة المخ</w:t>
            </w:r>
            <w:r w:rsidR="003A4F62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الفات الاجتماعية </w:t>
            </w:r>
          </w:p>
        </w:tc>
      </w:tr>
      <w:tr w:rsidR="008F590E" w14:paraId="73D28642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DF67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5189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قطع الاشاره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FDE94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BCD2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حيازة المخدرات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ACC2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7C73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عدم التهنئة </w:t>
            </w:r>
            <w:r w:rsidR="00CA7754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المناسبات</w:t>
            </w:r>
          </w:p>
        </w:tc>
      </w:tr>
      <w:tr w:rsidR="008F590E" w14:paraId="2DC0D41E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7586CA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="Calibri"/>
                <w:b/>
                <w:bCs/>
                <w:sz w:val="24"/>
                <w:szCs w:val="24"/>
                <w:rtl/>
              </w:rPr>
              <w:t>من أمثلة التشريع العادي</w:t>
            </w:r>
          </w:p>
        </w:tc>
      </w:tr>
      <w:tr w:rsidR="008F590E" w14:paraId="4F98CF5D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6498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0B17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ن</w:t>
            </w:r>
            <w:r w:rsidR="007E287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ظام المحاماة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4024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77F7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نظام التعليم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1916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41DD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نظام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الأحوال الشخصية</w:t>
            </w:r>
          </w:p>
        </w:tc>
      </w:tr>
      <w:tr w:rsidR="008F590E" w14:paraId="301005F3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806F7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القواعد المنظمة للشركات </w:t>
            </w:r>
          </w:p>
        </w:tc>
      </w:tr>
      <w:tr w:rsidR="008F590E" w14:paraId="6C3B8526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11B6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4566B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0D1946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قانون الدستوري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2063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6663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قانون الأحوال الشخصية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C492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07DE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التجاري</w:t>
            </w:r>
          </w:p>
        </w:tc>
      </w:tr>
      <w:tr w:rsidR="008F590E" w14:paraId="5A33C34F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6FE868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814955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أدوات اصدار القاعدة القانونية </w:t>
            </w:r>
          </w:p>
        </w:tc>
      </w:tr>
      <w:tr w:rsidR="008F590E" w14:paraId="39E5AE74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D88C4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89A2A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الفقة القانوني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1E95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16E1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الامر الملكي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787C9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13ED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</w:tr>
      <w:tr w:rsidR="008F590E" w14:paraId="4A6AFF7A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626FE2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ألفاظ التي تدل على أن الفاعدة </w:t>
            </w:r>
            <w:r w:rsidR="005A02D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اّمرة </w:t>
            </w:r>
          </w:p>
        </w:tc>
      </w:tr>
      <w:tr w:rsidR="008F590E" w14:paraId="323CF8D0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D7C50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DC7D3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يجوز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7CB4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E7CF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يقع باطلاَ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E156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9123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سنة </w:t>
            </w:r>
          </w:p>
        </w:tc>
      </w:tr>
      <w:tr w:rsidR="008F590E" w14:paraId="7DEBDFD0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2210D0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القواعد</w:t>
            </w:r>
            <w:r w:rsidR="008C47B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المنظمة </w:t>
            </w:r>
            <w:r w:rsidR="00846ED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للنظام الجزائي</w:t>
            </w:r>
            <w:r w:rsidR="0007570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لجرائم التزوير</w:t>
            </w:r>
          </w:p>
        </w:tc>
      </w:tr>
      <w:tr w:rsidR="008F590E" w14:paraId="318C9F13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6301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A0A49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الفانون التجاري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D84AA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B552F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قانون العقوبات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3CCD8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6BC2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قانون العمل</w:t>
            </w:r>
          </w:p>
        </w:tc>
      </w:tr>
      <w:tr w:rsidR="008F590E" w14:paraId="1C0F62FA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F6840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خصائص القاعدة القانونية </w:t>
            </w:r>
          </w:p>
        </w:tc>
      </w:tr>
      <w:tr w:rsidR="008F590E" w14:paraId="7ED4DD82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54D0B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893C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تنظم السلوك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B726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072D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عامة ومجردة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51ABD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B4BB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يوجد جزاء</w:t>
            </w:r>
          </w:p>
        </w:tc>
      </w:tr>
      <w:tr w:rsidR="008F590E" w14:paraId="65099DA4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42B43F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وثيق</w:t>
            </w:r>
            <w:r w:rsidR="005C709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ة رسمية مكت</w:t>
            </w:r>
            <w:r w:rsidR="002212C1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و</w:t>
            </w:r>
            <w:r w:rsidR="005C709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بة </w:t>
            </w:r>
            <w:r w:rsidR="002212C1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تصدر  </w:t>
            </w:r>
            <w:r w:rsidR="00C40663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عن الوزير</w:t>
            </w:r>
            <w:r w:rsidR="0022518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أو </w:t>
            </w:r>
            <w:r w:rsidR="001977F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أو من في حكمة في حدود اختصا</w:t>
            </w:r>
            <w:r w:rsidR="008269F9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صة </w:t>
            </w:r>
          </w:p>
        </w:tc>
      </w:tr>
      <w:tr w:rsidR="008F590E" w14:paraId="6DB0E632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184B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7DBFD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القرار الوزاري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35870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8FA6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 الملكي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BB88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E31531" w14:textId="77777777" w:rsidR="00064ACC" w:rsidRPr="00B713D1" w:rsidRDefault="00064ACC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590E" w14:paraId="4B52F92D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7BED7F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لائحة الذوق العام من أمثلة </w:t>
            </w:r>
            <w:r w:rsidR="0051367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التشريع</w:t>
            </w:r>
          </w:p>
        </w:tc>
      </w:tr>
      <w:tr w:rsidR="008F590E" w14:paraId="20B9B3C3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2E1D9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323FC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الفرعي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5ED9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999F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الأساسي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D3A0B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C8A6F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التنفيذي</w:t>
            </w:r>
          </w:p>
        </w:tc>
      </w:tr>
      <w:tr w:rsidR="008F590E" w14:paraId="0C4A2557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20082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أحكام الطلاق والحضانة والوصية يشملها قانون </w:t>
            </w:r>
          </w:p>
        </w:tc>
      </w:tr>
      <w:tr w:rsidR="008F590E" w14:paraId="47C81EC9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7313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867D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العمل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59BC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A5B28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الأحوال الشخصية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EB65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66048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التجاري</w:t>
            </w:r>
          </w:p>
        </w:tc>
      </w:tr>
      <w:tr w:rsidR="008F590E" w14:paraId="547B2B24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51CEE6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القواعد المنظمه لنظام حقوق كبير السن </w:t>
            </w:r>
          </w:p>
        </w:tc>
      </w:tr>
      <w:tr w:rsidR="008F590E" w14:paraId="51C259D8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2D8E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B7BAB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قانون العمل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292B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32B9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القانون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الاداري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CAAD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278D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التجاري</w:t>
            </w:r>
          </w:p>
        </w:tc>
      </w:tr>
      <w:tr w:rsidR="008F590E" w14:paraId="48A978C3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FDA4D6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الألفاظ التي تدل على ان القاعدة مكملة </w:t>
            </w:r>
          </w:p>
        </w:tc>
      </w:tr>
      <w:tr w:rsidR="008F590E" w14:paraId="1A7077E8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8AB49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E15C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يجوز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79F0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DDBD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يقع باطلا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7955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58A9A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يجب</w:t>
            </w:r>
          </w:p>
        </w:tc>
      </w:tr>
      <w:tr w:rsidR="008F590E" w14:paraId="1C5415F8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4C0C4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وثيقة رسمية مكتوبة تعبر عن إرادة الملك المباشرة ويصدر بدون مشاركة مجلسي الوزراء والشورى </w:t>
            </w:r>
          </w:p>
        </w:tc>
      </w:tr>
      <w:tr w:rsidR="008F590E" w14:paraId="0CD0BCB4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B7AB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00DF4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الأمر الملكي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39F1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ACA1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المرسوم الملكي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87A1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005F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القرار  الإداري </w:t>
            </w:r>
          </w:p>
        </w:tc>
      </w:tr>
      <w:tr w:rsidR="008F590E" w14:paraId="4D673072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E40A2D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اراء علماء القانون التي يضمنونها مؤلفاتهم وأبحاثهم  بهدف شرح وتأصيل الاحكام القانونية</w:t>
            </w:r>
          </w:p>
        </w:tc>
      </w:tr>
      <w:tr w:rsidR="008F590E" w14:paraId="3866F357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A65E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4E6C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الفقه القانوني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6242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6C1E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A199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522D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لائحة الضبط </w:t>
            </w:r>
          </w:p>
        </w:tc>
      </w:tr>
      <w:tr w:rsidR="008F590E" w14:paraId="6284684F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922AE4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القاعدة التي يلزم الأشخاص بتطبيقها دون أن يكون لهم الاتفاق على مخالفتها </w:t>
            </w:r>
          </w:p>
        </w:tc>
      </w:tr>
      <w:tr w:rsidR="008F590E" w14:paraId="1F9708E9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A285B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F1010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الامرة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C1DFF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A89F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القاعدة القانونية المكملة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C4E4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4E44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العرف</w:t>
            </w:r>
          </w:p>
        </w:tc>
      </w:tr>
      <w:tr w:rsidR="008F590E" w14:paraId="53C4FFA1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3D8932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اذا تعارض حكم  قاعدة قانونية جديدة مع حكم  قاعدة قانونية قديمة حيث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يلغي  الحكم ال</w:t>
            </w:r>
            <w:r w:rsidR="0024266B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قديم يعتبر نوع الإلغاء </w:t>
            </w:r>
          </w:p>
        </w:tc>
      </w:tr>
      <w:tr w:rsidR="008F590E" w14:paraId="134041AC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8FB3B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EF8E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إلغاء ضمني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CFAC4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1205E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إلغاء صريح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783E8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3F7A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ليس إلغاء</w:t>
            </w:r>
          </w:p>
        </w:tc>
      </w:tr>
      <w:tr w:rsidR="008F590E" w14:paraId="3A91AD0A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416F6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وثيقة رسمية مكتوبة تمثل إفصاح الإدارة عن إرادتها الملزمة بما لها </w:t>
            </w:r>
            <w:r w:rsidR="0003640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سلطة بمقتضى </w:t>
            </w:r>
            <w:r w:rsidR="00FB278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الأنظم</w:t>
            </w:r>
            <w:r w:rsidR="00FB278D" w:rsidRPr="00B713D1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 w:rsidR="00036408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واللوائح </w:t>
            </w:r>
          </w:p>
        </w:tc>
      </w:tr>
      <w:tr w:rsidR="008F590E" w14:paraId="320AF114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83207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93DE6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قرار اداري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80789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D5EA3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قرار وزاري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8627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5E7D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 ملكي</w:t>
            </w:r>
          </w:p>
        </w:tc>
      </w:tr>
      <w:tr w:rsidR="008F590E" w14:paraId="743A11C2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CF4FEC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جزاء مخالفتها معنوي ويفر</w:t>
            </w:r>
            <w:r w:rsidR="00FB278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ض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 الفرد على نفسه  دون تدخل السلطة العامة </w:t>
            </w:r>
          </w:p>
        </w:tc>
      </w:tr>
      <w:tr w:rsidR="008F590E" w14:paraId="3EA12986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C8376F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03963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القواعد الاخلاقية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A5627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F3D7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القواعد القانونية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57D4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318F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القواعد الاجتماعية </w:t>
            </w:r>
          </w:p>
        </w:tc>
      </w:tr>
      <w:tr w:rsidR="008F590E" w14:paraId="176D502C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2CE33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تهدف الى </w:t>
            </w:r>
            <w:r w:rsidR="00FB278D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إقامة</w:t>
            </w:r>
            <w:r w:rsidR="00FE38FE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علاقات ودية بين إفراد المجتمع </w:t>
            </w:r>
          </w:p>
        </w:tc>
      </w:tr>
      <w:tr w:rsidR="008F590E" w14:paraId="42C9B150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A9731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B006C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01C61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8E4C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الأخلاقية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0D755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B7CA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القاعدة الاجتماعية</w:t>
            </w:r>
          </w:p>
        </w:tc>
      </w:tr>
      <w:tr w:rsidR="008F590E" w14:paraId="0BAE7353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A42F11" w14:textId="77777777" w:rsidR="00B8766A" w:rsidRPr="00B713D1" w:rsidRDefault="006442C7" w:rsidP="00FE38F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35-هو الأثر المترتب (عقوبة ) على ارتكاب فعل مجرم ضار بالمجتمع   مثل عقوبة حيازة سلاح ناري دون ترخيص  </w:t>
            </w:r>
          </w:p>
        </w:tc>
      </w:tr>
      <w:tr w:rsidR="008F590E" w14:paraId="03F10095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AE9F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E155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الجزاء الجنائي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4E94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5C6E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الجزاء المدني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1D10D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B0DE6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الجزاء الإداري </w:t>
            </w:r>
          </w:p>
        </w:tc>
      </w:tr>
      <w:tr w:rsidR="008F590E" w14:paraId="2F151780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0074E" w14:textId="77777777" w:rsidR="00B8766A" w:rsidRPr="00B713D1" w:rsidRDefault="006442C7" w:rsidP="009963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36-هي السلطة المختصة بتنفيذ القوانين والسياسات العامة في الدولة ويمثلها مجلس الوزراء </w:t>
            </w:r>
            <w:r w:rsidR="00996306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8F590E" w14:paraId="1A99BDB7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334D02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E38D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 القضائية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7683C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9C7E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السلطة التنفيذية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65B5C5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AEE6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التنظيمية</w:t>
            </w:r>
          </w:p>
        </w:tc>
      </w:tr>
      <w:tr w:rsidR="008F590E" w14:paraId="57492663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FE176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أمثلة   مدونات بلاد الشرق في مرحلة ماقبل الكتابة </w:t>
            </w:r>
          </w:p>
        </w:tc>
      </w:tr>
      <w:tr w:rsidR="008F590E" w14:paraId="675D6665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52787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E502B0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مدونة حمورابي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50B6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B2623B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الروماني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6F2AAE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C5265C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القانون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الرومي</w:t>
            </w:r>
          </w:p>
        </w:tc>
      </w:tr>
      <w:tr w:rsidR="008F590E" w14:paraId="54EBF755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E1BC5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يتكون هيكل القضاء في المملكة من ثلاث اقسام هي</w:t>
            </w:r>
          </w:p>
        </w:tc>
      </w:tr>
      <w:tr w:rsidR="008F590E" w14:paraId="10ECE9AA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C5C81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F5BEE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السلطة التنفيذية والقضائية والتنظيمية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A91E9A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7B178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االقضاء العام    والإداري واللجان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 xml:space="preserve">القضائية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012ED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2C8C4" w14:textId="77777777" w:rsidR="00064ACC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مجلس الشورى ومجلس الوزراء</w:t>
            </w:r>
          </w:p>
        </w:tc>
      </w:tr>
      <w:tr w:rsidR="008F590E" w14:paraId="2D3F673C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CCDCCC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للقاعدة القانونية ملزمة ومقترن  بجزاء </w:t>
            </w:r>
            <w:r w:rsidR="00B14EB0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بمعنى </w:t>
            </w:r>
          </w:p>
        </w:tc>
      </w:tr>
      <w:tr w:rsidR="008F590E" w14:paraId="4C58EDCE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83CA4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B433B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ليس للفرد حرية الاختيار في </w:t>
            </w: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تطبيقها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7F1E9A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C5D091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للفرد حرية العمل بها او لا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DEFD40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67164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اختيارية </w:t>
            </w:r>
          </w:p>
        </w:tc>
      </w:tr>
      <w:tr w:rsidR="008F590E" w14:paraId="6679651C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A7E7EF" w14:textId="77777777" w:rsidR="00B8766A" w:rsidRPr="00B713D1" w:rsidRDefault="006442C7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الحرمان من الترقية هو مثال على الجزاء </w:t>
            </w:r>
          </w:p>
        </w:tc>
      </w:tr>
      <w:tr w:rsidR="008F590E" w14:paraId="566B342E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8C03B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638833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الإداري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CF487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EDBD60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المدني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870004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861C3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الجنائي </w:t>
            </w:r>
          </w:p>
        </w:tc>
      </w:tr>
      <w:tr w:rsidR="008F590E" w14:paraId="2BC9C49F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BDA758" w14:textId="77777777" w:rsidR="00B8766A" w:rsidRPr="00B713D1" w:rsidRDefault="006442C7" w:rsidP="00B14EB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39- شراء الدولة لشركة تجارية خاصة هو مثال على تصرفات الدولة باعتبارها </w:t>
            </w:r>
          </w:p>
        </w:tc>
      </w:tr>
      <w:tr w:rsidR="008F590E" w14:paraId="1FFFBA5E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8BF95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A9D54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ذات سيادة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2966D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1B7A0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شخصأ عاديأ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E61C6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9AAF2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فطاع حكومي</w:t>
            </w:r>
          </w:p>
        </w:tc>
      </w:tr>
      <w:tr w:rsidR="008F590E" w14:paraId="20AB50F8" w14:textId="77777777" w:rsidTr="000B48A4">
        <w:trPr>
          <w:trHeight w:val="283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9D6152" w14:textId="77777777" w:rsidR="00B8766A" w:rsidRPr="00B713D1" w:rsidRDefault="006442C7" w:rsidP="00BB4BA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40-القواعد المنظمة للشركات</w:t>
            </w:r>
          </w:p>
        </w:tc>
      </w:tr>
      <w:tr w:rsidR="008F590E" w14:paraId="3C849CAF" w14:textId="77777777" w:rsidTr="00DC7C37">
        <w:trPr>
          <w:trHeight w:val="283"/>
          <w:jc w:val="center"/>
        </w:trPr>
        <w:tc>
          <w:tcPr>
            <w:tcW w:w="1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4E0D30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5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CD523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قانون العمل 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96C5D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6F2505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القانون التجاري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EC069B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C667B0" w14:textId="77777777" w:rsidR="000B48A4" w:rsidRPr="00B713D1" w:rsidRDefault="006442C7" w:rsidP="009D08E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قانون المرافعات</w:t>
            </w:r>
          </w:p>
        </w:tc>
      </w:tr>
    </w:tbl>
    <w:p w14:paraId="467BC5EF" w14:textId="77777777" w:rsidR="00F91BE5" w:rsidRDefault="00F91BE5">
      <w:pPr>
        <w:rPr>
          <w:b/>
          <w:bCs/>
          <w:sz w:val="24"/>
          <w:szCs w:val="24"/>
          <w:rtl/>
        </w:rPr>
      </w:pPr>
    </w:p>
    <w:p w14:paraId="15652BEE" w14:textId="77777777" w:rsidR="00B713D1" w:rsidRPr="00B713D1" w:rsidRDefault="006442C7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السؤال الثاني :ضعي علامة صح أو خطأ أمام العبارات التالية :</w:t>
      </w:r>
    </w:p>
    <w:tbl>
      <w:tblPr>
        <w:tblStyle w:val="TableGrid3"/>
        <w:bidiVisual/>
        <w:tblW w:w="45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36"/>
        <w:gridCol w:w="744"/>
      </w:tblGrid>
      <w:tr w:rsidR="008F590E" w14:paraId="48486B57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65531596" w14:textId="77777777" w:rsidR="00B713D1" w:rsidRPr="00B713D1" w:rsidRDefault="006442C7" w:rsidP="007553DD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369" w:type="pct"/>
            <w:vAlign w:val="center"/>
          </w:tcPr>
          <w:p w14:paraId="3F700A50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037C5B6A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1D4ABF00" w14:textId="77777777" w:rsidR="00B713D1" w:rsidRPr="00B713D1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القاعدة القانونية تصبح ملزمة بعد نشرها في الجريدة الرسمية </w:t>
            </w:r>
          </w:p>
        </w:tc>
        <w:tc>
          <w:tcPr>
            <w:tcW w:w="369" w:type="pct"/>
            <w:vAlign w:val="center"/>
          </w:tcPr>
          <w:p w14:paraId="578E2709" w14:textId="77777777" w:rsidR="00B713D1" w:rsidRPr="00B713D1" w:rsidRDefault="00B713D1" w:rsidP="00B713D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B79AAD8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54CBAE80" w14:textId="77777777" w:rsidR="00B713D1" w:rsidRPr="00B713D1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 التقاضي في المملكة مكفول بالتساوي للمواطنين والمقيمين دون تمييز </w:t>
            </w:r>
          </w:p>
        </w:tc>
        <w:tc>
          <w:tcPr>
            <w:tcW w:w="369" w:type="pct"/>
            <w:vAlign w:val="center"/>
          </w:tcPr>
          <w:p w14:paraId="24F238CC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512D34A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059C1E47" w14:textId="77777777" w:rsidR="00B713D1" w:rsidRPr="00B713D1" w:rsidRDefault="006442C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بعض علماء المسلمين استخدم مصطلح القانون ومنهم أبو حامد الغزالي في كتابة المستصفى </w:t>
            </w:r>
          </w:p>
        </w:tc>
        <w:tc>
          <w:tcPr>
            <w:tcW w:w="369" w:type="pct"/>
            <w:vAlign w:val="center"/>
          </w:tcPr>
          <w:p w14:paraId="51423C5E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1A7DE8D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6E40A25C" w14:textId="77777777" w:rsidR="00B713D1" w:rsidRPr="00B713D1" w:rsidRDefault="006442C7" w:rsidP="00996306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4-كلمة النظام لفظ غير عربي</w:t>
            </w:r>
          </w:p>
        </w:tc>
        <w:tc>
          <w:tcPr>
            <w:tcW w:w="369" w:type="pct"/>
            <w:vAlign w:val="center"/>
          </w:tcPr>
          <w:p w14:paraId="40A19397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29F88BA3" w14:textId="77777777" w:rsidTr="00B713D1">
        <w:trPr>
          <w:trHeight w:val="284"/>
          <w:jc w:val="center"/>
        </w:trPr>
        <w:tc>
          <w:tcPr>
            <w:tcW w:w="4631" w:type="pct"/>
            <w:vAlign w:val="center"/>
          </w:tcPr>
          <w:p w14:paraId="701180C4" w14:textId="77777777" w:rsidR="00B713D1" w:rsidRPr="00B713D1" w:rsidRDefault="006442C7" w:rsidP="00996306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5-نظام الحكم في المملكة نظام ديمقراطي</w:t>
            </w:r>
          </w:p>
        </w:tc>
        <w:tc>
          <w:tcPr>
            <w:tcW w:w="369" w:type="pct"/>
            <w:vAlign w:val="center"/>
          </w:tcPr>
          <w:p w14:paraId="6A85CC39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37F77C58" w14:textId="77777777" w:rsidTr="00B713D1">
        <w:trPr>
          <w:trHeight w:val="284"/>
          <w:jc w:val="center"/>
        </w:trPr>
        <w:tc>
          <w:tcPr>
            <w:tcW w:w="4631" w:type="pct"/>
          </w:tcPr>
          <w:p w14:paraId="3F11B964" w14:textId="77777777" w:rsidR="00B713D1" w:rsidRPr="00B713D1" w:rsidRDefault="006442C7" w:rsidP="00996306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6-للملك حل مجلس الوزراء وإعادة تكونية بأمر ملكي </w:t>
            </w:r>
          </w:p>
        </w:tc>
        <w:tc>
          <w:tcPr>
            <w:tcW w:w="369" w:type="pct"/>
            <w:vAlign w:val="center"/>
          </w:tcPr>
          <w:p w14:paraId="26020E9E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2E446CC7" w14:textId="77777777" w:rsidTr="00B713D1">
        <w:trPr>
          <w:trHeight w:val="284"/>
          <w:jc w:val="center"/>
        </w:trPr>
        <w:tc>
          <w:tcPr>
            <w:tcW w:w="4631" w:type="pct"/>
          </w:tcPr>
          <w:p w14:paraId="2C6A179C" w14:textId="77777777" w:rsidR="00B713D1" w:rsidRPr="00B713D1" w:rsidRDefault="006442C7" w:rsidP="00FB278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7-وظيفة القانون هي المحافظة على كيان المجتمع وأمنه واستقرارة </w:t>
            </w:r>
          </w:p>
        </w:tc>
        <w:tc>
          <w:tcPr>
            <w:tcW w:w="369" w:type="pct"/>
            <w:vAlign w:val="center"/>
          </w:tcPr>
          <w:p w14:paraId="7D1874C4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D24D948" w14:textId="77777777" w:rsidTr="00B713D1">
        <w:trPr>
          <w:trHeight w:val="284"/>
          <w:jc w:val="center"/>
        </w:trPr>
        <w:tc>
          <w:tcPr>
            <w:tcW w:w="4631" w:type="pct"/>
          </w:tcPr>
          <w:p w14:paraId="120DE596" w14:textId="77777777" w:rsidR="00B713D1" w:rsidRPr="00B713D1" w:rsidRDefault="006442C7" w:rsidP="00FB278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8-المصدر الثاني للقانون في الإسلام هو السنة المطهرة</w:t>
            </w:r>
          </w:p>
        </w:tc>
        <w:tc>
          <w:tcPr>
            <w:tcW w:w="369" w:type="pct"/>
            <w:vAlign w:val="center"/>
          </w:tcPr>
          <w:p w14:paraId="3A2D766C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63BF1AA" w14:textId="77777777" w:rsidTr="00B713D1">
        <w:trPr>
          <w:trHeight w:val="284"/>
          <w:jc w:val="center"/>
        </w:trPr>
        <w:tc>
          <w:tcPr>
            <w:tcW w:w="4631" w:type="pct"/>
          </w:tcPr>
          <w:p w14:paraId="09B0AD60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9-كانت أنظمة الحكم في الجزيرة العربية قبل الإسلام يسودها الظلم والعدوان </w:t>
            </w:r>
          </w:p>
        </w:tc>
        <w:tc>
          <w:tcPr>
            <w:tcW w:w="369" w:type="pct"/>
            <w:vAlign w:val="center"/>
          </w:tcPr>
          <w:p w14:paraId="59F7E5E9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A21ECAF" w14:textId="77777777" w:rsidTr="00B713D1">
        <w:trPr>
          <w:trHeight w:val="284"/>
          <w:jc w:val="center"/>
        </w:trPr>
        <w:tc>
          <w:tcPr>
            <w:tcW w:w="4631" w:type="pct"/>
          </w:tcPr>
          <w:p w14:paraId="14B2CE51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10-يهدف التعليم في المملكة   الى غرس العقيدة الإسلامية في نفوس النشء</w:t>
            </w:r>
          </w:p>
        </w:tc>
        <w:tc>
          <w:tcPr>
            <w:tcW w:w="369" w:type="pct"/>
            <w:vAlign w:val="center"/>
          </w:tcPr>
          <w:p w14:paraId="2AA1BED0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636C797A" w14:textId="77777777" w:rsidTr="00B713D1">
        <w:trPr>
          <w:trHeight w:val="284"/>
          <w:jc w:val="center"/>
        </w:trPr>
        <w:tc>
          <w:tcPr>
            <w:tcW w:w="4631" w:type="pct"/>
          </w:tcPr>
          <w:p w14:paraId="2281B51E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11-لقانون الإداري هو الذي يبين شكل الدولة ونظام الحكم فيها </w:t>
            </w:r>
          </w:p>
        </w:tc>
        <w:tc>
          <w:tcPr>
            <w:tcW w:w="369" w:type="pct"/>
            <w:vAlign w:val="center"/>
          </w:tcPr>
          <w:p w14:paraId="650DF492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43B115FA" w14:textId="77777777" w:rsidTr="00B713D1">
        <w:trPr>
          <w:trHeight w:val="284"/>
          <w:jc w:val="center"/>
        </w:trPr>
        <w:tc>
          <w:tcPr>
            <w:tcW w:w="4631" w:type="pct"/>
          </w:tcPr>
          <w:p w14:paraId="537D2180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12-لقانون الدولي العام ينظم علاقة الدولة بالدول الأخرى في الحرب والسلم </w:t>
            </w:r>
          </w:p>
        </w:tc>
        <w:tc>
          <w:tcPr>
            <w:tcW w:w="369" w:type="pct"/>
            <w:vAlign w:val="center"/>
          </w:tcPr>
          <w:p w14:paraId="027AFFB9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369D0B59" w14:textId="77777777" w:rsidTr="00B713D1">
        <w:trPr>
          <w:trHeight w:val="284"/>
          <w:jc w:val="center"/>
        </w:trPr>
        <w:tc>
          <w:tcPr>
            <w:tcW w:w="4631" w:type="pct"/>
          </w:tcPr>
          <w:p w14:paraId="7BA4F362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13-جرائم التزوير ينظمها  القانون المالي</w:t>
            </w:r>
          </w:p>
        </w:tc>
        <w:tc>
          <w:tcPr>
            <w:tcW w:w="369" w:type="pct"/>
            <w:vAlign w:val="center"/>
          </w:tcPr>
          <w:p w14:paraId="0219E619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7EA8BE4" w14:textId="77777777" w:rsidTr="00B713D1">
        <w:trPr>
          <w:trHeight w:val="284"/>
          <w:jc w:val="center"/>
        </w:trPr>
        <w:tc>
          <w:tcPr>
            <w:tcW w:w="4631" w:type="pct"/>
          </w:tcPr>
          <w:p w14:paraId="41C92D00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14-جميع مصادر القانون يجب أن لا تخالف الكتاب والسنة</w:t>
            </w:r>
          </w:p>
        </w:tc>
        <w:tc>
          <w:tcPr>
            <w:tcW w:w="369" w:type="pct"/>
            <w:vAlign w:val="center"/>
          </w:tcPr>
          <w:p w14:paraId="5DD03768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E75A2BB" w14:textId="77777777" w:rsidTr="00B713D1">
        <w:trPr>
          <w:trHeight w:val="284"/>
          <w:jc w:val="center"/>
        </w:trPr>
        <w:tc>
          <w:tcPr>
            <w:tcW w:w="4631" w:type="pct"/>
          </w:tcPr>
          <w:p w14:paraId="1C056E04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15-يعد التشريع الأساسي أعلى وأسمى التشريعات </w:t>
            </w:r>
          </w:p>
        </w:tc>
        <w:tc>
          <w:tcPr>
            <w:tcW w:w="369" w:type="pct"/>
            <w:vAlign w:val="center"/>
          </w:tcPr>
          <w:p w14:paraId="175A4E2C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08F3C63B" w14:textId="77777777" w:rsidTr="00B713D1">
        <w:trPr>
          <w:trHeight w:val="284"/>
          <w:jc w:val="center"/>
        </w:trPr>
        <w:tc>
          <w:tcPr>
            <w:tcW w:w="4631" w:type="pct"/>
          </w:tcPr>
          <w:p w14:paraId="01F0DB58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16-من أنواع التشريعات الفرعي (التنظيم)</w:t>
            </w:r>
          </w:p>
        </w:tc>
        <w:tc>
          <w:tcPr>
            <w:tcW w:w="369" w:type="pct"/>
            <w:vAlign w:val="center"/>
          </w:tcPr>
          <w:p w14:paraId="101B78BE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4404332" w14:textId="77777777" w:rsidTr="00B713D1">
        <w:trPr>
          <w:trHeight w:val="284"/>
          <w:jc w:val="center"/>
        </w:trPr>
        <w:tc>
          <w:tcPr>
            <w:tcW w:w="4631" w:type="pct"/>
          </w:tcPr>
          <w:p w14:paraId="0B086834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17-يعد العرف من مصادر القاعدة القانونية    </w:t>
            </w:r>
          </w:p>
        </w:tc>
        <w:tc>
          <w:tcPr>
            <w:tcW w:w="369" w:type="pct"/>
            <w:vAlign w:val="center"/>
          </w:tcPr>
          <w:p w14:paraId="5C925128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34B9873" w14:textId="77777777" w:rsidTr="00B713D1">
        <w:trPr>
          <w:trHeight w:val="284"/>
          <w:jc w:val="center"/>
        </w:trPr>
        <w:tc>
          <w:tcPr>
            <w:tcW w:w="4631" w:type="pct"/>
          </w:tcPr>
          <w:p w14:paraId="605EC2EF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18-اذا كان موضوع القاعدة يتصل بالمصالح الخاصة ولا يمس الأشخاص فهو قاعدة مكملة </w:t>
            </w:r>
          </w:p>
        </w:tc>
        <w:tc>
          <w:tcPr>
            <w:tcW w:w="369" w:type="pct"/>
            <w:vAlign w:val="center"/>
          </w:tcPr>
          <w:p w14:paraId="2E6928B6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1219116A" w14:textId="77777777" w:rsidTr="00B713D1">
        <w:trPr>
          <w:trHeight w:val="284"/>
          <w:jc w:val="center"/>
        </w:trPr>
        <w:tc>
          <w:tcPr>
            <w:tcW w:w="4631" w:type="pct"/>
          </w:tcPr>
          <w:p w14:paraId="56242E72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>19-القواعد القانونية المتعلقة بالنظام العام يكون الاتفاق على مخالفتها باطلاً</w:t>
            </w:r>
          </w:p>
        </w:tc>
        <w:tc>
          <w:tcPr>
            <w:tcW w:w="369" w:type="pct"/>
            <w:vAlign w:val="center"/>
          </w:tcPr>
          <w:p w14:paraId="4516ADDF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590E" w14:paraId="7F2F1F32" w14:textId="77777777" w:rsidTr="00B713D1">
        <w:trPr>
          <w:trHeight w:val="164"/>
          <w:jc w:val="center"/>
        </w:trPr>
        <w:tc>
          <w:tcPr>
            <w:tcW w:w="4631" w:type="pct"/>
          </w:tcPr>
          <w:p w14:paraId="66BDDB55" w14:textId="77777777" w:rsidR="00B713D1" w:rsidRPr="00B713D1" w:rsidRDefault="006442C7" w:rsidP="00FB278D">
            <w:pPr>
              <w:pStyle w:val="a3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20- يعد العرف من مصادر القاعدة القانونية </w:t>
            </w:r>
          </w:p>
        </w:tc>
        <w:tc>
          <w:tcPr>
            <w:tcW w:w="369" w:type="pct"/>
            <w:vAlign w:val="center"/>
          </w:tcPr>
          <w:p w14:paraId="1C944531" w14:textId="77777777" w:rsidR="00B713D1" w:rsidRPr="00B713D1" w:rsidRDefault="00B713D1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CCBC6C" w14:textId="77777777" w:rsidR="0083713F" w:rsidRPr="00B713D1" w:rsidRDefault="0083713F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42654D6E" w14:textId="77777777" w:rsidR="0083713F" w:rsidRPr="00B713D1" w:rsidRDefault="0083713F" w:rsidP="0083713F">
      <w:pPr>
        <w:rPr>
          <w:rFonts w:cs="Times New Roman"/>
          <w:b/>
          <w:bCs/>
          <w:sz w:val="24"/>
          <w:szCs w:val="24"/>
          <w:rtl/>
        </w:rPr>
      </w:pPr>
    </w:p>
    <w:tbl>
      <w:tblPr>
        <w:tblStyle w:val="TableGrid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F590E" w14:paraId="0CD10337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435858C4" w14:textId="77777777" w:rsidR="0083713F" w:rsidRPr="00B713D1" w:rsidRDefault="006442C7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انتهت الأسئلة</w:t>
            </w:r>
          </w:p>
          <w:p w14:paraId="2F522EF2" w14:textId="77777777" w:rsidR="0083713F" w:rsidRPr="00B713D1" w:rsidRDefault="006442C7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وفقك الله وسدد على درب الخير </w:t>
            </w: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خطاك</w:t>
            </w:r>
          </w:p>
          <w:p w14:paraId="7EDFC849" w14:textId="77777777" w:rsidR="0083713F" w:rsidRPr="00B713D1" w:rsidRDefault="006442C7" w:rsidP="001D1C3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713D1">
              <w:rPr>
                <w:rFonts w:cstheme="minorHAnsi"/>
                <w:b/>
                <w:bCs/>
                <w:sz w:val="24"/>
                <w:szCs w:val="24"/>
                <w:rtl/>
              </w:rPr>
              <w:t>معلم</w:t>
            </w:r>
            <w:r w:rsidR="00B713D1" w:rsidRPr="00B713D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ة المادة </w:t>
            </w:r>
          </w:p>
          <w:p w14:paraId="6A139892" w14:textId="77777777" w:rsidR="00B713D1" w:rsidRPr="00B713D1" w:rsidRDefault="00B713D1" w:rsidP="001D1C3E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49751738" w14:textId="77777777" w:rsidR="0083713F" w:rsidRPr="00251578" w:rsidRDefault="0083713F" w:rsidP="007249D3">
      <w:pPr>
        <w:rPr>
          <w:rFonts w:cstheme="minorHAnsi"/>
        </w:rPr>
        <w:sectPr w:rsidR="0083713F" w:rsidRPr="00251578" w:rsidSect="0083713F">
          <w:footerReference w:type="default" r:id="rId1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2C0888B3" w14:textId="77777777" w:rsidR="00241760" w:rsidRDefault="00241760"/>
    <w:tbl>
      <w:tblPr>
        <w:tblStyle w:val="TableGrid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5"/>
        <w:gridCol w:w="2327"/>
        <w:gridCol w:w="509"/>
        <w:gridCol w:w="2335"/>
        <w:gridCol w:w="476"/>
        <w:gridCol w:w="2335"/>
        <w:gridCol w:w="423"/>
        <w:gridCol w:w="2216"/>
      </w:tblGrid>
      <w:tr w:rsidR="008F590E" w14:paraId="46E0CA19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710E32" w14:textId="77777777" w:rsidR="008545B9" w:rsidRPr="00E512AD" w:rsidRDefault="006442C7" w:rsidP="00BF3869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طالبتي الجميلة مستعينة بالله اجيبي على الأسئلة الآتيه :</w:t>
            </w:r>
          </w:p>
          <w:p w14:paraId="323A85D5" w14:textId="77777777" w:rsidR="008545B9" w:rsidRDefault="008545B9" w:rsidP="00BF3869">
            <w:pPr>
              <w:ind w:left="360"/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0A2D04EA" w14:textId="77777777" w:rsidR="006C632C" w:rsidRDefault="006442C7" w:rsidP="00BF3869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62274C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7C2231E3" w14:textId="77777777" w:rsidR="00D5382D" w:rsidRPr="0062274C" w:rsidRDefault="006442C7" w:rsidP="00D5382D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اختاري </w:t>
            </w:r>
            <w:r w:rsidR="0083713F" w:rsidRPr="0062274C">
              <w:rPr>
                <w:rFonts w:cstheme="minorHAnsi"/>
                <w:sz w:val="28"/>
                <w:szCs w:val="28"/>
                <w:rtl/>
              </w:rPr>
              <w:t xml:space="preserve">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3713F"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:rsidR="008F590E" w14:paraId="3AF1A42E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B60BDB" w14:textId="77777777" w:rsidR="005C025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0F087A">
              <w:rPr>
                <w:rFonts w:cs="Calibri"/>
                <w:sz w:val="28"/>
                <w:szCs w:val="28"/>
                <w:rtl/>
              </w:rPr>
              <w:t xml:space="preserve">السلطة المختصة بتنفيذ القوانين والسياسات العامة في </w:t>
            </w:r>
            <w:r w:rsidRPr="000F087A">
              <w:rPr>
                <w:rFonts w:cs="Calibri"/>
                <w:sz w:val="28"/>
                <w:szCs w:val="28"/>
                <w:rtl/>
              </w:rPr>
              <w:t>الدولة، تسمى.......</w:t>
            </w:r>
          </w:p>
        </w:tc>
      </w:tr>
      <w:tr w:rsidR="008F590E" w14:paraId="4F6B2529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44775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65008" w14:textId="77777777" w:rsidR="00B8766A" w:rsidRPr="009158F0" w:rsidRDefault="006442C7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E165C9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 w:rsidRPr="00E165C9">
              <w:rPr>
                <w:rFonts w:cstheme="minorHAnsi" w:hint="cs"/>
                <w:sz w:val="28"/>
                <w:szCs w:val="28"/>
                <w:rtl/>
              </w:rPr>
              <w:t>سلطة التنفيذي</w:t>
            </w:r>
            <w:r w:rsidR="000F087A" w:rsidRPr="009158F0">
              <w:rPr>
                <w:rFonts w:cstheme="minorHAnsi" w:hint="cs"/>
                <w:sz w:val="28"/>
                <w:szCs w:val="28"/>
                <w:u w:val="single"/>
                <w:rtl/>
              </w:rPr>
              <w:t>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593EC3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9A258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>لسلطة القضائية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5EC3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233F63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F087A">
              <w:rPr>
                <w:rFonts w:cstheme="minorHAnsi" w:hint="cs"/>
                <w:sz w:val="28"/>
                <w:szCs w:val="28"/>
                <w:rtl/>
              </w:rPr>
              <w:t xml:space="preserve">سلطة </w:t>
            </w:r>
            <w:r w:rsidR="00F505F1">
              <w:rPr>
                <w:rFonts w:cstheme="minorHAnsi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39127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47D5B" w14:textId="77777777" w:rsidR="006C632C" w:rsidRDefault="006442C7" w:rsidP="00F505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السلطة الميدانية</w:t>
            </w:r>
          </w:p>
          <w:p w14:paraId="27E9CD06" w14:textId="77777777" w:rsidR="005C0251" w:rsidRPr="0062274C" w:rsidRDefault="005C0251" w:rsidP="005C025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56F465C6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7D88C2" w14:textId="77777777" w:rsidR="005C025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مصطلح النظام هو مصطلح......</w:t>
            </w:r>
          </w:p>
        </w:tc>
      </w:tr>
      <w:tr w:rsidR="008F590E" w14:paraId="17B6C57E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13AF6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6FEDF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فارسي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A286D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DC0C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انجليزي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9A653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8F826" w14:textId="77777777" w:rsidR="00B8766A" w:rsidRPr="0042069A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069A">
              <w:rPr>
                <w:rFonts w:cstheme="minorHAnsi" w:hint="cs"/>
                <w:sz w:val="28"/>
                <w:szCs w:val="28"/>
                <w:rtl/>
              </w:rPr>
              <w:t>عربي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47A2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E4A43" w14:textId="77777777" w:rsidR="00B8766A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يوناني</w:t>
            </w:r>
          </w:p>
          <w:p w14:paraId="3DC3B2FF" w14:textId="77777777" w:rsidR="006C632C" w:rsidRPr="0062274C" w:rsidRDefault="006C632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316DD697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C338FB" w14:textId="77777777" w:rsidR="006C632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الجريدة الرسمية في المملكة العربية السعودية هي</w:t>
            </w:r>
          </w:p>
        </w:tc>
      </w:tr>
      <w:tr w:rsidR="008F590E" w14:paraId="0B0203FF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E3DCA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54D8B" w14:textId="77777777" w:rsidR="006C632C" w:rsidRPr="0062274C" w:rsidRDefault="006442C7" w:rsidP="005C025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جريدة عكاظ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1C9B3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AB4DE" w14:textId="77777777" w:rsidR="00B8766A" w:rsidRPr="006D6021" w:rsidRDefault="006442C7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A94037">
              <w:rPr>
                <w:rFonts w:cstheme="minorHAnsi" w:hint="cs"/>
                <w:sz w:val="28"/>
                <w:szCs w:val="28"/>
                <w:rtl/>
              </w:rPr>
              <w:t>جريدة ام القرى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96B1D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EEF6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C632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F505F1">
              <w:rPr>
                <w:rFonts w:cs="Calibri" w:hint="cs"/>
                <w:sz w:val="28"/>
                <w:szCs w:val="28"/>
                <w:rtl/>
              </w:rPr>
              <w:t>جريدة المدينة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43C21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3B0C6" w14:textId="77777777" w:rsidR="005C025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جريدة الجزيرة </w:t>
            </w:r>
          </w:p>
          <w:p w14:paraId="2921A6A0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8F590E" w14:paraId="69D81E8A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600621" w14:textId="77777777" w:rsidR="008635B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تتحقق سياسية نظام المجلس المفتوح عبر منصة....</w:t>
            </w:r>
          </w:p>
        </w:tc>
      </w:tr>
      <w:tr w:rsidR="008F590E" w14:paraId="32855BCD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88C5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CBE6C0" w14:textId="77777777" w:rsidR="00B8766A" w:rsidRPr="002D28C2" w:rsidRDefault="006442C7" w:rsidP="008120DD">
            <w:pPr>
              <w:rPr>
                <w:rFonts w:cs="Times New Roman"/>
                <w:sz w:val="28"/>
                <w:szCs w:val="28"/>
                <w:rtl/>
              </w:rPr>
            </w:pPr>
            <w:r w:rsidRPr="002D28C2">
              <w:rPr>
                <w:rFonts w:cstheme="minorHAnsi" w:hint="cs"/>
                <w:sz w:val="28"/>
                <w:szCs w:val="28"/>
                <w:rtl/>
              </w:rPr>
              <w:t>منصة تواصل</w:t>
            </w:r>
            <w:r w:rsidR="004B51C1" w:rsidRPr="002D28C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4C604019" w14:textId="77777777" w:rsidR="008635BC" w:rsidRPr="002C350B" w:rsidRDefault="008635BC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87CB96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99FE6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همة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C279A2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1141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منصة مدرستي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D9BB0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A9225" w14:textId="77777777" w:rsidR="00B8766A" w:rsidRPr="0062274C" w:rsidRDefault="006442C7" w:rsidP="00F505F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منصة صحتي </w:t>
            </w:r>
          </w:p>
        </w:tc>
      </w:tr>
      <w:tr w:rsidR="008F590E" w14:paraId="72F588D4" w14:textId="77777777" w:rsidTr="00C1341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1F9074" w14:textId="77777777" w:rsidR="008635BC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F505F1">
              <w:rPr>
                <w:rFonts w:cs="Calibri"/>
                <w:sz w:val="28"/>
                <w:szCs w:val="28"/>
                <w:rtl/>
              </w:rPr>
              <w:t>يوم العلم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يوافق </w:t>
            </w:r>
            <w:r w:rsidRPr="00F505F1">
              <w:rPr>
                <w:rFonts w:cs="Calibri"/>
                <w:sz w:val="28"/>
                <w:szCs w:val="28"/>
                <w:rtl/>
              </w:rPr>
              <w:t>يوم...... من كل عام</w:t>
            </w:r>
          </w:p>
        </w:tc>
      </w:tr>
      <w:tr w:rsidR="008F590E" w14:paraId="32D73B79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F3349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AF648B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23 سبتمبر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0E6FE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9A3E1E" w14:textId="77777777" w:rsidR="00B8766A" w:rsidRPr="00837BAA" w:rsidRDefault="006442C7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2D28C2">
              <w:rPr>
                <w:rFonts w:cstheme="minorHAnsi" w:hint="cs"/>
                <w:sz w:val="28"/>
                <w:szCs w:val="28"/>
                <w:rtl/>
              </w:rPr>
              <w:t>11 مارس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DE64F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91D44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21 ديسمبر</w:t>
            </w:r>
            <w:r w:rsidR="004B51C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4BF39" w14:textId="77777777" w:rsidR="00B8766A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8E1C5" w14:textId="77777777" w:rsidR="00B8766A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22 فبراير</w:t>
            </w:r>
          </w:p>
          <w:p w14:paraId="1C1A2A58" w14:textId="77777777" w:rsidR="008635BC" w:rsidRPr="0062274C" w:rsidRDefault="008635BC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6651B93C" w14:textId="77777777" w:rsidTr="004B51C1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17211" w14:textId="77777777" w:rsidR="004B51C1" w:rsidRPr="0028554A" w:rsidRDefault="006442C7" w:rsidP="0028554A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14F0A">
              <w:rPr>
                <w:rFonts w:cs="Calibri"/>
                <w:sz w:val="28"/>
                <w:szCs w:val="28"/>
                <w:rtl/>
              </w:rPr>
              <w:t xml:space="preserve">تقوم الدولة بإعمار الحرمين وفقاً </w:t>
            </w:r>
            <w:r w:rsidRPr="00514F0A">
              <w:rPr>
                <w:rFonts w:cs="Calibri"/>
                <w:sz w:val="28"/>
                <w:szCs w:val="28"/>
                <w:rtl/>
              </w:rPr>
              <w:t>للنظام ....... في القانون السعودي</w:t>
            </w:r>
          </w:p>
        </w:tc>
      </w:tr>
      <w:tr w:rsidR="008F590E" w14:paraId="1671F985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3C2270" w14:textId="77777777" w:rsidR="004B51C1" w:rsidRP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21540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دفاعي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F62E09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50FDCB" w14:textId="77777777" w:rsidR="004B51C1" w:rsidRPr="002D28C2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D28C2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514F0A" w:rsidRPr="002D28C2">
              <w:rPr>
                <w:rFonts w:cstheme="minorHAnsi" w:hint="cs"/>
                <w:sz w:val="28"/>
                <w:szCs w:val="28"/>
                <w:rtl/>
              </w:rPr>
              <w:t>لمجتمعي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25053A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46498D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اقتصادي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08B00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1649B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514F0A">
              <w:rPr>
                <w:rFonts w:cstheme="minorHAnsi" w:hint="cs"/>
                <w:sz w:val="28"/>
                <w:szCs w:val="28"/>
                <w:rtl/>
              </w:rPr>
              <w:t>امني</w:t>
            </w:r>
          </w:p>
          <w:p w14:paraId="005D4D7A" w14:textId="77777777" w:rsidR="004B51C1" w:rsidRPr="0062274C" w:rsidRDefault="004B51C1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5A907A86" w14:textId="77777777" w:rsidTr="003E4FA9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E1FA3" w14:textId="77777777" w:rsidR="003E4FA9" w:rsidRPr="0028554A" w:rsidRDefault="006442C7" w:rsidP="0028554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7.</w:t>
            </w:r>
            <w:r w:rsidR="00514F0A" w:rsidRPr="00514F0A">
              <w:rPr>
                <w:rtl/>
              </w:rPr>
              <w:t xml:space="preserve"> </w:t>
            </w:r>
            <w:r w:rsidR="00514F0A" w:rsidRPr="00514F0A">
              <w:rPr>
                <w:rFonts w:cs="Calibri"/>
                <w:sz w:val="28"/>
                <w:szCs w:val="28"/>
                <w:rtl/>
              </w:rPr>
              <w:t>العهد الذي كانت فيه القوة تنشئ الحق وتحمية يسمى .......</w:t>
            </w:r>
          </w:p>
        </w:tc>
      </w:tr>
      <w:tr w:rsidR="008F590E" w14:paraId="66FC0619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B94F94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2EC5FF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الاعراف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6E8A66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C03ED3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التقاليد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70158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B3489" w14:textId="77777777" w:rsidR="004B51C1" w:rsidRPr="00D01937" w:rsidRDefault="006442C7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2D28C2">
              <w:rPr>
                <w:rFonts w:cstheme="minorHAnsi" w:hint="cs"/>
                <w:sz w:val="28"/>
                <w:szCs w:val="28"/>
                <w:rtl/>
              </w:rPr>
              <w:t>عهد القوة</w:t>
            </w:r>
            <w:r w:rsidRPr="00D01937">
              <w:rPr>
                <w:rFonts w:cstheme="minorHAnsi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B1BA7" w14:textId="77777777" w:rsidR="004B51C1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8BC4" w14:textId="77777777" w:rsidR="004B51C1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عهد الاسلام</w:t>
            </w:r>
          </w:p>
          <w:p w14:paraId="293EBD97" w14:textId="77777777" w:rsidR="003E4FA9" w:rsidRPr="0062274C" w:rsidRDefault="003E4FA9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4D4F9AD2" w14:textId="77777777" w:rsidTr="004B33D7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2C86B" w14:textId="77777777" w:rsidR="004B33D7" w:rsidRPr="0028554A" w:rsidRDefault="006442C7" w:rsidP="0028554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8.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من امثل</w:t>
            </w:r>
            <w:r w:rsidR="00A15A9F">
              <w:rPr>
                <w:rFonts w:cs="Calibri" w:hint="cs"/>
                <w:sz w:val="28"/>
                <w:szCs w:val="28"/>
                <w:rtl/>
              </w:rPr>
              <w:t>ة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 xml:space="preserve"> مدونات بلاد الغرب مدونة القانون الروماني الموجود في.......</w:t>
            </w:r>
          </w:p>
        </w:tc>
      </w:tr>
      <w:tr w:rsidR="008F590E" w14:paraId="0F00213A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33DFD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DC243" w14:textId="77777777" w:rsidR="004B33D7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بريطانيا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327CC1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8BEA0" w14:textId="77777777" w:rsidR="004B33D7" w:rsidRPr="002D28C2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D28C2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 w:rsidRPr="002D28C2">
              <w:rPr>
                <w:rFonts w:cstheme="minorHAnsi" w:hint="cs"/>
                <w:sz w:val="28"/>
                <w:szCs w:val="28"/>
                <w:rtl/>
              </w:rPr>
              <w:t>يطاليا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5B0AE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7D1AA" w14:textId="77777777" w:rsidR="004B33D7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فرنسا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3210D" w14:textId="77777777" w:rsidR="004B33D7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7D5B3" w14:textId="77777777" w:rsidR="004B33D7" w:rsidRDefault="006442C7" w:rsidP="004B33D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8D525F">
              <w:rPr>
                <w:rFonts w:cstheme="minorHAnsi" w:hint="cs"/>
                <w:sz w:val="28"/>
                <w:szCs w:val="28"/>
                <w:rtl/>
              </w:rPr>
              <w:t>سبانيا</w:t>
            </w:r>
          </w:p>
          <w:p w14:paraId="1CDE1609" w14:textId="77777777" w:rsidR="004B33D7" w:rsidRPr="0062274C" w:rsidRDefault="004B33D7" w:rsidP="004B33D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1ED1170A" w14:textId="77777777" w:rsidTr="004B33D7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76C44" w14:textId="77777777" w:rsidR="00BF3869" w:rsidRPr="0062274C" w:rsidRDefault="006442C7" w:rsidP="00C361D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95E58">
              <w:rPr>
                <w:rFonts w:hint="cs"/>
                <w:b/>
                <w:bCs/>
                <w:rtl/>
              </w:rPr>
              <w:t>9 .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القواعد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القانونية في التاريخ الاسلامي تقوم على مبادئ معينة منها</w:t>
            </w:r>
          </w:p>
        </w:tc>
      </w:tr>
      <w:tr w:rsidR="008F590E" w14:paraId="1932FFF0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6DA629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8C5054" w14:textId="77777777" w:rsidR="003E4FA9" w:rsidRPr="006E5679" w:rsidRDefault="006442C7" w:rsidP="007607B7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</w:t>
            </w:r>
            <w:r w:rsidR="008D525F" w:rsidRPr="002D28C2">
              <w:rPr>
                <w:rFonts w:cstheme="minorHAnsi" w:hint="cs"/>
                <w:sz w:val="28"/>
                <w:szCs w:val="28"/>
                <w:rtl/>
              </w:rPr>
              <w:t>مبدأ الشور</w:t>
            </w:r>
            <w:r w:rsidRPr="002D28C2">
              <w:rPr>
                <w:rFonts w:cstheme="minorHAnsi" w:hint="cs"/>
                <w:sz w:val="28"/>
                <w:szCs w:val="28"/>
                <w:rtl/>
              </w:rPr>
              <w:t>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F293C2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B733C" w14:textId="77777777" w:rsidR="003E4FA9" w:rsidRDefault="006442C7" w:rsidP="007607B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الهجرة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20A515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69D9C4" w14:textId="77777777" w:rsidR="00195E58" w:rsidRPr="00195E58" w:rsidRDefault="006442C7" w:rsidP="00195E5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مبدأ الانسانية</w:t>
            </w:r>
          </w:p>
          <w:p w14:paraId="07D40475" w14:textId="77777777" w:rsidR="003E4FA9" w:rsidRDefault="003E4FA9" w:rsidP="00195E5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BB9E38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C082" w14:textId="77777777" w:rsidR="00D47662" w:rsidRPr="0062274C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مبدأ القو</w:t>
            </w:r>
            <w:r w:rsidR="007607B7">
              <w:rPr>
                <w:rFonts w:cstheme="minorHAnsi" w:hint="cs"/>
                <w:sz w:val="28"/>
                <w:szCs w:val="28"/>
                <w:rtl/>
              </w:rPr>
              <w:t>ة</w:t>
            </w:r>
          </w:p>
        </w:tc>
      </w:tr>
      <w:tr w:rsidR="008F590E" w14:paraId="689BFF0D" w14:textId="77777777" w:rsidTr="00195E5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16351" w14:textId="77777777" w:rsidR="00343FA3" w:rsidRPr="0062274C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10 </w:t>
            </w:r>
            <w:r w:rsidRPr="00343FA3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8D525F" w:rsidRPr="008D525F">
              <w:rPr>
                <w:rFonts w:cs="Calibri"/>
                <w:sz w:val="28"/>
                <w:szCs w:val="28"/>
                <w:rtl/>
              </w:rPr>
              <w:t>مجموعة من التقاليد والمبادئ السلوكية يتعارف الناس على اتباعها فيم يتعلق بصلاتهم الاجتماعية</w:t>
            </w:r>
          </w:p>
        </w:tc>
      </w:tr>
      <w:tr w:rsidR="008F590E" w14:paraId="2966CF68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493C1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51A85" w14:textId="77777777" w:rsidR="00343FA3" w:rsidRPr="00343FA3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8D525F">
              <w:rPr>
                <w:rFonts w:cs="Calibri" w:hint="cs"/>
                <w:sz w:val="28"/>
                <w:szCs w:val="28"/>
                <w:rtl/>
              </w:rPr>
              <w:t xml:space="preserve">القاعدة القانونية </w:t>
            </w:r>
          </w:p>
          <w:p w14:paraId="17073E21" w14:textId="77777777" w:rsidR="003E4FA9" w:rsidRDefault="003E4FA9" w:rsidP="00343FA3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E73B5A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CAA7C" w14:textId="77777777" w:rsidR="00343FA3" w:rsidRPr="00662137" w:rsidRDefault="006442C7" w:rsidP="007607B7">
            <w:pPr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="008D525F" w:rsidRPr="002D28C2">
              <w:rPr>
                <w:rFonts w:cs="Calibri" w:hint="cs"/>
                <w:sz w:val="28"/>
                <w:szCs w:val="28"/>
                <w:rtl/>
              </w:rPr>
              <w:t>القاع</w:t>
            </w:r>
            <w:r w:rsidR="006B5522" w:rsidRPr="002D28C2">
              <w:rPr>
                <w:rFonts w:cs="Calibri" w:hint="cs"/>
                <w:sz w:val="28"/>
                <w:szCs w:val="28"/>
                <w:rtl/>
              </w:rPr>
              <w:t>دة الاجتماعية</w:t>
            </w:r>
          </w:p>
          <w:p w14:paraId="6C853920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D77E9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1E0614" w14:textId="77777777" w:rsidR="00343FA3" w:rsidRPr="00343FA3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القاعدة الاخلاقية</w:t>
            </w:r>
            <w:r w:rsidRPr="00343FA3">
              <w:rPr>
                <w:rFonts w:cs="Calibri"/>
                <w:sz w:val="28"/>
                <w:szCs w:val="28"/>
                <w:rtl/>
              </w:rPr>
              <w:t xml:space="preserve">    </w:t>
            </w:r>
          </w:p>
          <w:p w14:paraId="5CDBFE56" w14:textId="77777777" w:rsidR="003E4FA9" w:rsidRDefault="006442C7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9179C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BAADE" w14:textId="77777777" w:rsidR="003E4FA9" w:rsidRPr="0062274C" w:rsidRDefault="006442C7" w:rsidP="007607B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القاعدة الانسانية</w:t>
            </w:r>
          </w:p>
        </w:tc>
      </w:tr>
      <w:tr w:rsidR="008F590E" w14:paraId="02E3C8F4" w14:textId="77777777" w:rsidTr="00343FA3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F8A91" w14:textId="77777777" w:rsidR="00343FA3" w:rsidRPr="00BF3869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11. </w:t>
            </w:r>
            <w:r w:rsidR="006B5522" w:rsidRPr="006B5522">
              <w:rPr>
                <w:rFonts w:cs="Calibri"/>
                <w:sz w:val="28"/>
                <w:szCs w:val="28"/>
                <w:rtl/>
              </w:rPr>
              <w:t>نظام الحكم في المملكة العربية السعودية</w:t>
            </w:r>
          </w:p>
        </w:tc>
      </w:tr>
      <w:tr w:rsidR="008F590E" w14:paraId="45231988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0D7CF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840F9E" w14:textId="77777777" w:rsidR="00343FA3" w:rsidRDefault="00343FA3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15581511" w14:textId="77777777" w:rsidR="00343FA3" w:rsidRPr="002D28C2" w:rsidRDefault="006442C7" w:rsidP="00343FA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D28C2">
              <w:rPr>
                <w:rFonts w:cs="Calibri" w:hint="cs"/>
                <w:sz w:val="28"/>
                <w:szCs w:val="28"/>
                <w:rtl/>
              </w:rPr>
              <w:t>ملكي</w:t>
            </w:r>
            <w:r w:rsidRPr="002D28C2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14:paraId="6F2CD99B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50480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AA5946" w14:textId="77777777" w:rsidR="00343FA3" w:rsidRDefault="00343FA3" w:rsidP="00343FA3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592FA3CD" w14:textId="77777777" w:rsidR="00343FA3" w:rsidRPr="00343FA3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امبراطوري</w:t>
            </w:r>
          </w:p>
          <w:p w14:paraId="13ABD35B" w14:textId="77777777" w:rsidR="003E4FA9" w:rsidRDefault="003E4FA9" w:rsidP="00343F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80268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E11A0A" w14:textId="77777777" w:rsidR="003E4FA9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ف</w:t>
            </w:r>
            <w:r w:rsidR="007607B7">
              <w:rPr>
                <w:rFonts w:cs="Calibri" w:hint="cs"/>
                <w:sz w:val="28"/>
                <w:szCs w:val="28"/>
                <w:rtl/>
              </w:rPr>
              <w:t>يد</w:t>
            </w:r>
            <w:r>
              <w:rPr>
                <w:rFonts w:cs="Calibri" w:hint="cs"/>
                <w:sz w:val="28"/>
                <w:szCs w:val="28"/>
                <w:rtl/>
              </w:rPr>
              <w:t>رالي</w:t>
            </w:r>
            <w:r w:rsidR="00343FA3" w:rsidRPr="00343FA3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B0A555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39475" w14:textId="77777777" w:rsidR="003E4FA9" w:rsidRPr="0062274C" w:rsidRDefault="006442C7" w:rsidP="00343FA3">
            <w:pPr>
              <w:rPr>
                <w:rFonts w:cs="Times New Roman"/>
                <w:sz w:val="28"/>
                <w:szCs w:val="28"/>
                <w:rtl/>
              </w:rPr>
            </w:pPr>
            <w:r w:rsidRPr="00343FA3">
              <w:rPr>
                <w:rFonts w:cs="Calibri"/>
                <w:sz w:val="28"/>
                <w:szCs w:val="28"/>
                <w:rtl/>
              </w:rPr>
              <w:t xml:space="preserve">        </w:t>
            </w:r>
            <w:r w:rsidR="006B5522">
              <w:rPr>
                <w:rFonts w:cs="Calibri" w:hint="cs"/>
                <w:sz w:val="28"/>
                <w:szCs w:val="28"/>
                <w:rtl/>
              </w:rPr>
              <w:t>جمهوري</w:t>
            </w:r>
          </w:p>
        </w:tc>
      </w:tr>
      <w:tr w:rsidR="008F590E" w14:paraId="2C6028A6" w14:textId="77777777" w:rsidTr="00343FA3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745C1" w14:textId="77777777" w:rsidR="004920E8" w:rsidRDefault="004920E8" w:rsidP="00BF3869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3C5BE4AA" w14:textId="77777777" w:rsidR="00343FA3" w:rsidRPr="0062274C" w:rsidRDefault="006442C7" w:rsidP="00BF386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12. </w:t>
            </w:r>
            <w:r w:rsidR="006B5522" w:rsidRPr="006B5522">
              <w:rPr>
                <w:rFonts w:cs="Calibri"/>
                <w:sz w:val="28"/>
                <w:szCs w:val="28"/>
                <w:rtl/>
              </w:rPr>
              <w:t>من امثلة الجزاء الاداري</w:t>
            </w:r>
          </w:p>
        </w:tc>
      </w:tr>
      <w:tr w:rsidR="008F590E" w14:paraId="753E3ED4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42873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06379" w14:textId="77777777" w:rsidR="00AA63D9" w:rsidRPr="00AA63D9" w:rsidRDefault="006442C7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الغرامة</w:t>
            </w:r>
          </w:p>
          <w:p w14:paraId="5044EC6E" w14:textId="77777777" w:rsidR="003E4FA9" w:rsidRDefault="003E4FA9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2F06A2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1E6A6A" w14:textId="77777777" w:rsidR="00AA63D9" w:rsidRPr="008B36E8" w:rsidRDefault="006442C7" w:rsidP="00AA63D9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6B5522" w:rsidRPr="002D28C2">
              <w:rPr>
                <w:rFonts w:cs="Calibri" w:hint="cs"/>
                <w:sz w:val="28"/>
                <w:szCs w:val="28"/>
                <w:rtl/>
              </w:rPr>
              <w:t>الخ</w:t>
            </w:r>
            <w:r w:rsidR="006B5522" w:rsidRPr="00F059DD">
              <w:rPr>
                <w:rFonts w:cs="Calibri" w:hint="cs"/>
                <w:sz w:val="28"/>
                <w:szCs w:val="28"/>
                <w:rtl/>
              </w:rPr>
              <w:t>صم من</w:t>
            </w:r>
            <w:r w:rsidR="006B5522" w:rsidRPr="008B36E8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="006B5522" w:rsidRPr="00F059DD">
              <w:rPr>
                <w:rFonts w:cs="Calibri" w:hint="cs"/>
                <w:sz w:val="28"/>
                <w:szCs w:val="28"/>
                <w:rtl/>
              </w:rPr>
              <w:t>الراتب</w:t>
            </w:r>
          </w:p>
          <w:p w14:paraId="0BE53E33" w14:textId="77777777" w:rsidR="003E4FA9" w:rsidRDefault="003E4FA9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FEE42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461F9" w14:textId="77777777" w:rsidR="003E4FA9" w:rsidRDefault="006442C7" w:rsidP="006B552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التعويض المالي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1F5B02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3357D" w14:textId="77777777" w:rsidR="006B5522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A63D9">
              <w:rPr>
                <w:rFonts w:cs="Calibri"/>
                <w:sz w:val="28"/>
                <w:szCs w:val="28"/>
                <w:rtl/>
              </w:rPr>
              <w:t>ا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رجاع الحال الى </w:t>
            </w:r>
          </w:p>
          <w:p w14:paraId="1157ED7B" w14:textId="77777777" w:rsidR="003E4FA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ما كان عليه</w:t>
            </w:r>
          </w:p>
        </w:tc>
      </w:tr>
      <w:tr w:rsidR="008F590E" w14:paraId="616F89C8" w14:textId="77777777" w:rsidTr="00AA63D9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D3F3A" w14:textId="77777777" w:rsidR="00AA63D9" w:rsidRPr="0062274C" w:rsidRDefault="006442C7" w:rsidP="00AA63D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13 . </w:t>
            </w:r>
            <w:r w:rsidR="00E25C3E" w:rsidRPr="00E25C3E">
              <w:rPr>
                <w:rFonts w:cs="Calibri"/>
                <w:sz w:val="28"/>
                <w:szCs w:val="28"/>
                <w:rtl/>
              </w:rPr>
              <w:t xml:space="preserve">من امثلة قانون الطبيعة تعاقب الليل والنهار  </w:t>
            </w:r>
          </w:p>
        </w:tc>
      </w:tr>
      <w:tr w:rsidR="008F590E" w14:paraId="219C905E" w14:textId="77777777" w:rsidTr="00E25C3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05A549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29D03" w14:textId="77777777" w:rsidR="00E25C3E" w:rsidRPr="00402791" w:rsidRDefault="006442C7" w:rsidP="00E25C3E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F059DD">
              <w:rPr>
                <w:rFonts w:cs="Calibri" w:hint="cs"/>
                <w:sz w:val="28"/>
                <w:szCs w:val="28"/>
                <w:rtl/>
              </w:rPr>
              <w:t>عبارة  صحيحة</w:t>
            </w:r>
            <w:r w:rsidRPr="00402791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402791">
              <w:rPr>
                <w:rFonts w:cs="Calibri"/>
                <w:sz w:val="28"/>
                <w:szCs w:val="28"/>
                <w:u w:val="single"/>
                <w:rtl/>
              </w:rPr>
              <w:t xml:space="preserve">                         </w:t>
            </w:r>
          </w:p>
          <w:p w14:paraId="076E5E79" w14:textId="77777777" w:rsidR="00E25C3E" w:rsidRDefault="00E25C3E" w:rsidP="00AA63D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2B0E64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2258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3E246" w14:textId="77777777" w:rsidR="00E25C3E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عبارة  خاطئة </w:t>
            </w:r>
          </w:p>
        </w:tc>
      </w:tr>
      <w:tr w:rsidR="008F590E" w14:paraId="58EA15AC" w14:textId="77777777" w:rsidTr="00AA63D9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B2012" w14:textId="77777777" w:rsidR="00AA63D9" w:rsidRPr="0062274C" w:rsidRDefault="006442C7" w:rsidP="00AA63D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14 . </w:t>
            </w:r>
            <w:r w:rsidR="00E25C3E" w:rsidRPr="00E25C3E">
              <w:rPr>
                <w:rFonts w:cs="Calibri"/>
                <w:sz w:val="28"/>
                <w:szCs w:val="28"/>
                <w:rtl/>
              </w:rPr>
              <w:t>النظم العامة للقانون السعودي عددها</w:t>
            </w:r>
          </w:p>
        </w:tc>
      </w:tr>
      <w:tr w:rsidR="008F590E" w14:paraId="6E421021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4E5E19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CAD2B" w14:textId="77777777" w:rsidR="00AA63D9" w:rsidRDefault="006442C7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خمسة أنظمة </w:t>
            </w:r>
            <w:r w:rsidR="00706616" w:rsidRPr="00706616">
              <w:rPr>
                <w:rFonts w:cs="Calibri"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0BF40F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EA815" w14:textId="77777777" w:rsidR="00AA63D9" w:rsidRDefault="006442C7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ستة أنظمة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31627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5BEFE" w14:textId="77777777" w:rsidR="00AA63D9" w:rsidRPr="001B63F2" w:rsidRDefault="006442C7" w:rsidP="009D08E1">
            <w:pPr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F059DD">
              <w:rPr>
                <w:rFonts w:cs="Calibri" w:hint="cs"/>
                <w:sz w:val="28"/>
                <w:szCs w:val="28"/>
                <w:rtl/>
              </w:rPr>
              <w:t>سبعة أنظمة</w:t>
            </w:r>
            <w:r w:rsidRPr="001B63F2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="00706616" w:rsidRPr="001B63F2">
              <w:rPr>
                <w:rFonts w:cs="Calibri"/>
                <w:sz w:val="28"/>
                <w:szCs w:val="28"/>
                <w:u w:val="single"/>
                <w:rtl/>
              </w:rPr>
              <w:t xml:space="preserve">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CF488" w14:textId="77777777" w:rsidR="00AA63D9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DF294" w14:textId="77777777" w:rsidR="00AA63D9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ثمانية أنظمة </w:t>
            </w:r>
            <w:r w:rsidR="00706616" w:rsidRPr="00706616">
              <w:rPr>
                <w:rFonts w:cs="Calibri"/>
                <w:sz w:val="28"/>
                <w:szCs w:val="28"/>
                <w:rtl/>
              </w:rPr>
              <w:t xml:space="preserve">  </w:t>
            </w:r>
          </w:p>
          <w:p w14:paraId="7EDFE430" w14:textId="77777777" w:rsidR="00A22D29" w:rsidRPr="0062274C" w:rsidRDefault="00A22D29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F590E" w14:paraId="24109E07" w14:textId="77777777" w:rsidTr="0070661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1A437" w14:textId="77777777" w:rsidR="00E25C3E" w:rsidRPr="00E25C3E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15 . </w:t>
            </w:r>
            <w:r w:rsidRPr="00E25C3E">
              <w:rPr>
                <w:rFonts w:cs="Calibri"/>
                <w:sz w:val="28"/>
                <w:szCs w:val="28"/>
                <w:rtl/>
              </w:rPr>
              <w:t xml:space="preserve">المساس بالحياة الخاصة عن طريق إساءة استخدام الهواتف النقالة </w:t>
            </w:r>
          </w:p>
          <w:p w14:paraId="5DB5D747" w14:textId="77777777" w:rsidR="00706616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 w:rsidRPr="00E25C3E">
              <w:rPr>
                <w:rFonts w:cs="Calibri"/>
                <w:sz w:val="28"/>
                <w:szCs w:val="28"/>
                <w:rtl/>
              </w:rPr>
              <w:t>جريمة يعاقب عليها بالسجن لمدة لا تزيد عن سنة وغرامة لا تزيد عن خمسمائة الف او بإحدى هاتين العقوبتين</w:t>
            </w:r>
          </w:p>
        </w:tc>
      </w:tr>
      <w:tr w:rsidR="008F590E" w14:paraId="2F759B30" w14:textId="77777777" w:rsidTr="00E25C3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8B4737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34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37C632" w14:textId="77777777" w:rsidR="00E25C3E" w:rsidRPr="0022028D" w:rsidRDefault="006442C7" w:rsidP="00E25C3E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             </w:t>
            </w:r>
            <w:r w:rsidRPr="00F059DD">
              <w:rPr>
                <w:rFonts w:cs="Calibri" w:hint="cs"/>
                <w:sz w:val="28"/>
                <w:szCs w:val="28"/>
                <w:rtl/>
              </w:rPr>
              <w:t>عبارة صحيحة</w:t>
            </w:r>
            <w:r w:rsidRPr="0022028D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</w:p>
          <w:p w14:paraId="54BB555D" w14:textId="77777777" w:rsidR="00E25C3E" w:rsidRDefault="00E25C3E" w:rsidP="0070661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C6AB86" w14:textId="77777777" w:rsidR="00E25C3E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58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F0C3F" w14:textId="77777777" w:rsidR="00E25C3E" w:rsidRPr="0062274C" w:rsidRDefault="006442C7" w:rsidP="00E25C3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    عبارة خاطئة </w:t>
            </w:r>
          </w:p>
        </w:tc>
      </w:tr>
      <w:tr w:rsidR="008F590E" w14:paraId="25B613C1" w14:textId="77777777" w:rsidTr="0070661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F5328" w14:textId="77777777" w:rsidR="00706616" w:rsidRPr="0062274C" w:rsidRDefault="006442C7" w:rsidP="0070661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16.</w:t>
            </w:r>
            <w:r w:rsidR="00A22D2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يتكون الهيكل القضائي في المملكة من......</w:t>
            </w:r>
          </w:p>
        </w:tc>
      </w:tr>
      <w:tr w:rsidR="008F590E" w14:paraId="576F3E95" w14:textId="77777777" w:rsidTr="00C13417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208E02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F4B3B9" w14:textId="77777777" w:rsidR="0028554A" w:rsidRPr="0028554A" w:rsidRDefault="006442C7" w:rsidP="00AE2ECD">
            <w:pPr>
              <w:rPr>
                <w:rFonts w:cs="Calibri"/>
                <w:sz w:val="28"/>
                <w:szCs w:val="28"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 xml:space="preserve">  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القضاء العام</w:t>
            </w:r>
            <w:r w:rsidRPr="0028554A">
              <w:rPr>
                <w:rFonts w:cs="Calibri"/>
                <w:sz w:val="28"/>
                <w:szCs w:val="28"/>
                <w:rtl/>
              </w:rPr>
              <w:t xml:space="preserve">                </w:t>
            </w:r>
          </w:p>
          <w:p w14:paraId="329FA79C" w14:textId="77777777" w:rsidR="00706616" w:rsidRDefault="006442C7" w:rsidP="0028554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28554A">
              <w:rPr>
                <w:rFonts w:cs="Calibri"/>
                <w:sz w:val="28"/>
                <w:szCs w:val="28"/>
                <w:rtl/>
              </w:rPr>
              <w:t>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DD8A0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C3A82" w14:textId="77777777" w:rsidR="0028554A" w:rsidRPr="0028554A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القضاء الاداري</w:t>
            </w:r>
          </w:p>
          <w:p w14:paraId="607D5289" w14:textId="77777777" w:rsidR="00706616" w:rsidRDefault="00706616" w:rsidP="0028554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42C48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B3B02E" w14:textId="77777777" w:rsidR="00AE2ECD" w:rsidRPr="002B2A5F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 w:rsidRPr="002B2A5F">
              <w:rPr>
                <w:rFonts w:cs="Calibri"/>
                <w:sz w:val="28"/>
                <w:szCs w:val="28"/>
                <w:rtl/>
              </w:rPr>
              <w:t xml:space="preserve">     القضاء العام و </w:t>
            </w:r>
            <w:r w:rsidRPr="002B2A5F">
              <w:rPr>
                <w:rFonts w:cs="Calibri" w:hint="cs"/>
                <w:sz w:val="28"/>
                <w:szCs w:val="28"/>
                <w:rtl/>
              </w:rPr>
              <w:t xml:space="preserve">القضاء </w:t>
            </w:r>
            <w:r w:rsidRPr="002B2A5F">
              <w:rPr>
                <w:rFonts w:cs="Calibri"/>
                <w:sz w:val="28"/>
                <w:szCs w:val="28"/>
                <w:rtl/>
              </w:rPr>
              <w:t xml:space="preserve">الإداري </w:t>
            </w:r>
          </w:p>
          <w:p w14:paraId="687AAF5F" w14:textId="77777777" w:rsidR="00706616" w:rsidRPr="00AE2ECD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 w:rsidRPr="002B2A5F">
              <w:rPr>
                <w:rFonts w:cs="Calibri"/>
                <w:sz w:val="28"/>
                <w:szCs w:val="28"/>
                <w:rtl/>
              </w:rPr>
              <w:t>و اللجان القضائية</w:t>
            </w:r>
            <w:r w:rsidR="0028554A" w:rsidRPr="0028554A">
              <w:rPr>
                <w:rFonts w:cs="Calibri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6C779" w14:textId="77777777" w:rsidR="00706616" w:rsidRPr="0062274C" w:rsidRDefault="006442C7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F3F61" w14:textId="77777777" w:rsidR="00706616" w:rsidRPr="0062274C" w:rsidRDefault="006442C7" w:rsidP="00AE2EC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مجلس الخبراء</w:t>
            </w:r>
          </w:p>
        </w:tc>
      </w:tr>
      <w:tr w:rsidR="008F590E" w14:paraId="696C7E2A" w14:textId="77777777" w:rsidTr="00854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  <w:jc w:val="center"/>
        </w:trPr>
        <w:tc>
          <w:tcPr>
            <w:tcW w:w="5000" w:type="pct"/>
            <w:gridSpan w:val="8"/>
            <w:vAlign w:val="center"/>
          </w:tcPr>
          <w:p w14:paraId="61C0CBDE" w14:textId="77777777" w:rsidR="00C13E7E" w:rsidRDefault="00C13E7E" w:rsidP="00BF386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3C59F983" w14:textId="77777777" w:rsidR="00195E58" w:rsidRPr="004B33D7" w:rsidRDefault="006442C7" w:rsidP="00BF3869">
            <w:pPr>
              <w:tabs>
                <w:tab w:val="center" w:pos="5413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B33D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الثاني:</w:t>
            </w:r>
          </w:p>
          <w:p w14:paraId="62C5E5B6" w14:textId="77777777" w:rsidR="008635BC" w:rsidRDefault="006442C7" w:rsidP="00AE2ECD">
            <w:pPr>
              <w:pStyle w:val="a3"/>
              <w:numPr>
                <w:ilvl w:val="0"/>
                <w:numId w:val="6"/>
              </w:numPr>
              <w:tabs>
                <w:tab w:val="center" w:pos="5413"/>
              </w:tabs>
              <w:spacing w:line="276" w:lineRule="auto"/>
              <w:rPr>
                <w:rFonts w:cs="Calibri"/>
                <w:sz w:val="28"/>
                <w:szCs w:val="28"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تم تقسيم القانون بناء على معيار صفة المخاطب بالقاعدة القانونية الى قسمين هما</w:t>
            </w:r>
            <w:r w:rsidR="00195E58" w:rsidRPr="00AE2ECD">
              <w:rPr>
                <w:rFonts w:cs="Calibri" w:hint="cs"/>
                <w:sz w:val="28"/>
                <w:szCs w:val="28"/>
                <w:rtl/>
              </w:rPr>
              <w:t>...</w:t>
            </w:r>
            <w:r w:rsidRPr="00AE2ECD">
              <w:rPr>
                <w:rFonts w:cstheme="minorHAnsi" w:hint="cs"/>
                <w:sz w:val="28"/>
                <w:szCs w:val="28"/>
                <w:rtl/>
              </w:rPr>
              <w:t>.......</w:t>
            </w:r>
            <w:r w:rsidR="002B2A5F">
              <w:rPr>
                <w:rFonts w:cstheme="minorHAnsi" w:hint="cs"/>
                <w:sz w:val="28"/>
                <w:szCs w:val="28"/>
                <w:rtl/>
              </w:rPr>
              <w:t>…………</w:t>
            </w:r>
            <w:r w:rsidR="00692641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cs="Calibri" w:hint="cs"/>
                <w:sz w:val="28"/>
                <w:szCs w:val="28"/>
                <w:rtl/>
              </w:rPr>
              <w:t>و..............</w:t>
            </w:r>
            <w:r w:rsidR="002B2A5F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7756E9">
              <w:rPr>
                <w:rFonts w:cs="Arial" w:hint="cs"/>
                <w:sz w:val="28"/>
                <w:szCs w:val="28"/>
                <w:rtl/>
              </w:rPr>
              <w:t>…</w:t>
            </w:r>
          </w:p>
          <w:p w14:paraId="5D0A7020" w14:textId="77777777" w:rsidR="007607B7" w:rsidRPr="007607B7" w:rsidRDefault="007607B7" w:rsidP="007607B7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</w:p>
          <w:p w14:paraId="747C62E0" w14:textId="77777777" w:rsidR="00195E58" w:rsidRDefault="006442C7" w:rsidP="00195E58">
            <w:pPr>
              <w:pStyle w:val="a3"/>
              <w:numPr>
                <w:ilvl w:val="0"/>
                <w:numId w:val="6"/>
              </w:numPr>
              <w:tabs>
                <w:tab w:val="center" w:pos="5413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اذكري مثال</w:t>
            </w:r>
            <w:r w:rsidR="0025429C">
              <w:rPr>
                <w:rFonts w:cs="Arial" w:hint="cs"/>
                <w:sz w:val="28"/>
                <w:szCs w:val="28"/>
                <w:rtl/>
              </w:rPr>
              <w:t xml:space="preserve">ين </w:t>
            </w:r>
            <w:r w:rsidR="00AE2ECD" w:rsidRPr="00AE2ECD">
              <w:rPr>
                <w:rFonts w:cs="Calibri"/>
                <w:sz w:val="28"/>
                <w:szCs w:val="28"/>
                <w:rtl/>
              </w:rPr>
              <w:t>على التطبيقات القانونية التي حدثت في عهد الرسول صلى الله عليه وسلم</w:t>
            </w:r>
          </w:p>
          <w:p w14:paraId="62EA10C0" w14:textId="77777777" w:rsidR="00AE2ECD" w:rsidRPr="002276B9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………………..</w:t>
            </w:r>
            <w:r w:rsidR="006F59CC">
              <w:rPr>
                <w:rFonts w:cs="Arial" w:hint="cs"/>
                <w:sz w:val="28"/>
                <w:szCs w:val="28"/>
                <w:rtl/>
              </w:rPr>
              <w:t xml:space="preserve"> ، </w:t>
            </w:r>
            <w:r>
              <w:rPr>
                <w:rFonts w:cs="Arial" w:hint="cs"/>
                <w:sz w:val="28"/>
                <w:szCs w:val="28"/>
                <w:rtl/>
              </w:rPr>
              <w:t>…………………</w:t>
            </w:r>
          </w:p>
          <w:p w14:paraId="48918CD0" w14:textId="77777777" w:rsidR="007607B7" w:rsidRDefault="007607B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</w:p>
          <w:p w14:paraId="12D3D318" w14:textId="77777777" w:rsidR="00AE2ECD" w:rsidRP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 - </w:t>
            </w:r>
            <w:r w:rsidRPr="00AE2ECD">
              <w:rPr>
                <w:rFonts w:cs="Calibri"/>
                <w:sz w:val="28"/>
                <w:szCs w:val="28"/>
                <w:rtl/>
              </w:rPr>
              <w:t xml:space="preserve">مجموعة من القواعد العامة المجردة التي تشتمل على الأوامر والنواهي الملزمة الصادرة من السلطة العامة في الدولة لتنظيم سلوك الافراد في المجتمع والمقترنة بجزاء . </w:t>
            </w:r>
          </w:p>
          <w:p w14:paraId="6355F6CA" w14:textId="77777777" w:rsidR="00AE2ECD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AE2ECD">
              <w:rPr>
                <w:rFonts w:cs="Calibri"/>
                <w:sz w:val="28"/>
                <w:szCs w:val="28"/>
                <w:rtl/>
              </w:rPr>
              <w:t>من خلال تعريف القانون الاصطلاحي  استنبطي خصائص القاعدة القانونية</w:t>
            </w:r>
          </w:p>
          <w:p w14:paraId="73E990A0" w14:textId="77777777" w:rsidR="00AE2ECD" w:rsidRPr="003C05D3" w:rsidRDefault="006442C7" w:rsidP="003C05D3">
            <w:pPr>
              <w:pStyle w:val="a3"/>
              <w:numPr>
                <w:ilvl w:val="0"/>
                <w:numId w:val="11"/>
              </w:num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862695">
              <w:rPr>
                <w:rFonts w:cs="Times New Roman" w:hint="cs"/>
                <w:sz w:val="28"/>
                <w:szCs w:val="28"/>
                <w:rtl/>
              </w:rPr>
              <w:t>………………..</w:t>
            </w:r>
          </w:p>
          <w:p w14:paraId="625E43E2" w14:textId="77777777" w:rsidR="00AE2ECD" w:rsidRPr="000B07DE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Arial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2- </w:t>
            </w:r>
            <w:r w:rsidR="00862695">
              <w:rPr>
                <w:rFonts w:cstheme="minorHAnsi" w:hint="cs"/>
                <w:sz w:val="28"/>
                <w:szCs w:val="28"/>
                <w:rtl/>
              </w:rPr>
              <w:t>………………………</w:t>
            </w:r>
          </w:p>
          <w:p w14:paraId="555F1562" w14:textId="77777777" w:rsidR="00E34BE9" w:rsidRPr="000B07DE" w:rsidRDefault="006442C7" w:rsidP="00ED38CB">
            <w:pPr>
              <w:tabs>
                <w:tab w:val="center" w:pos="5413"/>
              </w:tabs>
              <w:spacing w:line="276" w:lineRule="auto"/>
              <w:ind w:left="360"/>
              <w:rPr>
                <w:rFonts w:cs="Arial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3- </w:t>
            </w:r>
            <w:r w:rsidR="00820FB3">
              <w:rPr>
                <w:rFonts w:cstheme="minorHAnsi" w:hint="cs"/>
                <w:sz w:val="28"/>
                <w:szCs w:val="28"/>
                <w:rtl/>
              </w:rPr>
              <w:t>………………………</w:t>
            </w:r>
            <w:r w:rsidR="004230DC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  <w:p w14:paraId="3BC43A1A" w14:textId="77777777" w:rsidR="00ED38CB" w:rsidRDefault="006442C7" w:rsidP="00AE2ECD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د- </w:t>
            </w:r>
            <w:r w:rsidR="003E3033">
              <w:rPr>
                <w:rFonts w:cs="Times New Roman" w:hint="cs"/>
                <w:sz w:val="28"/>
                <w:szCs w:val="28"/>
                <w:rtl/>
              </w:rPr>
              <w:t xml:space="preserve">يستمد الحكم في المملكة </w:t>
            </w:r>
            <w:r w:rsidR="00B528E3">
              <w:rPr>
                <w:rFonts w:cs="Times New Roman" w:hint="cs"/>
                <w:sz w:val="28"/>
                <w:szCs w:val="28"/>
                <w:rtl/>
              </w:rPr>
              <w:t xml:space="preserve">العربية </w:t>
            </w:r>
            <w:r w:rsidR="007C7CD9">
              <w:rPr>
                <w:rFonts w:cs="Times New Roman" w:hint="cs"/>
                <w:sz w:val="28"/>
                <w:szCs w:val="28"/>
                <w:rtl/>
              </w:rPr>
              <w:t xml:space="preserve">السعودية </w:t>
            </w:r>
            <w:r>
              <w:rPr>
                <w:rFonts w:cs="Times New Roman" w:hint="cs"/>
                <w:sz w:val="28"/>
                <w:szCs w:val="28"/>
                <w:rtl/>
              </w:rPr>
              <w:t>سلطته من ………</w:t>
            </w:r>
            <w:r w:rsidR="009306F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………….. و …</w:t>
            </w:r>
            <w:r w:rsidR="009306F8">
              <w:rPr>
                <w:rFonts w:cs="Times New Roman" w:hint="cs"/>
                <w:sz w:val="28"/>
                <w:szCs w:val="28"/>
                <w:rtl/>
              </w:rPr>
              <w:t xml:space="preserve">……. </w:t>
            </w:r>
            <w:r w:rsidR="00626209">
              <w:rPr>
                <w:rFonts w:cs="Times New Roman" w:hint="cs"/>
                <w:sz w:val="28"/>
                <w:szCs w:val="28"/>
                <w:rtl/>
              </w:rPr>
              <w:t>….</w:t>
            </w:r>
          </w:p>
          <w:p w14:paraId="71F5C7B1" w14:textId="77777777" w:rsidR="003816A7" w:rsidRPr="00AE2ECD" w:rsidRDefault="006442C7" w:rsidP="00ED38CB">
            <w:pPr>
              <w:tabs>
                <w:tab w:val="center" w:pos="5413"/>
              </w:tabs>
              <w:spacing w:line="276" w:lineRule="auto"/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F360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  <w:p w14:paraId="7CFABFBE" w14:textId="77777777" w:rsidR="00651D1F" w:rsidRDefault="00651D1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3A9AD230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07E4025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66FBAEF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7634773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6B904CE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2FA409B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358D581F" w14:textId="77777777" w:rsidR="00736D5F" w:rsidRPr="00736D5F" w:rsidRDefault="006442C7" w:rsidP="00736D5F">
            <w:pPr>
              <w:rPr>
                <w:rFonts w:ascii="Apple Color Emoji" w:eastAsiaTheme="minorEastAsia" w:hAnsi="Apple Color Emoji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hint="cs"/>
                <w:kern w:val="2"/>
                <w:sz w:val="28"/>
                <w:szCs w:val="28"/>
                <w:rtl/>
                <w14:ligatures w14:val="standardContextual"/>
              </w:rPr>
              <w:t xml:space="preserve">السؤال الثالث/ ضعي </w:t>
            </w:r>
            <w:r w:rsidRPr="00736D5F">
              <w:rPr>
                <w:rFonts w:ascii="Apple Color Emoji" w:eastAsiaTheme="minorEastAsia" w:hAnsi="Apple Color Emoji" w:cs="Apple Color Emoji" w:hint="cs"/>
                <w:kern w:val="2"/>
                <w:sz w:val="28"/>
                <w:szCs w:val="28"/>
                <w:rtl/>
                <w14:ligatures w14:val="standardContextual"/>
              </w:rPr>
              <w:t>✔️</w:t>
            </w:r>
            <w:r w:rsidRPr="00736D5F">
              <w:rPr>
                <w:rFonts w:ascii="Apple Color Emoji" w:eastAsiaTheme="minorEastAsia" w:hAnsi="Apple Color Emoji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أمام العبارة الصحيحة  وعلامة  </w:t>
            </w:r>
            <w:r w:rsidRPr="00736D5F">
              <w:rPr>
                <w:rFonts w:ascii="Apple Color Emoji" w:eastAsiaTheme="minorEastAsia" w:hAnsi="Apple Color Emoji" w:cs="Apple Color Emoji" w:hint="cs"/>
                <w:kern w:val="2"/>
                <w:sz w:val="28"/>
                <w:szCs w:val="28"/>
                <w:rtl/>
                <w14:ligatures w14:val="standardContextual"/>
              </w:rPr>
              <w:t>✖️</w:t>
            </w:r>
            <w:r w:rsidRPr="00736D5F">
              <w:rPr>
                <w:rFonts w:ascii="Apple Color Emoji" w:eastAsiaTheme="minorEastAsia" w:hAnsi="Apple Color Emoji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أمام العبارة الخاطئة </w:t>
            </w:r>
          </w:p>
          <w:p w14:paraId="0A7A60A0" w14:textId="77777777" w:rsidR="00736D5F" w:rsidRPr="00736D5F" w:rsidRDefault="00736D5F" w:rsidP="00736D5F">
            <w:pPr>
              <w:ind w:left="1080"/>
              <w:contextualSpacing/>
              <w:rPr>
                <w:rFonts w:ascii="Apple Color Emoji" w:eastAsiaTheme="minorEastAsia" w:hAnsi="Apple Color Emoji" w:cs="Times New Roman"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13D998EB" w14:textId="77777777" w:rsidR="00736D5F" w:rsidRPr="004217A5" w:rsidRDefault="006442C7" w:rsidP="00736D5F">
            <w:pPr>
              <w:ind w:left="1080"/>
              <w:contextualSpacing/>
              <w:rPr>
                <w:rFonts w:eastAsiaTheme="minorEastAsia" w:cs="Cambria"/>
                <w:kern w:val="2"/>
                <w:sz w:val="28"/>
                <w:szCs w:val="28"/>
                <w14:ligatures w14:val="standardContextual"/>
              </w:rPr>
            </w:pPr>
            <w:r w:rsidRPr="00736D5F">
              <w:rPr>
                <w:rFonts w:ascii="Apple Color Emoji" w:eastAsiaTheme="minorEastAsia" w:hAnsi="Apple Color Emoji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1-مصطلح القانون  عربي ( </w:t>
            </w:r>
            <w:r w:rsidR="004217A5">
              <w:rPr>
                <w:rFonts w:ascii="Apple Color Emoji" w:eastAsiaTheme="minorEastAsia" w:hAnsi="Apple Color Emoji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ascii="Apple Color Emoji" w:eastAsiaTheme="minorEastAsia" w:hAnsi="Apple Color Emoji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) </w:t>
            </w:r>
          </w:p>
          <w:p w14:paraId="1DCC2B17" w14:textId="77777777" w:rsidR="00736D5F" w:rsidRP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hint="cs"/>
                <w:kern w:val="2"/>
                <w:sz w:val="28"/>
                <w:szCs w:val="28"/>
                <w:rtl/>
                <w14:ligatures w14:val="standardContextual"/>
              </w:rPr>
              <w:t xml:space="preserve">2-الجريدة الرسمية للمملكة هي جريدة أم القرى ( </w:t>
            </w:r>
            <w:r w:rsidR="004217A5">
              <w:rPr>
                <w:rFonts w:eastAsiaTheme="minorEastAsia" w:hint="cs"/>
                <w:kern w:val="2"/>
                <w:sz w:val="28"/>
                <w:szCs w:val="28"/>
                <w:rtl/>
                <w14:ligatures w14:val="standardContextual"/>
              </w:rPr>
              <w:t xml:space="preserve"> )</w:t>
            </w: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3C9DE247" w14:textId="77777777" w:rsidR="00736D5F" w:rsidRP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3-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لنشأة علم القانون مراحل منها مرحلة ماقبل الكتبابة احتوت على عهود مختلفة منها عهد القوة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) </w:t>
            </w:r>
          </w:p>
          <w:p w14:paraId="0FFE9E3B" w14:textId="77777777" w:rsidR="00736D5F" w:rsidRP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4-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عقد صلح الحديبية كان بين المسلمين وكفار قريش (</w:t>
            </w:r>
            <w:r w:rsidR="004217A5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 )</w:t>
            </w:r>
          </w:p>
          <w:p w14:paraId="3608E825" w14:textId="77777777" w:rsidR="00736D5F" w:rsidRPr="004217A5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5-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للمملكة العربية السعودية علم أخضر ( 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0EBE9B73" w14:textId="77777777" w:rsidR="00736D5F" w:rsidRPr="004217A5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6-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من إجراءات البيعة للملك أن الأصلح منهم للحكم على كتاب الله وسنة رسوله صلى الله عليه وسلم ( 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415E539C" w14:textId="77777777" w:rsidR="00736D5F" w:rsidRP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7-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القضاء الإداري يسمى ب</w:t>
            </w:r>
            <w:r w:rsidR="00C807C9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القضاء العام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(</w:t>
            </w:r>
            <w:r w:rsidR="004217A5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 ) </w:t>
            </w:r>
          </w:p>
          <w:p w14:paraId="5ABA506D" w14:textId="77777777" w:rsidR="00736D5F" w:rsidRP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8-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الجريدة الرسمية وسيلة دستورية لإخبار المواطنين بمضمون القواعد القانونية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) </w:t>
            </w: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38AC4DC0" w14:textId="77777777" w:rsidR="00736D5F" w:rsidRPr="004217A5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9-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قانون الطبيعة يتعلق بتعاقب الليل والنهار ( 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452F84A8" w14:textId="77777777" w:rsidR="00736D5F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10- </w:t>
            </w:r>
            <w:r w:rsidRPr="00736D5F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كان نظام  الحكم في الجزيرة العربية قبل الإسلام يتخذ شكل نظام الحكم القبلي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  <w:r w:rsidRPr="00736D5F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4B010CED" w14:textId="77777777" w:rsidR="00FB54C7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11-</w:t>
            </w:r>
            <w:r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من صور ال</w:t>
            </w:r>
            <w:r w:rsidR="00CB2331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جزاء الجزاء الجنائي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  <w:r w:rsidR="00CB2331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0259CF85" w14:textId="77777777" w:rsidR="00CB2331" w:rsidRPr="004217A5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12- </w:t>
            </w:r>
            <w:r w:rsidR="00FD5224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القواعد </w:t>
            </w:r>
            <w:r w:rsidR="00221444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المنظمة لبيع العقارات السكنية </w:t>
            </w:r>
            <w:r w:rsidR="00CE595D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فرعها قانون العمل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4A7AD89D" w14:textId="77777777" w:rsidR="00CE595D" w:rsidRPr="004217A5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13-</w:t>
            </w:r>
            <w:r w:rsidR="008261B1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القواعد المنظمة لأحكام </w:t>
            </w:r>
            <w:r w:rsidR="00895CB3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الفراق بين الزوجين فرعها الأحوال الشخصية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65D4DAD3" w14:textId="77777777" w:rsidR="00895CB3" w:rsidRDefault="006442C7" w:rsidP="00736D5F">
            <w:pPr>
              <w:ind w:left="1080"/>
              <w:contextualSpacing/>
              <w:rPr>
                <w:rFonts w:eastAsiaTheme="minorEastAsia" w:cs="Times New Roman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14-</w:t>
            </w:r>
            <w:r w:rsidR="0008447C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 xml:space="preserve">من أنواع التشريع الفرعي </w:t>
            </w:r>
            <w:r w:rsidR="00012A12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: لوائح الضبط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  <w:r w:rsidR="00012A12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  <w:p w14:paraId="31DBAEB0" w14:textId="77777777" w:rsidR="00012A12" w:rsidRPr="004217A5" w:rsidRDefault="006442C7" w:rsidP="00736D5F">
            <w:pPr>
              <w:ind w:left="1080"/>
              <w:contextualSpacing/>
              <w:rPr>
                <w:rFonts w:eastAsiaTheme="minorEastAsia" w:cs="Cambria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15-</w:t>
            </w:r>
            <w:r w:rsidR="0068059C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من أدوات إصدار القاعدة القانونية</w:t>
            </w:r>
            <w:r w:rsidR="00A222CC">
              <w:rPr>
                <w:rFonts w:eastAsiaTheme="minorEastAsia" w:cs="Times New Roman" w:hint="cs"/>
                <w:kern w:val="2"/>
                <w:sz w:val="28"/>
                <w:szCs w:val="28"/>
                <w:rtl/>
                <w14:ligatures w14:val="standardContextual"/>
              </w:rPr>
              <w:t>: الأمر السامي (</w:t>
            </w:r>
            <w:r w:rsidR="004217A5">
              <w:rPr>
                <w:rFonts w:eastAsiaTheme="minorEastAsia" w:cs="Apple Color Emoji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4217A5">
              <w:rPr>
                <w:rFonts w:eastAsiaTheme="minorEastAsia" w:cs="Cambria" w:hint="cs"/>
                <w:kern w:val="2"/>
                <w:sz w:val="28"/>
                <w:szCs w:val="28"/>
                <w:rtl/>
                <w14:ligatures w14:val="standardContextual"/>
              </w:rPr>
              <w:t>)</w:t>
            </w:r>
          </w:p>
          <w:p w14:paraId="53C96E34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719599AE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13358B6B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08324E3C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0CEFF66B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6CCD1733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12FFDF70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7D2B9257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0B9A1ED3" w14:textId="77777777" w:rsidR="00736D5F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329D4ADC" w14:textId="77777777" w:rsidR="00736D5F" w:rsidRPr="0062274C" w:rsidRDefault="00736D5F" w:rsidP="00A22D29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  <w:p w14:paraId="574DBB54" w14:textId="77777777" w:rsidR="00E41997" w:rsidRPr="0062274C" w:rsidRDefault="006442C7" w:rsidP="00E4199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14:paraId="5C186473" w14:textId="77777777" w:rsidR="00651D1F" w:rsidRDefault="006442C7" w:rsidP="008635BC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  <w:r w:rsidRPr="0062274C">
              <w:rPr>
                <w:rFonts w:cstheme="minorHAnsi"/>
                <w:sz w:val="28"/>
                <w:szCs w:val="28"/>
                <w:rtl/>
              </w:rPr>
              <w:t xml:space="preserve"> الله وسدد على درب الخير خطاك</w:t>
            </w:r>
            <w:r w:rsidR="008635BC">
              <w:rPr>
                <w:rFonts w:cstheme="minorHAnsi" w:hint="cs"/>
                <w:sz w:val="28"/>
                <w:szCs w:val="28"/>
                <w:rtl/>
              </w:rPr>
              <w:t>ن</w:t>
            </w:r>
          </w:p>
          <w:p w14:paraId="2ED26EF0" w14:textId="77777777" w:rsidR="00C4389B" w:rsidRPr="0062274C" w:rsidRDefault="006442C7" w:rsidP="008635BC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معلمة المادة: أ.هيفاء ال بحول </w:t>
            </w:r>
          </w:p>
          <w:p w14:paraId="59F6BAE3" w14:textId="77777777" w:rsidR="0083713F" w:rsidRPr="0062274C" w:rsidRDefault="0083713F" w:rsidP="001D1C3E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0230FA16" w14:textId="77777777" w:rsidR="00BF3869" w:rsidRPr="0062274C" w:rsidRDefault="00BF3869" w:rsidP="00AE2ECD">
      <w:pPr>
        <w:rPr>
          <w:rFonts w:cstheme="minorHAnsi"/>
          <w:sz w:val="28"/>
          <w:szCs w:val="28"/>
        </w:rPr>
      </w:pPr>
    </w:p>
    <w:sectPr w:rsidR="00BF3869" w:rsidRPr="0062274C" w:rsidSect="0083713F">
      <w:footerReference w:type="default" r:id="rId2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8517" w14:textId="77777777" w:rsidR="006442C7" w:rsidRDefault="006442C7">
      <w:pPr>
        <w:spacing w:after="0" w:line="240" w:lineRule="auto"/>
      </w:pPr>
      <w:r>
        <w:separator/>
      </w:r>
    </w:p>
  </w:endnote>
  <w:endnote w:type="continuationSeparator" w:id="0">
    <w:p w14:paraId="4594133C" w14:textId="77777777" w:rsidR="006442C7" w:rsidRDefault="0064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Diwany1 S_U adorned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50BB3FB7" w14:textId="77777777" w:rsidR="009D08E1" w:rsidRDefault="006442C7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rFonts w:cs="Calibri"/>
            <w:noProof/>
            <w:rtl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="00203ECF">
          <w:rPr>
            <w:noProof/>
            <w:rtl/>
            <w:lang w:val="ar-SA"/>
          </w:rPr>
          <w:t>3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45249456"/>
      <w:docPartObj>
        <w:docPartGallery w:val="Page Numbers (Bottom of Page)"/>
        <w:docPartUnique/>
      </w:docPartObj>
    </w:sdtPr>
    <w:sdtEndPr/>
    <w:sdtContent>
      <w:p w14:paraId="12DFD4E6" w14:textId="77777777" w:rsidR="009D08E1" w:rsidRDefault="006442C7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80820211"/>
      <w:docPartObj>
        <w:docPartGallery w:val="Page Numbers (Bottom of Page)"/>
        <w:docPartUnique/>
      </w:docPartObj>
    </w:sdtPr>
    <w:sdtEndPr/>
    <w:sdtContent>
      <w:p w14:paraId="389A9A2A" w14:textId="77777777" w:rsidR="008120DD" w:rsidRDefault="006442C7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16920670"/>
      <w:docPartObj>
        <w:docPartGallery w:val="Page Numbers (Bottom of Page)"/>
        <w:docPartUnique/>
      </w:docPartObj>
    </w:sdtPr>
    <w:sdtEndPr/>
    <w:sdtContent>
      <w:p w14:paraId="446122B3" w14:textId="77777777" w:rsidR="005C469E" w:rsidRDefault="006442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D7D18D9" w14:textId="77777777" w:rsidR="005C469E" w:rsidRDefault="005C469E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2293748"/>
      <w:docPartObj>
        <w:docPartGallery w:val="Page Numbers (Bottom of Page)"/>
        <w:docPartUnique/>
      </w:docPartObj>
    </w:sdtPr>
    <w:sdtEndPr/>
    <w:sdtContent>
      <w:p w14:paraId="62B61CF0" w14:textId="77777777" w:rsidR="009D08E1" w:rsidRDefault="006442C7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83234409"/>
      <w:docPartObj>
        <w:docPartGallery w:val="Page Numbers (Bottom of Page)"/>
        <w:docPartUnique/>
      </w:docPartObj>
    </w:sdtPr>
    <w:sdtEndPr/>
    <w:sdtContent>
      <w:p w14:paraId="12B42481" w14:textId="77777777" w:rsidR="008120DD" w:rsidRDefault="006442C7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B8A2" w14:textId="77777777" w:rsidR="006442C7" w:rsidRDefault="006442C7">
      <w:pPr>
        <w:spacing w:after="0" w:line="240" w:lineRule="auto"/>
      </w:pPr>
      <w:r>
        <w:separator/>
      </w:r>
    </w:p>
  </w:footnote>
  <w:footnote w:type="continuationSeparator" w:id="0">
    <w:p w14:paraId="15706ABF" w14:textId="77777777" w:rsidR="006442C7" w:rsidRDefault="0064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2423"/>
    <w:multiLevelType w:val="hybridMultilevel"/>
    <w:tmpl w:val="3DEE505A"/>
    <w:lvl w:ilvl="0" w:tplc="8B42DE7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mohammad bold art 1" w:hint="default"/>
        <w:b w:val="0"/>
        <w:sz w:val="32"/>
      </w:rPr>
    </w:lvl>
    <w:lvl w:ilvl="1" w:tplc="218A00CA" w:tentative="1">
      <w:start w:val="1"/>
      <w:numFmt w:val="lowerLetter"/>
      <w:lvlText w:val="%2."/>
      <w:lvlJc w:val="left"/>
      <w:pPr>
        <w:ind w:left="1440" w:hanging="360"/>
      </w:pPr>
    </w:lvl>
    <w:lvl w:ilvl="2" w:tplc="888AC126" w:tentative="1">
      <w:start w:val="1"/>
      <w:numFmt w:val="lowerRoman"/>
      <w:lvlText w:val="%3."/>
      <w:lvlJc w:val="right"/>
      <w:pPr>
        <w:ind w:left="2160" w:hanging="180"/>
      </w:pPr>
    </w:lvl>
    <w:lvl w:ilvl="3" w:tplc="4F4A37AA" w:tentative="1">
      <w:start w:val="1"/>
      <w:numFmt w:val="decimal"/>
      <w:lvlText w:val="%4."/>
      <w:lvlJc w:val="left"/>
      <w:pPr>
        <w:ind w:left="2880" w:hanging="360"/>
      </w:pPr>
    </w:lvl>
    <w:lvl w:ilvl="4" w:tplc="FA2AD2B6" w:tentative="1">
      <w:start w:val="1"/>
      <w:numFmt w:val="lowerLetter"/>
      <w:lvlText w:val="%5."/>
      <w:lvlJc w:val="left"/>
      <w:pPr>
        <w:ind w:left="3600" w:hanging="360"/>
      </w:pPr>
    </w:lvl>
    <w:lvl w:ilvl="5" w:tplc="4FE205DA" w:tentative="1">
      <w:start w:val="1"/>
      <w:numFmt w:val="lowerRoman"/>
      <w:lvlText w:val="%6."/>
      <w:lvlJc w:val="right"/>
      <w:pPr>
        <w:ind w:left="4320" w:hanging="180"/>
      </w:pPr>
    </w:lvl>
    <w:lvl w:ilvl="6" w:tplc="E73A485E" w:tentative="1">
      <w:start w:val="1"/>
      <w:numFmt w:val="decimal"/>
      <w:lvlText w:val="%7."/>
      <w:lvlJc w:val="left"/>
      <w:pPr>
        <w:ind w:left="5040" w:hanging="360"/>
      </w:pPr>
    </w:lvl>
    <w:lvl w:ilvl="7" w:tplc="8E00257A" w:tentative="1">
      <w:start w:val="1"/>
      <w:numFmt w:val="lowerLetter"/>
      <w:lvlText w:val="%8."/>
      <w:lvlJc w:val="left"/>
      <w:pPr>
        <w:ind w:left="5760" w:hanging="360"/>
      </w:pPr>
    </w:lvl>
    <w:lvl w:ilvl="8" w:tplc="006EF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55C76"/>
    <w:multiLevelType w:val="hybridMultilevel"/>
    <w:tmpl w:val="1C427F3C"/>
    <w:lvl w:ilvl="0" w:tplc="DAAA365E">
      <w:start w:val="1"/>
      <w:numFmt w:val="arabicAlpha"/>
      <w:lvlText w:val="%1-"/>
      <w:lvlJc w:val="left"/>
      <w:pPr>
        <w:ind w:left="720" w:hanging="360"/>
      </w:pPr>
      <w:rPr>
        <w:rFonts w:cs="Calibri" w:hint="default"/>
      </w:rPr>
    </w:lvl>
    <w:lvl w:ilvl="1" w:tplc="0A3E39CC" w:tentative="1">
      <w:start w:val="1"/>
      <w:numFmt w:val="lowerLetter"/>
      <w:lvlText w:val="%2."/>
      <w:lvlJc w:val="left"/>
      <w:pPr>
        <w:ind w:left="1440" w:hanging="360"/>
      </w:pPr>
    </w:lvl>
    <w:lvl w:ilvl="2" w:tplc="D4B81724" w:tentative="1">
      <w:start w:val="1"/>
      <w:numFmt w:val="lowerRoman"/>
      <w:lvlText w:val="%3."/>
      <w:lvlJc w:val="right"/>
      <w:pPr>
        <w:ind w:left="2160" w:hanging="180"/>
      </w:pPr>
    </w:lvl>
    <w:lvl w:ilvl="3" w:tplc="351A9984" w:tentative="1">
      <w:start w:val="1"/>
      <w:numFmt w:val="decimal"/>
      <w:lvlText w:val="%4."/>
      <w:lvlJc w:val="left"/>
      <w:pPr>
        <w:ind w:left="2880" w:hanging="360"/>
      </w:pPr>
    </w:lvl>
    <w:lvl w:ilvl="4" w:tplc="0BE22E3A" w:tentative="1">
      <w:start w:val="1"/>
      <w:numFmt w:val="lowerLetter"/>
      <w:lvlText w:val="%5."/>
      <w:lvlJc w:val="left"/>
      <w:pPr>
        <w:ind w:left="3600" w:hanging="360"/>
      </w:pPr>
    </w:lvl>
    <w:lvl w:ilvl="5" w:tplc="EAC072D4" w:tentative="1">
      <w:start w:val="1"/>
      <w:numFmt w:val="lowerRoman"/>
      <w:lvlText w:val="%6."/>
      <w:lvlJc w:val="right"/>
      <w:pPr>
        <w:ind w:left="4320" w:hanging="180"/>
      </w:pPr>
    </w:lvl>
    <w:lvl w:ilvl="6" w:tplc="A628F1A0" w:tentative="1">
      <w:start w:val="1"/>
      <w:numFmt w:val="decimal"/>
      <w:lvlText w:val="%7."/>
      <w:lvlJc w:val="left"/>
      <w:pPr>
        <w:ind w:left="5040" w:hanging="360"/>
      </w:pPr>
    </w:lvl>
    <w:lvl w:ilvl="7" w:tplc="067E4F68" w:tentative="1">
      <w:start w:val="1"/>
      <w:numFmt w:val="lowerLetter"/>
      <w:lvlText w:val="%8."/>
      <w:lvlJc w:val="left"/>
      <w:pPr>
        <w:ind w:left="5760" w:hanging="360"/>
      </w:pPr>
    </w:lvl>
    <w:lvl w:ilvl="8" w:tplc="A65C9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2B47"/>
    <w:multiLevelType w:val="hybridMultilevel"/>
    <w:tmpl w:val="221295F2"/>
    <w:lvl w:ilvl="0" w:tplc="A4A6E7B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F7644336" w:tentative="1">
      <w:start w:val="1"/>
      <w:numFmt w:val="lowerLetter"/>
      <w:lvlText w:val="%2."/>
      <w:lvlJc w:val="left"/>
      <w:pPr>
        <w:ind w:left="1440" w:hanging="360"/>
      </w:pPr>
    </w:lvl>
    <w:lvl w:ilvl="2" w:tplc="D13CA204" w:tentative="1">
      <w:start w:val="1"/>
      <w:numFmt w:val="lowerRoman"/>
      <w:lvlText w:val="%3."/>
      <w:lvlJc w:val="right"/>
      <w:pPr>
        <w:ind w:left="2160" w:hanging="180"/>
      </w:pPr>
    </w:lvl>
    <w:lvl w:ilvl="3" w:tplc="F544B54A" w:tentative="1">
      <w:start w:val="1"/>
      <w:numFmt w:val="decimal"/>
      <w:lvlText w:val="%4."/>
      <w:lvlJc w:val="left"/>
      <w:pPr>
        <w:ind w:left="2880" w:hanging="360"/>
      </w:pPr>
    </w:lvl>
    <w:lvl w:ilvl="4" w:tplc="5AA26F8C" w:tentative="1">
      <w:start w:val="1"/>
      <w:numFmt w:val="lowerLetter"/>
      <w:lvlText w:val="%5."/>
      <w:lvlJc w:val="left"/>
      <w:pPr>
        <w:ind w:left="3600" w:hanging="360"/>
      </w:pPr>
    </w:lvl>
    <w:lvl w:ilvl="5" w:tplc="CA828FB8" w:tentative="1">
      <w:start w:val="1"/>
      <w:numFmt w:val="lowerRoman"/>
      <w:lvlText w:val="%6."/>
      <w:lvlJc w:val="right"/>
      <w:pPr>
        <w:ind w:left="4320" w:hanging="180"/>
      </w:pPr>
    </w:lvl>
    <w:lvl w:ilvl="6" w:tplc="21BCA47C" w:tentative="1">
      <w:start w:val="1"/>
      <w:numFmt w:val="decimal"/>
      <w:lvlText w:val="%7."/>
      <w:lvlJc w:val="left"/>
      <w:pPr>
        <w:ind w:left="5040" w:hanging="360"/>
      </w:pPr>
    </w:lvl>
    <w:lvl w:ilvl="7" w:tplc="B0E60AC4" w:tentative="1">
      <w:start w:val="1"/>
      <w:numFmt w:val="lowerLetter"/>
      <w:lvlText w:val="%8."/>
      <w:lvlJc w:val="left"/>
      <w:pPr>
        <w:ind w:left="5760" w:hanging="360"/>
      </w:pPr>
    </w:lvl>
    <w:lvl w:ilvl="8" w:tplc="3E78E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5F22"/>
    <w:multiLevelType w:val="hybridMultilevel"/>
    <w:tmpl w:val="9D182126"/>
    <w:lvl w:ilvl="0" w:tplc="665A142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17CFC96" w:tentative="1">
      <w:start w:val="1"/>
      <w:numFmt w:val="lowerLetter"/>
      <w:lvlText w:val="%2."/>
      <w:lvlJc w:val="left"/>
      <w:pPr>
        <w:ind w:left="1440" w:hanging="360"/>
      </w:pPr>
    </w:lvl>
    <w:lvl w:ilvl="2" w:tplc="C8969A24" w:tentative="1">
      <w:start w:val="1"/>
      <w:numFmt w:val="lowerRoman"/>
      <w:lvlText w:val="%3."/>
      <w:lvlJc w:val="right"/>
      <w:pPr>
        <w:ind w:left="2160" w:hanging="180"/>
      </w:pPr>
    </w:lvl>
    <w:lvl w:ilvl="3" w:tplc="C8E6C27C" w:tentative="1">
      <w:start w:val="1"/>
      <w:numFmt w:val="decimal"/>
      <w:lvlText w:val="%4."/>
      <w:lvlJc w:val="left"/>
      <w:pPr>
        <w:ind w:left="2880" w:hanging="360"/>
      </w:pPr>
    </w:lvl>
    <w:lvl w:ilvl="4" w:tplc="BAA2508E" w:tentative="1">
      <w:start w:val="1"/>
      <w:numFmt w:val="lowerLetter"/>
      <w:lvlText w:val="%5."/>
      <w:lvlJc w:val="left"/>
      <w:pPr>
        <w:ind w:left="3600" w:hanging="360"/>
      </w:pPr>
    </w:lvl>
    <w:lvl w:ilvl="5" w:tplc="ED289CD6" w:tentative="1">
      <w:start w:val="1"/>
      <w:numFmt w:val="lowerRoman"/>
      <w:lvlText w:val="%6."/>
      <w:lvlJc w:val="right"/>
      <w:pPr>
        <w:ind w:left="4320" w:hanging="180"/>
      </w:pPr>
    </w:lvl>
    <w:lvl w:ilvl="6" w:tplc="6A3C1A58" w:tentative="1">
      <w:start w:val="1"/>
      <w:numFmt w:val="decimal"/>
      <w:lvlText w:val="%7."/>
      <w:lvlJc w:val="left"/>
      <w:pPr>
        <w:ind w:left="5040" w:hanging="360"/>
      </w:pPr>
    </w:lvl>
    <w:lvl w:ilvl="7" w:tplc="07A8F1A0" w:tentative="1">
      <w:start w:val="1"/>
      <w:numFmt w:val="lowerLetter"/>
      <w:lvlText w:val="%8."/>
      <w:lvlJc w:val="left"/>
      <w:pPr>
        <w:ind w:left="5760" w:hanging="360"/>
      </w:pPr>
    </w:lvl>
    <w:lvl w:ilvl="8" w:tplc="1CE00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3BC"/>
    <w:multiLevelType w:val="hybridMultilevel"/>
    <w:tmpl w:val="9AE8308E"/>
    <w:lvl w:ilvl="0" w:tplc="1084D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72B344" w:tentative="1">
      <w:start w:val="1"/>
      <w:numFmt w:val="lowerLetter"/>
      <w:lvlText w:val="%2."/>
      <w:lvlJc w:val="left"/>
      <w:pPr>
        <w:ind w:left="1440" w:hanging="360"/>
      </w:pPr>
    </w:lvl>
    <w:lvl w:ilvl="2" w:tplc="DBA62DD2" w:tentative="1">
      <w:start w:val="1"/>
      <w:numFmt w:val="lowerRoman"/>
      <w:lvlText w:val="%3."/>
      <w:lvlJc w:val="right"/>
      <w:pPr>
        <w:ind w:left="2160" w:hanging="180"/>
      </w:pPr>
    </w:lvl>
    <w:lvl w:ilvl="3" w:tplc="4E5A2874" w:tentative="1">
      <w:start w:val="1"/>
      <w:numFmt w:val="decimal"/>
      <w:lvlText w:val="%4."/>
      <w:lvlJc w:val="left"/>
      <w:pPr>
        <w:ind w:left="2880" w:hanging="360"/>
      </w:pPr>
    </w:lvl>
    <w:lvl w:ilvl="4" w:tplc="2E7482CC" w:tentative="1">
      <w:start w:val="1"/>
      <w:numFmt w:val="lowerLetter"/>
      <w:lvlText w:val="%5."/>
      <w:lvlJc w:val="left"/>
      <w:pPr>
        <w:ind w:left="3600" w:hanging="360"/>
      </w:pPr>
    </w:lvl>
    <w:lvl w:ilvl="5" w:tplc="563817EE" w:tentative="1">
      <w:start w:val="1"/>
      <w:numFmt w:val="lowerRoman"/>
      <w:lvlText w:val="%6."/>
      <w:lvlJc w:val="right"/>
      <w:pPr>
        <w:ind w:left="4320" w:hanging="180"/>
      </w:pPr>
    </w:lvl>
    <w:lvl w:ilvl="6" w:tplc="664CE808" w:tentative="1">
      <w:start w:val="1"/>
      <w:numFmt w:val="decimal"/>
      <w:lvlText w:val="%7."/>
      <w:lvlJc w:val="left"/>
      <w:pPr>
        <w:ind w:left="5040" w:hanging="360"/>
      </w:pPr>
    </w:lvl>
    <w:lvl w:ilvl="7" w:tplc="35126E7E" w:tentative="1">
      <w:start w:val="1"/>
      <w:numFmt w:val="lowerLetter"/>
      <w:lvlText w:val="%8."/>
      <w:lvlJc w:val="left"/>
      <w:pPr>
        <w:ind w:left="5760" w:hanging="360"/>
      </w:pPr>
    </w:lvl>
    <w:lvl w:ilvl="8" w:tplc="74A0A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94285C78">
      <w:start w:val="1"/>
      <w:numFmt w:val="decimal"/>
      <w:lvlText w:val="%1."/>
      <w:lvlJc w:val="left"/>
      <w:pPr>
        <w:ind w:left="720" w:hanging="360"/>
      </w:pPr>
    </w:lvl>
    <w:lvl w:ilvl="1" w:tplc="F788B9E6" w:tentative="1">
      <w:start w:val="1"/>
      <w:numFmt w:val="lowerLetter"/>
      <w:lvlText w:val="%2."/>
      <w:lvlJc w:val="left"/>
      <w:pPr>
        <w:ind w:left="1440" w:hanging="360"/>
      </w:pPr>
    </w:lvl>
    <w:lvl w:ilvl="2" w:tplc="2AE895D0" w:tentative="1">
      <w:start w:val="1"/>
      <w:numFmt w:val="lowerRoman"/>
      <w:lvlText w:val="%3."/>
      <w:lvlJc w:val="right"/>
      <w:pPr>
        <w:ind w:left="2160" w:hanging="180"/>
      </w:pPr>
    </w:lvl>
    <w:lvl w:ilvl="3" w:tplc="D6C4BCFA" w:tentative="1">
      <w:start w:val="1"/>
      <w:numFmt w:val="decimal"/>
      <w:lvlText w:val="%4."/>
      <w:lvlJc w:val="left"/>
      <w:pPr>
        <w:ind w:left="2880" w:hanging="360"/>
      </w:pPr>
    </w:lvl>
    <w:lvl w:ilvl="4" w:tplc="50D8DA10" w:tentative="1">
      <w:start w:val="1"/>
      <w:numFmt w:val="lowerLetter"/>
      <w:lvlText w:val="%5."/>
      <w:lvlJc w:val="left"/>
      <w:pPr>
        <w:ind w:left="3600" w:hanging="360"/>
      </w:pPr>
    </w:lvl>
    <w:lvl w:ilvl="5" w:tplc="1F1839D8" w:tentative="1">
      <w:start w:val="1"/>
      <w:numFmt w:val="lowerRoman"/>
      <w:lvlText w:val="%6."/>
      <w:lvlJc w:val="right"/>
      <w:pPr>
        <w:ind w:left="4320" w:hanging="180"/>
      </w:pPr>
    </w:lvl>
    <w:lvl w:ilvl="6" w:tplc="7B145586" w:tentative="1">
      <w:start w:val="1"/>
      <w:numFmt w:val="decimal"/>
      <w:lvlText w:val="%7."/>
      <w:lvlJc w:val="left"/>
      <w:pPr>
        <w:ind w:left="5040" w:hanging="360"/>
      </w:pPr>
    </w:lvl>
    <w:lvl w:ilvl="7" w:tplc="90465302" w:tentative="1">
      <w:start w:val="1"/>
      <w:numFmt w:val="lowerLetter"/>
      <w:lvlText w:val="%8."/>
      <w:lvlJc w:val="left"/>
      <w:pPr>
        <w:ind w:left="5760" w:hanging="360"/>
      </w:pPr>
    </w:lvl>
    <w:lvl w:ilvl="8" w:tplc="F468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32AEB6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46E1D56">
      <w:start w:val="1"/>
      <w:numFmt w:val="lowerLetter"/>
      <w:lvlText w:val="%2."/>
      <w:lvlJc w:val="left"/>
      <w:pPr>
        <w:ind w:left="1175" w:hanging="360"/>
      </w:pPr>
    </w:lvl>
    <w:lvl w:ilvl="2" w:tplc="AC40C2C6">
      <w:start w:val="1"/>
      <w:numFmt w:val="lowerRoman"/>
      <w:lvlText w:val="%3."/>
      <w:lvlJc w:val="right"/>
      <w:pPr>
        <w:ind w:left="1895" w:hanging="180"/>
      </w:pPr>
    </w:lvl>
    <w:lvl w:ilvl="3" w:tplc="D46A84FA" w:tentative="1">
      <w:start w:val="1"/>
      <w:numFmt w:val="decimal"/>
      <w:lvlText w:val="%4."/>
      <w:lvlJc w:val="left"/>
      <w:pPr>
        <w:ind w:left="2615" w:hanging="360"/>
      </w:pPr>
    </w:lvl>
    <w:lvl w:ilvl="4" w:tplc="0C9285EA" w:tentative="1">
      <w:start w:val="1"/>
      <w:numFmt w:val="lowerLetter"/>
      <w:lvlText w:val="%5."/>
      <w:lvlJc w:val="left"/>
      <w:pPr>
        <w:ind w:left="3335" w:hanging="360"/>
      </w:pPr>
    </w:lvl>
    <w:lvl w:ilvl="5" w:tplc="076C36B0" w:tentative="1">
      <w:start w:val="1"/>
      <w:numFmt w:val="lowerRoman"/>
      <w:lvlText w:val="%6."/>
      <w:lvlJc w:val="right"/>
      <w:pPr>
        <w:ind w:left="4055" w:hanging="180"/>
      </w:pPr>
    </w:lvl>
    <w:lvl w:ilvl="6" w:tplc="5E266A2C" w:tentative="1">
      <w:start w:val="1"/>
      <w:numFmt w:val="decimal"/>
      <w:lvlText w:val="%7."/>
      <w:lvlJc w:val="left"/>
      <w:pPr>
        <w:ind w:left="4775" w:hanging="360"/>
      </w:pPr>
    </w:lvl>
    <w:lvl w:ilvl="7" w:tplc="83ACF90C" w:tentative="1">
      <w:start w:val="1"/>
      <w:numFmt w:val="lowerLetter"/>
      <w:lvlText w:val="%8."/>
      <w:lvlJc w:val="left"/>
      <w:pPr>
        <w:ind w:left="5495" w:hanging="360"/>
      </w:pPr>
    </w:lvl>
    <w:lvl w:ilvl="8" w:tplc="F0EC10E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100C55"/>
    <w:multiLevelType w:val="hybridMultilevel"/>
    <w:tmpl w:val="EAE4DE90"/>
    <w:lvl w:ilvl="0" w:tplc="FEC43530">
      <w:start w:val="1"/>
      <w:numFmt w:val="arabicAlpha"/>
      <w:lvlText w:val="%1."/>
      <w:lvlJc w:val="left"/>
      <w:pPr>
        <w:ind w:left="720" w:hanging="360"/>
      </w:pPr>
      <w:rPr>
        <w:rFonts w:hint="default"/>
        <w:u w:val="double"/>
      </w:rPr>
    </w:lvl>
    <w:lvl w:ilvl="1" w:tplc="C3FC471E" w:tentative="1">
      <w:start w:val="1"/>
      <w:numFmt w:val="lowerLetter"/>
      <w:lvlText w:val="%2."/>
      <w:lvlJc w:val="left"/>
      <w:pPr>
        <w:ind w:left="1440" w:hanging="360"/>
      </w:pPr>
    </w:lvl>
    <w:lvl w:ilvl="2" w:tplc="BB8C7896" w:tentative="1">
      <w:start w:val="1"/>
      <w:numFmt w:val="lowerRoman"/>
      <w:lvlText w:val="%3."/>
      <w:lvlJc w:val="right"/>
      <w:pPr>
        <w:ind w:left="2160" w:hanging="180"/>
      </w:pPr>
    </w:lvl>
    <w:lvl w:ilvl="3" w:tplc="9BAA32E4" w:tentative="1">
      <w:start w:val="1"/>
      <w:numFmt w:val="decimal"/>
      <w:lvlText w:val="%4."/>
      <w:lvlJc w:val="left"/>
      <w:pPr>
        <w:ind w:left="2880" w:hanging="360"/>
      </w:pPr>
    </w:lvl>
    <w:lvl w:ilvl="4" w:tplc="BF68AFA6" w:tentative="1">
      <w:start w:val="1"/>
      <w:numFmt w:val="lowerLetter"/>
      <w:lvlText w:val="%5."/>
      <w:lvlJc w:val="left"/>
      <w:pPr>
        <w:ind w:left="3600" w:hanging="360"/>
      </w:pPr>
    </w:lvl>
    <w:lvl w:ilvl="5" w:tplc="DF881A46" w:tentative="1">
      <w:start w:val="1"/>
      <w:numFmt w:val="lowerRoman"/>
      <w:lvlText w:val="%6."/>
      <w:lvlJc w:val="right"/>
      <w:pPr>
        <w:ind w:left="4320" w:hanging="180"/>
      </w:pPr>
    </w:lvl>
    <w:lvl w:ilvl="6" w:tplc="3C04EC74" w:tentative="1">
      <w:start w:val="1"/>
      <w:numFmt w:val="decimal"/>
      <w:lvlText w:val="%7."/>
      <w:lvlJc w:val="left"/>
      <w:pPr>
        <w:ind w:left="5040" w:hanging="360"/>
      </w:pPr>
    </w:lvl>
    <w:lvl w:ilvl="7" w:tplc="BDFCFCFA" w:tentative="1">
      <w:start w:val="1"/>
      <w:numFmt w:val="lowerLetter"/>
      <w:lvlText w:val="%8."/>
      <w:lvlJc w:val="left"/>
      <w:pPr>
        <w:ind w:left="5760" w:hanging="360"/>
      </w:pPr>
    </w:lvl>
    <w:lvl w:ilvl="8" w:tplc="D1289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92A3C"/>
    <w:multiLevelType w:val="hybridMultilevel"/>
    <w:tmpl w:val="F4D08C5A"/>
    <w:lvl w:ilvl="0" w:tplc="5192AC6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1DAEFDEA" w:tentative="1">
      <w:start w:val="1"/>
      <w:numFmt w:val="lowerLetter"/>
      <w:lvlText w:val="%2."/>
      <w:lvlJc w:val="left"/>
      <w:pPr>
        <w:ind w:left="1440" w:hanging="360"/>
      </w:pPr>
    </w:lvl>
    <w:lvl w:ilvl="2" w:tplc="A1C8FA74" w:tentative="1">
      <w:start w:val="1"/>
      <w:numFmt w:val="lowerRoman"/>
      <w:lvlText w:val="%3."/>
      <w:lvlJc w:val="right"/>
      <w:pPr>
        <w:ind w:left="2160" w:hanging="180"/>
      </w:pPr>
    </w:lvl>
    <w:lvl w:ilvl="3" w:tplc="B5DA1262" w:tentative="1">
      <w:start w:val="1"/>
      <w:numFmt w:val="decimal"/>
      <w:lvlText w:val="%4."/>
      <w:lvlJc w:val="left"/>
      <w:pPr>
        <w:ind w:left="2880" w:hanging="360"/>
      </w:pPr>
    </w:lvl>
    <w:lvl w:ilvl="4" w:tplc="BF00F702" w:tentative="1">
      <w:start w:val="1"/>
      <w:numFmt w:val="lowerLetter"/>
      <w:lvlText w:val="%5."/>
      <w:lvlJc w:val="left"/>
      <w:pPr>
        <w:ind w:left="3600" w:hanging="360"/>
      </w:pPr>
    </w:lvl>
    <w:lvl w:ilvl="5" w:tplc="B2A6351A" w:tentative="1">
      <w:start w:val="1"/>
      <w:numFmt w:val="lowerRoman"/>
      <w:lvlText w:val="%6."/>
      <w:lvlJc w:val="right"/>
      <w:pPr>
        <w:ind w:left="4320" w:hanging="180"/>
      </w:pPr>
    </w:lvl>
    <w:lvl w:ilvl="6" w:tplc="9A482E40" w:tentative="1">
      <w:start w:val="1"/>
      <w:numFmt w:val="decimal"/>
      <w:lvlText w:val="%7."/>
      <w:lvlJc w:val="left"/>
      <w:pPr>
        <w:ind w:left="5040" w:hanging="360"/>
      </w:pPr>
    </w:lvl>
    <w:lvl w:ilvl="7" w:tplc="C28266B6" w:tentative="1">
      <w:start w:val="1"/>
      <w:numFmt w:val="lowerLetter"/>
      <w:lvlText w:val="%8."/>
      <w:lvlJc w:val="left"/>
      <w:pPr>
        <w:ind w:left="5760" w:hanging="360"/>
      </w:pPr>
    </w:lvl>
    <w:lvl w:ilvl="8" w:tplc="AD307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379AF"/>
    <w:multiLevelType w:val="hybridMultilevel"/>
    <w:tmpl w:val="6CF22096"/>
    <w:lvl w:ilvl="0" w:tplc="FE50EBF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3D6CD3D4" w:tentative="1">
      <w:start w:val="1"/>
      <w:numFmt w:val="lowerLetter"/>
      <w:lvlText w:val="%2."/>
      <w:lvlJc w:val="left"/>
      <w:pPr>
        <w:ind w:left="1440" w:hanging="360"/>
      </w:pPr>
    </w:lvl>
    <w:lvl w:ilvl="2" w:tplc="19A4140E" w:tentative="1">
      <w:start w:val="1"/>
      <w:numFmt w:val="lowerRoman"/>
      <w:lvlText w:val="%3."/>
      <w:lvlJc w:val="right"/>
      <w:pPr>
        <w:ind w:left="2160" w:hanging="180"/>
      </w:pPr>
    </w:lvl>
    <w:lvl w:ilvl="3" w:tplc="BC36E1D2" w:tentative="1">
      <w:start w:val="1"/>
      <w:numFmt w:val="decimal"/>
      <w:lvlText w:val="%4."/>
      <w:lvlJc w:val="left"/>
      <w:pPr>
        <w:ind w:left="2880" w:hanging="360"/>
      </w:pPr>
    </w:lvl>
    <w:lvl w:ilvl="4" w:tplc="EB12BCFE" w:tentative="1">
      <w:start w:val="1"/>
      <w:numFmt w:val="lowerLetter"/>
      <w:lvlText w:val="%5."/>
      <w:lvlJc w:val="left"/>
      <w:pPr>
        <w:ind w:left="3600" w:hanging="360"/>
      </w:pPr>
    </w:lvl>
    <w:lvl w:ilvl="5" w:tplc="1174DE76" w:tentative="1">
      <w:start w:val="1"/>
      <w:numFmt w:val="lowerRoman"/>
      <w:lvlText w:val="%6."/>
      <w:lvlJc w:val="right"/>
      <w:pPr>
        <w:ind w:left="4320" w:hanging="180"/>
      </w:pPr>
    </w:lvl>
    <w:lvl w:ilvl="6" w:tplc="EB4A36B2" w:tentative="1">
      <w:start w:val="1"/>
      <w:numFmt w:val="decimal"/>
      <w:lvlText w:val="%7."/>
      <w:lvlJc w:val="left"/>
      <w:pPr>
        <w:ind w:left="5040" w:hanging="360"/>
      </w:pPr>
    </w:lvl>
    <w:lvl w:ilvl="7" w:tplc="B6321492" w:tentative="1">
      <w:start w:val="1"/>
      <w:numFmt w:val="lowerLetter"/>
      <w:lvlText w:val="%8."/>
      <w:lvlJc w:val="left"/>
      <w:pPr>
        <w:ind w:left="5760" w:hanging="360"/>
      </w:pPr>
    </w:lvl>
    <w:lvl w:ilvl="8" w:tplc="AADE8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30057"/>
    <w:multiLevelType w:val="hybridMultilevel"/>
    <w:tmpl w:val="56BE538C"/>
    <w:lvl w:ilvl="0" w:tplc="3A402B50">
      <w:start w:val="1"/>
      <w:numFmt w:val="decimal"/>
      <w:lvlText w:val="%1-"/>
      <w:lvlJc w:val="left"/>
      <w:pPr>
        <w:ind w:left="720" w:hanging="360"/>
      </w:pPr>
      <w:rPr>
        <w:strike w:val="0"/>
        <w:dstrike w:val="0"/>
        <w:sz w:val="28"/>
        <w:u w:val="none"/>
        <w:effect w:val="none"/>
      </w:rPr>
    </w:lvl>
    <w:lvl w:ilvl="1" w:tplc="0E7E4338">
      <w:start w:val="1"/>
      <w:numFmt w:val="lowerLetter"/>
      <w:lvlText w:val="%2."/>
      <w:lvlJc w:val="left"/>
      <w:pPr>
        <w:ind w:left="1440" w:hanging="360"/>
      </w:pPr>
    </w:lvl>
    <w:lvl w:ilvl="2" w:tplc="3DEAC45E">
      <w:start w:val="1"/>
      <w:numFmt w:val="lowerRoman"/>
      <w:lvlText w:val="%3."/>
      <w:lvlJc w:val="right"/>
      <w:pPr>
        <w:ind w:left="2160" w:hanging="180"/>
      </w:pPr>
    </w:lvl>
    <w:lvl w:ilvl="3" w:tplc="ED94FCE4">
      <w:start w:val="1"/>
      <w:numFmt w:val="decimal"/>
      <w:lvlText w:val="%4."/>
      <w:lvlJc w:val="left"/>
      <w:pPr>
        <w:ind w:left="2880" w:hanging="360"/>
      </w:pPr>
    </w:lvl>
    <w:lvl w:ilvl="4" w:tplc="6BD8C018">
      <w:start w:val="1"/>
      <w:numFmt w:val="lowerLetter"/>
      <w:lvlText w:val="%5."/>
      <w:lvlJc w:val="left"/>
      <w:pPr>
        <w:ind w:left="3600" w:hanging="360"/>
      </w:pPr>
    </w:lvl>
    <w:lvl w:ilvl="5" w:tplc="F634F1BE">
      <w:start w:val="1"/>
      <w:numFmt w:val="lowerRoman"/>
      <w:lvlText w:val="%6."/>
      <w:lvlJc w:val="right"/>
      <w:pPr>
        <w:ind w:left="4320" w:hanging="180"/>
      </w:pPr>
    </w:lvl>
    <w:lvl w:ilvl="6" w:tplc="B6241AC8">
      <w:start w:val="1"/>
      <w:numFmt w:val="decimal"/>
      <w:lvlText w:val="%7."/>
      <w:lvlJc w:val="left"/>
      <w:pPr>
        <w:ind w:left="5040" w:hanging="360"/>
      </w:pPr>
    </w:lvl>
    <w:lvl w:ilvl="7" w:tplc="DFDCBDB2">
      <w:start w:val="1"/>
      <w:numFmt w:val="lowerLetter"/>
      <w:lvlText w:val="%8."/>
      <w:lvlJc w:val="left"/>
      <w:pPr>
        <w:ind w:left="5760" w:hanging="360"/>
      </w:pPr>
    </w:lvl>
    <w:lvl w:ilvl="8" w:tplc="0EE25B72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2386">
    <w:abstractNumId w:val="3"/>
  </w:num>
  <w:num w:numId="2" w16cid:durableId="1999963930">
    <w:abstractNumId w:val="6"/>
  </w:num>
  <w:num w:numId="3" w16cid:durableId="1166821686">
    <w:abstractNumId w:val="5"/>
  </w:num>
  <w:num w:numId="4" w16cid:durableId="148719592">
    <w:abstractNumId w:val="9"/>
  </w:num>
  <w:num w:numId="5" w16cid:durableId="266347715">
    <w:abstractNumId w:val="8"/>
  </w:num>
  <w:num w:numId="6" w16cid:durableId="617568743">
    <w:abstractNumId w:val="1"/>
  </w:num>
  <w:num w:numId="7" w16cid:durableId="750007508">
    <w:abstractNumId w:val="7"/>
  </w:num>
  <w:num w:numId="8" w16cid:durableId="1368411141">
    <w:abstractNumId w:val="2"/>
  </w:num>
  <w:num w:numId="9" w16cid:durableId="1534147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8213689">
    <w:abstractNumId w:val="0"/>
  </w:num>
  <w:num w:numId="11" w16cid:durableId="200516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E5"/>
    <w:rsid w:val="0000224A"/>
    <w:rsid w:val="000039D8"/>
    <w:rsid w:val="000041F2"/>
    <w:rsid w:val="000070CA"/>
    <w:rsid w:val="00012A12"/>
    <w:rsid w:val="00017753"/>
    <w:rsid w:val="00022A7F"/>
    <w:rsid w:val="00027EB3"/>
    <w:rsid w:val="00036408"/>
    <w:rsid w:val="00054810"/>
    <w:rsid w:val="00060ACD"/>
    <w:rsid w:val="00064ACC"/>
    <w:rsid w:val="00075709"/>
    <w:rsid w:val="0008447C"/>
    <w:rsid w:val="000845C7"/>
    <w:rsid w:val="000873BD"/>
    <w:rsid w:val="0009644C"/>
    <w:rsid w:val="000B07DE"/>
    <w:rsid w:val="000B1A93"/>
    <w:rsid w:val="000B48A4"/>
    <w:rsid w:val="000C5883"/>
    <w:rsid w:val="000D1946"/>
    <w:rsid w:val="000E5423"/>
    <w:rsid w:val="000E7722"/>
    <w:rsid w:val="000F087A"/>
    <w:rsid w:val="00117F50"/>
    <w:rsid w:val="00137BCC"/>
    <w:rsid w:val="00146989"/>
    <w:rsid w:val="001511FF"/>
    <w:rsid w:val="001626D3"/>
    <w:rsid w:val="00170DC7"/>
    <w:rsid w:val="00195E58"/>
    <w:rsid w:val="001977FB"/>
    <w:rsid w:val="001B63F2"/>
    <w:rsid w:val="001C0885"/>
    <w:rsid w:val="001D1C3E"/>
    <w:rsid w:val="001F7131"/>
    <w:rsid w:val="00203ECF"/>
    <w:rsid w:val="00213F36"/>
    <w:rsid w:val="0022028D"/>
    <w:rsid w:val="002212C1"/>
    <w:rsid w:val="00221444"/>
    <w:rsid w:val="0022518D"/>
    <w:rsid w:val="002276B9"/>
    <w:rsid w:val="0023693E"/>
    <w:rsid w:val="00241760"/>
    <w:rsid w:val="0024266B"/>
    <w:rsid w:val="00251578"/>
    <w:rsid w:val="0025429C"/>
    <w:rsid w:val="00256851"/>
    <w:rsid w:val="00260CF1"/>
    <w:rsid w:val="00265140"/>
    <w:rsid w:val="0028074D"/>
    <w:rsid w:val="0028266F"/>
    <w:rsid w:val="0028554A"/>
    <w:rsid w:val="002877AC"/>
    <w:rsid w:val="002B2A5F"/>
    <w:rsid w:val="002C350B"/>
    <w:rsid w:val="002D28C2"/>
    <w:rsid w:val="002D5A80"/>
    <w:rsid w:val="002F1826"/>
    <w:rsid w:val="003010AD"/>
    <w:rsid w:val="003011F3"/>
    <w:rsid w:val="00315916"/>
    <w:rsid w:val="00323C9E"/>
    <w:rsid w:val="00343E4E"/>
    <w:rsid w:val="00343FA3"/>
    <w:rsid w:val="00344526"/>
    <w:rsid w:val="00355744"/>
    <w:rsid w:val="00365283"/>
    <w:rsid w:val="003735DD"/>
    <w:rsid w:val="00375648"/>
    <w:rsid w:val="003816A7"/>
    <w:rsid w:val="003856F2"/>
    <w:rsid w:val="003A4F62"/>
    <w:rsid w:val="003B0FE3"/>
    <w:rsid w:val="003B523C"/>
    <w:rsid w:val="003C05D3"/>
    <w:rsid w:val="003D1438"/>
    <w:rsid w:val="003D7A32"/>
    <w:rsid w:val="003E3033"/>
    <w:rsid w:val="003E4FA9"/>
    <w:rsid w:val="003E57DF"/>
    <w:rsid w:val="003E78EE"/>
    <w:rsid w:val="00402791"/>
    <w:rsid w:val="0040738E"/>
    <w:rsid w:val="00410CF9"/>
    <w:rsid w:val="004135C3"/>
    <w:rsid w:val="0042069A"/>
    <w:rsid w:val="004217A5"/>
    <w:rsid w:val="004230DC"/>
    <w:rsid w:val="00433393"/>
    <w:rsid w:val="0044550A"/>
    <w:rsid w:val="004660AF"/>
    <w:rsid w:val="00473BAC"/>
    <w:rsid w:val="00474DCE"/>
    <w:rsid w:val="004920E8"/>
    <w:rsid w:val="00497DDC"/>
    <w:rsid w:val="004A33DD"/>
    <w:rsid w:val="004B33D7"/>
    <w:rsid w:val="004B4D3F"/>
    <w:rsid w:val="004B51C1"/>
    <w:rsid w:val="004C13C6"/>
    <w:rsid w:val="004E0316"/>
    <w:rsid w:val="004E700C"/>
    <w:rsid w:val="004E77CA"/>
    <w:rsid w:val="005030BB"/>
    <w:rsid w:val="0051367B"/>
    <w:rsid w:val="00514F0A"/>
    <w:rsid w:val="00531E88"/>
    <w:rsid w:val="0054518C"/>
    <w:rsid w:val="00565048"/>
    <w:rsid w:val="0057083E"/>
    <w:rsid w:val="005713AA"/>
    <w:rsid w:val="00590A33"/>
    <w:rsid w:val="00593AA1"/>
    <w:rsid w:val="005A02DE"/>
    <w:rsid w:val="005A4BCA"/>
    <w:rsid w:val="005B1FEF"/>
    <w:rsid w:val="005C0251"/>
    <w:rsid w:val="005C469E"/>
    <w:rsid w:val="005C709E"/>
    <w:rsid w:val="005E35F8"/>
    <w:rsid w:val="005F15E1"/>
    <w:rsid w:val="00604FD8"/>
    <w:rsid w:val="00605E4E"/>
    <w:rsid w:val="0060675F"/>
    <w:rsid w:val="0062274C"/>
    <w:rsid w:val="00626209"/>
    <w:rsid w:val="00631E27"/>
    <w:rsid w:val="006442C7"/>
    <w:rsid w:val="00651D1F"/>
    <w:rsid w:val="00653FE2"/>
    <w:rsid w:val="00662137"/>
    <w:rsid w:val="0068059C"/>
    <w:rsid w:val="00692641"/>
    <w:rsid w:val="006A764E"/>
    <w:rsid w:val="006B5522"/>
    <w:rsid w:val="006B7D8D"/>
    <w:rsid w:val="006C632C"/>
    <w:rsid w:val="006D6021"/>
    <w:rsid w:val="006E5679"/>
    <w:rsid w:val="006F59CC"/>
    <w:rsid w:val="00706616"/>
    <w:rsid w:val="007162D6"/>
    <w:rsid w:val="007249D3"/>
    <w:rsid w:val="00736D5F"/>
    <w:rsid w:val="00741F0C"/>
    <w:rsid w:val="007553DD"/>
    <w:rsid w:val="007607B7"/>
    <w:rsid w:val="00767480"/>
    <w:rsid w:val="00773276"/>
    <w:rsid w:val="007756E9"/>
    <w:rsid w:val="00776134"/>
    <w:rsid w:val="00784469"/>
    <w:rsid w:val="007B651F"/>
    <w:rsid w:val="007C7CD9"/>
    <w:rsid w:val="007E080F"/>
    <w:rsid w:val="007E2878"/>
    <w:rsid w:val="008120DD"/>
    <w:rsid w:val="00814955"/>
    <w:rsid w:val="00820FB3"/>
    <w:rsid w:val="008261B1"/>
    <w:rsid w:val="008269F9"/>
    <w:rsid w:val="0083713F"/>
    <w:rsid w:val="00837BAA"/>
    <w:rsid w:val="00840AEE"/>
    <w:rsid w:val="00846ED9"/>
    <w:rsid w:val="008545B9"/>
    <w:rsid w:val="00862695"/>
    <w:rsid w:val="008635BC"/>
    <w:rsid w:val="00871DCC"/>
    <w:rsid w:val="008764A2"/>
    <w:rsid w:val="00895186"/>
    <w:rsid w:val="00895CB3"/>
    <w:rsid w:val="008B36E8"/>
    <w:rsid w:val="008C47B9"/>
    <w:rsid w:val="008D525F"/>
    <w:rsid w:val="008F590E"/>
    <w:rsid w:val="009158F0"/>
    <w:rsid w:val="009306F8"/>
    <w:rsid w:val="009327FB"/>
    <w:rsid w:val="00935474"/>
    <w:rsid w:val="009475AC"/>
    <w:rsid w:val="009676A8"/>
    <w:rsid w:val="009717C1"/>
    <w:rsid w:val="00976614"/>
    <w:rsid w:val="00991AB1"/>
    <w:rsid w:val="009943F9"/>
    <w:rsid w:val="00995106"/>
    <w:rsid w:val="00996306"/>
    <w:rsid w:val="009976E5"/>
    <w:rsid w:val="009C2072"/>
    <w:rsid w:val="009C711C"/>
    <w:rsid w:val="009D08E1"/>
    <w:rsid w:val="009D4CD5"/>
    <w:rsid w:val="00A00BF3"/>
    <w:rsid w:val="00A01D2E"/>
    <w:rsid w:val="00A1364C"/>
    <w:rsid w:val="00A15A9F"/>
    <w:rsid w:val="00A174D3"/>
    <w:rsid w:val="00A222CC"/>
    <w:rsid w:val="00A22D29"/>
    <w:rsid w:val="00A2511F"/>
    <w:rsid w:val="00A26E0A"/>
    <w:rsid w:val="00A45EC3"/>
    <w:rsid w:val="00A56396"/>
    <w:rsid w:val="00A57E99"/>
    <w:rsid w:val="00A61F8C"/>
    <w:rsid w:val="00A826DC"/>
    <w:rsid w:val="00A877FD"/>
    <w:rsid w:val="00A92335"/>
    <w:rsid w:val="00A94037"/>
    <w:rsid w:val="00AA1619"/>
    <w:rsid w:val="00AA5C8B"/>
    <w:rsid w:val="00AA63D9"/>
    <w:rsid w:val="00AB46BA"/>
    <w:rsid w:val="00AD52FB"/>
    <w:rsid w:val="00AE18DB"/>
    <w:rsid w:val="00AE259B"/>
    <w:rsid w:val="00AE2ECD"/>
    <w:rsid w:val="00AE335F"/>
    <w:rsid w:val="00AE529B"/>
    <w:rsid w:val="00AE7FEA"/>
    <w:rsid w:val="00AF2798"/>
    <w:rsid w:val="00B14EB0"/>
    <w:rsid w:val="00B528E3"/>
    <w:rsid w:val="00B52D46"/>
    <w:rsid w:val="00B66F5C"/>
    <w:rsid w:val="00B713D1"/>
    <w:rsid w:val="00B8766A"/>
    <w:rsid w:val="00B95E01"/>
    <w:rsid w:val="00B964EE"/>
    <w:rsid w:val="00BA323F"/>
    <w:rsid w:val="00BB4BAE"/>
    <w:rsid w:val="00BE7CE6"/>
    <w:rsid w:val="00BF3869"/>
    <w:rsid w:val="00BF6306"/>
    <w:rsid w:val="00C00BE5"/>
    <w:rsid w:val="00C13E7E"/>
    <w:rsid w:val="00C2272A"/>
    <w:rsid w:val="00C274EC"/>
    <w:rsid w:val="00C361D5"/>
    <w:rsid w:val="00C40663"/>
    <w:rsid w:val="00C4389B"/>
    <w:rsid w:val="00C63D8F"/>
    <w:rsid w:val="00C807C9"/>
    <w:rsid w:val="00C80E91"/>
    <w:rsid w:val="00CA3336"/>
    <w:rsid w:val="00CA7754"/>
    <w:rsid w:val="00CB2331"/>
    <w:rsid w:val="00CD7729"/>
    <w:rsid w:val="00CD7DC5"/>
    <w:rsid w:val="00CE0B77"/>
    <w:rsid w:val="00CE595D"/>
    <w:rsid w:val="00CF360A"/>
    <w:rsid w:val="00D01937"/>
    <w:rsid w:val="00D13AFB"/>
    <w:rsid w:val="00D22645"/>
    <w:rsid w:val="00D24B2D"/>
    <w:rsid w:val="00D47662"/>
    <w:rsid w:val="00D5382D"/>
    <w:rsid w:val="00D57BF1"/>
    <w:rsid w:val="00D740AE"/>
    <w:rsid w:val="00D851B7"/>
    <w:rsid w:val="00D93D21"/>
    <w:rsid w:val="00DC15DC"/>
    <w:rsid w:val="00DC4883"/>
    <w:rsid w:val="00DF063A"/>
    <w:rsid w:val="00DF4A0B"/>
    <w:rsid w:val="00DF6CE8"/>
    <w:rsid w:val="00E124ED"/>
    <w:rsid w:val="00E1548B"/>
    <w:rsid w:val="00E165C9"/>
    <w:rsid w:val="00E25C3E"/>
    <w:rsid w:val="00E3156F"/>
    <w:rsid w:val="00E34BE9"/>
    <w:rsid w:val="00E41997"/>
    <w:rsid w:val="00E512AD"/>
    <w:rsid w:val="00E60AED"/>
    <w:rsid w:val="00E63DE4"/>
    <w:rsid w:val="00E70DFC"/>
    <w:rsid w:val="00E80127"/>
    <w:rsid w:val="00E85487"/>
    <w:rsid w:val="00E8603B"/>
    <w:rsid w:val="00E934EF"/>
    <w:rsid w:val="00E96350"/>
    <w:rsid w:val="00EA5EB2"/>
    <w:rsid w:val="00EB32BD"/>
    <w:rsid w:val="00ED38CB"/>
    <w:rsid w:val="00ED5E9D"/>
    <w:rsid w:val="00EF4596"/>
    <w:rsid w:val="00F059DD"/>
    <w:rsid w:val="00F12E06"/>
    <w:rsid w:val="00F26F7B"/>
    <w:rsid w:val="00F505F1"/>
    <w:rsid w:val="00F91BE5"/>
    <w:rsid w:val="00FA6536"/>
    <w:rsid w:val="00FB278D"/>
    <w:rsid w:val="00FB54C7"/>
    <w:rsid w:val="00FD4136"/>
    <w:rsid w:val="00FD5224"/>
    <w:rsid w:val="00FE1150"/>
    <w:rsid w:val="00FE1BB0"/>
    <w:rsid w:val="00FE38FE"/>
    <w:rsid w:val="00FF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0B91EC"/>
  <w15:docId w15:val="{EE849ED0-0A98-D842-9011-726734E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List"/>
    <w:basedOn w:val="a"/>
    <w:rsid w:val="00871DC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table" w:customStyle="1" w:styleId="TableGrid0">
    <w:name w:val="Table Grid_0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5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3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2.xml" /><Relationship Id="rId18" Type="http://schemas.openxmlformats.org/officeDocument/2006/relationships/image" Target="media/image3.jpe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t.me/madtyy12" TargetMode="Externa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1/sf12" TargetMode="External" /><Relationship Id="rId20" Type="http://schemas.openxmlformats.org/officeDocument/2006/relationships/footer" Target="footer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image" Target="media/image2.png" /><Relationship Id="rId19" Type="http://schemas.openxmlformats.org/officeDocument/2006/relationships/footer" Target="footer5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madtyy" TargetMode="External" /><Relationship Id="rId22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75;&#1604;&#1579;&#1575;&#1606;&#1608;&#1610;\&#1606;&#1607;&#1575;&#1574;&#1610;\&#1575;&#1582;&#1578;&#1576;&#1575;&#1585;&#1605;&#1576;&#1575;&#1583;&#1574;%20&#1575;&#1604;&#1602;&#1575;&#1606;&#1608;&#1606;%201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5DE0-454D-4BF5-8E80-A1A60A4845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اختبارمبادئ%20القانون%201.dotx</Template>
  <TotalTime>0</TotalTime>
  <Pages>22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2</cp:revision>
  <cp:lastPrinted>2023-10-30T17:42:00Z</cp:lastPrinted>
  <dcterms:created xsi:type="dcterms:W3CDTF">2024-10-28T16:15:00Z</dcterms:created>
  <dcterms:modified xsi:type="dcterms:W3CDTF">2024-10-28T16:15:00Z</dcterms:modified>
</cp:coreProperties>
</file>