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9A5C" w14:textId="77777777" w:rsidR="00587921" w:rsidRDefault="00587921" w:rsidP="0060574B">
      <w:pPr>
        <w:rPr>
          <w:rFonts w:hint="cs"/>
          <w:b/>
          <w:bCs/>
          <w:color w:val="000000"/>
          <w:rtl/>
        </w:rPr>
      </w:pPr>
      <w:bookmarkStart w:id="0" w:name="_Hlk95678000"/>
    </w:p>
    <w:p w14:paraId="3111A741" w14:textId="264E40F0" w:rsidR="00587921" w:rsidRPr="00B579D1" w:rsidRDefault="00587921" w:rsidP="00587921">
      <w:pPr>
        <w:jc w:val="center"/>
        <w:rPr>
          <w:b/>
          <w:bCs/>
          <w:color w:val="000000"/>
          <w:sz w:val="32"/>
          <w:szCs w:val="32"/>
          <w:rtl/>
        </w:rPr>
      </w:pPr>
      <w:r w:rsidRPr="00B579D1">
        <w:rPr>
          <w:rFonts w:hint="cs"/>
          <w:b/>
          <w:bCs/>
          <w:sz w:val="32"/>
          <w:szCs w:val="32"/>
          <w:rtl/>
        </w:rPr>
        <w:t>ا</w:t>
      </w:r>
      <w:r w:rsidRPr="00B579D1">
        <w:rPr>
          <w:b/>
          <w:bCs/>
          <w:sz w:val="32"/>
          <w:szCs w:val="32"/>
          <w:rtl/>
        </w:rPr>
        <w:t>ختبار الفاقد التعليمي</w:t>
      </w:r>
      <w:r w:rsidR="005B3BCB" w:rsidRPr="00B579D1">
        <w:rPr>
          <w:rFonts w:hint="cs"/>
          <w:b/>
          <w:bCs/>
          <w:sz w:val="32"/>
          <w:szCs w:val="32"/>
          <w:rtl/>
        </w:rPr>
        <w:t xml:space="preserve"> ل</w:t>
      </w:r>
      <w:r w:rsidR="005B3BCB" w:rsidRPr="00B579D1">
        <w:rPr>
          <w:b/>
          <w:bCs/>
          <w:sz w:val="32"/>
          <w:szCs w:val="32"/>
          <w:rtl/>
        </w:rPr>
        <w:t xml:space="preserve">لدراسات </w:t>
      </w:r>
      <w:r w:rsidR="005B3BCB" w:rsidRPr="00B579D1">
        <w:rPr>
          <w:rFonts w:hint="cs"/>
          <w:b/>
          <w:bCs/>
          <w:sz w:val="32"/>
          <w:szCs w:val="32"/>
          <w:rtl/>
        </w:rPr>
        <w:t>الإسلامية الصف</w:t>
      </w:r>
      <w:r w:rsidRPr="00B579D1">
        <w:rPr>
          <w:b/>
          <w:bCs/>
          <w:sz w:val="32"/>
          <w:szCs w:val="32"/>
          <w:rtl/>
        </w:rPr>
        <w:t xml:space="preserve"> الرابع</w:t>
      </w:r>
      <w:r w:rsidR="00B579D1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F673A4">
        <w:rPr>
          <w:rFonts w:hint="cs"/>
          <w:b/>
          <w:bCs/>
          <w:color w:val="000000"/>
          <w:sz w:val="32"/>
          <w:szCs w:val="32"/>
          <w:rtl/>
        </w:rPr>
        <w:t xml:space="preserve">١٤٤٦هـ </w:t>
      </w:r>
    </w:p>
    <w:p w14:paraId="75CD0356" w14:textId="77777777" w:rsidR="00587921" w:rsidRPr="00B579D1" w:rsidRDefault="00587921" w:rsidP="0060574B">
      <w:pPr>
        <w:rPr>
          <w:b/>
          <w:bCs/>
          <w:color w:val="000000"/>
          <w:sz w:val="32"/>
          <w:szCs w:val="32"/>
          <w:rtl/>
        </w:rPr>
      </w:pPr>
    </w:p>
    <w:p w14:paraId="3D2A9369" w14:textId="38EC8417" w:rsidR="00A87BE5" w:rsidRPr="00B579D1" w:rsidRDefault="007115C7" w:rsidP="00E6214C">
      <w:pPr>
        <w:jc w:val="center"/>
        <w:rPr>
          <w:rFonts w:ascii="Arial Rounded MT Bold" w:hAnsi="Arial Rounded MT Bold" w:cs="Arial"/>
          <w:b/>
          <w:bCs/>
          <w:color w:val="000000"/>
          <w:rtl/>
        </w:rPr>
      </w:pPr>
      <w:r w:rsidRPr="00B579D1">
        <w:rPr>
          <w:rFonts w:ascii="Arial Rounded MT Bold" w:hAnsi="Arial Rounded MT Bold" w:cs="Arial"/>
          <w:b/>
          <w:bCs/>
          <w:color w:val="000000"/>
          <w:rtl/>
        </w:rPr>
        <w:t>اسم</w:t>
      </w:r>
      <w:r w:rsidRPr="00B579D1">
        <w:rPr>
          <w:rFonts w:ascii="Arial Rounded MT Bold" w:hAnsi="Arial Rounded MT Bold" w:cs="Segoe UI Historic"/>
          <w:b/>
          <w:bCs/>
          <w:color w:val="000000"/>
          <w:rtl/>
        </w:rPr>
        <w:t xml:space="preserve"> </w:t>
      </w:r>
      <w:r w:rsidRPr="00B579D1">
        <w:rPr>
          <w:rFonts w:ascii="Arial Rounded MT Bold" w:hAnsi="Arial Rounded MT Bold" w:cs="Arial"/>
          <w:b/>
          <w:bCs/>
          <w:color w:val="000000"/>
          <w:rtl/>
        </w:rPr>
        <w:t>الطالبة</w:t>
      </w:r>
      <w:r w:rsidRPr="00B579D1">
        <w:rPr>
          <w:rFonts w:ascii="Arial Rounded MT Bold" w:hAnsi="Arial Rounded MT Bold" w:cs="Segoe UI Historic"/>
          <w:b/>
          <w:bCs/>
          <w:color w:val="000000"/>
          <w:rtl/>
        </w:rPr>
        <w:t xml:space="preserve"> / ....</w:t>
      </w:r>
      <w:bookmarkStart w:id="1" w:name="_Hlk113713406"/>
      <w:r w:rsidRPr="00B579D1">
        <w:rPr>
          <w:rFonts w:ascii="Arial Rounded MT Bold" w:hAnsi="Arial Rounded MT Bold" w:cs="Segoe UI Historic"/>
          <w:b/>
          <w:bCs/>
          <w:color w:val="000000"/>
          <w:rtl/>
        </w:rPr>
        <w:t>.......................................</w:t>
      </w:r>
      <w:bookmarkEnd w:id="1"/>
      <w:r w:rsidRPr="00B579D1">
        <w:rPr>
          <w:rFonts w:ascii="Arial Rounded MT Bold" w:hAnsi="Arial Rounded MT Bold" w:cs="Segoe UI Historic"/>
          <w:b/>
          <w:bCs/>
          <w:color w:val="000000"/>
          <w:rtl/>
        </w:rPr>
        <w:t>.........</w:t>
      </w:r>
      <w:bookmarkEnd w:id="0"/>
      <w:r w:rsidR="00587921" w:rsidRPr="00B579D1">
        <w:rPr>
          <w:rFonts w:ascii="Arial Rounded MT Bold" w:hAnsi="Arial Rounded MT Bold" w:cs="Arial" w:hint="cs"/>
          <w:b/>
          <w:bCs/>
          <w:color w:val="000000"/>
          <w:rtl/>
        </w:rPr>
        <w:t>الصف الرابع /</w:t>
      </w:r>
      <w:r w:rsidR="00587921" w:rsidRPr="00B579D1">
        <w:rPr>
          <w:rFonts w:ascii="Arial Rounded MT Bold" w:hAnsi="Arial Rounded MT Bold" w:cs="Segoe UI Historic"/>
          <w:b/>
          <w:bCs/>
          <w:color w:val="000000"/>
          <w:rtl/>
        </w:rPr>
        <w:t>.......................................</w:t>
      </w:r>
    </w:p>
    <w:p w14:paraId="49807EBB" w14:textId="77777777" w:rsidR="00587921" w:rsidRPr="00B579D1" w:rsidRDefault="00587921" w:rsidP="00E6214C">
      <w:pPr>
        <w:jc w:val="center"/>
        <w:rPr>
          <w:b/>
          <w:bCs/>
          <w:color w:val="000000"/>
          <w:rtl/>
        </w:rPr>
      </w:pPr>
    </w:p>
    <w:tbl>
      <w:tblPr>
        <w:tblpPr w:leftFromText="180" w:rightFromText="180" w:vertAnchor="text" w:horzAnchor="margin" w:tblpY="94"/>
        <w:bidiVisual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783"/>
        <w:gridCol w:w="3060"/>
        <w:gridCol w:w="3150"/>
        <w:gridCol w:w="1072"/>
      </w:tblGrid>
      <w:tr w:rsidR="00470935" w:rsidRPr="00EF065A" w14:paraId="41221B24" w14:textId="77777777" w:rsidTr="00470935">
        <w:trPr>
          <w:trHeight w:val="419"/>
        </w:trPr>
        <w:tc>
          <w:tcPr>
            <w:tcW w:w="10635" w:type="dxa"/>
            <w:gridSpan w:val="5"/>
            <w:vAlign w:val="center"/>
          </w:tcPr>
          <w:p w14:paraId="1AE084CC" w14:textId="77777777" w:rsidR="00470935" w:rsidRPr="00470935" w:rsidRDefault="00470935" w:rsidP="00470935">
            <w:pPr>
              <w:rPr>
                <w:rFonts w:eastAsia="Arial Unicode MS"/>
                <w:u w:val="single"/>
                <w:rtl/>
              </w:rPr>
            </w:pPr>
            <w:bookmarkStart w:id="2" w:name="_Hlk95477317"/>
          </w:p>
          <w:p w14:paraId="32534F9D" w14:textId="314818C8" w:rsidR="00470935" w:rsidRPr="00C0428A" w:rsidRDefault="00470935" w:rsidP="00470935">
            <w:pPr>
              <w:rPr>
                <w:rFonts w:eastAsia="Arial Unicode MS"/>
                <w:b/>
                <w:bCs/>
                <w:sz w:val="28"/>
                <w:szCs w:val="28"/>
                <w:rtl/>
              </w:rPr>
            </w:pPr>
            <w:r w:rsidRPr="00C0428A">
              <w:rPr>
                <w:rFonts w:eastAsia="Arial Unicode MS" w:hint="cs"/>
                <w:b/>
                <w:bCs/>
                <w:sz w:val="28"/>
                <w:szCs w:val="28"/>
                <w:u w:val="single"/>
                <w:rtl/>
              </w:rPr>
              <w:t xml:space="preserve">س 1- </w:t>
            </w:r>
            <w:r w:rsidRPr="00C0428A">
              <w:rPr>
                <w:b/>
                <w:bCs/>
                <w:sz w:val="28"/>
                <w:szCs w:val="28"/>
                <w:rtl/>
              </w:rPr>
              <w:t xml:space="preserve">ضعي دائرة حول </w:t>
            </w:r>
            <w:r w:rsidR="00A0656E">
              <w:rPr>
                <w:rFonts w:hint="cs"/>
                <w:b/>
                <w:bCs/>
                <w:sz w:val="28"/>
                <w:szCs w:val="28"/>
                <w:rtl/>
              </w:rPr>
              <w:t>الإ</w:t>
            </w:r>
            <w:r w:rsidRPr="00C0428A">
              <w:rPr>
                <w:b/>
                <w:bCs/>
                <w:sz w:val="28"/>
                <w:szCs w:val="28"/>
                <w:rtl/>
              </w:rPr>
              <w:t>جابة الصحيحة</w:t>
            </w:r>
            <w:r w:rsidRPr="00C0428A">
              <w:rPr>
                <w:b/>
                <w:bCs/>
                <w:sz w:val="28"/>
                <w:szCs w:val="28"/>
              </w:rPr>
              <w:t>:</w:t>
            </w:r>
            <w:bookmarkStart w:id="3" w:name="_Hlk95250062"/>
          </w:p>
        </w:tc>
      </w:tr>
      <w:tr w:rsidR="00470935" w:rsidRPr="00EF065A" w14:paraId="5CE902A4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54781D80" w14:textId="258FC3B3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1F10A725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  <w:rtl/>
              </w:rPr>
              <w:t>١</w:t>
            </w:r>
            <w:r w:rsidRPr="00470935">
              <w:rPr>
                <w:b/>
                <w:bCs/>
              </w:rPr>
              <w:t>.</w:t>
            </w:r>
            <w:r w:rsidRPr="00470935">
              <w:rPr>
                <w:b/>
                <w:bCs/>
                <w:rtl/>
              </w:rPr>
              <w:t xml:space="preserve">عدد أركان </w:t>
            </w:r>
            <w:r w:rsidRPr="00470935">
              <w:rPr>
                <w:rFonts w:hint="cs"/>
                <w:b/>
                <w:bCs/>
                <w:rtl/>
              </w:rPr>
              <w:t>الإسلام :</w:t>
            </w:r>
          </w:p>
        </w:tc>
      </w:tr>
      <w:tr w:rsidR="00470935" w:rsidRPr="00EF065A" w14:paraId="757D0FA0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7217435D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bottom w:val="nil"/>
              <w:right w:val="nil"/>
            </w:tcBorders>
            <w:vAlign w:val="center"/>
          </w:tcPr>
          <w:p w14:paraId="0180354F" w14:textId="77777777" w:rsidR="00470935" w:rsidRPr="00907800" w:rsidRDefault="00470935" w:rsidP="00470935">
            <w:pPr>
              <w:rPr>
                <w:rFonts w:eastAsia="Arial Unicode MS"/>
                <w:rtl/>
              </w:rPr>
            </w:pPr>
            <w:r w:rsidRPr="00907800">
              <w:rPr>
                <w:rFonts w:eastAsia="Arial Unicode MS" w:hint="cs"/>
                <w:rtl/>
              </w:rPr>
              <w:t xml:space="preserve">أ </w:t>
            </w:r>
            <w:r w:rsidRPr="00907800">
              <w:rPr>
                <w:rFonts w:eastAsia="Arial Unicode MS"/>
                <w:rtl/>
              </w:rPr>
              <w:t>–</w:t>
            </w:r>
            <w:r w:rsidRPr="00907800">
              <w:rPr>
                <w:rFonts w:eastAsia="Arial Unicode MS" w:hint="cs"/>
                <w:rtl/>
              </w:rPr>
              <w:t xml:space="preserve"> </w:t>
            </w:r>
            <w:r>
              <w:rPr>
                <w:rFonts w:eastAsia="Arial Unicode MS" w:hint="cs"/>
                <w:b/>
                <w:bCs/>
                <w:rtl/>
              </w:rPr>
              <w:t xml:space="preserve">خمسة </w:t>
            </w:r>
            <w:r w:rsidRPr="00907800">
              <w:rPr>
                <w:rFonts w:eastAsia="Arial Unicode MS" w:hint="cs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2E89C82E" w14:textId="77777777" w:rsidR="00470935" w:rsidRPr="00907800" w:rsidRDefault="00470935" w:rsidP="00470935">
            <w:pPr>
              <w:rPr>
                <w:rFonts w:eastAsia="Arial Unicode MS"/>
                <w:rtl/>
              </w:rPr>
            </w:pPr>
            <w:r w:rsidRPr="00907800">
              <w:rPr>
                <w:rFonts w:eastAsia="Arial Unicode MS" w:hint="cs"/>
                <w:rtl/>
              </w:rPr>
              <w:t>ب  -</w:t>
            </w:r>
            <w:r w:rsidRPr="00907800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أربعة </w:t>
            </w:r>
            <w:r w:rsidRPr="00907800">
              <w:rPr>
                <w:rFonts w:hint="cs"/>
                <w:rtl/>
              </w:rPr>
              <w:t xml:space="preserve"> </w:t>
            </w:r>
            <w:r w:rsidRPr="00907800">
              <w:rPr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76D15431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>ج  -</w:t>
            </w:r>
            <w:r w:rsidRPr="00470935">
              <w:rPr>
                <w:rFonts w:hint="cs"/>
                <w:b/>
                <w:bCs/>
                <w:rtl/>
              </w:rPr>
              <w:t xml:space="preserve"> </w:t>
            </w:r>
            <w:r w:rsidRPr="00470935">
              <w:rPr>
                <w:b/>
                <w:bCs/>
                <w:rtl/>
              </w:rPr>
              <w:t xml:space="preserve"> 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ثلاثة 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5797CC14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19E304E9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59CD70B3" w14:textId="37F3F8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39695B5E" w14:textId="5374D124" w:rsidR="00470935" w:rsidRPr="00470935" w:rsidRDefault="005B408B" w:rsidP="00470935">
            <w:pPr>
              <w:rPr>
                <w:rFonts w:eastAsia="Arial Unicode M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470935" w:rsidRPr="00470935">
              <w:rPr>
                <w:b/>
                <w:bCs/>
                <w:rtl/>
              </w:rPr>
              <w:t xml:space="preserve">أن تؤمن </w:t>
            </w:r>
            <w:r w:rsidR="00470935" w:rsidRPr="00470935">
              <w:rPr>
                <w:rFonts w:hint="cs"/>
                <w:b/>
                <w:bCs/>
                <w:rtl/>
              </w:rPr>
              <w:t>بال</w:t>
            </w:r>
            <w:r w:rsidR="00A0656E">
              <w:rPr>
                <w:rFonts w:hint="cs"/>
                <w:b/>
                <w:bCs/>
                <w:rtl/>
              </w:rPr>
              <w:t>له</w:t>
            </w:r>
            <w:r w:rsidR="00470935" w:rsidRPr="00470935">
              <w:rPr>
                <w:rFonts w:hint="cs"/>
                <w:b/>
                <w:bCs/>
                <w:rtl/>
              </w:rPr>
              <w:t xml:space="preserve"> </w:t>
            </w:r>
            <w:r w:rsidR="00470935" w:rsidRPr="00470935">
              <w:rPr>
                <w:b/>
                <w:bCs/>
                <w:rtl/>
              </w:rPr>
              <w:t xml:space="preserve"> و</w:t>
            </w:r>
            <w:r w:rsidR="00470935" w:rsidRPr="00470935">
              <w:rPr>
                <w:rFonts w:hint="cs"/>
                <w:b/>
                <w:bCs/>
                <w:rtl/>
              </w:rPr>
              <w:t>ملائكته</w:t>
            </w:r>
            <w:r w:rsidR="00470935" w:rsidRPr="00470935">
              <w:rPr>
                <w:b/>
                <w:bCs/>
                <w:rtl/>
              </w:rPr>
              <w:t xml:space="preserve"> وكتبه ورسله واليوم </w:t>
            </w:r>
            <w:proofErr w:type="spellStart"/>
            <w:r w:rsidR="00470935" w:rsidRPr="00470935">
              <w:rPr>
                <w:rFonts w:hint="cs"/>
                <w:b/>
                <w:bCs/>
                <w:rtl/>
              </w:rPr>
              <w:t>الأ</w:t>
            </w:r>
            <w:r w:rsidR="00470935" w:rsidRPr="00470935">
              <w:rPr>
                <w:b/>
                <w:bCs/>
                <w:rtl/>
              </w:rPr>
              <w:t>خر،وتؤمن</w:t>
            </w:r>
            <w:proofErr w:type="spellEnd"/>
            <w:r w:rsidR="00470935" w:rsidRPr="00470935">
              <w:rPr>
                <w:b/>
                <w:bCs/>
                <w:rtl/>
              </w:rPr>
              <w:t xml:space="preserve"> بالقدر خيره وشره تعريف</w:t>
            </w:r>
            <w:r w:rsidR="00470935" w:rsidRPr="00470935">
              <w:rPr>
                <w:b/>
                <w:bCs/>
              </w:rPr>
              <w:t xml:space="preserve"> :</w:t>
            </w:r>
          </w:p>
        </w:tc>
      </w:tr>
      <w:tr w:rsidR="00470935" w:rsidRPr="00EF065A" w14:paraId="214A350C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3540175E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76CD37E1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أ </w:t>
            </w:r>
            <w:r w:rsidRPr="00470935">
              <w:rPr>
                <w:rFonts w:eastAsia="Arial Unicode MS"/>
                <w:b/>
                <w:bCs/>
                <w:rtl/>
              </w:rPr>
              <w:t>–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  الإيمان 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39E59E90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ب -  الإحسان 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3900BC7A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 ج  - التوحيد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6C4B56B4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687AD490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36E1D85D" w14:textId="17537509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11363ACF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  <w:rtl/>
              </w:rPr>
              <w:t>٣</w:t>
            </w:r>
            <w:r w:rsidRPr="00470935">
              <w:rPr>
                <w:b/>
                <w:bCs/>
              </w:rPr>
              <w:t>.</w:t>
            </w:r>
            <w:r w:rsidRPr="00470935">
              <w:rPr>
                <w:b/>
                <w:bCs/>
                <w:rtl/>
              </w:rPr>
              <w:t>من آداب قضاء الحاجة</w:t>
            </w:r>
            <w:r w:rsidRPr="00470935">
              <w:rPr>
                <w:b/>
                <w:bCs/>
              </w:rPr>
              <w:t xml:space="preserve"> :</w:t>
            </w:r>
          </w:p>
        </w:tc>
      </w:tr>
      <w:tr w:rsidR="00470935" w:rsidRPr="00EF065A" w14:paraId="43117787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4B398F73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7A410145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أ </w:t>
            </w:r>
            <w:r w:rsidRPr="00470935">
              <w:rPr>
                <w:rFonts w:eastAsia="Arial Unicode MS"/>
                <w:b/>
                <w:bCs/>
                <w:rtl/>
              </w:rPr>
              <w:t>–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 </w:t>
            </w:r>
            <w:r w:rsidRPr="00470935">
              <w:rPr>
                <w:b/>
                <w:bCs/>
                <w:rtl/>
              </w:rPr>
              <w:t>أستتر عن أنظار الناس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2ADAB3BF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ب </w:t>
            </w:r>
            <w:r w:rsidRPr="00470935">
              <w:rPr>
                <w:rFonts w:eastAsia="Arial Unicode MS"/>
                <w:b/>
                <w:bCs/>
                <w:rtl/>
              </w:rPr>
              <w:t>–</w:t>
            </w:r>
            <w:r w:rsidRPr="00470935">
              <w:rPr>
                <w:b/>
                <w:bCs/>
                <w:rtl/>
              </w:rPr>
              <w:t xml:space="preserve"> 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 </w:t>
            </w:r>
            <w:r w:rsidRPr="00470935">
              <w:rPr>
                <w:b/>
                <w:bCs/>
                <w:rtl/>
              </w:rPr>
              <w:t>قضاء الحاجه في الطريق العام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232E6DA5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ج </w:t>
            </w:r>
            <w:r w:rsidRPr="00470935">
              <w:rPr>
                <w:rFonts w:eastAsia="Arial Unicode MS"/>
                <w:b/>
                <w:bCs/>
                <w:rtl/>
              </w:rPr>
              <w:t>–</w:t>
            </w:r>
            <w:r w:rsidRPr="00470935">
              <w:rPr>
                <w:b/>
                <w:bCs/>
                <w:rtl/>
              </w:rPr>
              <w:t xml:space="preserve"> </w:t>
            </w:r>
            <w:r w:rsidRPr="00470935">
              <w:rPr>
                <w:rFonts w:hint="cs"/>
                <w:b/>
                <w:bCs/>
                <w:rtl/>
              </w:rPr>
              <w:t>ا</w:t>
            </w:r>
            <w:r w:rsidRPr="00470935">
              <w:rPr>
                <w:b/>
                <w:bCs/>
                <w:rtl/>
              </w:rPr>
              <w:t>ستقبال القبلة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473122D1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53EE71E7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10235A73" w14:textId="77BD86EC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3751B08A" w14:textId="6650223F" w:rsidR="00470935" w:rsidRPr="00470935" w:rsidRDefault="005B408B" w:rsidP="00470935">
            <w:pPr>
              <w:rPr>
                <w:rFonts w:eastAsia="Arial Unicode M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4-</w:t>
            </w:r>
            <w:r w:rsidR="00470935" w:rsidRPr="00470935">
              <w:rPr>
                <w:b/>
                <w:bCs/>
                <w:rtl/>
              </w:rPr>
              <w:t xml:space="preserve">عدد ركعات </w:t>
            </w:r>
            <w:r w:rsidR="00470935" w:rsidRPr="00470935">
              <w:rPr>
                <w:rFonts w:hint="cs"/>
                <w:b/>
                <w:bCs/>
                <w:rtl/>
              </w:rPr>
              <w:t xml:space="preserve">صلاة </w:t>
            </w:r>
            <w:r w:rsidR="00470935" w:rsidRPr="00470935">
              <w:rPr>
                <w:b/>
                <w:bCs/>
                <w:rtl/>
              </w:rPr>
              <w:t xml:space="preserve"> الفجر</w:t>
            </w:r>
            <w:r w:rsidR="00470935" w:rsidRPr="00470935">
              <w:rPr>
                <w:b/>
                <w:bCs/>
              </w:rPr>
              <w:t>:</w:t>
            </w:r>
            <w:r w:rsidR="00470935" w:rsidRPr="00470935">
              <w:rPr>
                <w:rFonts w:eastAsia="Arial Unicode MS" w:hint="cs"/>
                <w:b/>
                <w:bCs/>
                <w:rtl/>
              </w:rPr>
              <w:t>:</w:t>
            </w:r>
          </w:p>
        </w:tc>
      </w:tr>
      <w:tr w:rsidR="00470935" w:rsidRPr="00EF065A" w14:paraId="6E63430C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7D94879A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4623133C" w14:textId="06567011" w:rsidR="00470935" w:rsidRPr="00907800" w:rsidRDefault="00470935" w:rsidP="005B408B">
            <w:pPr>
              <w:rPr>
                <w:rFonts w:eastAsia="Arial Unicode MS"/>
                <w:b/>
                <w:bCs/>
                <w:rtl/>
              </w:rPr>
            </w:pPr>
            <w:r w:rsidRPr="00907800">
              <w:rPr>
                <w:rFonts w:eastAsia="Arial Unicode MS" w:hint="cs"/>
                <w:b/>
                <w:bCs/>
                <w:rtl/>
              </w:rPr>
              <w:t xml:space="preserve">أ </w:t>
            </w:r>
            <w:r w:rsidRPr="00907800">
              <w:rPr>
                <w:rFonts w:eastAsia="Arial Unicode MS"/>
                <w:b/>
                <w:bCs/>
                <w:rtl/>
              </w:rPr>
              <w:t>–</w:t>
            </w:r>
            <w:r w:rsidRPr="00907800">
              <w:rPr>
                <w:rFonts w:eastAsia="Arial Unicode MS" w:hint="cs"/>
                <w:b/>
                <w:bCs/>
                <w:rtl/>
              </w:rPr>
              <w:t xml:space="preserve"> </w:t>
            </w:r>
            <w:r>
              <w:rPr>
                <w:rFonts w:eastAsia="Arial Unicode MS" w:hint="cs"/>
                <w:b/>
                <w:bCs/>
                <w:rtl/>
              </w:rPr>
              <w:t xml:space="preserve">ركعتان </w:t>
            </w:r>
            <w:r w:rsidRPr="00907800">
              <w:rPr>
                <w:rFonts w:eastAsia="Arial Unicode MS" w:hint="cs"/>
                <w:b/>
                <w:bCs/>
                <w:rtl/>
              </w:rPr>
              <w:t xml:space="preserve"> 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4AA5BB0A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>ب -</w:t>
            </w:r>
            <w:r w:rsidRPr="00470935">
              <w:rPr>
                <w:b/>
                <w:bCs/>
                <w:rtl/>
              </w:rPr>
              <w:t xml:space="preserve"> 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 ثلاثة ركعات 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53054B18" w14:textId="520E0362" w:rsidR="00470935" w:rsidRPr="00470935" w:rsidRDefault="00470935" w:rsidP="005B408B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eastAsia="Arial Unicode MS" w:hint="cs"/>
                <w:b/>
                <w:bCs/>
                <w:rtl/>
              </w:rPr>
              <w:t xml:space="preserve">ج </w:t>
            </w:r>
            <w:r w:rsidRPr="00470935">
              <w:rPr>
                <w:rFonts w:eastAsia="Arial Unicode MS"/>
                <w:b/>
                <w:bCs/>
                <w:rtl/>
              </w:rPr>
              <w:t>–</w:t>
            </w:r>
            <w:r w:rsidRPr="00470935">
              <w:rPr>
                <w:b/>
                <w:bCs/>
                <w:rtl/>
              </w:rPr>
              <w:t xml:space="preserve"> 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اربع ركعات 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0D1EB71B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64E779E9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7110250F" w14:textId="147C41FB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136A9A7A" w14:textId="27F11978" w:rsid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hint="cs"/>
                <w:b/>
                <w:bCs/>
                <w:rtl/>
              </w:rPr>
              <w:t>س2</w:t>
            </w:r>
            <w:r w:rsidRPr="00470935">
              <w:rPr>
                <w:b/>
                <w:bCs/>
              </w:rPr>
              <w:t xml:space="preserve"> </w:t>
            </w:r>
            <w:r w:rsidRPr="00470935">
              <w:rPr>
                <w:b/>
                <w:bCs/>
                <w:rtl/>
              </w:rPr>
              <w:t xml:space="preserve">ضعي الرقم المناسب من العمود </w:t>
            </w:r>
            <w:r w:rsidRPr="00470935">
              <w:rPr>
                <w:rFonts w:hint="cs"/>
                <w:b/>
                <w:bCs/>
                <w:rtl/>
              </w:rPr>
              <w:t xml:space="preserve"> (  </w:t>
            </w:r>
            <w:r w:rsidRPr="00470935">
              <w:rPr>
                <w:b/>
                <w:bCs/>
                <w:rtl/>
              </w:rPr>
              <w:t>أ</w:t>
            </w:r>
            <w:r w:rsidRPr="00470935">
              <w:rPr>
                <w:rFonts w:hint="cs"/>
                <w:b/>
                <w:bCs/>
                <w:rtl/>
              </w:rPr>
              <w:t xml:space="preserve">  )</w:t>
            </w:r>
            <w:r w:rsidRPr="00470935">
              <w:rPr>
                <w:b/>
                <w:bCs/>
                <w:rtl/>
              </w:rPr>
              <w:t xml:space="preserve"> أمام العبارة المناسبة في العمود </w:t>
            </w:r>
            <w:r w:rsidRPr="00470935">
              <w:rPr>
                <w:rFonts w:hint="cs"/>
                <w:b/>
                <w:bCs/>
                <w:rtl/>
              </w:rPr>
              <w:t xml:space="preserve"> ( </w:t>
            </w:r>
            <w:r w:rsidRPr="00470935">
              <w:rPr>
                <w:b/>
                <w:bCs/>
                <w:rtl/>
              </w:rPr>
              <w:t>ب</w:t>
            </w:r>
            <w:r w:rsidRPr="00470935">
              <w:rPr>
                <w:rFonts w:eastAsia="Arial Unicode MS" w:hint="cs"/>
                <w:b/>
                <w:bCs/>
                <w:rtl/>
              </w:rPr>
              <w:t xml:space="preserve"> )</w:t>
            </w:r>
          </w:p>
          <w:p w14:paraId="676AD11B" w14:textId="07E4E1B6" w:rsidR="00333310" w:rsidRDefault="00333310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72B3C1FB" w14:textId="77777777" w:rsidR="00333310" w:rsidRPr="00470935" w:rsidRDefault="00333310" w:rsidP="00470935">
            <w:pPr>
              <w:rPr>
                <w:rFonts w:eastAsia="Arial Unicode MS"/>
                <w:b/>
                <w:bCs/>
                <w:rtl/>
              </w:rPr>
            </w:pPr>
          </w:p>
          <w:tbl>
            <w:tblPr>
              <w:tblStyle w:val="a6"/>
              <w:tblpPr w:leftFromText="180" w:rightFromText="180" w:vertAnchor="page" w:horzAnchor="margin" w:tblpXSpec="right" w:tblpY="43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8"/>
              <w:gridCol w:w="942"/>
              <w:gridCol w:w="3868"/>
            </w:tblGrid>
            <w:tr w:rsidR="00470935" w:rsidRPr="00470935" w14:paraId="513AC2C2" w14:textId="77777777" w:rsidTr="00333310">
              <w:trPr>
                <w:trHeight w:val="296"/>
              </w:trPr>
              <w:tc>
                <w:tcPr>
                  <w:tcW w:w="3358" w:type="dxa"/>
                </w:tcPr>
                <w:p w14:paraId="7BB4EEB1" w14:textId="77777777" w:rsidR="00470935" w:rsidRPr="00470935" w:rsidRDefault="00470935" w:rsidP="00470935">
                  <w:pPr>
                    <w:jc w:val="center"/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rFonts w:eastAsia="Arial Unicode MS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942" w:type="dxa"/>
                </w:tcPr>
                <w:p w14:paraId="6735FB3A" w14:textId="77777777" w:rsidR="00470935" w:rsidRPr="00470935" w:rsidRDefault="00470935" w:rsidP="00470935">
                  <w:pPr>
                    <w:jc w:val="center"/>
                    <w:rPr>
                      <w:rFonts w:eastAsia="Arial Unicode MS"/>
                      <w:b/>
                      <w:bCs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14:paraId="1CF3D4E3" w14:textId="77777777" w:rsidR="00470935" w:rsidRPr="00470935" w:rsidRDefault="00470935" w:rsidP="00470935">
                  <w:pPr>
                    <w:jc w:val="center"/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rFonts w:eastAsia="Arial Unicode MS" w:hint="cs"/>
                      <w:b/>
                      <w:bCs/>
                      <w:rtl/>
                    </w:rPr>
                    <w:t>ب</w:t>
                  </w:r>
                </w:p>
              </w:tc>
            </w:tr>
            <w:tr w:rsidR="00470935" w:rsidRPr="00470935" w14:paraId="7CB24407" w14:textId="77777777" w:rsidTr="00333310">
              <w:trPr>
                <w:trHeight w:val="286"/>
              </w:trPr>
              <w:tc>
                <w:tcPr>
                  <w:tcW w:w="3358" w:type="dxa"/>
                </w:tcPr>
                <w:p w14:paraId="564E7274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١</w:t>
                  </w:r>
                  <w:r w:rsidRPr="00470935">
                    <w:rPr>
                      <w:b/>
                      <w:bCs/>
                    </w:rPr>
                    <w:t>.</w:t>
                  </w:r>
                  <w:r w:rsidRPr="00470935">
                    <w:rPr>
                      <w:b/>
                      <w:bCs/>
                      <w:rtl/>
                    </w:rPr>
                    <w:t>معنى ال</w:t>
                  </w:r>
                  <w:r w:rsidRPr="00470935">
                    <w:rPr>
                      <w:rFonts w:hint="cs"/>
                      <w:b/>
                      <w:bCs/>
                      <w:rtl/>
                    </w:rPr>
                    <w:t>ا</w:t>
                  </w:r>
                  <w:r w:rsidRPr="00470935">
                    <w:rPr>
                      <w:b/>
                      <w:bCs/>
                      <w:rtl/>
                    </w:rPr>
                    <w:t>حسان</w:t>
                  </w:r>
                </w:p>
              </w:tc>
              <w:tc>
                <w:tcPr>
                  <w:tcW w:w="942" w:type="dxa"/>
                </w:tcPr>
                <w:p w14:paraId="1A89AE26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14:paraId="2EEAB1C3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proofErr w:type="spellStart"/>
                  <w:r w:rsidRPr="00470935">
                    <w:rPr>
                      <w:rFonts w:hint="cs"/>
                      <w:b/>
                      <w:bCs/>
                      <w:rtl/>
                    </w:rPr>
                    <w:t>ا</w:t>
                  </w:r>
                  <w:r w:rsidRPr="00470935">
                    <w:rPr>
                      <w:b/>
                      <w:bCs/>
                      <w:rtl/>
                    </w:rPr>
                    <w:t>تيمم</w:t>
                  </w:r>
                  <w:proofErr w:type="spellEnd"/>
                </w:p>
              </w:tc>
            </w:tr>
            <w:tr w:rsidR="00470935" w:rsidRPr="00470935" w14:paraId="2FA3687C" w14:textId="77777777" w:rsidTr="00333310">
              <w:trPr>
                <w:trHeight w:val="296"/>
              </w:trPr>
              <w:tc>
                <w:tcPr>
                  <w:tcW w:w="3358" w:type="dxa"/>
                </w:tcPr>
                <w:p w14:paraId="5DE8B79A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٢</w:t>
                  </w:r>
                  <w:r w:rsidRPr="00470935">
                    <w:rPr>
                      <w:b/>
                      <w:bCs/>
                    </w:rPr>
                    <w:t xml:space="preserve"> .</w:t>
                  </w:r>
                  <w:r w:rsidRPr="00470935">
                    <w:rPr>
                      <w:b/>
                      <w:bCs/>
                      <w:rtl/>
                    </w:rPr>
                    <w:t>إذا لم أجد ما ًء ماذا أفعل؟</w:t>
                  </w:r>
                </w:p>
              </w:tc>
              <w:tc>
                <w:tcPr>
                  <w:tcW w:w="942" w:type="dxa"/>
                </w:tcPr>
                <w:p w14:paraId="43D880E9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14:paraId="63D64F0C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غسل الوجه</w:t>
                  </w:r>
                </w:p>
              </w:tc>
            </w:tr>
            <w:tr w:rsidR="00470935" w:rsidRPr="00470935" w14:paraId="0D9F459D" w14:textId="77777777" w:rsidTr="00333310">
              <w:trPr>
                <w:trHeight w:val="286"/>
              </w:trPr>
              <w:tc>
                <w:tcPr>
                  <w:tcW w:w="3358" w:type="dxa"/>
                </w:tcPr>
                <w:p w14:paraId="2AEC30D1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٣</w:t>
                  </w:r>
                  <w:r w:rsidRPr="00470935">
                    <w:rPr>
                      <w:b/>
                      <w:bCs/>
                    </w:rPr>
                    <w:t>.</w:t>
                  </w:r>
                  <w:r w:rsidRPr="00470935">
                    <w:rPr>
                      <w:b/>
                      <w:bCs/>
                      <w:rtl/>
                    </w:rPr>
                    <w:t>الركن الثالث من أركان ال</w:t>
                  </w:r>
                  <w:r w:rsidRPr="00470935">
                    <w:rPr>
                      <w:rFonts w:hint="cs"/>
                      <w:b/>
                      <w:bCs/>
                      <w:rtl/>
                    </w:rPr>
                    <w:t>ا</w:t>
                  </w:r>
                  <w:r w:rsidRPr="00470935">
                    <w:rPr>
                      <w:b/>
                      <w:bCs/>
                      <w:rtl/>
                    </w:rPr>
                    <w:t>س</w:t>
                  </w:r>
                  <w:r w:rsidRPr="00470935">
                    <w:rPr>
                      <w:rFonts w:hint="cs"/>
                      <w:b/>
                      <w:bCs/>
                      <w:rtl/>
                    </w:rPr>
                    <w:t>لا</w:t>
                  </w:r>
                  <w:r w:rsidRPr="00470935">
                    <w:rPr>
                      <w:b/>
                      <w:bCs/>
                      <w:rtl/>
                    </w:rPr>
                    <w:t>م</w:t>
                  </w:r>
                </w:p>
              </w:tc>
              <w:tc>
                <w:tcPr>
                  <w:tcW w:w="942" w:type="dxa"/>
                </w:tcPr>
                <w:p w14:paraId="42199E9D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14:paraId="6BE6BAF5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 xml:space="preserve">أن تعبد </w:t>
                  </w:r>
                  <w:r w:rsidRPr="00470935">
                    <w:rPr>
                      <w:rFonts w:hint="cs"/>
                      <w:b/>
                      <w:bCs/>
                      <w:rtl/>
                    </w:rPr>
                    <w:t>الله</w:t>
                  </w:r>
                  <w:r w:rsidRPr="00470935">
                    <w:rPr>
                      <w:b/>
                      <w:bCs/>
                      <w:rtl/>
                    </w:rPr>
                    <w:t xml:space="preserve"> كأنك تراه فإن لم تكن تراه فإنه يراك</w:t>
                  </w:r>
                </w:p>
              </w:tc>
            </w:tr>
            <w:tr w:rsidR="00470935" w:rsidRPr="00470935" w14:paraId="54175475" w14:textId="77777777" w:rsidTr="00333310">
              <w:trPr>
                <w:trHeight w:val="296"/>
              </w:trPr>
              <w:tc>
                <w:tcPr>
                  <w:tcW w:w="3358" w:type="dxa"/>
                </w:tcPr>
                <w:p w14:paraId="323E4E36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٤</w:t>
                  </w:r>
                  <w:r w:rsidRPr="00470935">
                    <w:rPr>
                      <w:b/>
                      <w:bCs/>
                    </w:rPr>
                    <w:t>.</w:t>
                  </w:r>
                  <w:r w:rsidRPr="00470935">
                    <w:rPr>
                      <w:b/>
                      <w:bCs/>
                      <w:rtl/>
                    </w:rPr>
                    <w:t>من فروض الوضوء</w:t>
                  </w:r>
                </w:p>
              </w:tc>
              <w:tc>
                <w:tcPr>
                  <w:tcW w:w="942" w:type="dxa"/>
                </w:tcPr>
                <w:p w14:paraId="1B4B2D9C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14:paraId="2E2171CB" w14:textId="77777777" w:rsidR="00470935" w:rsidRPr="00470935" w:rsidRDefault="00470935" w:rsidP="00470935">
                  <w:pPr>
                    <w:rPr>
                      <w:rFonts w:eastAsia="Arial Unicode MS"/>
                      <w:b/>
                      <w:bCs/>
                      <w:rtl/>
                    </w:rPr>
                  </w:pPr>
                  <w:r w:rsidRPr="00470935">
                    <w:rPr>
                      <w:b/>
                      <w:bCs/>
                      <w:rtl/>
                    </w:rPr>
                    <w:t>إيتاء الزكاة</w:t>
                  </w:r>
                </w:p>
              </w:tc>
            </w:tr>
          </w:tbl>
          <w:p w14:paraId="1E0FF2EF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847A48" w14:paraId="2DE31F99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1F3CDD9A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7D0E1D61" w14:textId="21607453" w:rsidR="00333310" w:rsidRPr="00907800" w:rsidRDefault="00333310" w:rsidP="00470935">
            <w:pPr>
              <w:rPr>
                <w:rFonts w:eastAsia="Arial Unicode MS"/>
                <w:b/>
                <w:bCs/>
                <w:color w:val="000000" w:themeColor="text1"/>
                <w:rtl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218A1A89" w14:textId="77777777" w:rsidR="00470935" w:rsidRPr="00907800" w:rsidRDefault="00470935" w:rsidP="00470935">
            <w:pPr>
              <w:rPr>
                <w:rFonts w:asciiTheme="minorHAnsi" w:eastAsia="Arial Unicode MS" w:hAnsiTheme="minorHAnsi"/>
                <w:b/>
                <w:bCs/>
                <w:color w:val="000000" w:themeColor="text1"/>
                <w:rtl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4A28BCD4" w14:textId="77777777" w:rsidR="00470935" w:rsidRPr="008A217D" w:rsidRDefault="00470935" w:rsidP="00470935">
            <w:pPr>
              <w:rPr>
                <w:rFonts w:eastAsia="Arial Unicode MS"/>
                <w:b/>
                <w:bCs/>
                <w:color w:val="000000" w:themeColor="text1"/>
                <w:rtl/>
              </w:rPr>
            </w:pPr>
            <w:r w:rsidRPr="008A217D">
              <w:rPr>
                <w:rFonts w:eastAsia="Arial Unicode MS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17E100A9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78912278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7D400001" w14:textId="70BB249C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6BE9F18D" w14:textId="08E49DCB" w:rsidR="00C0428A" w:rsidRPr="00470935" w:rsidRDefault="00470935" w:rsidP="00C0428A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rFonts w:hint="cs"/>
                <w:b/>
                <w:bCs/>
                <w:rtl/>
              </w:rPr>
              <w:t xml:space="preserve"> س3 </w:t>
            </w:r>
            <w:r w:rsidRPr="00470935">
              <w:rPr>
                <w:b/>
                <w:bCs/>
                <w:rtl/>
              </w:rPr>
              <w:t xml:space="preserve">اكملي الفراغ بما يناسبه من الكلمات </w:t>
            </w:r>
            <w:proofErr w:type="spellStart"/>
            <w:r w:rsidRPr="00470935">
              <w:rPr>
                <w:b/>
                <w:bCs/>
                <w:rtl/>
              </w:rPr>
              <w:t>التاليه</w:t>
            </w:r>
            <w:proofErr w:type="spellEnd"/>
            <w:r w:rsidRPr="00470935">
              <w:rPr>
                <w:rFonts w:eastAsia="Arial Unicode MS" w:hint="cs"/>
                <w:b/>
                <w:bCs/>
                <w:rtl/>
              </w:rPr>
              <w:t>:</w:t>
            </w:r>
          </w:p>
          <w:p w14:paraId="7726F8F1" w14:textId="7A6DEBC8" w:rsid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</w:rPr>
              <w:t xml:space="preserve">) </w:t>
            </w:r>
            <w:r w:rsidRPr="00470935">
              <w:rPr>
                <w:rFonts w:hint="cs"/>
                <w:b/>
                <w:bCs/>
                <w:rtl/>
              </w:rPr>
              <w:t xml:space="preserve">  </w:t>
            </w:r>
            <w:r w:rsidRPr="00470935">
              <w:rPr>
                <w:b/>
                <w:bCs/>
                <w:rtl/>
              </w:rPr>
              <w:t>القدر-</w:t>
            </w:r>
            <w:r w:rsidRPr="00470935">
              <w:rPr>
                <w:rFonts w:hint="cs"/>
                <w:b/>
                <w:bCs/>
                <w:rtl/>
              </w:rPr>
              <w:t xml:space="preserve">  </w:t>
            </w:r>
            <w:r w:rsidRPr="00470935">
              <w:rPr>
                <w:b/>
                <w:bCs/>
                <w:rtl/>
              </w:rPr>
              <w:t xml:space="preserve">بسم </w:t>
            </w:r>
            <w:r w:rsidRPr="00470935">
              <w:rPr>
                <w:rFonts w:hint="cs"/>
                <w:b/>
                <w:bCs/>
                <w:rtl/>
              </w:rPr>
              <w:t xml:space="preserve">الله </w:t>
            </w:r>
            <w:r w:rsidRPr="00470935">
              <w:rPr>
                <w:b/>
                <w:bCs/>
                <w:rtl/>
              </w:rPr>
              <w:t>اللهم اني أعوذ بك من الخبث والخبائث</w:t>
            </w:r>
            <w:r w:rsidRPr="00470935">
              <w:rPr>
                <w:rFonts w:hint="cs"/>
                <w:b/>
                <w:bCs/>
                <w:rtl/>
              </w:rPr>
              <w:t xml:space="preserve">  </w:t>
            </w:r>
            <w:r w:rsidRPr="00470935">
              <w:rPr>
                <w:b/>
                <w:bCs/>
                <w:rtl/>
              </w:rPr>
              <w:t xml:space="preserve">- أكل لحم </w:t>
            </w:r>
            <w:r w:rsidR="00C0428A">
              <w:rPr>
                <w:rFonts w:hint="cs"/>
                <w:b/>
                <w:bCs/>
                <w:rtl/>
              </w:rPr>
              <w:t>الأبل</w:t>
            </w:r>
            <w:r w:rsidRPr="00470935">
              <w:rPr>
                <w:b/>
                <w:bCs/>
              </w:rPr>
              <w:t>(</w:t>
            </w:r>
          </w:p>
          <w:p w14:paraId="496E0599" w14:textId="77777777" w:rsidR="00C0428A" w:rsidRPr="00C0428A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2D292366" w14:textId="65FB4473" w:rsid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  <w:rtl/>
              </w:rPr>
              <w:t>١</w:t>
            </w:r>
            <w:r w:rsidRPr="00470935">
              <w:rPr>
                <w:b/>
                <w:bCs/>
              </w:rPr>
              <w:t>-</w:t>
            </w:r>
            <w:r w:rsidRPr="00470935">
              <w:rPr>
                <w:b/>
                <w:bCs/>
                <w:rtl/>
              </w:rPr>
              <w:t>الركن السادس من أركان</w:t>
            </w:r>
            <w:r w:rsidRPr="00470935">
              <w:rPr>
                <w:rFonts w:hint="cs"/>
                <w:b/>
                <w:bCs/>
                <w:rtl/>
              </w:rPr>
              <w:t xml:space="preserve"> الإي</w:t>
            </w:r>
            <w:r w:rsidRPr="00470935">
              <w:rPr>
                <w:b/>
                <w:bCs/>
                <w:rtl/>
              </w:rPr>
              <w:t xml:space="preserve">مان هو </w:t>
            </w:r>
            <w:r w:rsidRPr="00470935">
              <w:rPr>
                <w:rFonts w:hint="cs"/>
                <w:b/>
                <w:bCs/>
                <w:rtl/>
              </w:rPr>
              <w:t>الإي</w:t>
            </w:r>
            <w:r w:rsidRPr="00470935">
              <w:rPr>
                <w:b/>
                <w:bCs/>
                <w:rtl/>
              </w:rPr>
              <w:t xml:space="preserve">مان </w:t>
            </w:r>
            <w:r w:rsidRPr="00470935">
              <w:rPr>
                <w:rFonts w:hint="cs"/>
                <w:b/>
                <w:bCs/>
                <w:rtl/>
              </w:rPr>
              <w:t>ب</w:t>
            </w:r>
            <w:r w:rsidRPr="00470935">
              <w:rPr>
                <w:b/>
                <w:bCs/>
                <w:rtl/>
              </w:rPr>
              <w:t>.....................خيره وشره</w:t>
            </w:r>
          </w:p>
          <w:p w14:paraId="737DE616" w14:textId="77777777" w:rsidR="00C0428A" w:rsidRPr="00470935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1E3FBE9F" w14:textId="3FF0D2ED" w:rsid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  <w:rtl/>
              </w:rPr>
              <w:t>٢</w:t>
            </w:r>
            <w:r w:rsidRPr="00470935">
              <w:rPr>
                <w:b/>
                <w:bCs/>
              </w:rPr>
              <w:t xml:space="preserve"> -</w:t>
            </w:r>
            <w:r w:rsidRPr="00470935">
              <w:rPr>
                <w:b/>
                <w:bCs/>
                <w:rtl/>
              </w:rPr>
              <w:t>من نواقص الوضوء</w:t>
            </w:r>
            <w:r w:rsidRPr="00470935">
              <w:rPr>
                <w:b/>
                <w:bCs/>
              </w:rPr>
              <w:t xml:space="preserve"> ..................</w:t>
            </w:r>
          </w:p>
          <w:p w14:paraId="14D8AE89" w14:textId="77777777" w:rsidR="00C0428A" w:rsidRPr="00470935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0E80A6F1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rPr>
                <w:b/>
                <w:bCs/>
                <w:rtl/>
              </w:rPr>
              <w:t>٣</w:t>
            </w:r>
            <w:r w:rsidRPr="00470935">
              <w:rPr>
                <w:b/>
                <w:bCs/>
              </w:rPr>
              <w:t>.</w:t>
            </w:r>
            <w:r w:rsidRPr="00470935">
              <w:rPr>
                <w:b/>
                <w:bCs/>
                <w:rtl/>
              </w:rPr>
              <w:t>دُعاء دخول الخ</w:t>
            </w:r>
            <w:r w:rsidRPr="00470935">
              <w:rPr>
                <w:rFonts w:hint="cs"/>
                <w:b/>
                <w:bCs/>
                <w:rtl/>
              </w:rPr>
              <w:t>لا</w:t>
            </w:r>
            <w:r w:rsidRPr="00470935">
              <w:rPr>
                <w:b/>
                <w:bCs/>
                <w:rtl/>
              </w:rPr>
              <w:t>ء</w:t>
            </w:r>
            <w:r w:rsidRPr="00470935">
              <w:rPr>
                <w:b/>
                <w:bCs/>
              </w:rPr>
              <w:t xml:space="preserve"> .........................</w:t>
            </w:r>
          </w:p>
        </w:tc>
      </w:tr>
      <w:tr w:rsidR="00470935" w:rsidRPr="00EF065A" w14:paraId="2EDE973D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72E45B43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3D8E1B57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0FBBB824" w14:textId="77777777" w:rsidR="00470935" w:rsidRP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2F940742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5CE74212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tr w:rsidR="00470935" w:rsidRPr="00EF065A" w14:paraId="105EEF50" w14:textId="77777777" w:rsidTr="00470935">
        <w:trPr>
          <w:trHeight w:val="359"/>
        </w:trPr>
        <w:tc>
          <w:tcPr>
            <w:tcW w:w="570" w:type="dxa"/>
            <w:vMerge w:val="restart"/>
            <w:vAlign w:val="center"/>
          </w:tcPr>
          <w:p w14:paraId="2C5CCBD0" w14:textId="1B504030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14:paraId="7F03BD6E" w14:textId="29118234" w:rsidR="00470935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5B408B">
              <w:rPr>
                <w:rFonts w:eastAsia="Arial Unicode MS" w:hint="cs"/>
                <w:b/>
                <w:bCs/>
                <w:rtl/>
              </w:rPr>
              <w:t xml:space="preserve">س4 </w:t>
            </w:r>
            <w:r w:rsidRPr="005B408B">
              <w:rPr>
                <w:b/>
                <w:bCs/>
                <w:rtl/>
              </w:rPr>
              <w:t xml:space="preserve">ختاري مما بين </w:t>
            </w:r>
            <w:r w:rsidRPr="005B408B">
              <w:rPr>
                <w:rFonts w:hint="cs"/>
                <w:b/>
                <w:bCs/>
                <w:rtl/>
              </w:rPr>
              <w:t>الأ</w:t>
            </w:r>
            <w:r w:rsidRPr="005B408B">
              <w:rPr>
                <w:b/>
                <w:bCs/>
                <w:rtl/>
              </w:rPr>
              <w:t xml:space="preserve">قواس على ما يدل </w:t>
            </w:r>
            <w:r w:rsidR="00A0656E">
              <w:rPr>
                <w:rFonts w:hint="cs"/>
                <w:b/>
                <w:bCs/>
                <w:rtl/>
              </w:rPr>
              <w:t xml:space="preserve">عليه </w:t>
            </w:r>
            <w:r w:rsidRPr="005B408B">
              <w:rPr>
                <w:b/>
                <w:bCs/>
                <w:rtl/>
              </w:rPr>
              <w:t>الدليل التالي</w:t>
            </w:r>
            <w:r w:rsidRPr="005B408B">
              <w:rPr>
                <w:b/>
                <w:bCs/>
              </w:rPr>
              <w:t>:</w:t>
            </w:r>
          </w:p>
          <w:p w14:paraId="0C30FEB1" w14:textId="77777777" w:rsidR="00C0428A" w:rsidRPr="005B408B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4D87211E" w14:textId="0C407C47" w:rsidR="00470935" w:rsidRDefault="00470935" w:rsidP="00470935">
            <w:pPr>
              <w:rPr>
                <w:rFonts w:eastAsia="Arial Unicode MS"/>
                <w:rtl/>
              </w:rPr>
            </w:pPr>
            <w:r w:rsidRPr="00C0428A">
              <w:rPr>
                <w:b/>
                <w:bCs/>
                <w:rtl/>
              </w:rPr>
              <w:t>١</w:t>
            </w:r>
            <w:r w:rsidRPr="00C0428A">
              <w:rPr>
                <w:b/>
                <w:bCs/>
              </w:rPr>
              <w:t xml:space="preserve"> /</w:t>
            </w:r>
            <w:r w:rsidRPr="00C0428A">
              <w:rPr>
                <w:b/>
                <w:bCs/>
                <w:rtl/>
              </w:rPr>
              <w:t>قول</w:t>
            </w:r>
            <w:r w:rsidRPr="00C0428A">
              <w:rPr>
                <w:rFonts w:hint="cs"/>
                <w:b/>
                <w:bCs/>
                <w:rtl/>
              </w:rPr>
              <w:t xml:space="preserve"> الله</w:t>
            </w:r>
            <w:r w:rsidRPr="00C0428A">
              <w:rPr>
                <w:b/>
                <w:bCs/>
                <w:rtl/>
              </w:rPr>
              <w:t xml:space="preserve"> سبحانه وتعالى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 :</w:t>
            </w:r>
            <w:r w:rsidRPr="00C0428A">
              <w:rPr>
                <w:b/>
                <w:bCs/>
              </w:rPr>
              <w:t xml:space="preserve"> }</w:t>
            </w:r>
            <w:r w:rsidRPr="00C0428A">
              <w:rPr>
                <w:b/>
                <w:bCs/>
                <w:rtl/>
              </w:rPr>
              <w:t>وأقيمو</w:t>
            </w:r>
            <w:r w:rsidRPr="00C0428A">
              <w:rPr>
                <w:rFonts w:hint="cs"/>
                <w:b/>
                <w:bCs/>
                <w:rtl/>
              </w:rPr>
              <w:t>ا</w:t>
            </w:r>
            <w:r w:rsidRPr="00C0428A">
              <w:rPr>
                <w:b/>
                <w:bCs/>
                <w:rtl/>
              </w:rPr>
              <w:t xml:space="preserve"> الص</w:t>
            </w:r>
            <w:r w:rsidRPr="00C0428A">
              <w:rPr>
                <w:rFonts w:hint="cs"/>
                <w:b/>
                <w:bCs/>
                <w:rtl/>
              </w:rPr>
              <w:t>لا</w:t>
            </w:r>
            <w:r w:rsidRPr="00C0428A">
              <w:rPr>
                <w:b/>
                <w:bCs/>
                <w:rtl/>
              </w:rPr>
              <w:t>ة</w:t>
            </w:r>
            <w:r w:rsidRPr="00470935">
              <w:t xml:space="preserve"> </w:t>
            </w:r>
            <w:r w:rsidRPr="00C0428A">
              <w:rPr>
                <w:b/>
                <w:bCs/>
              </w:rPr>
              <w:t>{</w:t>
            </w:r>
          </w:p>
          <w:p w14:paraId="20EC7554" w14:textId="77777777" w:rsidR="00C0428A" w:rsidRPr="00470935" w:rsidRDefault="00C0428A" w:rsidP="00470935">
            <w:pPr>
              <w:rPr>
                <w:rFonts w:eastAsia="Arial Unicode MS"/>
                <w:rtl/>
              </w:rPr>
            </w:pPr>
          </w:p>
          <w:p w14:paraId="0E11021C" w14:textId="2A5DE093" w:rsidR="00C0428A" w:rsidRDefault="00470935" w:rsidP="00C0428A">
            <w:pPr>
              <w:rPr>
                <w:rFonts w:eastAsia="Arial Unicode MS"/>
                <w:rtl/>
              </w:rPr>
            </w:pPr>
            <w:r w:rsidRPr="00470935">
              <w:t>)</w:t>
            </w:r>
            <w:r w:rsidRPr="00C0428A">
              <w:rPr>
                <w:b/>
                <w:bCs/>
                <w:rtl/>
              </w:rPr>
              <w:t>وجوب إقامة الص</w:t>
            </w:r>
            <w:r w:rsidRPr="00C0428A">
              <w:rPr>
                <w:rFonts w:hint="cs"/>
                <w:b/>
                <w:bCs/>
                <w:rtl/>
              </w:rPr>
              <w:t xml:space="preserve">لاة - </w:t>
            </w:r>
            <w:r w:rsidRPr="00C0428A">
              <w:rPr>
                <w:b/>
                <w:bCs/>
                <w:rtl/>
              </w:rPr>
              <w:t>وجوب إيتاء الزكاة</w:t>
            </w:r>
            <w:r w:rsidRPr="00C0428A">
              <w:rPr>
                <w:b/>
                <w:bCs/>
              </w:rPr>
              <w:t xml:space="preserve"> (</w:t>
            </w:r>
          </w:p>
          <w:p w14:paraId="6E7D1EB2" w14:textId="77777777" w:rsidR="00C0428A" w:rsidRPr="00470935" w:rsidRDefault="00C0428A" w:rsidP="00C0428A">
            <w:pPr>
              <w:rPr>
                <w:rFonts w:eastAsia="Arial Unicode MS"/>
                <w:rtl/>
              </w:rPr>
            </w:pPr>
          </w:p>
          <w:p w14:paraId="44DF46A0" w14:textId="510F94D0" w:rsidR="00470935" w:rsidRPr="00C0428A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C0428A">
              <w:rPr>
                <w:b/>
                <w:bCs/>
                <w:rtl/>
              </w:rPr>
              <w:t>٢</w:t>
            </w:r>
            <w:r w:rsidRPr="00C0428A">
              <w:rPr>
                <w:b/>
                <w:bCs/>
              </w:rPr>
              <w:t>/</w:t>
            </w:r>
            <w:r w:rsidRPr="00C0428A">
              <w:rPr>
                <w:b/>
                <w:bCs/>
                <w:rtl/>
              </w:rPr>
              <w:t>قوله سبحانه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 </w:t>
            </w:r>
            <w:r w:rsidRPr="00C0428A">
              <w:rPr>
                <w:b/>
                <w:bCs/>
              </w:rPr>
              <w:t>}</w:t>
            </w:r>
            <w:r w:rsidRPr="00C0428A">
              <w:rPr>
                <w:b/>
                <w:bCs/>
                <w:rtl/>
              </w:rPr>
              <w:t>إن الص</w:t>
            </w:r>
            <w:r w:rsidRPr="00C0428A">
              <w:rPr>
                <w:rFonts w:hint="cs"/>
                <w:b/>
                <w:bCs/>
                <w:rtl/>
              </w:rPr>
              <w:t xml:space="preserve">لاة </w:t>
            </w:r>
            <w:r w:rsidRPr="00C0428A">
              <w:rPr>
                <w:b/>
                <w:bCs/>
                <w:rtl/>
              </w:rPr>
              <w:t xml:space="preserve"> كانت على المؤمنين كتابا موقوتا</w:t>
            </w:r>
            <w:r w:rsidRPr="00C0428A">
              <w:rPr>
                <w:b/>
                <w:bCs/>
              </w:rPr>
              <w:t>{</w:t>
            </w:r>
          </w:p>
          <w:p w14:paraId="5DCCDD08" w14:textId="77777777" w:rsidR="00C0428A" w:rsidRPr="00C0428A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44A5445D" w14:textId="17486436" w:rsidR="00470935" w:rsidRPr="00C0428A" w:rsidRDefault="00470935" w:rsidP="00470935">
            <w:pPr>
              <w:rPr>
                <w:rFonts w:eastAsia="Arial Unicode MS"/>
                <w:b/>
                <w:bCs/>
                <w:rtl/>
              </w:rPr>
            </w:pPr>
            <w:r w:rsidRPr="00470935">
              <w:t>)</w:t>
            </w:r>
            <w:r w:rsidRPr="00C0428A">
              <w:rPr>
                <w:b/>
                <w:bCs/>
                <w:rtl/>
              </w:rPr>
              <w:t>وجوب المحافظة على الص</w:t>
            </w:r>
            <w:r w:rsidRPr="00C0428A">
              <w:rPr>
                <w:rFonts w:hint="cs"/>
                <w:b/>
                <w:bCs/>
                <w:rtl/>
              </w:rPr>
              <w:t xml:space="preserve">لاة </w:t>
            </w:r>
            <w:r w:rsidRPr="00C0428A">
              <w:rPr>
                <w:b/>
                <w:bCs/>
                <w:rtl/>
              </w:rPr>
              <w:t>بوقتها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 - </w:t>
            </w:r>
            <w:r w:rsidRPr="00C0428A">
              <w:rPr>
                <w:b/>
                <w:bCs/>
                <w:rtl/>
              </w:rPr>
              <w:t>وجوب الحج</w:t>
            </w:r>
            <w:r w:rsidRPr="00C0428A">
              <w:rPr>
                <w:b/>
                <w:bCs/>
              </w:rPr>
              <w:t>(</w:t>
            </w:r>
          </w:p>
          <w:p w14:paraId="4F391919" w14:textId="77777777" w:rsidR="00C0428A" w:rsidRPr="00C0428A" w:rsidRDefault="00C0428A" w:rsidP="00470935">
            <w:pPr>
              <w:rPr>
                <w:rFonts w:eastAsia="Arial Unicode MS"/>
                <w:b/>
                <w:bCs/>
                <w:rtl/>
              </w:rPr>
            </w:pPr>
          </w:p>
          <w:p w14:paraId="6A899776" w14:textId="77777777" w:rsidR="00470935" w:rsidRPr="00C0428A" w:rsidRDefault="00470935" w:rsidP="00470935">
            <w:pPr>
              <w:rPr>
                <w:b/>
                <w:bCs/>
                <w:rtl/>
              </w:rPr>
            </w:pPr>
            <w:r w:rsidRPr="00C0428A">
              <w:rPr>
                <w:b/>
                <w:bCs/>
                <w:rtl/>
              </w:rPr>
              <w:t>٣</w:t>
            </w:r>
            <w:r w:rsidRPr="00C0428A">
              <w:rPr>
                <w:b/>
                <w:bCs/>
              </w:rPr>
              <w:t>/</w:t>
            </w:r>
            <w:r w:rsidRPr="00C0428A">
              <w:rPr>
                <w:b/>
                <w:bCs/>
                <w:rtl/>
              </w:rPr>
              <w:t>قوله سبحانه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 : </w:t>
            </w:r>
            <w:r w:rsidRPr="00C0428A">
              <w:rPr>
                <w:b/>
                <w:bCs/>
              </w:rPr>
              <w:t>}</w:t>
            </w:r>
            <w:r w:rsidRPr="00C0428A">
              <w:rPr>
                <w:b/>
                <w:bCs/>
                <w:rtl/>
              </w:rPr>
              <w:t xml:space="preserve">الذين أمنو أشد حبًا </w:t>
            </w:r>
            <w:r w:rsidRPr="00C0428A">
              <w:rPr>
                <w:rFonts w:hint="cs"/>
                <w:b/>
                <w:bCs/>
                <w:rtl/>
              </w:rPr>
              <w:t>لله</w:t>
            </w:r>
            <w:r w:rsidRPr="00C0428A">
              <w:rPr>
                <w:b/>
                <w:bCs/>
              </w:rPr>
              <w:t>{</w:t>
            </w:r>
            <w:r w:rsidRPr="00C0428A">
              <w:rPr>
                <w:rFonts w:hint="cs"/>
                <w:b/>
                <w:bCs/>
                <w:rtl/>
              </w:rPr>
              <w:t xml:space="preserve"> </w:t>
            </w:r>
          </w:p>
          <w:p w14:paraId="133C6E44" w14:textId="5C84B7BC" w:rsidR="00C0428A" w:rsidRPr="00470935" w:rsidRDefault="00C0428A" w:rsidP="00470935">
            <w:pPr>
              <w:rPr>
                <w:rtl/>
              </w:rPr>
            </w:pPr>
          </w:p>
        </w:tc>
      </w:tr>
      <w:tr w:rsidR="00470935" w:rsidRPr="00EF065A" w14:paraId="1B50C17F" w14:textId="77777777" w:rsidTr="00470935">
        <w:trPr>
          <w:trHeight w:val="359"/>
        </w:trPr>
        <w:tc>
          <w:tcPr>
            <w:tcW w:w="570" w:type="dxa"/>
            <w:vMerge/>
            <w:vAlign w:val="center"/>
          </w:tcPr>
          <w:p w14:paraId="250F83EA" w14:textId="77777777" w:rsidR="00470935" w:rsidRPr="003F1EE8" w:rsidRDefault="00470935" w:rsidP="00470935">
            <w:pPr>
              <w:rPr>
                <w:rFonts w:eastAsia="Arial Unicode M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14:paraId="5F447628" w14:textId="095848C2" w:rsidR="00470935" w:rsidRPr="00C0428A" w:rsidRDefault="00470935" w:rsidP="00470935">
            <w:pPr>
              <w:rPr>
                <w:b/>
                <w:bCs/>
                <w:rtl/>
              </w:rPr>
            </w:pPr>
            <w:r w:rsidRPr="00470935">
              <w:t>)</w:t>
            </w:r>
            <w:r w:rsidRPr="00C0428A">
              <w:rPr>
                <w:b/>
                <w:bCs/>
                <w:rtl/>
              </w:rPr>
              <w:t>يدل</w:t>
            </w:r>
            <w:r w:rsidR="00A0656E">
              <w:rPr>
                <w:rFonts w:hint="cs"/>
                <w:b/>
                <w:bCs/>
                <w:rtl/>
              </w:rPr>
              <w:t xml:space="preserve"> على</w:t>
            </w:r>
            <w:r w:rsidRPr="00C0428A">
              <w:rPr>
                <w:rFonts w:hint="cs"/>
                <w:b/>
                <w:bCs/>
                <w:rtl/>
              </w:rPr>
              <w:t xml:space="preserve"> </w:t>
            </w:r>
            <w:r w:rsidR="005B408B" w:rsidRPr="00C0428A">
              <w:rPr>
                <w:rFonts w:hint="cs"/>
                <w:b/>
                <w:bCs/>
                <w:rtl/>
              </w:rPr>
              <w:t xml:space="preserve">حب الله </w:t>
            </w:r>
            <w:r w:rsidRPr="00C0428A">
              <w:rPr>
                <w:rFonts w:hint="cs"/>
                <w:b/>
                <w:bCs/>
                <w:rtl/>
              </w:rPr>
              <w:t>- الزكاة)</w:t>
            </w:r>
          </w:p>
          <w:p w14:paraId="66360BC5" w14:textId="77777777" w:rsidR="00C0428A" w:rsidRPr="00C0428A" w:rsidRDefault="00C0428A" w:rsidP="00470935">
            <w:pPr>
              <w:rPr>
                <w:b/>
                <w:bCs/>
                <w:rtl/>
              </w:rPr>
            </w:pPr>
          </w:p>
          <w:p w14:paraId="69D5B5C9" w14:textId="426E75B5" w:rsidR="00470935" w:rsidRPr="00C0428A" w:rsidRDefault="00BC32D8" w:rsidP="00470935">
            <w:pPr>
              <w:rPr>
                <w:rFonts w:eastAsia="Arial Unicode MS"/>
                <w:b/>
                <w:bCs/>
                <w:rtl/>
              </w:rPr>
            </w:pPr>
            <w:r w:rsidRPr="00C0428A">
              <w:rPr>
                <w:rFonts w:eastAsia="Arial Unicode MS" w:hint="cs"/>
                <w:b/>
                <w:bCs/>
                <w:rtl/>
              </w:rPr>
              <w:t>4-</w:t>
            </w:r>
            <w:r w:rsidRPr="00C0428A">
              <w:rPr>
                <w:b/>
                <w:bCs/>
                <w:rtl/>
              </w:rPr>
              <w:t xml:space="preserve"> التيمم هو مسح الوجه والكفين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 </w:t>
            </w:r>
          </w:p>
          <w:p w14:paraId="22A6853C" w14:textId="77777777" w:rsidR="00C0428A" w:rsidRDefault="00C0428A" w:rsidP="00470935">
            <w:pPr>
              <w:rPr>
                <w:rFonts w:eastAsia="Arial Unicode MS"/>
                <w:rtl/>
              </w:rPr>
            </w:pPr>
          </w:p>
          <w:p w14:paraId="6075C7AD" w14:textId="0A7B42D0" w:rsidR="00BC32D8" w:rsidRPr="00C0428A" w:rsidRDefault="00B467BC" w:rsidP="00470935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 w:hint="cs"/>
                <w:rtl/>
              </w:rPr>
              <w:t xml:space="preserve"> </w:t>
            </w:r>
            <w:r w:rsidRPr="00C0428A">
              <w:rPr>
                <w:rFonts w:eastAsia="Arial Unicode MS" w:hint="cs"/>
                <w:b/>
                <w:bCs/>
                <w:rtl/>
              </w:rPr>
              <w:t xml:space="preserve">بـ </w:t>
            </w:r>
            <w:r w:rsidR="00BC32D8" w:rsidRPr="00C0428A">
              <w:rPr>
                <w:rFonts w:eastAsia="Arial Unicode MS" w:hint="cs"/>
                <w:b/>
                <w:bCs/>
                <w:rtl/>
              </w:rPr>
              <w:t xml:space="preserve">( التراب </w:t>
            </w:r>
            <w:r w:rsidR="00BC32D8" w:rsidRPr="00C0428A">
              <w:rPr>
                <w:rFonts w:eastAsia="Arial Unicode MS"/>
                <w:b/>
                <w:bCs/>
                <w:rtl/>
              </w:rPr>
              <w:t>–</w:t>
            </w:r>
            <w:r w:rsidR="00BC32D8" w:rsidRPr="00C0428A">
              <w:rPr>
                <w:rFonts w:eastAsia="Arial Unicode MS" w:hint="cs"/>
                <w:b/>
                <w:bCs/>
                <w:rtl/>
              </w:rPr>
              <w:t xml:space="preserve"> الماء )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14:paraId="217A2E50" w14:textId="77777777" w:rsidR="00470935" w:rsidRPr="009E4A6B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674F6D34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14:paraId="6D1D624B" w14:textId="77777777" w:rsidR="00470935" w:rsidRPr="00907800" w:rsidRDefault="00470935" w:rsidP="00470935">
            <w:pPr>
              <w:rPr>
                <w:rFonts w:eastAsia="Arial Unicode MS"/>
                <w:b/>
                <w:bCs/>
                <w:rtl/>
              </w:rPr>
            </w:pPr>
          </w:p>
        </w:tc>
      </w:tr>
      <w:bookmarkEnd w:id="2"/>
      <w:bookmarkEnd w:id="3"/>
    </w:tbl>
    <w:p w14:paraId="1889C3EA" w14:textId="77777777" w:rsidR="00973B0D" w:rsidRPr="00373E60" w:rsidRDefault="00973B0D" w:rsidP="00470935">
      <w:pPr>
        <w:rPr>
          <w:rFonts w:eastAsia="Arial Unicode MS"/>
          <w:b/>
          <w:bCs/>
          <w:sz w:val="28"/>
          <w:szCs w:val="28"/>
          <w:rtl/>
        </w:rPr>
      </w:pPr>
    </w:p>
    <w:p w14:paraId="782DA6CB" w14:textId="066DF192" w:rsidR="00973B0D" w:rsidRPr="00373E60" w:rsidRDefault="00973B0D" w:rsidP="00C07A92">
      <w:pPr>
        <w:jc w:val="center"/>
        <w:rPr>
          <w:rFonts w:eastAsia="Arial Unicode MS"/>
          <w:b/>
          <w:bCs/>
          <w:sz w:val="28"/>
          <w:szCs w:val="28"/>
          <w:rtl/>
        </w:rPr>
      </w:pPr>
      <w:proofErr w:type="spellStart"/>
      <w:r w:rsidRPr="00373E60">
        <w:rPr>
          <w:rFonts w:eastAsia="Arial Unicode MS" w:hint="cs"/>
          <w:b/>
          <w:bCs/>
          <w:sz w:val="28"/>
          <w:szCs w:val="28"/>
          <w:rtl/>
        </w:rPr>
        <w:t>معلما</w:t>
      </w:r>
      <w:r w:rsidR="00470935">
        <w:rPr>
          <w:rFonts w:eastAsia="Arial Unicode MS" w:hint="cs"/>
          <w:b/>
          <w:bCs/>
          <w:sz w:val="28"/>
          <w:szCs w:val="28"/>
          <w:rtl/>
        </w:rPr>
        <w:t>ة</w:t>
      </w:r>
      <w:proofErr w:type="spellEnd"/>
      <w:r w:rsidR="00470935">
        <w:rPr>
          <w:rFonts w:eastAsia="Arial Unicode MS" w:hint="cs"/>
          <w:b/>
          <w:bCs/>
          <w:sz w:val="28"/>
          <w:szCs w:val="28"/>
          <w:rtl/>
        </w:rPr>
        <w:t xml:space="preserve"> </w:t>
      </w:r>
      <w:r w:rsidRPr="00373E60">
        <w:rPr>
          <w:rFonts w:eastAsia="Arial Unicode MS" w:hint="cs"/>
          <w:b/>
          <w:bCs/>
          <w:sz w:val="28"/>
          <w:szCs w:val="28"/>
          <w:rtl/>
        </w:rPr>
        <w:t xml:space="preserve">المادة </w:t>
      </w:r>
      <w:r w:rsidR="00C07A92">
        <w:rPr>
          <w:rFonts w:eastAsia="Arial Unicode MS" w:hint="cs"/>
          <w:b/>
          <w:bCs/>
          <w:sz w:val="28"/>
          <w:szCs w:val="28"/>
          <w:rtl/>
        </w:rPr>
        <w:t>/</w:t>
      </w:r>
    </w:p>
    <w:p w14:paraId="3BC4958B" w14:textId="77777777" w:rsidR="00973B0D" w:rsidRDefault="00973B0D" w:rsidP="00973B0D"/>
    <w:sectPr w:rsidR="00973B0D" w:rsidSect="00347974">
      <w:pgSz w:w="11906" w:h="16838"/>
      <w:pgMar w:top="426" w:right="794" w:bottom="567" w:left="62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Hor">
    <w:altName w:val="Arial"/>
    <w:charset w:val="B2"/>
    <w:family w:val="auto"/>
    <w:pitch w:val="variable"/>
    <w:sig w:usb0="00002001" w:usb1="00000000" w:usb2="00000000" w:usb3="00000000" w:csb0="00000040" w:csb1="00000000"/>
  </w:font>
  <w:font w:name="Al-Homam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232"/>
    <w:multiLevelType w:val="multilevel"/>
    <w:tmpl w:val="FB1A988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209C8"/>
    <w:multiLevelType w:val="hybridMultilevel"/>
    <w:tmpl w:val="E5802610"/>
    <w:lvl w:ilvl="0" w:tplc="0409000B">
      <w:start w:val="1"/>
      <w:numFmt w:val="bullet"/>
      <w:lvlText w:val="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15301796"/>
    <w:multiLevelType w:val="hybridMultilevel"/>
    <w:tmpl w:val="585ADD7A"/>
    <w:lvl w:ilvl="0" w:tplc="24BC9F2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DC4416"/>
    <w:multiLevelType w:val="hybridMultilevel"/>
    <w:tmpl w:val="F6CEF8AA"/>
    <w:lvl w:ilvl="0" w:tplc="3B7A0C24">
      <w:start w:val="1"/>
      <w:numFmt w:val="arabicAlpha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1099"/>
    <w:multiLevelType w:val="hybridMultilevel"/>
    <w:tmpl w:val="E8B88140"/>
    <w:lvl w:ilvl="0" w:tplc="04090013">
      <w:start w:val="1"/>
      <w:numFmt w:val="arabicAlpha"/>
      <w:lvlText w:val="%1-"/>
      <w:lvlJc w:val="center"/>
      <w:pPr>
        <w:tabs>
          <w:tab w:val="num" w:pos="-334"/>
        </w:tabs>
        <w:ind w:left="-3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5" w15:restartNumberingAfterBreak="0">
    <w:nsid w:val="1D13119A"/>
    <w:multiLevelType w:val="multilevel"/>
    <w:tmpl w:val="FB1A988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C3927"/>
    <w:multiLevelType w:val="hybridMultilevel"/>
    <w:tmpl w:val="934EA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7C5A"/>
    <w:multiLevelType w:val="hybridMultilevel"/>
    <w:tmpl w:val="1CB0F66E"/>
    <w:lvl w:ilvl="0" w:tplc="4B22ED66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1CD4023"/>
    <w:multiLevelType w:val="hybridMultilevel"/>
    <w:tmpl w:val="428AFAA2"/>
    <w:lvl w:ilvl="0" w:tplc="DB3E632A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511F2"/>
    <w:multiLevelType w:val="hybridMultilevel"/>
    <w:tmpl w:val="AB6E47C8"/>
    <w:lvl w:ilvl="0" w:tplc="81341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DB72475"/>
    <w:multiLevelType w:val="hybridMultilevel"/>
    <w:tmpl w:val="F6BC4946"/>
    <w:lvl w:ilvl="0" w:tplc="6E4CECF8">
      <w:start w:val="1"/>
      <w:numFmt w:val="bullet"/>
      <w:lvlText w:val=""/>
      <w:lvlJc w:val="left"/>
      <w:pPr>
        <w:ind w:left="1145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4377EF1"/>
    <w:multiLevelType w:val="hybridMultilevel"/>
    <w:tmpl w:val="D4487414"/>
    <w:lvl w:ilvl="0" w:tplc="A5C64DA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65FB"/>
    <w:multiLevelType w:val="multilevel"/>
    <w:tmpl w:val="399C6B9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537465"/>
    <w:multiLevelType w:val="hybridMultilevel"/>
    <w:tmpl w:val="6EB69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A73C1"/>
    <w:multiLevelType w:val="hybridMultilevel"/>
    <w:tmpl w:val="F3EAFCA4"/>
    <w:lvl w:ilvl="0" w:tplc="DD6E8350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739E3482"/>
    <w:multiLevelType w:val="hybridMultilevel"/>
    <w:tmpl w:val="FA9A6EDC"/>
    <w:lvl w:ilvl="0" w:tplc="04090009">
      <w:start w:val="1"/>
      <w:numFmt w:val="bullet"/>
      <w:lvlText w:val=""/>
      <w:lvlJc w:val="left"/>
      <w:pPr>
        <w:ind w:left="4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6" w15:restartNumberingAfterBreak="0">
    <w:nsid w:val="7C6337D8"/>
    <w:multiLevelType w:val="multilevel"/>
    <w:tmpl w:val="444EE7AA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5339753">
    <w:abstractNumId w:val="11"/>
  </w:num>
  <w:num w:numId="2" w16cid:durableId="105321216">
    <w:abstractNumId w:val="16"/>
  </w:num>
  <w:num w:numId="3" w16cid:durableId="602765512">
    <w:abstractNumId w:val="0"/>
  </w:num>
  <w:num w:numId="4" w16cid:durableId="642468449">
    <w:abstractNumId w:val="4"/>
  </w:num>
  <w:num w:numId="5" w16cid:durableId="775104051">
    <w:abstractNumId w:val="5"/>
  </w:num>
  <w:num w:numId="6" w16cid:durableId="1172178901">
    <w:abstractNumId w:val="12"/>
  </w:num>
  <w:num w:numId="7" w16cid:durableId="549419264">
    <w:abstractNumId w:val="3"/>
  </w:num>
  <w:num w:numId="8" w16cid:durableId="350886276">
    <w:abstractNumId w:val="2"/>
  </w:num>
  <w:num w:numId="9" w16cid:durableId="1353647502">
    <w:abstractNumId w:val="10"/>
  </w:num>
  <w:num w:numId="10" w16cid:durableId="1734815360">
    <w:abstractNumId w:val="14"/>
  </w:num>
  <w:num w:numId="11" w16cid:durableId="2138185360">
    <w:abstractNumId w:val="9"/>
  </w:num>
  <w:num w:numId="12" w16cid:durableId="68700385">
    <w:abstractNumId w:val="7"/>
  </w:num>
  <w:num w:numId="13" w16cid:durableId="2052681575">
    <w:abstractNumId w:val="1"/>
  </w:num>
  <w:num w:numId="14" w16cid:durableId="2122215994">
    <w:abstractNumId w:val="8"/>
  </w:num>
  <w:num w:numId="15" w16cid:durableId="221985364">
    <w:abstractNumId w:val="13"/>
  </w:num>
  <w:num w:numId="16" w16cid:durableId="939870062">
    <w:abstractNumId w:val="15"/>
  </w:num>
  <w:num w:numId="17" w16cid:durableId="1754667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D6"/>
    <w:rsid w:val="00001436"/>
    <w:rsid w:val="00021E2B"/>
    <w:rsid w:val="000269BE"/>
    <w:rsid w:val="000344A4"/>
    <w:rsid w:val="0004407F"/>
    <w:rsid w:val="00051A73"/>
    <w:rsid w:val="00060717"/>
    <w:rsid w:val="0006449A"/>
    <w:rsid w:val="0008105B"/>
    <w:rsid w:val="0008598C"/>
    <w:rsid w:val="0009030A"/>
    <w:rsid w:val="0009746F"/>
    <w:rsid w:val="000975F8"/>
    <w:rsid w:val="000B1716"/>
    <w:rsid w:val="000B3BDB"/>
    <w:rsid w:val="000B4161"/>
    <w:rsid w:val="000B7DE2"/>
    <w:rsid w:val="000C3434"/>
    <w:rsid w:val="000E0879"/>
    <w:rsid w:val="000E325E"/>
    <w:rsid w:val="001116AC"/>
    <w:rsid w:val="00113B04"/>
    <w:rsid w:val="00114FF7"/>
    <w:rsid w:val="00117B58"/>
    <w:rsid w:val="00124279"/>
    <w:rsid w:val="00124441"/>
    <w:rsid w:val="0013716E"/>
    <w:rsid w:val="00140B33"/>
    <w:rsid w:val="00150413"/>
    <w:rsid w:val="00165451"/>
    <w:rsid w:val="00170B6C"/>
    <w:rsid w:val="00183B6A"/>
    <w:rsid w:val="00186830"/>
    <w:rsid w:val="00190728"/>
    <w:rsid w:val="00191258"/>
    <w:rsid w:val="001916FF"/>
    <w:rsid w:val="001944B6"/>
    <w:rsid w:val="001B432D"/>
    <w:rsid w:val="001C7ED1"/>
    <w:rsid w:val="001D7509"/>
    <w:rsid w:val="001D7757"/>
    <w:rsid w:val="001E027E"/>
    <w:rsid w:val="001F561F"/>
    <w:rsid w:val="001F7F15"/>
    <w:rsid w:val="002152CE"/>
    <w:rsid w:val="00217EBD"/>
    <w:rsid w:val="00232468"/>
    <w:rsid w:val="00237435"/>
    <w:rsid w:val="00245273"/>
    <w:rsid w:val="002462B7"/>
    <w:rsid w:val="00246BD6"/>
    <w:rsid w:val="00261B72"/>
    <w:rsid w:val="00261D6D"/>
    <w:rsid w:val="00261EAD"/>
    <w:rsid w:val="00271249"/>
    <w:rsid w:val="00271C2A"/>
    <w:rsid w:val="0027566C"/>
    <w:rsid w:val="00287F9D"/>
    <w:rsid w:val="00294AEC"/>
    <w:rsid w:val="002C0AEC"/>
    <w:rsid w:val="002D09A9"/>
    <w:rsid w:val="002D320D"/>
    <w:rsid w:val="002D3BEF"/>
    <w:rsid w:val="002D5C1E"/>
    <w:rsid w:val="002E77DD"/>
    <w:rsid w:val="002F078A"/>
    <w:rsid w:val="002F1BC8"/>
    <w:rsid w:val="002F6B54"/>
    <w:rsid w:val="0030411E"/>
    <w:rsid w:val="00304D08"/>
    <w:rsid w:val="0031168B"/>
    <w:rsid w:val="00314035"/>
    <w:rsid w:val="003161DA"/>
    <w:rsid w:val="00322000"/>
    <w:rsid w:val="00325518"/>
    <w:rsid w:val="0032798F"/>
    <w:rsid w:val="00333310"/>
    <w:rsid w:val="00336C2C"/>
    <w:rsid w:val="00337B89"/>
    <w:rsid w:val="00341F07"/>
    <w:rsid w:val="003421E3"/>
    <w:rsid w:val="0034430D"/>
    <w:rsid w:val="00347974"/>
    <w:rsid w:val="00351753"/>
    <w:rsid w:val="00353D88"/>
    <w:rsid w:val="00357020"/>
    <w:rsid w:val="00364BC1"/>
    <w:rsid w:val="00376F81"/>
    <w:rsid w:val="00396912"/>
    <w:rsid w:val="00397A95"/>
    <w:rsid w:val="003A1135"/>
    <w:rsid w:val="003A229E"/>
    <w:rsid w:val="003A2DBD"/>
    <w:rsid w:val="003A44C7"/>
    <w:rsid w:val="003A699B"/>
    <w:rsid w:val="003A6BF3"/>
    <w:rsid w:val="003A73D1"/>
    <w:rsid w:val="003A7B0B"/>
    <w:rsid w:val="003B5BDC"/>
    <w:rsid w:val="003C5A6E"/>
    <w:rsid w:val="003C5CA7"/>
    <w:rsid w:val="003D6400"/>
    <w:rsid w:val="003D7AE5"/>
    <w:rsid w:val="003E0992"/>
    <w:rsid w:val="003E51AF"/>
    <w:rsid w:val="003E525D"/>
    <w:rsid w:val="003F1EE8"/>
    <w:rsid w:val="004050F4"/>
    <w:rsid w:val="00412F5D"/>
    <w:rsid w:val="00415911"/>
    <w:rsid w:val="004205F4"/>
    <w:rsid w:val="00420F63"/>
    <w:rsid w:val="004506F1"/>
    <w:rsid w:val="00455508"/>
    <w:rsid w:val="00467182"/>
    <w:rsid w:val="00470935"/>
    <w:rsid w:val="00472D5F"/>
    <w:rsid w:val="0048343B"/>
    <w:rsid w:val="004975AB"/>
    <w:rsid w:val="0049787F"/>
    <w:rsid w:val="004A0DDB"/>
    <w:rsid w:val="004B2986"/>
    <w:rsid w:val="004B7FD6"/>
    <w:rsid w:val="004C33C2"/>
    <w:rsid w:val="004C5645"/>
    <w:rsid w:val="004D73D7"/>
    <w:rsid w:val="004E4F54"/>
    <w:rsid w:val="004E7AC5"/>
    <w:rsid w:val="004F03EF"/>
    <w:rsid w:val="004F6411"/>
    <w:rsid w:val="004F6BAF"/>
    <w:rsid w:val="00510E53"/>
    <w:rsid w:val="00524F37"/>
    <w:rsid w:val="0053017A"/>
    <w:rsid w:val="00535D38"/>
    <w:rsid w:val="005464BC"/>
    <w:rsid w:val="00557FC5"/>
    <w:rsid w:val="00563FDA"/>
    <w:rsid w:val="00567AAE"/>
    <w:rsid w:val="00575F64"/>
    <w:rsid w:val="00577F25"/>
    <w:rsid w:val="00587921"/>
    <w:rsid w:val="00591E8D"/>
    <w:rsid w:val="00594DA9"/>
    <w:rsid w:val="005958B5"/>
    <w:rsid w:val="00596FF5"/>
    <w:rsid w:val="005B2EE1"/>
    <w:rsid w:val="005B3BCB"/>
    <w:rsid w:val="005B408B"/>
    <w:rsid w:val="005B436A"/>
    <w:rsid w:val="005D66A9"/>
    <w:rsid w:val="005D7E04"/>
    <w:rsid w:val="005E1997"/>
    <w:rsid w:val="005E518A"/>
    <w:rsid w:val="005E61BC"/>
    <w:rsid w:val="005E765B"/>
    <w:rsid w:val="005F1781"/>
    <w:rsid w:val="005F2999"/>
    <w:rsid w:val="005F6350"/>
    <w:rsid w:val="005F7D04"/>
    <w:rsid w:val="0060208E"/>
    <w:rsid w:val="00602F26"/>
    <w:rsid w:val="00604BF9"/>
    <w:rsid w:val="0060574B"/>
    <w:rsid w:val="00612C22"/>
    <w:rsid w:val="00627F1A"/>
    <w:rsid w:val="006326CB"/>
    <w:rsid w:val="00632EAA"/>
    <w:rsid w:val="0064685B"/>
    <w:rsid w:val="0066346E"/>
    <w:rsid w:val="006650F8"/>
    <w:rsid w:val="00684FA6"/>
    <w:rsid w:val="00686188"/>
    <w:rsid w:val="006865FF"/>
    <w:rsid w:val="006A0A4A"/>
    <w:rsid w:val="006A4D8E"/>
    <w:rsid w:val="006D0FC6"/>
    <w:rsid w:val="006D2FD2"/>
    <w:rsid w:val="006D348C"/>
    <w:rsid w:val="006E1D07"/>
    <w:rsid w:val="006F1EDD"/>
    <w:rsid w:val="006F4C4C"/>
    <w:rsid w:val="006F7D8C"/>
    <w:rsid w:val="00701EB6"/>
    <w:rsid w:val="00707B61"/>
    <w:rsid w:val="007108D7"/>
    <w:rsid w:val="007115C7"/>
    <w:rsid w:val="00712ED0"/>
    <w:rsid w:val="00717577"/>
    <w:rsid w:val="007176DE"/>
    <w:rsid w:val="007178C8"/>
    <w:rsid w:val="00721F8D"/>
    <w:rsid w:val="0072329B"/>
    <w:rsid w:val="00724BF0"/>
    <w:rsid w:val="00724E70"/>
    <w:rsid w:val="00732A66"/>
    <w:rsid w:val="007345F7"/>
    <w:rsid w:val="007372E0"/>
    <w:rsid w:val="00737DF4"/>
    <w:rsid w:val="00753903"/>
    <w:rsid w:val="00753BBA"/>
    <w:rsid w:val="007632E6"/>
    <w:rsid w:val="00763CF2"/>
    <w:rsid w:val="007730DD"/>
    <w:rsid w:val="00773260"/>
    <w:rsid w:val="007C3B49"/>
    <w:rsid w:val="007E7021"/>
    <w:rsid w:val="00803E97"/>
    <w:rsid w:val="00815244"/>
    <w:rsid w:val="00825766"/>
    <w:rsid w:val="00827574"/>
    <w:rsid w:val="008330BE"/>
    <w:rsid w:val="00837634"/>
    <w:rsid w:val="00845939"/>
    <w:rsid w:val="00846F8E"/>
    <w:rsid w:val="00847A48"/>
    <w:rsid w:val="00860817"/>
    <w:rsid w:val="008722C4"/>
    <w:rsid w:val="0087699C"/>
    <w:rsid w:val="00881861"/>
    <w:rsid w:val="00894E0B"/>
    <w:rsid w:val="00895DF5"/>
    <w:rsid w:val="008A217D"/>
    <w:rsid w:val="008B005B"/>
    <w:rsid w:val="008B3650"/>
    <w:rsid w:val="008B64DA"/>
    <w:rsid w:val="008C0830"/>
    <w:rsid w:val="008C1946"/>
    <w:rsid w:val="008C31C6"/>
    <w:rsid w:val="008C7322"/>
    <w:rsid w:val="008D1D5B"/>
    <w:rsid w:val="008F4AFF"/>
    <w:rsid w:val="008F5BA3"/>
    <w:rsid w:val="00907800"/>
    <w:rsid w:val="00915321"/>
    <w:rsid w:val="009278FD"/>
    <w:rsid w:val="0095595A"/>
    <w:rsid w:val="00956D75"/>
    <w:rsid w:val="009602AD"/>
    <w:rsid w:val="00960C97"/>
    <w:rsid w:val="009610B9"/>
    <w:rsid w:val="00971FD1"/>
    <w:rsid w:val="00973B0D"/>
    <w:rsid w:val="009801B8"/>
    <w:rsid w:val="00980F6F"/>
    <w:rsid w:val="0098587B"/>
    <w:rsid w:val="009913F1"/>
    <w:rsid w:val="00993418"/>
    <w:rsid w:val="009B6783"/>
    <w:rsid w:val="009B71C8"/>
    <w:rsid w:val="009D4BDC"/>
    <w:rsid w:val="009E4A6B"/>
    <w:rsid w:val="009E5E75"/>
    <w:rsid w:val="009E6EF9"/>
    <w:rsid w:val="009E7330"/>
    <w:rsid w:val="009F0414"/>
    <w:rsid w:val="009F0AA9"/>
    <w:rsid w:val="009F27EF"/>
    <w:rsid w:val="009F3A57"/>
    <w:rsid w:val="009F5C6A"/>
    <w:rsid w:val="00A02743"/>
    <w:rsid w:val="00A0656E"/>
    <w:rsid w:val="00A07616"/>
    <w:rsid w:val="00A13BE5"/>
    <w:rsid w:val="00A15EAE"/>
    <w:rsid w:val="00A3106B"/>
    <w:rsid w:val="00A322F9"/>
    <w:rsid w:val="00A37B26"/>
    <w:rsid w:val="00A42CE8"/>
    <w:rsid w:val="00A43FD7"/>
    <w:rsid w:val="00A45060"/>
    <w:rsid w:val="00A46510"/>
    <w:rsid w:val="00A51BD3"/>
    <w:rsid w:val="00A527E9"/>
    <w:rsid w:val="00A66426"/>
    <w:rsid w:val="00A81F8A"/>
    <w:rsid w:val="00A87BE5"/>
    <w:rsid w:val="00A965CB"/>
    <w:rsid w:val="00AA15D3"/>
    <w:rsid w:val="00AA4411"/>
    <w:rsid w:val="00AA6F4E"/>
    <w:rsid w:val="00AA7C2D"/>
    <w:rsid w:val="00AB6CD2"/>
    <w:rsid w:val="00AC118F"/>
    <w:rsid w:val="00AC697D"/>
    <w:rsid w:val="00AD0078"/>
    <w:rsid w:val="00AD2218"/>
    <w:rsid w:val="00AD22AB"/>
    <w:rsid w:val="00AD4F0A"/>
    <w:rsid w:val="00AE271A"/>
    <w:rsid w:val="00AF41E9"/>
    <w:rsid w:val="00AF664C"/>
    <w:rsid w:val="00B20A58"/>
    <w:rsid w:val="00B45BA7"/>
    <w:rsid w:val="00B467BC"/>
    <w:rsid w:val="00B579D1"/>
    <w:rsid w:val="00B60604"/>
    <w:rsid w:val="00B6298D"/>
    <w:rsid w:val="00B727E6"/>
    <w:rsid w:val="00B74793"/>
    <w:rsid w:val="00B77552"/>
    <w:rsid w:val="00B85174"/>
    <w:rsid w:val="00B85DE3"/>
    <w:rsid w:val="00B9079A"/>
    <w:rsid w:val="00BA4394"/>
    <w:rsid w:val="00BA61E8"/>
    <w:rsid w:val="00BA71B8"/>
    <w:rsid w:val="00BA753D"/>
    <w:rsid w:val="00BB2F82"/>
    <w:rsid w:val="00BC134D"/>
    <w:rsid w:val="00BC1D6B"/>
    <w:rsid w:val="00BC242C"/>
    <w:rsid w:val="00BC32D8"/>
    <w:rsid w:val="00BC7A93"/>
    <w:rsid w:val="00BD4677"/>
    <w:rsid w:val="00BE1E56"/>
    <w:rsid w:val="00BF434E"/>
    <w:rsid w:val="00C00287"/>
    <w:rsid w:val="00C03CF4"/>
    <w:rsid w:val="00C0428A"/>
    <w:rsid w:val="00C04E9E"/>
    <w:rsid w:val="00C07A92"/>
    <w:rsid w:val="00C14F8F"/>
    <w:rsid w:val="00C164B7"/>
    <w:rsid w:val="00C2226F"/>
    <w:rsid w:val="00C329AB"/>
    <w:rsid w:val="00C4649B"/>
    <w:rsid w:val="00C516AC"/>
    <w:rsid w:val="00C57D34"/>
    <w:rsid w:val="00C607B7"/>
    <w:rsid w:val="00C63242"/>
    <w:rsid w:val="00C66F64"/>
    <w:rsid w:val="00C77289"/>
    <w:rsid w:val="00C81DFB"/>
    <w:rsid w:val="00C82950"/>
    <w:rsid w:val="00C85954"/>
    <w:rsid w:val="00C905D6"/>
    <w:rsid w:val="00C90EE4"/>
    <w:rsid w:val="00CA15A2"/>
    <w:rsid w:val="00CC3E78"/>
    <w:rsid w:val="00CC6A83"/>
    <w:rsid w:val="00CD094C"/>
    <w:rsid w:val="00CD3089"/>
    <w:rsid w:val="00CD362B"/>
    <w:rsid w:val="00CE0F97"/>
    <w:rsid w:val="00CF0893"/>
    <w:rsid w:val="00CF6F6A"/>
    <w:rsid w:val="00D04C21"/>
    <w:rsid w:val="00D060AE"/>
    <w:rsid w:val="00D111F9"/>
    <w:rsid w:val="00D12703"/>
    <w:rsid w:val="00D13670"/>
    <w:rsid w:val="00D163C7"/>
    <w:rsid w:val="00D220F2"/>
    <w:rsid w:val="00D246AF"/>
    <w:rsid w:val="00D278A7"/>
    <w:rsid w:val="00D3115F"/>
    <w:rsid w:val="00D336F9"/>
    <w:rsid w:val="00D33ECB"/>
    <w:rsid w:val="00D36F06"/>
    <w:rsid w:val="00D37004"/>
    <w:rsid w:val="00D47100"/>
    <w:rsid w:val="00D503A6"/>
    <w:rsid w:val="00D5205D"/>
    <w:rsid w:val="00D54783"/>
    <w:rsid w:val="00D608C4"/>
    <w:rsid w:val="00D81932"/>
    <w:rsid w:val="00D82A31"/>
    <w:rsid w:val="00D83C7C"/>
    <w:rsid w:val="00D90F66"/>
    <w:rsid w:val="00D949B2"/>
    <w:rsid w:val="00D97A91"/>
    <w:rsid w:val="00DA4ECC"/>
    <w:rsid w:val="00DB50D4"/>
    <w:rsid w:val="00DD2504"/>
    <w:rsid w:val="00DD4B6D"/>
    <w:rsid w:val="00DD6341"/>
    <w:rsid w:val="00DE0827"/>
    <w:rsid w:val="00DF2531"/>
    <w:rsid w:val="00DF55FC"/>
    <w:rsid w:val="00DF6C38"/>
    <w:rsid w:val="00E0505D"/>
    <w:rsid w:val="00E06B47"/>
    <w:rsid w:val="00E121B3"/>
    <w:rsid w:val="00E1450E"/>
    <w:rsid w:val="00E354A4"/>
    <w:rsid w:val="00E361A2"/>
    <w:rsid w:val="00E423F2"/>
    <w:rsid w:val="00E45EFF"/>
    <w:rsid w:val="00E46FB5"/>
    <w:rsid w:val="00E51372"/>
    <w:rsid w:val="00E51863"/>
    <w:rsid w:val="00E608C0"/>
    <w:rsid w:val="00E60DCC"/>
    <w:rsid w:val="00E6214C"/>
    <w:rsid w:val="00E65779"/>
    <w:rsid w:val="00E66E35"/>
    <w:rsid w:val="00E70D09"/>
    <w:rsid w:val="00E750B6"/>
    <w:rsid w:val="00E866A1"/>
    <w:rsid w:val="00E92019"/>
    <w:rsid w:val="00E9260C"/>
    <w:rsid w:val="00EA2090"/>
    <w:rsid w:val="00EC48F8"/>
    <w:rsid w:val="00ED2351"/>
    <w:rsid w:val="00ED48EB"/>
    <w:rsid w:val="00EF065A"/>
    <w:rsid w:val="00EF06AB"/>
    <w:rsid w:val="00EF73A9"/>
    <w:rsid w:val="00F02FB7"/>
    <w:rsid w:val="00F0677F"/>
    <w:rsid w:val="00F077EB"/>
    <w:rsid w:val="00F25A93"/>
    <w:rsid w:val="00F3497E"/>
    <w:rsid w:val="00F41135"/>
    <w:rsid w:val="00F43172"/>
    <w:rsid w:val="00F4702C"/>
    <w:rsid w:val="00F538B2"/>
    <w:rsid w:val="00F606AA"/>
    <w:rsid w:val="00F673A4"/>
    <w:rsid w:val="00F748F4"/>
    <w:rsid w:val="00F9202A"/>
    <w:rsid w:val="00FA2D82"/>
    <w:rsid w:val="00FA772F"/>
    <w:rsid w:val="00FB4576"/>
    <w:rsid w:val="00FC4A97"/>
    <w:rsid w:val="00FC5447"/>
    <w:rsid w:val="00FD1C79"/>
    <w:rsid w:val="00FD5881"/>
    <w:rsid w:val="00FE7774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3F0113"/>
  <w15:docId w15:val="{2004B508-FABF-4F26-8B78-DF3320AF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05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E08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E65779"/>
    <w:pPr>
      <w:keepNext/>
      <w:jc w:val="center"/>
      <w:outlineLvl w:val="1"/>
    </w:pPr>
    <w:rPr>
      <w:rFonts w:cs="AL-Hor"/>
      <w:sz w:val="16"/>
      <w:szCs w:val="38"/>
      <w:lang w:eastAsia="ar-SA"/>
    </w:rPr>
  </w:style>
  <w:style w:type="paragraph" w:styleId="3">
    <w:name w:val="heading 3"/>
    <w:basedOn w:val="a"/>
    <w:next w:val="a"/>
    <w:qFormat/>
    <w:rsid w:val="00E65779"/>
    <w:pPr>
      <w:keepNext/>
      <w:jc w:val="center"/>
      <w:outlineLvl w:val="2"/>
    </w:pPr>
    <w:rPr>
      <w:rFonts w:cs="Al-Homam"/>
      <w:sz w:val="16"/>
      <w:szCs w:val="38"/>
      <w:lang w:eastAsia="ar-SA"/>
    </w:rPr>
  </w:style>
  <w:style w:type="paragraph" w:styleId="4">
    <w:name w:val="heading 4"/>
    <w:basedOn w:val="a"/>
    <w:next w:val="a"/>
    <w:qFormat/>
    <w:rsid w:val="00E65779"/>
    <w:pPr>
      <w:keepNext/>
      <w:jc w:val="center"/>
      <w:outlineLvl w:val="3"/>
    </w:pPr>
    <w:rPr>
      <w:rFonts w:cs="AL-Hor"/>
      <w:sz w:val="16"/>
      <w:szCs w:val="42"/>
      <w:lang w:eastAsia="ar-SA"/>
    </w:rPr>
  </w:style>
  <w:style w:type="paragraph" w:styleId="8">
    <w:name w:val="heading 8"/>
    <w:basedOn w:val="a"/>
    <w:next w:val="a"/>
    <w:link w:val="8Char"/>
    <w:qFormat/>
    <w:rsid w:val="00E65779"/>
    <w:pPr>
      <w:keepNext/>
      <w:jc w:val="center"/>
      <w:outlineLvl w:val="7"/>
    </w:pPr>
    <w:rPr>
      <w:b/>
      <w:bCs/>
      <w:sz w:val="66"/>
      <w:szCs w:val="6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40B33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ar-SA"/>
    </w:rPr>
  </w:style>
  <w:style w:type="paragraph" w:styleId="a4">
    <w:name w:val="Balloon Text"/>
    <w:basedOn w:val="a"/>
    <w:link w:val="Char"/>
    <w:rsid w:val="005D66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5D66A9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20F63"/>
    <w:rPr>
      <w:b/>
      <w:bCs/>
    </w:rPr>
  </w:style>
  <w:style w:type="table" w:styleId="a6">
    <w:name w:val="Table Grid"/>
    <w:basedOn w:val="a1"/>
    <w:rsid w:val="00420F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82950"/>
    <w:pPr>
      <w:ind w:left="720"/>
      <w:contextualSpacing/>
    </w:pPr>
  </w:style>
  <w:style w:type="character" w:customStyle="1" w:styleId="8Char">
    <w:name w:val="عنوان 8 Char"/>
    <w:basedOn w:val="a0"/>
    <w:link w:val="8"/>
    <w:rsid w:val="002F078A"/>
    <w:rPr>
      <w:b/>
      <w:bCs/>
      <w:sz w:val="66"/>
      <w:szCs w:val="64"/>
      <w:lang w:eastAsia="ar-SA"/>
    </w:rPr>
  </w:style>
  <w:style w:type="character" w:styleId="a8">
    <w:name w:val="annotation reference"/>
    <w:basedOn w:val="a0"/>
    <w:semiHidden/>
    <w:unhideWhenUsed/>
    <w:rsid w:val="00F02FB7"/>
    <w:rPr>
      <w:sz w:val="16"/>
      <w:szCs w:val="16"/>
    </w:rPr>
  </w:style>
  <w:style w:type="paragraph" w:styleId="a9">
    <w:name w:val="annotation text"/>
    <w:basedOn w:val="a"/>
    <w:link w:val="Char0"/>
    <w:semiHidden/>
    <w:unhideWhenUsed/>
    <w:rsid w:val="00F02FB7"/>
    <w:rPr>
      <w:sz w:val="20"/>
      <w:szCs w:val="20"/>
    </w:rPr>
  </w:style>
  <w:style w:type="character" w:customStyle="1" w:styleId="Char0">
    <w:name w:val="نص تعليق Char"/>
    <w:basedOn w:val="a0"/>
    <w:link w:val="a9"/>
    <w:semiHidden/>
    <w:rsid w:val="00F02FB7"/>
  </w:style>
  <w:style w:type="paragraph" w:styleId="aa">
    <w:name w:val="annotation subject"/>
    <w:basedOn w:val="a9"/>
    <w:next w:val="a9"/>
    <w:link w:val="Char1"/>
    <w:semiHidden/>
    <w:unhideWhenUsed/>
    <w:rsid w:val="00F02FB7"/>
    <w:rPr>
      <w:b/>
      <w:bCs/>
    </w:rPr>
  </w:style>
  <w:style w:type="character" w:customStyle="1" w:styleId="Char1">
    <w:name w:val="موضوع تعليق Char"/>
    <w:basedOn w:val="Char0"/>
    <w:link w:val="aa"/>
    <w:semiHidden/>
    <w:rsid w:val="00F02FB7"/>
    <w:rPr>
      <w:b/>
      <w:bCs/>
    </w:rPr>
  </w:style>
  <w:style w:type="character" w:customStyle="1" w:styleId="aaya">
    <w:name w:val="aaya"/>
    <w:basedOn w:val="a0"/>
    <w:rsid w:val="00881861"/>
  </w:style>
  <w:style w:type="character" w:customStyle="1" w:styleId="1Char">
    <w:name w:val="العنوان 1 Char"/>
    <w:basedOn w:val="a0"/>
    <w:link w:val="1"/>
    <w:rsid w:val="00DE08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575;&#1604;&#1605;&#1578;&#1608;&#1587;&#1591;&#1607;%20&#1575;&#1604;&#1582;&#1605;&#1587;&#1608;&#1608;&#1608;&#1606;\&#1571;&#1587;&#1574;&#1604;&#1577;%20&#1575;&#1604;&#1575;&#1582;&#1578;&#1576;&#1575;&#1585;%20&#1575;&#1604;&#1606;&#1607;&#1575;&#1574;&#1610;%20&#1604;&#1605;&#1575;&#1583;&#1577;%20&#1575;&#1604;&#1581;&#1583;&#1610;&#1579;%20&#1604;&#1604;&#1589;&#1601;%20&#1575;&#1604;&#1575;&#1608;&#1604;%20&#1605;&#1578;&#1608;&#1587;&#1591;%20&#1605;&#1591;&#1608;&#1585;%20&#1575;&#1604;&#1601;&#1589;&#1604;%20&#1575;&#1604;&#1579;&#1575;&#1606;&#1610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B7F7-DA0D-4F5A-A4CB-FAC5A752F2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أسئلة%20الاختبار%20النهائي%20لمادة%20الحديث%20للصف%20الاول%20متوسط%20مطور%20الفصل%20الثاني.dotx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AMR-Z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- 0</dc:creator>
  <cp:lastModifiedBy>asem saleh</cp:lastModifiedBy>
  <cp:revision>3</cp:revision>
  <cp:lastPrinted>2022-02-14T14:12:00Z</cp:lastPrinted>
  <dcterms:created xsi:type="dcterms:W3CDTF">2024-11-23T22:18:00Z</dcterms:created>
  <dcterms:modified xsi:type="dcterms:W3CDTF">2024-11-24T14:54:00Z</dcterms:modified>
</cp:coreProperties>
</file>