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E11D" w14:textId="77777777" w:rsidR="00AD7C1D" w:rsidRPr="0057460F" w:rsidRDefault="001547CE" w:rsidP="00AD7C1D">
      <w:pPr>
        <w:spacing w:after="0" w:line="240" w:lineRule="auto"/>
        <w:rPr>
          <w:sz w:val="2"/>
          <w:szCs w:val="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2AF94" wp14:editId="0CA6A446">
                <wp:simplePos x="0" y="0"/>
                <wp:positionH relativeFrom="column">
                  <wp:posOffset>2621915</wp:posOffset>
                </wp:positionH>
                <wp:positionV relativeFrom="paragraph">
                  <wp:posOffset>-912495</wp:posOffset>
                </wp:positionV>
                <wp:extent cx="1021080" cy="838200"/>
                <wp:effectExtent l="0" t="0" r="762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09399" w14:textId="77777777" w:rsidR="00AD7C1D" w:rsidRDefault="001547CE" w:rsidP="00AD7C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50530" wp14:editId="4DF4F78D">
                                  <wp:extent cx="732155" cy="723640"/>
                                  <wp:effectExtent l="0" t="0" r="0" b="635"/>
                                  <wp:docPr id="1440133159" name="Picture 13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0133159" name="Picture 13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645" cy="734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80.4pt;height:66pt;margin-top:-71.85pt;margin-left:206.45pt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AD7C1D" w:rsidP="00AD7C1D" w14:paraId="51838301" w14:textId="77777777">
                      <w:drawing>
                        <wp:inline distT="0" distB="0" distL="0" distR="0">
                          <wp:extent cx="732155" cy="723640"/>
                          <wp:effectExtent l="0" t="0" r="0" b="635"/>
                          <wp:docPr id="13" name="Picture 13">
                            <a:hlinkClick xmlns:a="http://schemas.openxmlformats.org/drawingml/2006/main" xmlns:r="http://schemas.openxmlformats.org/officeDocument/2006/relationships" r:id="rId1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hlinkClick xmlns:a="http://schemas.openxmlformats.org/drawingml/2006/main" xmlns:r="http://schemas.openxmlformats.org/officeDocument/2006/relationships" r:id="rId10"/>
                                  </pic:cNvPr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2645" cy="7340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</w:t>
      </w:r>
    </w:p>
    <w:p w14:paraId="43D30D0C" w14:textId="77777777" w:rsidR="00AD7C1D" w:rsidRDefault="001547CE" w:rsidP="00AD7C1D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555555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 xml:space="preserve">اختبار منتصف الفصل الدراسي </w:t>
      </w:r>
      <w:r w:rsidR="00E11893"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>الثاني</w:t>
      </w:r>
      <w:r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 xml:space="preserve"> </w:t>
      </w:r>
      <w:r w:rsidR="00E11893"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>١٤٤٦</w:t>
      </w:r>
      <w:r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 xml:space="preserve"> لمادة التصميم الرقمي</w:t>
      </w:r>
    </w:p>
    <w:tbl>
      <w:tblPr>
        <w:bidiVisual/>
        <w:tblW w:w="0" w:type="auto"/>
        <w:tblInd w:w="322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ook w:val="04A0" w:firstRow="1" w:lastRow="0" w:firstColumn="1" w:lastColumn="0" w:noHBand="0" w:noVBand="1"/>
      </w:tblPr>
      <w:tblGrid>
        <w:gridCol w:w="3870"/>
        <w:gridCol w:w="2880"/>
        <w:gridCol w:w="3060"/>
      </w:tblGrid>
      <w:tr w:rsidR="00F928E7" w14:paraId="3AA68232" w14:textId="77777777" w:rsidTr="00321875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85456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اسم ا</w:t>
            </w: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لطالبة 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82BF3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تصميم رقمي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AF8C5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الزمن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928E7" w14:paraId="17BFC7BE" w14:textId="77777777" w:rsidTr="00321875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D8FD5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السنة الثالثة مسار عام</w:t>
            </w: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3A5C8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اليوم :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BEDD5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التاريخ :         /        /       </w:t>
            </w:r>
          </w:p>
        </w:tc>
      </w:tr>
    </w:tbl>
    <w:tbl>
      <w:tblPr>
        <w:tblStyle w:val="a7"/>
        <w:tblpPr w:leftFromText="180" w:rightFromText="180" w:vertAnchor="text" w:horzAnchor="margin" w:tblpY="4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350"/>
      </w:tblGrid>
      <w:tr w:rsidR="00F928E7" w14:paraId="4BCD47A5" w14:textId="77777777" w:rsidTr="00321875">
        <w:tc>
          <w:tcPr>
            <w:tcW w:w="1350" w:type="dxa"/>
            <w:vAlign w:val="center"/>
          </w:tcPr>
          <w:p w14:paraId="335E82D0" w14:textId="77777777" w:rsidR="00AD7C1D" w:rsidRDefault="00AD7C1D" w:rsidP="00321875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F928E7" w14:paraId="14E4DFB9" w14:textId="77777777" w:rsidTr="00321875">
        <w:tc>
          <w:tcPr>
            <w:tcW w:w="1350" w:type="dxa"/>
            <w:vAlign w:val="center"/>
          </w:tcPr>
          <w:p w14:paraId="1D4255DE" w14:textId="77777777" w:rsidR="00AD7C1D" w:rsidRDefault="001547CE" w:rsidP="00321875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20</w:t>
            </w:r>
          </w:p>
        </w:tc>
      </w:tr>
    </w:tbl>
    <w:p w14:paraId="2B6766EB" w14:textId="77777777" w:rsidR="00AD7C1D" w:rsidRDefault="00AD7C1D" w:rsidP="00AD7C1D">
      <w:pPr>
        <w:spacing w:after="0" w:line="240" w:lineRule="auto"/>
        <w:rPr>
          <w:rFonts w:ascii="Sakkal Majalla" w:hAnsi="Sakkal Majalla" w:cs="Sakkal Majalla"/>
          <w:b/>
          <w:bCs/>
          <w:color w:val="555555"/>
          <w:sz w:val="14"/>
          <w:szCs w:val="14"/>
          <w:u w:val="single"/>
          <w:rtl/>
        </w:rPr>
      </w:pPr>
    </w:p>
    <w:p w14:paraId="38E40D61" w14:textId="77777777" w:rsidR="00AD7C1D" w:rsidRPr="0049141C" w:rsidRDefault="001547CE" w:rsidP="00AD7C1D">
      <w:pPr>
        <w:rPr>
          <w:rFonts w:ascii="Sakkal Majalla" w:hAnsi="Sakkal Majalla" w:cs="Sakkal Majalla"/>
          <w:sz w:val="28"/>
          <w:szCs w:val="28"/>
          <w:rtl/>
        </w:rPr>
      </w:pPr>
      <w:r w:rsidRPr="0049141C">
        <w:rPr>
          <w:rFonts w:ascii="Sakkal Majalla" w:hAnsi="Sakkal Majalla" w:cs="Sakkal Majalla"/>
          <w:sz w:val="28"/>
          <w:szCs w:val="28"/>
          <w:rtl/>
        </w:rPr>
        <w:t xml:space="preserve">السؤال الأول: اختاري </w:t>
      </w:r>
      <w:r w:rsidRPr="0049141C">
        <w:rPr>
          <w:rFonts w:ascii="Sakkal Majalla" w:hAnsi="Sakkal Majalla" w:cs="Sakkal Majalla"/>
          <w:sz w:val="28"/>
          <w:szCs w:val="28"/>
          <w:rtl/>
        </w:rPr>
        <w:t>الإجابة الصحيحة:</w:t>
      </w:r>
    </w:p>
    <w:tbl>
      <w:tblPr>
        <w:tblStyle w:val="a7"/>
        <w:bidiVisual/>
        <w:tblW w:w="10308" w:type="dxa"/>
        <w:tblLook w:val="04A0" w:firstRow="1" w:lastRow="0" w:firstColumn="1" w:lastColumn="0" w:noHBand="0" w:noVBand="1"/>
      </w:tblPr>
      <w:tblGrid>
        <w:gridCol w:w="416"/>
        <w:gridCol w:w="2160"/>
        <w:gridCol w:w="478"/>
        <w:gridCol w:w="2405"/>
        <w:gridCol w:w="426"/>
        <w:gridCol w:w="1841"/>
        <w:gridCol w:w="440"/>
        <w:gridCol w:w="2142"/>
      </w:tblGrid>
      <w:tr w:rsidR="00F928E7" w14:paraId="5B937765" w14:textId="77777777" w:rsidTr="00321875">
        <w:trPr>
          <w:trHeight w:val="404"/>
        </w:trPr>
        <w:tc>
          <w:tcPr>
            <w:tcW w:w="416" w:type="dxa"/>
          </w:tcPr>
          <w:p w14:paraId="1FE20B12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892" w:type="dxa"/>
            <w:gridSpan w:val="7"/>
          </w:tcPr>
          <w:p w14:paraId="3DCF7A4B" w14:textId="77777777" w:rsidR="00AD7C1D" w:rsidRPr="00AD7C1D" w:rsidRDefault="001547CE" w:rsidP="0032187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>يكون هذا التصوير في بيئة مفتوحة خارج الغرف وا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AD7C1D">
              <w:rPr>
                <w:b/>
                <w:bCs/>
                <w:sz w:val="28"/>
                <w:szCs w:val="28"/>
                <w:rtl/>
              </w:rPr>
              <w:t>ستديو</w:t>
            </w:r>
          </w:p>
        </w:tc>
      </w:tr>
      <w:tr w:rsidR="00F928E7" w14:paraId="66ED4338" w14:textId="77777777" w:rsidTr="00321875">
        <w:trPr>
          <w:trHeight w:val="404"/>
        </w:trPr>
        <w:tc>
          <w:tcPr>
            <w:tcW w:w="416" w:type="dxa"/>
          </w:tcPr>
          <w:p w14:paraId="435849F7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2D1A4E44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t>OUTDOOR</w:t>
            </w:r>
          </w:p>
        </w:tc>
        <w:tc>
          <w:tcPr>
            <w:tcW w:w="478" w:type="dxa"/>
          </w:tcPr>
          <w:p w14:paraId="65394FC2" w14:textId="77777777" w:rsidR="00AD7C1D" w:rsidRPr="00AD7C1D" w:rsidRDefault="00AD7C1D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62B5A323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t>INDOOR</w:t>
            </w:r>
          </w:p>
        </w:tc>
        <w:tc>
          <w:tcPr>
            <w:tcW w:w="426" w:type="dxa"/>
          </w:tcPr>
          <w:p w14:paraId="6D405180" w14:textId="77777777" w:rsidR="00AD7C1D" w:rsidRPr="00AD7C1D" w:rsidRDefault="00AD7C1D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78388E5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t>OVERDOOR</w:t>
            </w:r>
          </w:p>
        </w:tc>
        <w:tc>
          <w:tcPr>
            <w:tcW w:w="440" w:type="dxa"/>
          </w:tcPr>
          <w:p w14:paraId="6C279A85" w14:textId="77777777" w:rsidR="00AD7C1D" w:rsidRPr="00AD7C1D" w:rsidRDefault="00AD7C1D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42" w:type="dxa"/>
          </w:tcPr>
          <w:p w14:paraId="465FDEA5" w14:textId="77777777" w:rsidR="00AD7C1D" w:rsidRPr="00AD7C1D" w:rsidRDefault="001547CE" w:rsidP="00321875">
            <w:pPr>
              <w:rPr>
                <w:sz w:val="28"/>
                <w:szCs w:val="28"/>
              </w:rPr>
            </w:pPr>
            <w:r w:rsidRPr="00AD7C1D">
              <w:rPr>
                <w:sz w:val="24"/>
                <w:szCs w:val="24"/>
              </w:rPr>
              <w:t>OUTSIDE</w:t>
            </w:r>
          </w:p>
        </w:tc>
      </w:tr>
      <w:tr w:rsidR="00F928E7" w14:paraId="4D5B160E" w14:textId="77777777" w:rsidTr="00321875">
        <w:trPr>
          <w:trHeight w:val="404"/>
        </w:trPr>
        <w:tc>
          <w:tcPr>
            <w:tcW w:w="416" w:type="dxa"/>
          </w:tcPr>
          <w:p w14:paraId="3738AF09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892" w:type="dxa"/>
            <w:gridSpan w:val="7"/>
          </w:tcPr>
          <w:p w14:paraId="149FB122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 xml:space="preserve">عنصر في إعدادات الهاتف يستخدم عادة 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التقاط</w:t>
            </w:r>
            <w:r w:rsidRPr="00AD7C1D">
              <w:rPr>
                <w:b/>
                <w:bCs/>
                <w:sz w:val="28"/>
                <w:szCs w:val="28"/>
                <w:rtl/>
              </w:rPr>
              <w:t xml:space="preserve"> الصور الذاتية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3FAEC69A" w14:textId="77777777" w:rsidTr="00321875">
        <w:trPr>
          <w:trHeight w:val="404"/>
        </w:trPr>
        <w:tc>
          <w:tcPr>
            <w:tcW w:w="416" w:type="dxa"/>
          </w:tcPr>
          <w:p w14:paraId="3A69F379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0DAE4160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السرعة</w:t>
            </w:r>
          </w:p>
        </w:tc>
        <w:tc>
          <w:tcPr>
            <w:tcW w:w="478" w:type="dxa"/>
          </w:tcPr>
          <w:p w14:paraId="710EC03C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5DF1BF1F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المؤقت </w:t>
            </w:r>
          </w:p>
        </w:tc>
        <w:tc>
          <w:tcPr>
            <w:tcW w:w="426" w:type="dxa"/>
          </w:tcPr>
          <w:p w14:paraId="1E3DF5BC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4A08EF3C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الشكل الفلكي</w:t>
            </w:r>
          </w:p>
        </w:tc>
        <w:tc>
          <w:tcPr>
            <w:tcW w:w="440" w:type="dxa"/>
          </w:tcPr>
          <w:p w14:paraId="53CEA4A4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398F0B3C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الفلاش</w:t>
            </w:r>
          </w:p>
        </w:tc>
      </w:tr>
      <w:tr w:rsidR="00F928E7" w14:paraId="76D4B964" w14:textId="77777777" w:rsidTr="00321875">
        <w:trPr>
          <w:trHeight w:val="404"/>
        </w:trPr>
        <w:tc>
          <w:tcPr>
            <w:tcW w:w="416" w:type="dxa"/>
          </w:tcPr>
          <w:p w14:paraId="2F05D890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892" w:type="dxa"/>
            <w:gridSpan w:val="7"/>
          </w:tcPr>
          <w:p w14:paraId="0E51E541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 xml:space="preserve">هي واجهة تسمح للمستخدم أن ينفذ 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الأوامر</w:t>
            </w:r>
            <w:r w:rsidRPr="00AD7C1D">
              <w:rPr>
                <w:b/>
                <w:bCs/>
                <w:sz w:val="28"/>
                <w:szCs w:val="28"/>
                <w:rtl/>
              </w:rPr>
              <w:t xml:space="preserve"> عن طريق طباعة 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الأوامر</w:t>
            </w:r>
            <w:r w:rsidRPr="00AD7C1D">
              <w:rPr>
                <w:b/>
                <w:bCs/>
                <w:sz w:val="28"/>
                <w:szCs w:val="28"/>
                <w:rtl/>
              </w:rPr>
              <w:t xml:space="preserve"> باستخدام لوحة المفاتيح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7EDB4A3C" w14:textId="77777777" w:rsidTr="00321875">
        <w:trPr>
          <w:trHeight w:val="404"/>
        </w:trPr>
        <w:tc>
          <w:tcPr>
            <w:tcW w:w="416" w:type="dxa"/>
          </w:tcPr>
          <w:p w14:paraId="59D915CE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78267000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المستخدم الرسومية</w:t>
            </w:r>
          </w:p>
        </w:tc>
        <w:tc>
          <w:tcPr>
            <w:tcW w:w="478" w:type="dxa"/>
          </w:tcPr>
          <w:p w14:paraId="75A3ACFA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232FF220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المستخدم التي تدعم الصوت</w:t>
            </w:r>
          </w:p>
        </w:tc>
        <w:tc>
          <w:tcPr>
            <w:tcW w:w="426" w:type="dxa"/>
          </w:tcPr>
          <w:p w14:paraId="0168807C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2115B3C5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سطر الاوامر</w:t>
            </w:r>
          </w:p>
        </w:tc>
        <w:tc>
          <w:tcPr>
            <w:tcW w:w="440" w:type="dxa"/>
          </w:tcPr>
          <w:p w14:paraId="589E522D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4CC363DF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الخلفية</w:t>
            </w:r>
          </w:p>
        </w:tc>
      </w:tr>
      <w:tr w:rsidR="00F928E7" w14:paraId="1D21DDCB" w14:textId="77777777" w:rsidTr="00321875">
        <w:trPr>
          <w:trHeight w:val="404"/>
        </w:trPr>
        <w:tc>
          <w:tcPr>
            <w:tcW w:w="416" w:type="dxa"/>
          </w:tcPr>
          <w:p w14:paraId="3DBBD309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892" w:type="dxa"/>
            <w:gridSpan w:val="7"/>
          </w:tcPr>
          <w:p w14:paraId="699BE80B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 xml:space="preserve">من 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خلالها</w:t>
            </w:r>
            <w:r w:rsidRPr="00AD7C1D">
              <w:rPr>
                <w:b/>
                <w:bCs/>
                <w:sz w:val="28"/>
                <w:szCs w:val="28"/>
                <w:rtl/>
              </w:rPr>
              <w:t xml:space="preserve"> يتم التحكم في كمية الضوء الذي نحتاجه للحصول على التعريض المناسب للصورة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1D86FF77" w14:textId="77777777" w:rsidTr="00321875">
        <w:trPr>
          <w:trHeight w:val="419"/>
        </w:trPr>
        <w:tc>
          <w:tcPr>
            <w:tcW w:w="416" w:type="dxa"/>
          </w:tcPr>
          <w:p w14:paraId="37466886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2324A3DD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tl/>
              </w:rPr>
              <w:t>فتحة العدسة</w:t>
            </w:r>
          </w:p>
        </w:tc>
        <w:tc>
          <w:tcPr>
            <w:tcW w:w="478" w:type="dxa"/>
          </w:tcPr>
          <w:p w14:paraId="4FAF1E31" w14:textId="77777777" w:rsidR="00AD7C1D" w:rsidRPr="00AD7C1D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0C260D87" w14:textId="77777777" w:rsidR="00AD7C1D" w:rsidRPr="00AD7C1D" w:rsidRDefault="001547CE" w:rsidP="00321875">
            <w:pPr>
              <w:ind w:left="258" w:right="-709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tl/>
              </w:rPr>
              <w:t>جودة الصورة</w:t>
            </w:r>
          </w:p>
        </w:tc>
        <w:tc>
          <w:tcPr>
            <w:tcW w:w="426" w:type="dxa"/>
          </w:tcPr>
          <w:p w14:paraId="2AE1B1B6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2F6B5967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tl/>
              </w:rPr>
              <w:t>سرعة الغالق</w:t>
            </w:r>
          </w:p>
        </w:tc>
        <w:tc>
          <w:tcPr>
            <w:tcW w:w="440" w:type="dxa"/>
          </w:tcPr>
          <w:p w14:paraId="4451866E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069F04C7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حامل الكاميرا</w:t>
            </w:r>
          </w:p>
        </w:tc>
      </w:tr>
      <w:tr w:rsidR="00F928E7" w14:paraId="70F8D3DB" w14:textId="77777777" w:rsidTr="00321875">
        <w:trPr>
          <w:trHeight w:val="419"/>
        </w:trPr>
        <w:tc>
          <w:tcPr>
            <w:tcW w:w="416" w:type="dxa"/>
          </w:tcPr>
          <w:p w14:paraId="5F034268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892" w:type="dxa"/>
            <w:gridSpan w:val="7"/>
          </w:tcPr>
          <w:p w14:paraId="1B17893E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>إذا لم يكن الضوء الجيد متاحاً في مكان التصوير، لتوفير إضاءة إضافية نستخدم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70201DD0" w14:textId="77777777" w:rsidTr="00321875">
        <w:trPr>
          <w:trHeight w:val="419"/>
        </w:trPr>
        <w:tc>
          <w:tcPr>
            <w:tcW w:w="416" w:type="dxa"/>
          </w:tcPr>
          <w:p w14:paraId="14E46B94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19FFB95A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Fonts w:hint="cs"/>
                <w:rtl/>
              </w:rPr>
              <w:t>الشمس</w:t>
            </w:r>
          </w:p>
        </w:tc>
        <w:tc>
          <w:tcPr>
            <w:tcW w:w="478" w:type="dxa"/>
          </w:tcPr>
          <w:p w14:paraId="02766819" w14:textId="77777777" w:rsidR="00AD7C1D" w:rsidRPr="00AD7C1D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1384359E" w14:textId="77777777" w:rsidR="00AD7C1D" w:rsidRPr="00AD7C1D" w:rsidRDefault="001547CE" w:rsidP="00321875">
            <w:pPr>
              <w:ind w:left="258" w:right="-709"/>
              <w:jc w:val="center"/>
              <w:rPr>
                <w:rtl/>
              </w:rPr>
            </w:pPr>
            <w:r w:rsidRPr="00AD7C1D">
              <w:rPr>
                <w:rFonts w:hint="cs"/>
                <w:rtl/>
              </w:rPr>
              <w:t>المصابيح</w:t>
            </w:r>
          </w:p>
        </w:tc>
        <w:tc>
          <w:tcPr>
            <w:tcW w:w="426" w:type="dxa"/>
          </w:tcPr>
          <w:p w14:paraId="52099A28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556BE45F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Fonts w:hint="cs"/>
                <w:rtl/>
              </w:rPr>
              <w:t xml:space="preserve">الفلاش المدمج في الهاتف </w:t>
            </w:r>
          </w:p>
        </w:tc>
        <w:tc>
          <w:tcPr>
            <w:tcW w:w="440" w:type="dxa"/>
          </w:tcPr>
          <w:p w14:paraId="2724E34F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4D311C86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الموزع</w:t>
            </w:r>
          </w:p>
        </w:tc>
      </w:tr>
      <w:tr w:rsidR="00F928E7" w14:paraId="4442711F" w14:textId="77777777" w:rsidTr="00321875">
        <w:trPr>
          <w:trHeight w:val="419"/>
        </w:trPr>
        <w:tc>
          <w:tcPr>
            <w:tcW w:w="416" w:type="dxa"/>
          </w:tcPr>
          <w:p w14:paraId="1B24AC4D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92" w:type="dxa"/>
            <w:gridSpan w:val="7"/>
          </w:tcPr>
          <w:p w14:paraId="68F2C37D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 xml:space="preserve">أول من وصف كيفية بناء الكاميرا 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D7C1D">
              <w:rPr>
                <w:b/>
                <w:bCs/>
                <w:sz w:val="28"/>
                <w:szCs w:val="28"/>
                <w:rtl/>
              </w:rPr>
              <w:t>الحجرة المظلمة</w:t>
            </w: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AD7C1D">
              <w:rPr>
                <w:b/>
                <w:bCs/>
                <w:sz w:val="28"/>
                <w:szCs w:val="28"/>
                <w:rtl/>
              </w:rPr>
              <w:t>وأسماها قمرة هو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5DC0CAA4" w14:textId="77777777" w:rsidTr="00321875">
        <w:trPr>
          <w:trHeight w:val="419"/>
        </w:trPr>
        <w:tc>
          <w:tcPr>
            <w:tcW w:w="416" w:type="dxa"/>
          </w:tcPr>
          <w:p w14:paraId="43FA7C84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7B87AE03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 xml:space="preserve">الحسن أبو علي بن الحسن بن </w:t>
            </w:r>
          </w:p>
          <w:p w14:paraId="1F2BB608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>الهيث</w:t>
            </w:r>
            <w:r w:rsidRPr="00AD7C1D">
              <w:rPr>
                <w:rFonts w:hint="cs"/>
                <w:rtl/>
              </w:rPr>
              <w:t>م</w:t>
            </w:r>
          </w:p>
        </w:tc>
        <w:tc>
          <w:tcPr>
            <w:tcW w:w="478" w:type="dxa"/>
          </w:tcPr>
          <w:p w14:paraId="6AF31E01" w14:textId="77777777" w:rsidR="00AD7C1D" w:rsidRPr="00AD7C1D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0BD3090C" w14:textId="77777777" w:rsidR="00AD7C1D" w:rsidRPr="00AD7C1D" w:rsidRDefault="001547CE" w:rsidP="00321875">
            <w:pPr>
              <w:ind w:left="258" w:right="-709"/>
              <w:rPr>
                <w:rtl/>
              </w:rPr>
            </w:pPr>
            <w:r w:rsidRPr="00AD7C1D">
              <w:rPr>
                <w:rtl/>
              </w:rPr>
              <w:t>هاري جي بارثولوميو</w:t>
            </w:r>
          </w:p>
        </w:tc>
        <w:tc>
          <w:tcPr>
            <w:tcW w:w="426" w:type="dxa"/>
          </w:tcPr>
          <w:p w14:paraId="3A0ECE6D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651206DC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>روسيل كيرش</w:t>
            </w:r>
          </w:p>
        </w:tc>
        <w:tc>
          <w:tcPr>
            <w:tcW w:w="440" w:type="dxa"/>
          </w:tcPr>
          <w:p w14:paraId="7F9E08E6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6CC85DBB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بيكاسو</w:t>
            </w:r>
          </w:p>
        </w:tc>
      </w:tr>
      <w:tr w:rsidR="00F928E7" w14:paraId="53013D02" w14:textId="77777777" w:rsidTr="00321875">
        <w:trPr>
          <w:trHeight w:val="419"/>
        </w:trPr>
        <w:tc>
          <w:tcPr>
            <w:tcW w:w="416" w:type="dxa"/>
          </w:tcPr>
          <w:p w14:paraId="482ACB39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92" w:type="dxa"/>
            <w:gridSpan w:val="7"/>
          </w:tcPr>
          <w:p w14:paraId="2CC314C9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b/>
                <w:bCs/>
                <w:sz w:val="28"/>
                <w:szCs w:val="28"/>
                <w:rtl/>
              </w:rPr>
              <w:t xml:space="preserve">تشمل جميع أنواع التفاعل الذي يصدر عن المستخدمين للواجهة وخدماتها </w:t>
            </w:r>
            <w:r w:rsidRPr="00AD7C1D">
              <w:rPr>
                <w:b/>
                <w:bCs/>
                <w:sz w:val="28"/>
                <w:szCs w:val="28"/>
                <w:rtl/>
              </w:rPr>
              <w:t>ومنتجاتها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42231F7B" w14:textId="77777777" w:rsidTr="00321875">
        <w:trPr>
          <w:trHeight w:val="419"/>
        </w:trPr>
        <w:tc>
          <w:tcPr>
            <w:tcW w:w="416" w:type="dxa"/>
          </w:tcPr>
          <w:p w14:paraId="718E5555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7C6C9563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>تجربة المستخدم</w:t>
            </w:r>
            <w:r w:rsidRPr="00AD7C1D">
              <w:t xml:space="preserve"> UX </w:t>
            </w:r>
          </w:p>
        </w:tc>
        <w:tc>
          <w:tcPr>
            <w:tcW w:w="478" w:type="dxa"/>
          </w:tcPr>
          <w:p w14:paraId="6CABEC60" w14:textId="77777777" w:rsidR="00AD7C1D" w:rsidRPr="00AD7C1D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1A9810FE" w14:textId="77777777" w:rsidR="00AD7C1D" w:rsidRPr="00AD7C1D" w:rsidRDefault="001547CE" w:rsidP="00321875">
            <w:pPr>
              <w:ind w:left="258" w:right="-709"/>
              <w:rPr>
                <w:rtl/>
                <w:lang w:val="en-GB"/>
              </w:rPr>
            </w:pPr>
            <w:r w:rsidRPr="00AD7C1D">
              <w:rPr>
                <w:rtl/>
              </w:rPr>
              <w:t>واجهة المستخدم</w:t>
            </w:r>
            <w:r w:rsidRPr="00AD7C1D">
              <w:t xml:space="preserve"> U</w:t>
            </w:r>
            <w:r w:rsidRPr="00AD7C1D">
              <w:rPr>
                <w:lang w:val="en-GB"/>
              </w:rPr>
              <w:t xml:space="preserve">I </w:t>
            </w:r>
          </w:p>
        </w:tc>
        <w:tc>
          <w:tcPr>
            <w:tcW w:w="426" w:type="dxa"/>
          </w:tcPr>
          <w:p w14:paraId="56D0AC53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1E6FD401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>التصميم المرئي</w:t>
            </w:r>
          </w:p>
        </w:tc>
        <w:tc>
          <w:tcPr>
            <w:tcW w:w="440" w:type="dxa"/>
          </w:tcPr>
          <w:p w14:paraId="4324FAC3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7CB4E0DB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UZ</w:t>
            </w:r>
          </w:p>
        </w:tc>
      </w:tr>
      <w:tr w:rsidR="00F928E7" w14:paraId="110084D4" w14:textId="77777777" w:rsidTr="00321875">
        <w:trPr>
          <w:trHeight w:val="419"/>
        </w:trPr>
        <w:tc>
          <w:tcPr>
            <w:tcW w:w="416" w:type="dxa"/>
          </w:tcPr>
          <w:p w14:paraId="587B7724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92" w:type="dxa"/>
            <w:gridSpan w:val="7"/>
          </w:tcPr>
          <w:p w14:paraId="13968888" w14:textId="77777777" w:rsidR="00AD7C1D" w:rsidRPr="00AD7C1D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AD7C1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D7C1D">
              <w:rPr>
                <w:b/>
                <w:bCs/>
                <w:sz w:val="28"/>
                <w:szCs w:val="28"/>
                <w:rtl/>
              </w:rPr>
              <w:t>حد قواعد التصوير تعتمد على أخذ لقطة مختلفة وغير مألوفة أو بالتصوير من أعلى أو من أسفل للصورة</w:t>
            </w:r>
            <w:r w:rsidRPr="00AD7C1D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2235DDE9" w14:textId="77777777" w:rsidTr="00321875">
        <w:trPr>
          <w:trHeight w:val="419"/>
        </w:trPr>
        <w:tc>
          <w:tcPr>
            <w:tcW w:w="416" w:type="dxa"/>
          </w:tcPr>
          <w:p w14:paraId="5BF46E10" w14:textId="77777777" w:rsidR="00AD7C1D" w:rsidRP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4B2F4CBB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>استخدام الخطوط في تحديد</w:t>
            </w:r>
          </w:p>
          <w:p w14:paraId="709F7181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tl/>
              </w:rPr>
              <w:t xml:space="preserve"> النقطة المحورية</w:t>
            </w:r>
          </w:p>
        </w:tc>
        <w:tc>
          <w:tcPr>
            <w:tcW w:w="478" w:type="dxa"/>
          </w:tcPr>
          <w:p w14:paraId="2FD25E52" w14:textId="77777777" w:rsidR="00AD7C1D" w:rsidRPr="00AD7C1D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34793E64" w14:textId="77777777" w:rsidR="00AD7C1D" w:rsidRPr="00AD7C1D" w:rsidRDefault="001547CE" w:rsidP="00321875">
            <w:pPr>
              <w:ind w:right="-709"/>
              <w:rPr>
                <w:rtl/>
              </w:rPr>
            </w:pPr>
            <w:r w:rsidRPr="00AD7C1D">
              <w:rPr>
                <w:rtl/>
              </w:rPr>
              <w:t xml:space="preserve">استخدام الزوايا المختلفة </w:t>
            </w:r>
          </w:p>
          <w:p w14:paraId="2A5B4A90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tl/>
              </w:rPr>
              <w:t>في التقاط الصورة</w:t>
            </w:r>
          </w:p>
        </w:tc>
        <w:tc>
          <w:tcPr>
            <w:tcW w:w="426" w:type="dxa"/>
          </w:tcPr>
          <w:p w14:paraId="0B482DB0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6B0D7554" w14:textId="77777777" w:rsidR="00AD7C1D" w:rsidRP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AD7C1D">
              <w:rPr>
                <w:rtl/>
              </w:rPr>
              <w:t>استخدام اللقطة العميقة</w:t>
            </w:r>
          </w:p>
          <w:p w14:paraId="7E5B00C9" w14:textId="77777777" w:rsidR="00AD7C1D" w:rsidRPr="00AD7C1D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tl/>
              </w:rPr>
              <w:t xml:space="preserve"> في التصوير</w:t>
            </w:r>
          </w:p>
        </w:tc>
        <w:tc>
          <w:tcPr>
            <w:tcW w:w="440" w:type="dxa"/>
          </w:tcPr>
          <w:p w14:paraId="043A272B" w14:textId="77777777" w:rsidR="00AD7C1D" w:rsidRP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45FD51BF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D7C1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الشبكة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078EFF1A" w14:textId="77777777" w:rsidR="00AD7C1D" w:rsidRDefault="00AD7C1D" w:rsidP="00AD7C1D">
      <w:pPr>
        <w:spacing w:line="240" w:lineRule="auto"/>
        <w:rPr>
          <w:rFonts w:ascii="Sakkal Majalla" w:hAnsi="Sakkal Majalla" w:cs="Sakkal Majalla"/>
          <w:sz w:val="28"/>
          <w:szCs w:val="28"/>
        </w:rPr>
      </w:pPr>
    </w:p>
    <w:p w14:paraId="13DD388D" w14:textId="77777777" w:rsidR="00AD7C1D" w:rsidRPr="00843888" w:rsidRDefault="001547CE" w:rsidP="00AD7C1D">
      <w:pPr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3888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 xml:space="preserve">السؤال الثاني: ضعي علامة ( </w:t>
      </w:r>
      <w:r w:rsidRPr="00843888">
        <w:rPr>
          <w:rFonts w:ascii="Symbol" w:hAnsi="Symbol" w:cs="Sakkal Majalla"/>
          <w:b/>
          <w:bCs/>
          <w:sz w:val="36"/>
          <w:szCs w:val="36"/>
        </w:rPr>
        <w:sym w:font="Symbol" w:char="F0D6"/>
      </w:r>
      <w:r w:rsidRPr="0084388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) أو ( </w:t>
      </w:r>
      <w:r w:rsidRPr="00843888">
        <w:rPr>
          <w:rFonts w:ascii="Symbol" w:hAnsi="Symbol" w:cs="Sakkal Majalla"/>
          <w:b/>
          <w:bCs/>
          <w:sz w:val="36"/>
          <w:szCs w:val="36"/>
        </w:rPr>
        <w:sym w:font="Symbol" w:char="F0B4"/>
      </w:r>
      <w:r w:rsidRPr="0084388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) أمام العبارات التالية:</w:t>
      </w:r>
    </w:p>
    <w:tbl>
      <w:tblPr>
        <w:tblStyle w:val="a7"/>
        <w:tblpPr w:leftFromText="180" w:rightFromText="180" w:vertAnchor="text" w:horzAnchor="margin" w:tblpXSpec="center" w:tblpY="113"/>
        <w:bidiVisual/>
        <w:tblW w:w="10476" w:type="dxa"/>
        <w:tblLook w:val="04A0" w:firstRow="1" w:lastRow="0" w:firstColumn="1" w:lastColumn="0" w:noHBand="0" w:noVBand="1"/>
      </w:tblPr>
      <w:tblGrid>
        <w:gridCol w:w="503"/>
        <w:gridCol w:w="8910"/>
        <w:gridCol w:w="1063"/>
      </w:tblGrid>
      <w:tr w:rsidR="00F928E7" w14:paraId="444852C4" w14:textId="77777777" w:rsidTr="00321875">
        <w:trPr>
          <w:trHeight w:val="376"/>
        </w:trPr>
        <w:tc>
          <w:tcPr>
            <w:tcW w:w="503" w:type="dxa"/>
          </w:tcPr>
          <w:p w14:paraId="28CF443A" w14:textId="77777777" w:rsidR="00AD7C1D" w:rsidRPr="002F0A2A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32793818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كاميرا 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الابتدائية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 هي كاميرات ذات عدسة ثابتة غير منفصلة تتميز بخاصية التقريب لدرجات معينة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6F69AE15" w14:textId="77777777" w:rsidR="00AD7C1D" w:rsidRPr="004306F6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</w:tr>
      <w:tr w:rsidR="00F928E7" w14:paraId="37742F05" w14:textId="77777777" w:rsidTr="00321875">
        <w:trPr>
          <w:trHeight w:val="363"/>
        </w:trPr>
        <w:tc>
          <w:tcPr>
            <w:tcW w:w="503" w:type="dxa"/>
          </w:tcPr>
          <w:p w14:paraId="259BFBB3" w14:textId="77777777" w:rsidR="00AD7C1D" w:rsidRPr="002F0A2A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6C13DB57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</w:rPr>
              <w:t xml:space="preserve">2 </w:t>
            </w:r>
            <w:r w:rsidRPr="00843888">
              <w:rPr>
                <w:b/>
                <w:bCs/>
                <w:sz w:val="28"/>
                <w:szCs w:val="28"/>
                <w:rtl/>
              </w:rPr>
              <w:t>جودة الصورة تعني مقدار الوقت الذي يأخذه غالق الكاميرا ليبقى مفتوحاً حتى تصل كمية الضوء إلى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3888">
              <w:rPr>
                <w:b/>
                <w:bCs/>
                <w:sz w:val="28"/>
                <w:szCs w:val="28"/>
                <w:rtl/>
              </w:rPr>
              <w:t>المستشعر</w:t>
            </w:r>
            <w:r w:rsidRPr="00843888">
              <w:rPr>
                <w:b/>
                <w:bCs/>
                <w:sz w:val="28"/>
                <w:szCs w:val="28"/>
              </w:rPr>
              <w:t xml:space="preserve"> 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3888">
              <w:rPr>
                <w:b/>
                <w:bCs/>
                <w:sz w:val="28"/>
                <w:szCs w:val="28"/>
              </w:rPr>
              <w:t>SENSOR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  ف</w:t>
            </w:r>
            <w:r w:rsidRPr="00843888">
              <w:rPr>
                <w:b/>
                <w:bCs/>
                <w:sz w:val="28"/>
                <w:szCs w:val="28"/>
                <w:rtl/>
              </w:rPr>
              <w:t>ي الكاميرا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50D2863A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27D05716" w14:textId="77777777" w:rsidTr="00321875">
        <w:trPr>
          <w:trHeight w:val="376"/>
        </w:trPr>
        <w:tc>
          <w:tcPr>
            <w:tcW w:w="503" w:type="dxa"/>
          </w:tcPr>
          <w:p w14:paraId="7F3CA562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54A1A73F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الملف 2</w:t>
            </w:r>
            <w:r w:rsidRPr="00843888">
              <w:rPr>
                <w:b/>
                <w:bCs/>
                <w:sz w:val="28"/>
                <w:szCs w:val="28"/>
              </w:rPr>
              <w:t xml:space="preserve">JPG 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    ي</w:t>
            </w:r>
            <w:r w:rsidRPr="00843888">
              <w:rPr>
                <w:b/>
                <w:bCs/>
                <w:sz w:val="28"/>
                <w:szCs w:val="28"/>
                <w:rtl/>
              </w:rPr>
              <w:t>فتح على جميع برامج الصور</w:t>
            </w:r>
          </w:p>
        </w:tc>
        <w:tc>
          <w:tcPr>
            <w:tcW w:w="1063" w:type="dxa"/>
          </w:tcPr>
          <w:p w14:paraId="589A0576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16A7EC8E" w14:textId="77777777" w:rsidTr="00321875">
        <w:trPr>
          <w:trHeight w:val="376"/>
        </w:trPr>
        <w:tc>
          <w:tcPr>
            <w:tcW w:w="503" w:type="dxa"/>
          </w:tcPr>
          <w:p w14:paraId="7EA9AAF3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4E1022D0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 يمكن تغيير اسم الطبقة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5C146D09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09FD7C56" w14:textId="77777777" w:rsidTr="00321875">
        <w:trPr>
          <w:trHeight w:val="376"/>
        </w:trPr>
        <w:tc>
          <w:tcPr>
            <w:tcW w:w="503" w:type="dxa"/>
          </w:tcPr>
          <w:p w14:paraId="432AC7D9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5B419584" w14:textId="77777777" w:rsidR="00AD7C1D" w:rsidRPr="00843888" w:rsidRDefault="001547CE" w:rsidP="00321875">
            <w:pPr>
              <w:pStyle w:val="af1"/>
              <w:tabs>
                <w:tab w:val="left" w:pos="2718"/>
              </w:tabs>
              <w:bidi w:val="0"/>
              <w:ind w:left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قيم المصور ال دخل لها بالصور التي يلتقطها أو الرسالة من وراء الصورة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7E11BFF1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50A6707E" w14:textId="77777777" w:rsidTr="00321875">
        <w:trPr>
          <w:trHeight w:val="376"/>
        </w:trPr>
        <w:tc>
          <w:tcPr>
            <w:tcW w:w="503" w:type="dxa"/>
          </w:tcPr>
          <w:p w14:paraId="5C97A56A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40B1B9DC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كل كائن تقوم بإنشائه باستخدام</w:t>
            </w:r>
            <w:r w:rsidRPr="00843888">
              <w:rPr>
                <w:b/>
                <w:bCs/>
                <w:sz w:val="28"/>
                <w:szCs w:val="28"/>
              </w:rPr>
              <w:t xml:space="preserve"> XD Adobe </w:t>
            </w:r>
            <w:r w:rsidRPr="00843888">
              <w:rPr>
                <w:b/>
                <w:bCs/>
                <w:sz w:val="28"/>
                <w:szCs w:val="28"/>
                <w:rtl/>
              </w:rPr>
              <w:t>هو طبقة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7D340B67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1FCB9FCF" w14:textId="77777777" w:rsidTr="00321875">
        <w:trPr>
          <w:trHeight w:val="376"/>
        </w:trPr>
        <w:tc>
          <w:tcPr>
            <w:tcW w:w="503" w:type="dxa"/>
          </w:tcPr>
          <w:p w14:paraId="1C367834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70AE21FA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لملف 1</w:t>
            </w:r>
            <w:r w:rsidRPr="00843888">
              <w:rPr>
                <w:b/>
                <w:bCs/>
                <w:sz w:val="28"/>
                <w:szCs w:val="28"/>
              </w:rPr>
              <w:t xml:space="preserve">RAW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3888">
              <w:rPr>
                <w:b/>
                <w:bCs/>
                <w:sz w:val="28"/>
                <w:szCs w:val="28"/>
                <w:rtl/>
              </w:rPr>
              <w:t>يحتل مساحة قليلة من الذاكرة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635A71C6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3206C6BC" w14:textId="77777777" w:rsidTr="00321875">
        <w:trPr>
          <w:trHeight w:val="376"/>
        </w:trPr>
        <w:tc>
          <w:tcPr>
            <w:tcW w:w="503" w:type="dxa"/>
          </w:tcPr>
          <w:p w14:paraId="61BE8ABC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65DD3386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 xml:space="preserve">المخطط الهيكلي يحدد تصميم الصفحة أو طريقة تنظيم </w:t>
            </w:r>
            <w:r w:rsidRPr="00843888">
              <w:rPr>
                <w:b/>
                <w:bCs/>
                <w:sz w:val="28"/>
                <w:szCs w:val="28"/>
                <w:rtl/>
              </w:rPr>
              <w:t>المحتويات فيها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720E84BA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24D5CB59" w14:textId="77777777" w:rsidTr="00321875">
        <w:trPr>
          <w:trHeight w:val="376"/>
        </w:trPr>
        <w:tc>
          <w:tcPr>
            <w:tcW w:w="503" w:type="dxa"/>
          </w:tcPr>
          <w:p w14:paraId="4902FB2E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126AE83C" w14:textId="77777777" w:rsidR="00AD7C1D" w:rsidRPr="00843888" w:rsidRDefault="001547CE" w:rsidP="00321875">
            <w:pPr>
              <w:pStyle w:val="af1"/>
              <w:tabs>
                <w:tab w:val="left" w:pos="1877"/>
              </w:tabs>
              <w:bidi w:val="0"/>
              <w:ind w:left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يمكن عمل اتحاد لألشكال أو تقاطعات مختلفة في برنامج</w:t>
            </w:r>
            <w:r w:rsidRPr="00843888">
              <w:rPr>
                <w:b/>
                <w:bCs/>
                <w:sz w:val="28"/>
                <w:szCs w:val="28"/>
              </w:rPr>
              <w:t xml:space="preserve"> XD Adobe.</w:t>
            </w:r>
          </w:p>
        </w:tc>
        <w:tc>
          <w:tcPr>
            <w:tcW w:w="1063" w:type="dxa"/>
          </w:tcPr>
          <w:p w14:paraId="2A5BF514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928E7" w14:paraId="7CC6800C" w14:textId="77777777" w:rsidTr="00321875">
        <w:trPr>
          <w:trHeight w:val="363"/>
        </w:trPr>
        <w:tc>
          <w:tcPr>
            <w:tcW w:w="503" w:type="dxa"/>
          </w:tcPr>
          <w:p w14:paraId="38E6C8F5" w14:textId="77777777" w:rsidR="00AD7C1D" w:rsidRPr="002F0A2A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08B83E9E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3888">
              <w:rPr>
                <w:b/>
                <w:bCs/>
                <w:sz w:val="28"/>
                <w:szCs w:val="28"/>
                <w:rtl/>
              </w:rPr>
              <w:t>مكن قفل الطبقة فال يمكن نقلها أو تعديلها إ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 بإلغاء تأمينها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1F46DE2F" w14:textId="77777777" w:rsidR="00AD7C1D" w:rsidRPr="002F0A2A" w:rsidRDefault="00AD7C1D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62B376E" w14:textId="77777777" w:rsidR="00AD7C1D" w:rsidRDefault="00AD7C1D" w:rsidP="00AD7C1D">
      <w:pPr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2FA6688" w14:textId="77777777" w:rsidR="00AD7C1D" w:rsidRPr="00E25C3B" w:rsidRDefault="001547CE" w:rsidP="00AD7C1D">
      <w:pPr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السؤال الثالث: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قمي المصطلحات في العمود </w:t>
      </w: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بما يناسبها من </w:t>
      </w: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الدلالة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في العمود الثاني</w:t>
      </w:r>
      <w:r w:rsidRPr="00E25C3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14:paraId="7B3C34A3" w14:textId="77777777" w:rsidR="00AD7C1D" w:rsidRDefault="001547CE" w:rsidP="00AD7C1D">
      <w:pPr>
        <w:contextualSpacing/>
        <w:jc w:val="center"/>
        <w:rPr>
          <w:b/>
          <w:bCs/>
          <w:i/>
          <w:iCs/>
          <w:sz w:val="32"/>
          <w:szCs w:val="32"/>
          <w:rtl/>
        </w:rPr>
      </w:pPr>
      <w:r w:rsidRPr="00843888">
        <w:rPr>
          <w:b/>
          <w:bCs/>
          <w:i/>
          <w:iCs/>
          <w:noProof/>
          <w:sz w:val="32"/>
          <w:szCs w:val="32"/>
          <w:rtl/>
        </w:rPr>
        <w:drawing>
          <wp:inline distT="0" distB="0" distL="0" distR="0" wp14:anchorId="6FF8CD4B" wp14:editId="36E8BB78">
            <wp:extent cx="6479540" cy="2712085"/>
            <wp:effectExtent l="0" t="0" r="0" b="0"/>
            <wp:docPr id="324229277" name="صورة 1" descr="صورة تحتوي على نص, لقطة شاشة, خط, رسم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29277" name="صورة 1" descr="صورة تحتوي على نص, لقطة شاشة, خط, رسم بياني&#10;&#10;تم إنشاء الوصف تلقائياً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4B1F" w14:textId="77777777" w:rsidR="00AD7C1D" w:rsidRDefault="00AD7C1D" w:rsidP="00AD7C1D">
      <w:pPr>
        <w:ind w:left="720"/>
        <w:contextualSpacing/>
        <w:jc w:val="center"/>
        <w:rPr>
          <w:b/>
          <w:bCs/>
          <w:i/>
          <w:iCs/>
          <w:sz w:val="32"/>
          <w:szCs w:val="32"/>
          <w:rtl/>
        </w:rPr>
      </w:pPr>
    </w:p>
    <w:p w14:paraId="059AD27C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1F8999F1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7CE3838B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السؤال الرابع : اجيبي عن مايلي : </w:t>
      </w:r>
    </w:p>
    <w:p w14:paraId="3F3A7943" w14:textId="77777777" w:rsidR="00AD7C1D" w:rsidRPr="004306F6" w:rsidRDefault="001547CE" w:rsidP="00AD7C1D">
      <w:pPr>
        <w:contextualSpacing/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أ-</w:t>
      </w:r>
      <w:r w:rsidRPr="004306F6">
        <w:rPr>
          <w:rFonts w:hint="cs"/>
          <w:b/>
          <w:bCs/>
          <w:i/>
          <w:iCs/>
          <w:sz w:val="28"/>
          <w:szCs w:val="28"/>
          <w:rtl/>
        </w:rPr>
        <w:t>عددي بعض أنواع التصوير الرقمي :</w:t>
      </w:r>
    </w:p>
    <w:p w14:paraId="414ACC4B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6D8C21A0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33F2E2CC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07F386B4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24834BA8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5BFA4292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ب- اكملي الفراغ لمايلي  :</w:t>
      </w:r>
    </w:p>
    <w:p w14:paraId="2AD8D360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 w:rsidRPr="00E25C3B">
        <w:rPr>
          <w:b/>
          <w:bCs/>
          <w:i/>
          <w:iCs/>
          <w:noProof/>
          <w:sz w:val="32"/>
          <w:szCs w:val="32"/>
          <w:rtl/>
        </w:rPr>
        <w:drawing>
          <wp:inline distT="0" distB="0" distL="0" distR="0" wp14:anchorId="196CC2C9" wp14:editId="7C796AD6">
            <wp:extent cx="6479540" cy="1372529"/>
            <wp:effectExtent l="0" t="0" r="0" b="0"/>
            <wp:docPr id="1752997172" name="صورة 1" descr="صورة تحتوي على نص, اللوازم المكتبية, الأجهزة المنزلية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97172" name="صورة 1" descr="صورة تحتوي على نص, اللوازم المكتبية, الأجهزة المنزلية, التصميم&#10;&#10;تم إنشاء الوصف تلقائياً"/>
                    <pic:cNvPicPr/>
                  </pic:nvPicPr>
                  <pic:blipFill>
                    <a:blip r:embed="rId13"/>
                    <a:srcRect t="45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7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1D8C6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22560809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-تصنف أنواع الكاميرا الى ثلاث هي :</w:t>
      </w:r>
    </w:p>
    <w:p w14:paraId="597F0E85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7A5CE891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5953043A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60D60128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0CF73E71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04231F8A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527DA43C" w14:textId="77777777" w:rsidR="00AD7C1D" w:rsidRPr="004306F6" w:rsidRDefault="001547CE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ج-</w:t>
      </w:r>
      <w:r w:rsidRPr="0007785F">
        <w:rPr>
          <w:rFonts w:ascii="Sakkal Majalla" w:hAnsi="Sakkal Majalla" w:cs="Sakkal Majalla"/>
          <w:b/>
          <w:bCs/>
          <w:sz w:val="36"/>
          <w:szCs w:val="36"/>
          <w:rtl/>
        </w:rPr>
        <w:t>عددي بعض النصائح الهامة في التصوير</w:t>
      </w:r>
      <w:r w:rsidRPr="0007785F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14:paraId="391266FE" w14:textId="77777777" w:rsidR="00AD7C1D" w:rsidRDefault="00AD7C1D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05E5E8" w14:textId="77777777" w:rsidR="00AD7C1D" w:rsidRDefault="00AD7C1D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751C1A3" w14:textId="77777777" w:rsidR="00AD7C1D" w:rsidRDefault="00AD7C1D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67E4136" w14:textId="77777777" w:rsidR="00AD7C1D" w:rsidRDefault="00AD7C1D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989AE6" w14:textId="77777777" w:rsidR="00AD7C1D" w:rsidRDefault="00AD7C1D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7B1AB5" w14:textId="77777777" w:rsidR="00AD7C1D" w:rsidRPr="0007785F" w:rsidRDefault="001547CE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77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د- </w:t>
      </w:r>
      <w:r w:rsidRPr="0007785F">
        <w:rPr>
          <w:rFonts w:ascii="Sakkal Majalla" w:hAnsi="Sakkal Majalla" w:cs="Sakkal Majalla"/>
          <w:b/>
          <w:bCs/>
          <w:sz w:val="36"/>
          <w:szCs w:val="36"/>
          <w:rtl/>
        </w:rPr>
        <w:t>التطبيقات المتوفرة لمعالجة الصور باستخدام الهاتف المتحرك</w:t>
      </w:r>
      <w:r w:rsidRPr="00077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متعددة منها :</w:t>
      </w:r>
    </w:p>
    <w:p w14:paraId="36BC7197" w14:textId="77777777" w:rsidR="00AD7C1D" w:rsidRDefault="00AD7C1D" w:rsidP="00AD7C1D">
      <w:pPr>
        <w:spacing w:after="0" w:line="240" w:lineRule="auto"/>
        <w:rPr>
          <w:rFonts w:cs="Times New Roman"/>
          <w:b/>
          <w:bCs/>
          <w:sz w:val="28"/>
          <w:szCs w:val="28"/>
          <w:rtl/>
        </w:rPr>
      </w:pPr>
    </w:p>
    <w:p w14:paraId="765E6D8B" w14:textId="77777777" w:rsidR="00AD7C1D" w:rsidRPr="0007785F" w:rsidRDefault="001547CE" w:rsidP="00AD7C1D">
      <w:pPr>
        <w:spacing w:after="0" w:line="240" w:lineRule="auto"/>
        <w:rPr>
          <w:rFonts w:ascii="Sakkal Majalla" w:hAnsi="Sakkal Majalla" w:cs="Sakkal Majalla"/>
          <w:b/>
          <w:bCs/>
          <w:color w:val="555555"/>
          <w:sz w:val="36"/>
          <w:szCs w:val="36"/>
          <w:rtl/>
        </w:rPr>
      </w:pPr>
      <w:r w:rsidRPr="00DB0EC9"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>انتهت الأسئلة أتمنى لك التوفيق عزيزتي :</w:t>
      </w:r>
      <w:r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 xml:space="preserve">  </w:t>
      </w:r>
      <w:r w:rsidRPr="00DB0EC9"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>معلمتك :أسماء الجواهر</w:t>
      </w:r>
      <w:r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>ة</w:t>
      </w:r>
    </w:p>
    <w:p w14:paraId="1F9D5679" w14:textId="77777777" w:rsidR="00AD7C1D" w:rsidRPr="0057460F" w:rsidRDefault="001547CE" w:rsidP="00AD7C1D">
      <w:pPr>
        <w:spacing w:after="0" w:line="240" w:lineRule="auto"/>
        <w:rPr>
          <w:sz w:val="2"/>
          <w:szCs w:val="2"/>
          <w:rtl/>
        </w:rPr>
      </w:pPr>
      <w:r>
        <w:rPr>
          <w:rFonts w:hint="cs"/>
          <w:rtl/>
        </w:rPr>
        <w:t xml:space="preserve">                                 </w:t>
      </w:r>
    </w:p>
    <w:p w14:paraId="720B25DD" w14:textId="77777777" w:rsidR="00AD7C1D" w:rsidRDefault="001547CE" w:rsidP="00AD7C1D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555555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lastRenderedPageBreak/>
        <w:t xml:space="preserve">اختبار منتصف الفصل الدراسي </w:t>
      </w:r>
      <w:r w:rsidR="00E11893"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>الثاني</w:t>
      </w:r>
      <w:r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 xml:space="preserve"> </w:t>
      </w:r>
      <w:r w:rsidR="00E11893"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 xml:space="preserve">١٤٤٦ </w:t>
      </w:r>
      <w:r>
        <w:rPr>
          <w:rFonts w:ascii="Sakkal Majalla" w:hAnsi="Sakkal Majalla" w:cs="Sakkal Majalla" w:hint="cs"/>
          <w:b/>
          <w:bCs/>
          <w:color w:val="555555"/>
          <w:sz w:val="28"/>
          <w:szCs w:val="28"/>
          <w:rtl/>
        </w:rPr>
        <w:t>لمادة التصميم الرقمي</w:t>
      </w:r>
    </w:p>
    <w:tbl>
      <w:tblPr>
        <w:bidiVisual/>
        <w:tblW w:w="0" w:type="auto"/>
        <w:tblInd w:w="322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ook w:val="04A0" w:firstRow="1" w:lastRow="0" w:firstColumn="1" w:lastColumn="0" w:noHBand="0" w:noVBand="1"/>
      </w:tblPr>
      <w:tblGrid>
        <w:gridCol w:w="3870"/>
        <w:gridCol w:w="2880"/>
        <w:gridCol w:w="3060"/>
      </w:tblGrid>
      <w:tr w:rsidR="00F928E7" w14:paraId="1C1FCA18" w14:textId="77777777" w:rsidTr="00321875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87B2F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اسم ا</w:t>
            </w: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لطالبة 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A8321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تصميم رقمي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566A7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الزمن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928E7" w14:paraId="1B437780" w14:textId="77777777" w:rsidTr="00321875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8C1C1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السنة الثالثة مسار عام</w:t>
            </w: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DC416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اليوم :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83198" w14:textId="77777777" w:rsidR="00AD7C1D" w:rsidRPr="008D5ED0" w:rsidRDefault="001547CE" w:rsidP="00321875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8D5ED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التاريخ :         /        /       </w:t>
            </w:r>
          </w:p>
        </w:tc>
      </w:tr>
    </w:tbl>
    <w:tbl>
      <w:tblPr>
        <w:tblStyle w:val="a7"/>
        <w:tblpPr w:leftFromText="180" w:rightFromText="180" w:vertAnchor="text" w:horzAnchor="margin" w:tblpY="4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350"/>
      </w:tblGrid>
      <w:tr w:rsidR="00F928E7" w14:paraId="34E027E0" w14:textId="77777777" w:rsidTr="00321875">
        <w:tc>
          <w:tcPr>
            <w:tcW w:w="1350" w:type="dxa"/>
            <w:vAlign w:val="center"/>
          </w:tcPr>
          <w:p w14:paraId="064C36D4" w14:textId="77777777" w:rsidR="00AD7C1D" w:rsidRDefault="00AD7C1D" w:rsidP="00321875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F928E7" w14:paraId="7833326F" w14:textId="77777777" w:rsidTr="00321875">
        <w:tc>
          <w:tcPr>
            <w:tcW w:w="1350" w:type="dxa"/>
            <w:vAlign w:val="center"/>
          </w:tcPr>
          <w:p w14:paraId="16669372" w14:textId="77777777" w:rsidR="00AD7C1D" w:rsidRDefault="001547CE" w:rsidP="00321875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20</w:t>
            </w:r>
          </w:p>
        </w:tc>
      </w:tr>
    </w:tbl>
    <w:p w14:paraId="5F22CB1A" w14:textId="77777777" w:rsidR="00AD7C1D" w:rsidRDefault="00AD7C1D" w:rsidP="00AD7C1D">
      <w:pPr>
        <w:spacing w:after="0" w:line="240" w:lineRule="auto"/>
        <w:rPr>
          <w:rFonts w:ascii="Sakkal Majalla" w:hAnsi="Sakkal Majalla" w:cs="Sakkal Majalla"/>
          <w:b/>
          <w:bCs/>
          <w:color w:val="555555"/>
          <w:sz w:val="14"/>
          <w:szCs w:val="14"/>
          <w:u w:val="single"/>
          <w:rtl/>
        </w:rPr>
      </w:pPr>
    </w:p>
    <w:p w14:paraId="54D68B2C" w14:textId="77777777" w:rsidR="00AD7C1D" w:rsidRPr="0049141C" w:rsidRDefault="001547CE" w:rsidP="00AD7C1D">
      <w:pPr>
        <w:rPr>
          <w:rFonts w:ascii="Sakkal Majalla" w:hAnsi="Sakkal Majalla" w:cs="Sakkal Majalla"/>
          <w:sz w:val="28"/>
          <w:szCs w:val="28"/>
          <w:rtl/>
        </w:rPr>
      </w:pPr>
      <w:r w:rsidRPr="0049141C">
        <w:rPr>
          <w:rFonts w:ascii="Sakkal Majalla" w:hAnsi="Sakkal Majalla" w:cs="Sakkal Majalla"/>
          <w:sz w:val="28"/>
          <w:szCs w:val="28"/>
          <w:rtl/>
        </w:rPr>
        <w:t>السؤال الأول: اختاري الإجابة الصحيحة:</w:t>
      </w:r>
    </w:p>
    <w:tbl>
      <w:tblPr>
        <w:tblStyle w:val="a7"/>
        <w:bidiVisual/>
        <w:tblW w:w="10308" w:type="dxa"/>
        <w:tblLook w:val="04A0" w:firstRow="1" w:lastRow="0" w:firstColumn="1" w:lastColumn="0" w:noHBand="0" w:noVBand="1"/>
      </w:tblPr>
      <w:tblGrid>
        <w:gridCol w:w="416"/>
        <w:gridCol w:w="2160"/>
        <w:gridCol w:w="478"/>
        <w:gridCol w:w="2405"/>
        <w:gridCol w:w="426"/>
        <w:gridCol w:w="1841"/>
        <w:gridCol w:w="440"/>
        <w:gridCol w:w="2142"/>
      </w:tblGrid>
      <w:tr w:rsidR="00F928E7" w14:paraId="4A779DE7" w14:textId="77777777" w:rsidTr="00321875">
        <w:trPr>
          <w:trHeight w:val="404"/>
        </w:trPr>
        <w:tc>
          <w:tcPr>
            <w:tcW w:w="416" w:type="dxa"/>
          </w:tcPr>
          <w:p w14:paraId="45A5F1F3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F0A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892" w:type="dxa"/>
            <w:gridSpan w:val="7"/>
          </w:tcPr>
          <w:p w14:paraId="0A3FBE63" w14:textId="77777777" w:rsidR="00AD7C1D" w:rsidRPr="009C2023" w:rsidRDefault="001547CE" w:rsidP="0032187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C2023">
              <w:rPr>
                <w:b/>
                <w:bCs/>
                <w:sz w:val="28"/>
                <w:szCs w:val="28"/>
                <w:rtl/>
              </w:rPr>
              <w:t>يكون هذا التصوير في بيئة مفتوحة خارج الغرف وا</w:t>
            </w:r>
            <w:r w:rsidRPr="009C2023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C2023">
              <w:rPr>
                <w:b/>
                <w:bCs/>
                <w:sz w:val="28"/>
                <w:szCs w:val="28"/>
                <w:rtl/>
              </w:rPr>
              <w:t>ستديو</w:t>
            </w:r>
          </w:p>
        </w:tc>
      </w:tr>
      <w:tr w:rsidR="00F928E7" w14:paraId="4060E183" w14:textId="77777777" w:rsidTr="00321875">
        <w:trPr>
          <w:trHeight w:val="404"/>
        </w:trPr>
        <w:tc>
          <w:tcPr>
            <w:tcW w:w="416" w:type="dxa"/>
          </w:tcPr>
          <w:p w14:paraId="69F17AC3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6FFF6E7E" w14:textId="77777777" w:rsidR="00AD7C1D" w:rsidRPr="004306F6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4306F6">
              <w:rPr>
                <w:highlight w:val="yellow"/>
              </w:rPr>
              <w:t>OUTDOOR</w:t>
            </w:r>
          </w:p>
        </w:tc>
        <w:tc>
          <w:tcPr>
            <w:tcW w:w="478" w:type="dxa"/>
          </w:tcPr>
          <w:p w14:paraId="353EC7F1" w14:textId="77777777" w:rsidR="00AD7C1D" w:rsidRPr="002F0A2A" w:rsidRDefault="00AD7C1D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5" w:type="dxa"/>
          </w:tcPr>
          <w:p w14:paraId="44893F3E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t>INDOOR</w:t>
            </w:r>
          </w:p>
        </w:tc>
        <w:tc>
          <w:tcPr>
            <w:tcW w:w="426" w:type="dxa"/>
          </w:tcPr>
          <w:p w14:paraId="604C0D6E" w14:textId="77777777" w:rsidR="00AD7C1D" w:rsidRPr="002F0A2A" w:rsidRDefault="00AD7C1D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0AC21FB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t>OVERDOOR</w:t>
            </w:r>
          </w:p>
        </w:tc>
        <w:tc>
          <w:tcPr>
            <w:tcW w:w="440" w:type="dxa"/>
          </w:tcPr>
          <w:p w14:paraId="46A07F09" w14:textId="77777777" w:rsidR="00AD7C1D" w:rsidRPr="002F0A2A" w:rsidRDefault="00AD7C1D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42" w:type="dxa"/>
          </w:tcPr>
          <w:p w14:paraId="163668D8" w14:textId="77777777" w:rsidR="00AD7C1D" w:rsidRPr="009C2023" w:rsidRDefault="001547CE" w:rsidP="00321875">
            <w:pPr>
              <w:rPr>
                <w:sz w:val="28"/>
                <w:szCs w:val="28"/>
              </w:rPr>
            </w:pPr>
            <w:r w:rsidRPr="009C2023">
              <w:rPr>
                <w:sz w:val="24"/>
                <w:szCs w:val="24"/>
              </w:rPr>
              <w:t>OUTSIDE</w:t>
            </w:r>
          </w:p>
        </w:tc>
      </w:tr>
      <w:tr w:rsidR="00F928E7" w14:paraId="09E831CF" w14:textId="77777777" w:rsidTr="00321875">
        <w:trPr>
          <w:trHeight w:val="404"/>
        </w:trPr>
        <w:tc>
          <w:tcPr>
            <w:tcW w:w="416" w:type="dxa"/>
          </w:tcPr>
          <w:p w14:paraId="5FB83D86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F0A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892" w:type="dxa"/>
            <w:gridSpan w:val="7"/>
          </w:tcPr>
          <w:p w14:paraId="3A1D1CD7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b/>
                <w:bCs/>
                <w:sz w:val="28"/>
                <w:szCs w:val="28"/>
                <w:rtl/>
              </w:rPr>
              <w:t xml:space="preserve">عنصر في إعدادات الهاتف يستخدم عادة </w:t>
            </w: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التقاط</w:t>
            </w:r>
            <w:r w:rsidRPr="0007785F">
              <w:rPr>
                <w:b/>
                <w:bCs/>
                <w:sz w:val="28"/>
                <w:szCs w:val="28"/>
                <w:rtl/>
              </w:rPr>
              <w:t xml:space="preserve"> الصور الذاتية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391ADED3" w14:textId="77777777" w:rsidTr="00321875">
        <w:trPr>
          <w:trHeight w:val="404"/>
        </w:trPr>
        <w:tc>
          <w:tcPr>
            <w:tcW w:w="416" w:type="dxa"/>
          </w:tcPr>
          <w:p w14:paraId="2BCB938A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3BE7D798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السرعة</w:t>
            </w:r>
          </w:p>
        </w:tc>
        <w:tc>
          <w:tcPr>
            <w:tcW w:w="478" w:type="dxa"/>
          </w:tcPr>
          <w:p w14:paraId="4846C07A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5D52F57D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4306F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highlight w:val="yellow"/>
                <w:rtl/>
              </w:rPr>
              <w:t>المؤقت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</w:tcPr>
          <w:p w14:paraId="52A0AF33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796E1BDA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الشكل الفلكي</w:t>
            </w:r>
          </w:p>
        </w:tc>
        <w:tc>
          <w:tcPr>
            <w:tcW w:w="440" w:type="dxa"/>
          </w:tcPr>
          <w:p w14:paraId="102F82B8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09B67E60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الفلاش</w:t>
            </w:r>
          </w:p>
        </w:tc>
      </w:tr>
      <w:tr w:rsidR="00F928E7" w14:paraId="32DE300D" w14:textId="77777777" w:rsidTr="00321875">
        <w:trPr>
          <w:trHeight w:val="404"/>
        </w:trPr>
        <w:tc>
          <w:tcPr>
            <w:tcW w:w="416" w:type="dxa"/>
          </w:tcPr>
          <w:p w14:paraId="56E31619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F0A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892" w:type="dxa"/>
            <w:gridSpan w:val="7"/>
          </w:tcPr>
          <w:p w14:paraId="60D3A7EE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b/>
                <w:bCs/>
                <w:sz w:val="28"/>
                <w:szCs w:val="28"/>
                <w:rtl/>
              </w:rPr>
              <w:t xml:space="preserve">هي واجهة تسمح للمستخدم أن ينفذ </w:t>
            </w: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الأوامر</w:t>
            </w:r>
            <w:r w:rsidRPr="0007785F">
              <w:rPr>
                <w:b/>
                <w:bCs/>
                <w:sz w:val="28"/>
                <w:szCs w:val="28"/>
                <w:rtl/>
              </w:rPr>
              <w:t xml:space="preserve"> عن طريق طباعة </w:t>
            </w: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الأوامر</w:t>
            </w:r>
            <w:r w:rsidRPr="0007785F">
              <w:rPr>
                <w:b/>
                <w:bCs/>
                <w:sz w:val="28"/>
                <w:szCs w:val="28"/>
                <w:rtl/>
              </w:rPr>
              <w:t xml:space="preserve"> باستخدام لوحة المفاتيح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7E562206" w14:textId="77777777" w:rsidTr="00321875">
        <w:trPr>
          <w:trHeight w:val="404"/>
        </w:trPr>
        <w:tc>
          <w:tcPr>
            <w:tcW w:w="416" w:type="dxa"/>
          </w:tcPr>
          <w:p w14:paraId="10E62D5B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6966AC3C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المستخدم الرسومية</w:t>
            </w:r>
          </w:p>
        </w:tc>
        <w:tc>
          <w:tcPr>
            <w:tcW w:w="478" w:type="dxa"/>
          </w:tcPr>
          <w:p w14:paraId="22EA7222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17295141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المستخدم التي تدعم الصوت</w:t>
            </w:r>
          </w:p>
        </w:tc>
        <w:tc>
          <w:tcPr>
            <w:tcW w:w="426" w:type="dxa"/>
          </w:tcPr>
          <w:p w14:paraId="271EE85B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67C4B84F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4306F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highlight w:val="yellow"/>
                <w:rtl/>
              </w:rPr>
              <w:t>واجهة سطر الاوامر</w:t>
            </w:r>
          </w:p>
        </w:tc>
        <w:tc>
          <w:tcPr>
            <w:tcW w:w="440" w:type="dxa"/>
          </w:tcPr>
          <w:p w14:paraId="00DF92F5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1C1575D5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واجهة الخلفية</w:t>
            </w:r>
          </w:p>
        </w:tc>
      </w:tr>
      <w:tr w:rsidR="00F928E7" w14:paraId="1B1C170B" w14:textId="77777777" w:rsidTr="00321875">
        <w:trPr>
          <w:trHeight w:val="404"/>
        </w:trPr>
        <w:tc>
          <w:tcPr>
            <w:tcW w:w="416" w:type="dxa"/>
          </w:tcPr>
          <w:p w14:paraId="49644DFB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F0A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892" w:type="dxa"/>
            <w:gridSpan w:val="7"/>
          </w:tcPr>
          <w:p w14:paraId="281079C4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b/>
                <w:bCs/>
                <w:sz w:val="28"/>
                <w:szCs w:val="28"/>
                <w:rtl/>
              </w:rPr>
              <w:t xml:space="preserve">من </w:t>
            </w: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خلالها</w:t>
            </w:r>
            <w:r w:rsidRPr="0007785F">
              <w:rPr>
                <w:b/>
                <w:bCs/>
                <w:sz w:val="28"/>
                <w:szCs w:val="28"/>
                <w:rtl/>
              </w:rPr>
              <w:t xml:space="preserve"> يتم التحكم في كمية الضوء الذي نحتاجه للحصول على التعريض المناسب للصورة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0CECDC31" w14:textId="77777777" w:rsidTr="00321875">
        <w:trPr>
          <w:trHeight w:val="419"/>
        </w:trPr>
        <w:tc>
          <w:tcPr>
            <w:tcW w:w="416" w:type="dxa"/>
          </w:tcPr>
          <w:p w14:paraId="1FACB560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3FB6D614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4306F6">
              <w:rPr>
                <w:highlight w:val="yellow"/>
                <w:rtl/>
              </w:rPr>
              <w:t>فتحة العدسة</w:t>
            </w:r>
          </w:p>
        </w:tc>
        <w:tc>
          <w:tcPr>
            <w:tcW w:w="478" w:type="dxa"/>
          </w:tcPr>
          <w:p w14:paraId="643F8B90" w14:textId="77777777" w:rsidR="00AD7C1D" w:rsidRPr="002F0A2A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74DA0C65" w14:textId="77777777" w:rsidR="00AD7C1D" w:rsidRPr="002F0A2A" w:rsidRDefault="001547CE" w:rsidP="00321875">
            <w:pPr>
              <w:ind w:left="258" w:right="-709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جودة الصورة</w:t>
            </w:r>
          </w:p>
        </w:tc>
        <w:tc>
          <w:tcPr>
            <w:tcW w:w="426" w:type="dxa"/>
          </w:tcPr>
          <w:p w14:paraId="6C1A6CE9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4CD107FA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سرعة الغالق</w:t>
            </w:r>
          </w:p>
        </w:tc>
        <w:tc>
          <w:tcPr>
            <w:tcW w:w="440" w:type="dxa"/>
          </w:tcPr>
          <w:p w14:paraId="0A2BD9DD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4F51B72B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حامل الكاميرا</w:t>
            </w:r>
          </w:p>
        </w:tc>
      </w:tr>
      <w:tr w:rsidR="00F928E7" w14:paraId="698E26C8" w14:textId="77777777" w:rsidTr="00321875">
        <w:trPr>
          <w:trHeight w:val="419"/>
        </w:trPr>
        <w:tc>
          <w:tcPr>
            <w:tcW w:w="416" w:type="dxa"/>
          </w:tcPr>
          <w:p w14:paraId="75C80908" w14:textId="77777777" w:rsid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892" w:type="dxa"/>
            <w:gridSpan w:val="7"/>
          </w:tcPr>
          <w:p w14:paraId="160F71D1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b/>
                <w:bCs/>
                <w:sz w:val="28"/>
                <w:szCs w:val="28"/>
                <w:rtl/>
              </w:rPr>
              <w:t xml:space="preserve">إذا لم يكن الضوء الجيد متاحاً في مكان التصوير، لتوفير إضاءة إضافية </w:t>
            </w:r>
            <w:r w:rsidRPr="0007785F">
              <w:rPr>
                <w:b/>
                <w:bCs/>
                <w:sz w:val="28"/>
                <w:szCs w:val="28"/>
                <w:rtl/>
              </w:rPr>
              <w:t>نستخدم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283ACCC7" w14:textId="77777777" w:rsidTr="00321875">
        <w:trPr>
          <w:trHeight w:val="419"/>
        </w:trPr>
        <w:tc>
          <w:tcPr>
            <w:tcW w:w="416" w:type="dxa"/>
          </w:tcPr>
          <w:p w14:paraId="0D72A7EB" w14:textId="77777777" w:rsid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02A08D02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>
              <w:rPr>
                <w:rFonts w:hint="cs"/>
                <w:rtl/>
              </w:rPr>
              <w:t>الشمس</w:t>
            </w:r>
          </w:p>
        </w:tc>
        <w:tc>
          <w:tcPr>
            <w:tcW w:w="478" w:type="dxa"/>
          </w:tcPr>
          <w:p w14:paraId="644E46C3" w14:textId="77777777" w:rsidR="00AD7C1D" w:rsidRPr="002F0A2A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29FD9A29" w14:textId="77777777" w:rsidR="00AD7C1D" w:rsidRDefault="001547CE" w:rsidP="00321875">
            <w:pPr>
              <w:ind w:left="258" w:right="-709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المصابيح</w:t>
            </w:r>
          </w:p>
        </w:tc>
        <w:tc>
          <w:tcPr>
            <w:tcW w:w="426" w:type="dxa"/>
          </w:tcPr>
          <w:p w14:paraId="010FCFEB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56A8269D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4306F6">
              <w:rPr>
                <w:rFonts w:hint="cs"/>
                <w:highlight w:val="yellow"/>
                <w:rtl/>
              </w:rPr>
              <w:t>الفلاش المدمج في الهاتف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0" w:type="dxa"/>
          </w:tcPr>
          <w:p w14:paraId="0BDE3061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65F2A1EC" w14:textId="77777777" w:rsid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الموزع</w:t>
            </w:r>
          </w:p>
        </w:tc>
      </w:tr>
      <w:tr w:rsidR="00F928E7" w14:paraId="5ED7CBF7" w14:textId="77777777" w:rsidTr="00321875">
        <w:trPr>
          <w:trHeight w:val="419"/>
        </w:trPr>
        <w:tc>
          <w:tcPr>
            <w:tcW w:w="416" w:type="dxa"/>
          </w:tcPr>
          <w:p w14:paraId="72CEB34D" w14:textId="77777777" w:rsid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92" w:type="dxa"/>
            <w:gridSpan w:val="7"/>
          </w:tcPr>
          <w:p w14:paraId="7EC175F9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b/>
                <w:bCs/>
                <w:sz w:val="28"/>
                <w:szCs w:val="28"/>
                <w:rtl/>
              </w:rPr>
              <w:t xml:space="preserve">أول من وصف كيفية بناء الكاميرا </w:t>
            </w: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07785F">
              <w:rPr>
                <w:b/>
                <w:bCs/>
                <w:sz w:val="28"/>
                <w:szCs w:val="28"/>
                <w:rtl/>
              </w:rPr>
              <w:t>الحجرة المظلمة</w:t>
            </w: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07785F">
              <w:rPr>
                <w:b/>
                <w:bCs/>
                <w:sz w:val="28"/>
                <w:szCs w:val="28"/>
                <w:rtl/>
              </w:rPr>
              <w:t>وأسماها قمرة هو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6B211429" w14:textId="77777777" w:rsidTr="00321875">
        <w:trPr>
          <w:trHeight w:val="419"/>
        </w:trPr>
        <w:tc>
          <w:tcPr>
            <w:tcW w:w="416" w:type="dxa"/>
          </w:tcPr>
          <w:p w14:paraId="17B89BF9" w14:textId="77777777" w:rsid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20445FBF" w14:textId="77777777" w:rsidR="00AD7C1D" w:rsidRPr="004306F6" w:rsidRDefault="001547CE" w:rsidP="00321875">
            <w:pPr>
              <w:pStyle w:val="af1"/>
              <w:ind w:left="0" w:right="-709"/>
              <w:rPr>
                <w:highlight w:val="yellow"/>
                <w:rtl/>
              </w:rPr>
            </w:pPr>
            <w:r w:rsidRPr="004306F6">
              <w:rPr>
                <w:highlight w:val="yellow"/>
                <w:rtl/>
              </w:rPr>
              <w:t xml:space="preserve">الحسن أبو علي بن الحسن بن </w:t>
            </w:r>
          </w:p>
          <w:p w14:paraId="7A19F661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4306F6">
              <w:rPr>
                <w:highlight w:val="yellow"/>
                <w:rtl/>
              </w:rPr>
              <w:t>الهيث</w:t>
            </w:r>
            <w:r w:rsidRPr="004306F6">
              <w:rPr>
                <w:rFonts w:hint="cs"/>
                <w:highlight w:val="yellow"/>
                <w:rtl/>
              </w:rPr>
              <w:t>م</w:t>
            </w:r>
          </w:p>
        </w:tc>
        <w:tc>
          <w:tcPr>
            <w:tcW w:w="478" w:type="dxa"/>
          </w:tcPr>
          <w:p w14:paraId="510DD8D4" w14:textId="77777777" w:rsidR="00AD7C1D" w:rsidRPr="002F0A2A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1B4424F2" w14:textId="77777777" w:rsidR="00AD7C1D" w:rsidRDefault="001547CE" w:rsidP="00321875">
            <w:pPr>
              <w:ind w:left="258" w:right="-709"/>
              <w:rPr>
                <w:rtl/>
              </w:rPr>
            </w:pPr>
            <w:r>
              <w:rPr>
                <w:rtl/>
              </w:rPr>
              <w:t>هاري جي بارثولوميو</w:t>
            </w:r>
          </w:p>
        </w:tc>
        <w:tc>
          <w:tcPr>
            <w:tcW w:w="426" w:type="dxa"/>
          </w:tcPr>
          <w:p w14:paraId="204A08EB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5344F144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>
              <w:rPr>
                <w:rtl/>
              </w:rPr>
              <w:t>روسيل كيرش</w:t>
            </w:r>
          </w:p>
        </w:tc>
        <w:tc>
          <w:tcPr>
            <w:tcW w:w="440" w:type="dxa"/>
          </w:tcPr>
          <w:p w14:paraId="16E8AC00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771B3DDC" w14:textId="77777777" w:rsid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بيكاسو</w:t>
            </w:r>
          </w:p>
        </w:tc>
      </w:tr>
      <w:tr w:rsidR="00F928E7" w14:paraId="62848E17" w14:textId="77777777" w:rsidTr="00321875">
        <w:trPr>
          <w:trHeight w:val="419"/>
        </w:trPr>
        <w:tc>
          <w:tcPr>
            <w:tcW w:w="416" w:type="dxa"/>
          </w:tcPr>
          <w:p w14:paraId="6F0F50AB" w14:textId="77777777" w:rsid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92" w:type="dxa"/>
            <w:gridSpan w:val="7"/>
          </w:tcPr>
          <w:p w14:paraId="39969FFD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b/>
                <w:bCs/>
                <w:sz w:val="28"/>
                <w:szCs w:val="28"/>
                <w:rtl/>
              </w:rPr>
              <w:t xml:space="preserve">تشمل جميع أنواع التفاعل الذي يصدر عن </w:t>
            </w:r>
            <w:r w:rsidRPr="0007785F">
              <w:rPr>
                <w:b/>
                <w:bCs/>
                <w:sz w:val="28"/>
                <w:szCs w:val="28"/>
                <w:rtl/>
              </w:rPr>
              <w:t>المستخدمين للواجهة وخدماتها ومنتجاتها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3B80D0E8" w14:textId="77777777" w:rsidTr="00321875">
        <w:trPr>
          <w:trHeight w:val="419"/>
        </w:trPr>
        <w:tc>
          <w:tcPr>
            <w:tcW w:w="416" w:type="dxa"/>
          </w:tcPr>
          <w:p w14:paraId="124BF8C0" w14:textId="77777777" w:rsidR="00AD7C1D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0792A2EA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 w:rsidRPr="004306F6">
              <w:rPr>
                <w:highlight w:val="yellow"/>
                <w:rtl/>
              </w:rPr>
              <w:t>تجربة المستخدم</w:t>
            </w:r>
            <w:r w:rsidRPr="004306F6">
              <w:rPr>
                <w:highlight w:val="yellow"/>
              </w:rPr>
              <w:t xml:space="preserve"> UX</w:t>
            </w:r>
            <w:r>
              <w:t xml:space="preserve"> </w:t>
            </w:r>
          </w:p>
        </w:tc>
        <w:tc>
          <w:tcPr>
            <w:tcW w:w="478" w:type="dxa"/>
          </w:tcPr>
          <w:p w14:paraId="1F809139" w14:textId="77777777" w:rsidR="00AD7C1D" w:rsidRPr="002F0A2A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2250039D" w14:textId="77777777" w:rsidR="00AD7C1D" w:rsidRPr="00244941" w:rsidRDefault="001547CE" w:rsidP="00321875">
            <w:pPr>
              <w:ind w:left="258" w:right="-709"/>
              <w:rPr>
                <w:rtl/>
                <w:lang w:val="en-GB"/>
              </w:rPr>
            </w:pPr>
            <w:r>
              <w:rPr>
                <w:rtl/>
              </w:rPr>
              <w:t>واجهة المستخدم</w:t>
            </w:r>
            <w:r>
              <w:t xml:space="preserve"> U</w:t>
            </w:r>
            <w:r>
              <w:rPr>
                <w:lang w:val="en-GB"/>
              </w:rPr>
              <w:t xml:space="preserve">I </w:t>
            </w:r>
          </w:p>
        </w:tc>
        <w:tc>
          <w:tcPr>
            <w:tcW w:w="426" w:type="dxa"/>
          </w:tcPr>
          <w:p w14:paraId="72A75195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17F1C023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>
              <w:rPr>
                <w:rtl/>
              </w:rPr>
              <w:t>التصميم المرئي</w:t>
            </w:r>
          </w:p>
        </w:tc>
        <w:tc>
          <w:tcPr>
            <w:tcW w:w="440" w:type="dxa"/>
          </w:tcPr>
          <w:p w14:paraId="3064ADB2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21685B3C" w14:textId="77777777" w:rsidR="00AD7C1D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UZ</w:t>
            </w:r>
          </w:p>
        </w:tc>
      </w:tr>
      <w:tr w:rsidR="00F928E7" w14:paraId="33C739FC" w14:textId="77777777" w:rsidTr="00321875">
        <w:trPr>
          <w:trHeight w:val="419"/>
        </w:trPr>
        <w:tc>
          <w:tcPr>
            <w:tcW w:w="416" w:type="dxa"/>
          </w:tcPr>
          <w:p w14:paraId="57DB3264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92" w:type="dxa"/>
            <w:gridSpan w:val="7"/>
          </w:tcPr>
          <w:p w14:paraId="0F290591" w14:textId="77777777" w:rsidR="00AD7C1D" w:rsidRPr="0007785F" w:rsidRDefault="001547CE" w:rsidP="00321875">
            <w:pPr>
              <w:rPr>
                <w:b/>
                <w:bCs/>
                <w:sz w:val="28"/>
                <w:szCs w:val="28"/>
                <w:rtl/>
              </w:rPr>
            </w:pPr>
            <w:r w:rsidRPr="0007785F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7785F">
              <w:rPr>
                <w:b/>
                <w:bCs/>
                <w:sz w:val="28"/>
                <w:szCs w:val="28"/>
                <w:rtl/>
              </w:rPr>
              <w:t>حد قواعد التصوير تعتمد على أخذ لقطة مختلفة وغير مألوفة أو بالتصوير من أعلى أو من أسفل للصورة</w:t>
            </w:r>
            <w:r w:rsidRPr="0007785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928E7" w14:paraId="52DD0D76" w14:textId="77777777" w:rsidTr="00321875">
        <w:trPr>
          <w:trHeight w:val="419"/>
        </w:trPr>
        <w:tc>
          <w:tcPr>
            <w:tcW w:w="416" w:type="dxa"/>
          </w:tcPr>
          <w:p w14:paraId="7D0835C3" w14:textId="77777777" w:rsidR="00AD7C1D" w:rsidRPr="002F0A2A" w:rsidRDefault="001547CE" w:rsidP="0032187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14:paraId="3F03630A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>
              <w:rPr>
                <w:rtl/>
              </w:rPr>
              <w:t>استخدام الخطوط في تحديد</w:t>
            </w:r>
          </w:p>
          <w:p w14:paraId="7FFB515E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 النقطة المحورية</w:t>
            </w:r>
          </w:p>
        </w:tc>
        <w:tc>
          <w:tcPr>
            <w:tcW w:w="478" w:type="dxa"/>
          </w:tcPr>
          <w:p w14:paraId="676D8213" w14:textId="77777777" w:rsidR="00AD7C1D" w:rsidRPr="002F0A2A" w:rsidRDefault="001547CE" w:rsidP="00321875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5" w:type="dxa"/>
          </w:tcPr>
          <w:p w14:paraId="6F240790" w14:textId="77777777" w:rsidR="00AD7C1D" w:rsidRPr="004306F6" w:rsidRDefault="001547CE" w:rsidP="00321875">
            <w:pPr>
              <w:ind w:right="-709"/>
              <w:rPr>
                <w:highlight w:val="yellow"/>
                <w:rtl/>
              </w:rPr>
            </w:pPr>
            <w:r w:rsidRPr="004306F6">
              <w:rPr>
                <w:highlight w:val="yellow"/>
                <w:rtl/>
              </w:rPr>
              <w:t xml:space="preserve">استخدام الزوايا المختلفة </w:t>
            </w:r>
          </w:p>
          <w:p w14:paraId="54431865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4306F6">
              <w:rPr>
                <w:highlight w:val="yellow"/>
                <w:rtl/>
              </w:rPr>
              <w:t>في التقاط الصورة</w:t>
            </w:r>
          </w:p>
        </w:tc>
        <w:tc>
          <w:tcPr>
            <w:tcW w:w="426" w:type="dxa"/>
          </w:tcPr>
          <w:p w14:paraId="2D0BC8EA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41" w:type="dxa"/>
          </w:tcPr>
          <w:p w14:paraId="382773E7" w14:textId="77777777" w:rsidR="00AD7C1D" w:rsidRDefault="001547CE" w:rsidP="00321875">
            <w:pPr>
              <w:pStyle w:val="af1"/>
              <w:ind w:left="0" w:right="-709"/>
              <w:rPr>
                <w:rtl/>
              </w:rPr>
            </w:pPr>
            <w:r>
              <w:rPr>
                <w:rtl/>
              </w:rPr>
              <w:t>استخدام اللقطة العميقة</w:t>
            </w:r>
          </w:p>
          <w:p w14:paraId="5C9635EA" w14:textId="77777777" w:rsidR="00AD7C1D" w:rsidRPr="002F0A2A" w:rsidRDefault="001547CE" w:rsidP="00321875">
            <w:pPr>
              <w:pStyle w:val="af1"/>
              <w:ind w:left="0"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 في التصوير</w:t>
            </w:r>
          </w:p>
        </w:tc>
        <w:tc>
          <w:tcPr>
            <w:tcW w:w="440" w:type="dxa"/>
          </w:tcPr>
          <w:p w14:paraId="099F396A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14:paraId="3C6A3E19" w14:textId="77777777" w:rsidR="00AD7C1D" w:rsidRPr="002F0A2A" w:rsidRDefault="001547CE" w:rsidP="00321875">
            <w:pPr>
              <w:ind w:right="-709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الشبكة </w:t>
            </w:r>
          </w:p>
        </w:tc>
      </w:tr>
    </w:tbl>
    <w:p w14:paraId="055A538B" w14:textId="77777777" w:rsidR="00AD7C1D" w:rsidRDefault="00AD7C1D" w:rsidP="00AD7C1D">
      <w:pPr>
        <w:spacing w:line="240" w:lineRule="auto"/>
        <w:rPr>
          <w:rFonts w:ascii="Sakkal Majalla" w:hAnsi="Sakkal Majalla" w:cs="Sakkal Majalla"/>
          <w:sz w:val="28"/>
          <w:szCs w:val="28"/>
        </w:rPr>
      </w:pPr>
    </w:p>
    <w:p w14:paraId="7543AFA5" w14:textId="77777777" w:rsidR="00AD7C1D" w:rsidRPr="00843888" w:rsidRDefault="001547CE" w:rsidP="00AD7C1D">
      <w:pPr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3888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 xml:space="preserve">السؤال الثاني: ضعي علامة ( </w:t>
      </w:r>
      <w:r w:rsidRPr="00843888">
        <w:rPr>
          <w:rFonts w:ascii="Symbol" w:hAnsi="Symbol" w:cs="Sakkal Majalla"/>
          <w:b/>
          <w:bCs/>
          <w:sz w:val="36"/>
          <w:szCs w:val="36"/>
        </w:rPr>
        <w:sym w:font="Symbol" w:char="F0D6"/>
      </w:r>
      <w:r w:rsidRPr="0084388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) أو ( </w:t>
      </w:r>
      <w:r w:rsidRPr="00843888">
        <w:rPr>
          <w:rFonts w:ascii="Symbol" w:hAnsi="Symbol" w:cs="Sakkal Majalla"/>
          <w:b/>
          <w:bCs/>
          <w:sz w:val="36"/>
          <w:szCs w:val="36"/>
        </w:rPr>
        <w:sym w:font="Symbol" w:char="F0B4"/>
      </w:r>
      <w:r w:rsidRPr="0084388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) أمام العبارات التالية:</w:t>
      </w:r>
    </w:p>
    <w:tbl>
      <w:tblPr>
        <w:tblStyle w:val="a7"/>
        <w:tblpPr w:leftFromText="180" w:rightFromText="180" w:vertAnchor="text" w:horzAnchor="margin" w:tblpXSpec="center" w:tblpY="113"/>
        <w:bidiVisual/>
        <w:tblW w:w="10476" w:type="dxa"/>
        <w:tblLook w:val="04A0" w:firstRow="1" w:lastRow="0" w:firstColumn="1" w:lastColumn="0" w:noHBand="0" w:noVBand="1"/>
      </w:tblPr>
      <w:tblGrid>
        <w:gridCol w:w="503"/>
        <w:gridCol w:w="8910"/>
        <w:gridCol w:w="1063"/>
      </w:tblGrid>
      <w:tr w:rsidR="00F928E7" w14:paraId="758A5331" w14:textId="77777777" w:rsidTr="00321875">
        <w:trPr>
          <w:trHeight w:val="376"/>
        </w:trPr>
        <w:tc>
          <w:tcPr>
            <w:tcW w:w="503" w:type="dxa"/>
          </w:tcPr>
          <w:p w14:paraId="40B636F7" w14:textId="77777777" w:rsidR="00AD7C1D" w:rsidRPr="002F0A2A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29677C78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كاميرا 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الابتدائية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 هي كاميرات ذات عدسة ثابتة غير منفصلة تتميز بخاصية التقريب لدرجات معينة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021EE02A" w14:textId="77777777" w:rsidR="00AD7C1D" w:rsidRPr="004306F6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خطأ</w:t>
            </w:r>
          </w:p>
        </w:tc>
      </w:tr>
      <w:tr w:rsidR="00F928E7" w14:paraId="6B524DE6" w14:textId="77777777" w:rsidTr="00321875">
        <w:trPr>
          <w:trHeight w:val="363"/>
        </w:trPr>
        <w:tc>
          <w:tcPr>
            <w:tcW w:w="503" w:type="dxa"/>
          </w:tcPr>
          <w:p w14:paraId="56A677E3" w14:textId="77777777" w:rsidR="00AD7C1D" w:rsidRPr="002F0A2A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4B521E40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</w:rPr>
              <w:t xml:space="preserve">2 </w:t>
            </w:r>
            <w:r w:rsidRPr="00843888">
              <w:rPr>
                <w:b/>
                <w:bCs/>
                <w:sz w:val="28"/>
                <w:szCs w:val="28"/>
                <w:rtl/>
              </w:rPr>
              <w:t>جودة الصورة تعني مقدار الوقت الذي يأخذه غالق الكاميرا ليبقى مفتوحاً حتى تصل كمية الضوء إلى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3888">
              <w:rPr>
                <w:b/>
                <w:bCs/>
                <w:sz w:val="28"/>
                <w:szCs w:val="28"/>
                <w:rtl/>
              </w:rPr>
              <w:t>المستشعر</w:t>
            </w:r>
            <w:r w:rsidRPr="00843888">
              <w:rPr>
                <w:b/>
                <w:bCs/>
                <w:sz w:val="28"/>
                <w:szCs w:val="28"/>
              </w:rPr>
              <w:t xml:space="preserve"> 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3888">
              <w:rPr>
                <w:b/>
                <w:bCs/>
                <w:sz w:val="28"/>
                <w:szCs w:val="28"/>
              </w:rPr>
              <w:t>SENSOR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  ف</w:t>
            </w:r>
            <w:r w:rsidRPr="00843888">
              <w:rPr>
                <w:b/>
                <w:bCs/>
                <w:sz w:val="28"/>
                <w:szCs w:val="28"/>
                <w:rtl/>
              </w:rPr>
              <w:t>ي الكاميرا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285F4E79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928E7" w14:paraId="44466B0F" w14:textId="77777777" w:rsidTr="00321875">
        <w:trPr>
          <w:trHeight w:val="376"/>
        </w:trPr>
        <w:tc>
          <w:tcPr>
            <w:tcW w:w="503" w:type="dxa"/>
          </w:tcPr>
          <w:p w14:paraId="4F835781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7CC0DFBA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الملف 2</w:t>
            </w:r>
            <w:r w:rsidRPr="00843888">
              <w:rPr>
                <w:b/>
                <w:bCs/>
                <w:sz w:val="28"/>
                <w:szCs w:val="28"/>
              </w:rPr>
              <w:t xml:space="preserve">JPG 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 xml:space="preserve">     ي</w:t>
            </w:r>
            <w:r w:rsidRPr="00843888">
              <w:rPr>
                <w:b/>
                <w:bCs/>
                <w:sz w:val="28"/>
                <w:szCs w:val="28"/>
                <w:rtl/>
              </w:rPr>
              <w:t>فتح على جميع برامج الصور</w:t>
            </w:r>
          </w:p>
        </w:tc>
        <w:tc>
          <w:tcPr>
            <w:tcW w:w="1063" w:type="dxa"/>
          </w:tcPr>
          <w:p w14:paraId="0E53EA0B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928E7" w14:paraId="12E1A83D" w14:textId="77777777" w:rsidTr="00321875">
        <w:trPr>
          <w:trHeight w:val="376"/>
        </w:trPr>
        <w:tc>
          <w:tcPr>
            <w:tcW w:w="503" w:type="dxa"/>
          </w:tcPr>
          <w:p w14:paraId="5C85E7BA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1817BD23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 يمكن تغيير اسم الطبقة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61BFB723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928E7" w14:paraId="7B06F96A" w14:textId="77777777" w:rsidTr="00321875">
        <w:trPr>
          <w:trHeight w:val="376"/>
        </w:trPr>
        <w:tc>
          <w:tcPr>
            <w:tcW w:w="503" w:type="dxa"/>
          </w:tcPr>
          <w:p w14:paraId="75FFDC90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73BD6730" w14:textId="77777777" w:rsidR="00AD7C1D" w:rsidRPr="00843888" w:rsidRDefault="001547CE" w:rsidP="00321875">
            <w:pPr>
              <w:pStyle w:val="af1"/>
              <w:tabs>
                <w:tab w:val="left" w:pos="2718"/>
              </w:tabs>
              <w:bidi w:val="0"/>
              <w:ind w:left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قيم المصور ال دخل لها بالصور التي يلتقطها أو الرسالة من وراء الصورة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442C856A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928E7" w14:paraId="33F53B35" w14:textId="77777777" w:rsidTr="00321875">
        <w:trPr>
          <w:trHeight w:val="376"/>
        </w:trPr>
        <w:tc>
          <w:tcPr>
            <w:tcW w:w="503" w:type="dxa"/>
          </w:tcPr>
          <w:p w14:paraId="559B4367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4075B5D6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كل كائن تقوم بإنشائه باستخدام</w:t>
            </w:r>
            <w:r w:rsidRPr="00843888">
              <w:rPr>
                <w:b/>
                <w:bCs/>
                <w:sz w:val="28"/>
                <w:szCs w:val="28"/>
              </w:rPr>
              <w:t xml:space="preserve"> XD Adobe </w:t>
            </w:r>
            <w:r w:rsidRPr="00843888">
              <w:rPr>
                <w:b/>
                <w:bCs/>
                <w:sz w:val="28"/>
                <w:szCs w:val="28"/>
                <w:rtl/>
              </w:rPr>
              <w:t>هو طبقة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7ECDB066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928E7" w14:paraId="5E73CB60" w14:textId="77777777" w:rsidTr="00321875">
        <w:trPr>
          <w:trHeight w:val="376"/>
        </w:trPr>
        <w:tc>
          <w:tcPr>
            <w:tcW w:w="503" w:type="dxa"/>
          </w:tcPr>
          <w:p w14:paraId="61ED275C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620BDCB8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لملف 1</w:t>
            </w:r>
            <w:r w:rsidRPr="00843888">
              <w:rPr>
                <w:b/>
                <w:bCs/>
                <w:sz w:val="28"/>
                <w:szCs w:val="28"/>
              </w:rPr>
              <w:t xml:space="preserve">RAW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3888">
              <w:rPr>
                <w:b/>
                <w:bCs/>
                <w:sz w:val="28"/>
                <w:szCs w:val="28"/>
                <w:rtl/>
              </w:rPr>
              <w:t>يحتل مساحة قليلة من الذاكرة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7C1F790C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928E7" w14:paraId="2E047A9A" w14:textId="77777777" w:rsidTr="00321875">
        <w:trPr>
          <w:trHeight w:val="376"/>
        </w:trPr>
        <w:tc>
          <w:tcPr>
            <w:tcW w:w="503" w:type="dxa"/>
          </w:tcPr>
          <w:p w14:paraId="1B4E120C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1D17069E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 xml:space="preserve">المخطط الهيكلي يحدد تصميم الصفحة أو طريقة </w:t>
            </w:r>
            <w:r w:rsidRPr="00843888">
              <w:rPr>
                <w:b/>
                <w:bCs/>
                <w:sz w:val="28"/>
                <w:szCs w:val="28"/>
                <w:rtl/>
              </w:rPr>
              <w:t>تنظيم المحتويات فيها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17658DFA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928E7" w14:paraId="32C29781" w14:textId="77777777" w:rsidTr="00321875">
        <w:trPr>
          <w:trHeight w:val="376"/>
        </w:trPr>
        <w:tc>
          <w:tcPr>
            <w:tcW w:w="503" w:type="dxa"/>
          </w:tcPr>
          <w:p w14:paraId="7CE0240F" w14:textId="77777777" w:rsidR="00AD7C1D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3DD4438B" w14:textId="77777777" w:rsidR="00AD7C1D" w:rsidRPr="00843888" w:rsidRDefault="001547CE" w:rsidP="00321875">
            <w:pPr>
              <w:pStyle w:val="af1"/>
              <w:tabs>
                <w:tab w:val="left" w:pos="1877"/>
              </w:tabs>
              <w:bidi w:val="0"/>
              <w:ind w:left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b/>
                <w:bCs/>
                <w:sz w:val="28"/>
                <w:szCs w:val="28"/>
                <w:rtl/>
              </w:rPr>
              <w:t>يمكن عمل اتحاد لألشكال أو تقاطعات مختلفة في برنامج</w:t>
            </w:r>
            <w:r w:rsidRPr="00843888">
              <w:rPr>
                <w:b/>
                <w:bCs/>
                <w:sz w:val="28"/>
                <w:szCs w:val="28"/>
              </w:rPr>
              <w:t xml:space="preserve"> XD Adobe.</w:t>
            </w:r>
          </w:p>
        </w:tc>
        <w:tc>
          <w:tcPr>
            <w:tcW w:w="1063" w:type="dxa"/>
          </w:tcPr>
          <w:p w14:paraId="132FFB26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928E7" w14:paraId="64DC8258" w14:textId="77777777" w:rsidTr="00321875">
        <w:trPr>
          <w:trHeight w:val="363"/>
        </w:trPr>
        <w:tc>
          <w:tcPr>
            <w:tcW w:w="503" w:type="dxa"/>
          </w:tcPr>
          <w:p w14:paraId="6E3AFA44" w14:textId="77777777" w:rsidR="00AD7C1D" w:rsidRPr="002F0A2A" w:rsidRDefault="00AD7C1D" w:rsidP="00050960">
            <w:pPr>
              <w:pStyle w:val="af1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10" w:type="dxa"/>
          </w:tcPr>
          <w:p w14:paraId="679FEAB4" w14:textId="77777777" w:rsidR="00AD7C1D" w:rsidRPr="00843888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3888">
              <w:rPr>
                <w:b/>
                <w:bCs/>
                <w:sz w:val="28"/>
                <w:szCs w:val="28"/>
                <w:rtl/>
              </w:rPr>
              <w:t>مكن قفل الطبقة فال يمكن نقلها أو تعديلها إ</w:t>
            </w:r>
            <w:r w:rsidRPr="0084388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3888">
              <w:rPr>
                <w:b/>
                <w:bCs/>
                <w:sz w:val="28"/>
                <w:szCs w:val="28"/>
                <w:rtl/>
              </w:rPr>
              <w:t xml:space="preserve"> بإلغاء تأمينها</w:t>
            </w:r>
            <w:r w:rsidRPr="0084388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14:paraId="7CFBD9B9" w14:textId="77777777" w:rsidR="00AD7C1D" w:rsidRPr="002F0A2A" w:rsidRDefault="001547CE" w:rsidP="00321875">
            <w:pPr>
              <w:pStyle w:val="af1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</w:tbl>
    <w:p w14:paraId="7A8158A2" w14:textId="77777777" w:rsidR="00AD7C1D" w:rsidRDefault="00AD7C1D" w:rsidP="00AD7C1D">
      <w:pPr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4F3249EB" w14:textId="77777777" w:rsidR="00AD7C1D" w:rsidRPr="00E25C3B" w:rsidRDefault="001547CE" w:rsidP="00AD7C1D">
      <w:pPr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السؤال الثالث: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قمي المصطلحات في العمود </w:t>
      </w: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بما يناسبها من </w:t>
      </w:r>
      <w:r w:rsidRPr="00E25C3B">
        <w:rPr>
          <w:rFonts w:ascii="Sakkal Majalla" w:hAnsi="Sakkal Majalla" w:cs="Sakkal Majalla" w:hint="cs"/>
          <w:b/>
          <w:bCs/>
          <w:sz w:val="36"/>
          <w:szCs w:val="36"/>
          <w:rtl/>
        </w:rPr>
        <w:t>الدلالة</w:t>
      </w:r>
      <w:r w:rsidRPr="00E25C3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في العمود الثاني</w:t>
      </w:r>
      <w:r w:rsidRPr="00E25C3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14:paraId="574A9B01" w14:textId="77777777" w:rsidR="00AD7C1D" w:rsidRDefault="001547CE" w:rsidP="00AD7C1D">
      <w:pPr>
        <w:contextualSpacing/>
        <w:jc w:val="center"/>
        <w:rPr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904A16E" wp14:editId="21B1E562">
                <wp:simplePos x="0" y="0"/>
                <wp:positionH relativeFrom="column">
                  <wp:posOffset>3747855</wp:posOffset>
                </wp:positionH>
                <wp:positionV relativeFrom="paragraph">
                  <wp:posOffset>2232202</wp:posOffset>
                </wp:positionV>
                <wp:extent cx="5040" cy="201600"/>
                <wp:effectExtent l="57150" t="57150" r="71755" b="65405"/>
                <wp:wrapNone/>
                <wp:docPr id="1074787171" name="حبر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04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7" o:spid="_x0000_s1026" type="#_x0000_t75" style="width:3.25pt;height:18.7pt;margin-top:174.35pt;margin-left:293.7pt;mso-wrap-distance-bottom:0;mso-wrap-distance-left:9pt;mso-wrap-distance-right:9pt;mso-wrap-distance-top:0;mso-wrap-style:square;position:absolute;visibility:visible;z-index:251671552">
                <v:imagedata r:id="rId15" o:title=""/>
              </v:shape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0B9B412" wp14:editId="2F3DFDB7">
                <wp:simplePos x="0" y="0"/>
                <wp:positionH relativeFrom="column">
                  <wp:posOffset>3688815</wp:posOffset>
                </wp:positionH>
                <wp:positionV relativeFrom="paragraph">
                  <wp:posOffset>1597162</wp:posOffset>
                </wp:positionV>
                <wp:extent cx="148320" cy="269280"/>
                <wp:effectExtent l="57150" t="57150" r="61595" b="73660"/>
                <wp:wrapNone/>
                <wp:docPr id="744976724" name="حبر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832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حبر 6" o:spid="_x0000_s1027" type="#_x0000_t75" style="width:14.55pt;height:24pt;margin-top:124.35pt;margin-left:289.05pt;mso-wrap-distance-bottom:0;mso-wrap-distance-left:9pt;mso-wrap-distance-right:9pt;mso-wrap-distance-top:0;mso-wrap-style:square;position:absolute;visibility:visible;z-index:251669504">
                <v:imagedata r:id="rId17" o:title=""/>
              </v:shape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83B33E3" wp14:editId="12428693">
                <wp:simplePos x="0" y="0"/>
                <wp:positionH relativeFrom="column">
                  <wp:posOffset>3691335</wp:posOffset>
                </wp:positionH>
                <wp:positionV relativeFrom="paragraph">
                  <wp:posOffset>1110442</wp:posOffset>
                </wp:positionV>
                <wp:extent cx="172440" cy="263160"/>
                <wp:effectExtent l="57150" t="57150" r="56515" b="60960"/>
                <wp:wrapNone/>
                <wp:docPr id="611937041" name="حبر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72440" cy="2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حبر 4" o:spid="_x0000_s1028" type="#_x0000_t75" style="width:16.45pt;height:23.5pt;margin-top:86.05pt;margin-left:289.25pt;mso-wrap-distance-bottom:0;mso-wrap-distance-left:9pt;mso-wrap-distance-right:9pt;mso-wrap-distance-top:0;mso-wrap-style:square;position:absolute;visibility:visible;z-index:251667456">
                <v:imagedata r:id="rId19" o:title=""/>
              </v:shape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D3179AA" wp14:editId="0E153472">
                <wp:simplePos x="0" y="0"/>
                <wp:positionH relativeFrom="column">
                  <wp:posOffset>3674775</wp:posOffset>
                </wp:positionH>
                <wp:positionV relativeFrom="paragraph">
                  <wp:posOffset>682762</wp:posOffset>
                </wp:positionV>
                <wp:extent cx="117000" cy="162360"/>
                <wp:effectExtent l="57150" t="57150" r="73660" b="66675"/>
                <wp:wrapNone/>
                <wp:docPr id="1085433131" name="حبر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700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حبر 3" o:spid="_x0000_s1029" type="#_x0000_t75" style="width:12.05pt;height:15.65pt;margin-top:52.35pt;margin-left:287.95pt;mso-wrap-distance-bottom:0;mso-wrap-distance-left:9pt;mso-wrap-distance-right:9pt;mso-wrap-distance-top:0;mso-wrap-style:square;position:absolute;visibility:visible;z-index:251665408">
                <v:imagedata r:id="rId21" o:title=""/>
              </v:shape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E89AA0A" wp14:editId="624D3D6A">
                <wp:simplePos x="0" y="0"/>
                <wp:positionH relativeFrom="column">
                  <wp:posOffset>3730575</wp:posOffset>
                </wp:positionH>
                <wp:positionV relativeFrom="paragraph">
                  <wp:posOffset>223762</wp:posOffset>
                </wp:positionV>
                <wp:extent cx="182880" cy="159480"/>
                <wp:effectExtent l="57150" t="57150" r="45720" b="69215"/>
                <wp:wrapNone/>
                <wp:docPr id="1378024974" name="حبر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288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حبر 2" o:spid="_x0000_s1030" type="#_x0000_t75" style="width:17.2pt;height:15.35pt;margin-top:16.2pt;margin-left:292.35pt;mso-wrap-distance-bottom:0;mso-wrap-distance-left:9pt;mso-wrap-distance-right:9pt;mso-wrap-distance-top:0;mso-wrap-style:square;position:absolute;visibility:visible;z-index:251663360">
                <v:imagedata r:id="rId23" o:title=""/>
              </v:shape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9E80B" wp14:editId="7087D458">
                <wp:simplePos x="0" y="0"/>
                <wp:positionH relativeFrom="column">
                  <wp:posOffset>3709197</wp:posOffset>
                </wp:positionH>
                <wp:positionV relativeFrom="paragraph">
                  <wp:posOffset>2174479</wp:posOffset>
                </wp:positionV>
                <wp:extent cx="195565" cy="332989"/>
                <wp:effectExtent l="0" t="0" r="0" b="0"/>
                <wp:wrapNone/>
                <wp:docPr id="816210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65" cy="332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1" style="width:15.4pt;height:26.2pt;margin-top:171.2pt;margin-left:292.05pt;mso-wrap-distance-bottom:0;mso-wrap-distance-left:9pt;mso-wrap-distance-right:9pt;mso-wrap-distance-top:0;mso-wrap-style:square;position:absolute;v-text-anchor:middle;visibility:visible;z-index:251661312" fillcolor="white" stroked="f" strokeweight="2pt"/>
            </w:pict>
          </mc:Fallback>
        </mc:AlternateContent>
      </w:r>
      <w:r w:rsidRPr="00843888">
        <w:rPr>
          <w:b/>
          <w:bCs/>
          <w:i/>
          <w:iCs/>
          <w:noProof/>
          <w:sz w:val="32"/>
          <w:szCs w:val="32"/>
          <w:rtl/>
        </w:rPr>
        <w:drawing>
          <wp:inline distT="0" distB="0" distL="0" distR="0" wp14:anchorId="25EA38D2" wp14:editId="259285B7">
            <wp:extent cx="6479540" cy="2712085"/>
            <wp:effectExtent l="0" t="0" r="0" b="0"/>
            <wp:docPr id="2019117224" name="صورة 2019117224" descr="صورة تحتوي على نص, لقطة شاشة, خط, رسم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17224" name="صورة 1" descr="صورة تحتوي على نص, لقطة شاشة, خط, رسم بياني&#10;&#10;تم إنشاء الوصف تلقائياً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5F03" w14:textId="77777777" w:rsidR="00AD7C1D" w:rsidRDefault="00AD7C1D" w:rsidP="00AD7C1D">
      <w:pPr>
        <w:ind w:left="720"/>
        <w:contextualSpacing/>
        <w:jc w:val="center"/>
        <w:rPr>
          <w:b/>
          <w:bCs/>
          <w:i/>
          <w:iCs/>
          <w:sz w:val="32"/>
          <w:szCs w:val="32"/>
          <w:rtl/>
        </w:rPr>
      </w:pPr>
    </w:p>
    <w:p w14:paraId="222ED447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799267A1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009E8267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السؤال الرابع : اجيبي عن مايلي : </w:t>
      </w:r>
    </w:p>
    <w:p w14:paraId="5BFD6715" w14:textId="77777777" w:rsidR="00AD7C1D" w:rsidRPr="004306F6" w:rsidRDefault="001547CE" w:rsidP="00AD7C1D">
      <w:pPr>
        <w:contextualSpacing/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أ-</w:t>
      </w:r>
      <w:r w:rsidRPr="004306F6">
        <w:rPr>
          <w:rFonts w:hint="cs"/>
          <w:b/>
          <w:bCs/>
          <w:i/>
          <w:iCs/>
          <w:sz w:val="28"/>
          <w:szCs w:val="28"/>
          <w:rtl/>
        </w:rPr>
        <w:t>عددي بعض أنواع التصوير الرقمي :</w:t>
      </w:r>
    </w:p>
    <w:p w14:paraId="23687D47" w14:textId="77777777" w:rsidR="00AD7C1D" w:rsidRPr="004306F6" w:rsidRDefault="001547CE" w:rsidP="00050960">
      <w:pPr>
        <w:pStyle w:val="af1"/>
        <w:numPr>
          <w:ilvl w:val="0"/>
          <w:numId w:val="2"/>
        </w:numPr>
        <w:spacing w:after="160" w:line="259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تصوير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المعالم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الميدانية</w:t>
      </w:r>
    </w:p>
    <w:p w14:paraId="7A9ADA44" w14:textId="77777777" w:rsidR="00AD7C1D" w:rsidRPr="004306F6" w:rsidRDefault="001547CE" w:rsidP="00050960">
      <w:pPr>
        <w:pStyle w:val="af1"/>
        <w:numPr>
          <w:ilvl w:val="0"/>
          <w:numId w:val="2"/>
        </w:numPr>
        <w:spacing w:after="160" w:line="259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الطبيعة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الصامتة</w:t>
      </w:r>
    </w:p>
    <w:p w14:paraId="21B45BDD" w14:textId="77777777" w:rsidR="00AD7C1D" w:rsidRPr="004306F6" w:rsidRDefault="001547CE" w:rsidP="00050960">
      <w:pPr>
        <w:pStyle w:val="af1"/>
        <w:numPr>
          <w:ilvl w:val="0"/>
          <w:numId w:val="2"/>
        </w:numPr>
        <w:spacing w:after="160" w:line="259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تصوير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الأشخاص</w:t>
      </w:r>
    </w:p>
    <w:p w14:paraId="1F34FC30" w14:textId="77777777" w:rsidR="00AD7C1D" w:rsidRPr="004306F6" w:rsidRDefault="001547CE" w:rsidP="00050960">
      <w:pPr>
        <w:pStyle w:val="af1"/>
        <w:numPr>
          <w:ilvl w:val="0"/>
          <w:numId w:val="2"/>
        </w:numPr>
        <w:spacing w:after="160" w:line="259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تصوير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المناظر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الطبيعية</w:t>
      </w:r>
    </w:p>
    <w:p w14:paraId="4EBB7B2E" w14:textId="77777777" w:rsidR="00AD7C1D" w:rsidRPr="004306F6" w:rsidRDefault="001547CE" w:rsidP="00050960">
      <w:pPr>
        <w:pStyle w:val="af1"/>
        <w:numPr>
          <w:ilvl w:val="0"/>
          <w:numId w:val="2"/>
        </w:numPr>
        <w:spacing w:after="160" w:line="259" w:lineRule="auto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تصوير</w:t>
      </w:r>
      <w:r w:rsidRPr="004306F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4306F6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الإعلانات</w:t>
      </w:r>
    </w:p>
    <w:p w14:paraId="097160F7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ب- اكملي الفراغ لمايلي  :</w:t>
      </w:r>
    </w:p>
    <w:p w14:paraId="5DA1A19F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08484" wp14:editId="578876EC">
                <wp:simplePos x="0" y="0"/>
                <wp:positionH relativeFrom="column">
                  <wp:posOffset>1271482</wp:posOffset>
                </wp:positionH>
                <wp:positionV relativeFrom="paragraph">
                  <wp:posOffset>950807</wp:posOffset>
                </wp:positionV>
                <wp:extent cx="1422400" cy="300355"/>
                <wp:effectExtent l="0" t="0" r="25400" b="23495"/>
                <wp:wrapNone/>
                <wp:docPr id="151946757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DFC66" w14:textId="77777777" w:rsidR="00AD7C1D" w:rsidRDefault="001547CE" w:rsidP="00AD7C1D">
                            <w:r>
                              <w:rPr>
                                <w:rFonts w:hint="cs"/>
                                <w:rtl/>
                              </w:rPr>
                              <w:t>حامل الهاتف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32" type="#_x0000_t202" style="width:112pt;height:23.65pt;margin-top:74.85pt;margin-left:100.1pt;mso-wrap-distance-bottom:0;mso-wrap-distance-left:9pt;mso-wrap-distance-right:9pt;mso-wrap-distance-top:0;mso-wrap-style:square;position:absolute;v-text-anchor:top;visibility:visible;z-index:251677696" fillcolor="white" strokeweight="0.5pt">
                <v:textbox>
                  <w:txbxContent>
                    <w:p w:rsidR="00AD7C1D" w:rsidP="00AD7C1D" w14:paraId="3E7957C6" w14:textId="77777777">
                      <w:r>
                        <w:rPr>
                          <w:rFonts w:hint="cs"/>
                          <w:rtl/>
                        </w:rPr>
                        <w:t>حامل الهاتف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713B4" wp14:editId="26CBA8C6">
                <wp:simplePos x="0" y="0"/>
                <wp:positionH relativeFrom="column">
                  <wp:posOffset>4497282</wp:posOffset>
                </wp:positionH>
                <wp:positionV relativeFrom="paragraph">
                  <wp:posOffset>887307</wp:posOffset>
                </wp:positionV>
                <wp:extent cx="1752600" cy="364066"/>
                <wp:effectExtent l="0" t="0" r="19050" b="17145"/>
                <wp:wrapNone/>
                <wp:docPr id="41714164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4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C9D26" w14:textId="77777777" w:rsidR="00AD7C1D" w:rsidRDefault="001547CE" w:rsidP="00AD7C1D">
                            <w:r>
                              <w:rPr>
                                <w:rFonts w:hint="cs"/>
                                <w:rtl/>
                              </w:rPr>
                              <w:t xml:space="preserve">عدسات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الكاميرا الاضافية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33" type="#_x0000_t202" style="width:138pt;height:28.65pt;margin-top:69.85pt;margin-left:354.1pt;mso-wrap-distance-bottom:0;mso-wrap-distance-left:9pt;mso-wrap-distance-right:9pt;mso-wrap-distance-top:0;mso-wrap-style:square;position:absolute;v-text-anchor:top;visibility:visible;z-index:251673600" fillcolor="white" strokeweight="0.5pt">
                <v:textbox>
                  <w:txbxContent>
                    <w:p w:rsidR="00AD7C1D" w:rsidP="00AD7C1D" w14:paraId="5508F52B" w14:textId="77777777">
                      <w:r>
                        <w:rPr>
                          <w:rFonts w:hint="cs"/>
                          <w:rtl/>
                        </w:rPr>
                        <w:t>عدسات الكاميرا الاضافية</w:t>
                      </w:r>
                    </w:p>
                  </w:txbxContent>
                </v:textbox>
              </v:shape>
            </w:pict>
          </mc:Fallback>
        </mc:AlternateContent>
      </w:r>
      <w:r w:rsidRPr="00E25C3B">
        <w:rPr>
          <w:b/>
          <w:bCs/>
          <w:i/>
          <w:iCs/>
          <w:noProof/>
          <w:sz w:val="32"/>
          <w:szCs w:val="32"/>
          <w:rtl/>
        </w:rPr>
        <w:drawing>
          <wp:inline distT="0" distB="0" distL="0" distR="0" wp14:anchorId="6E16793C" wp14:editId="6F35F3AC">
            <wp:extent cx="6479540" cy="1372529"/>
            <wp:effectExtent l="0" t="0" r="0" b="0"/>
            <wp:docPr id="1533414601" name="صورة 1533414601" descr="صورة تحتوي على نص, اللوازم المكتبية, الأجهزة المنزلية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14601" name="صورة 1" descr="صورة تحتوي على نص, اللوازم المكتبية, الأجهزة المنزلية, التصميم&#10;&#10;تم إنشاء الوصف تلقائياً"/>
                    <pic:cNvPicPr/>
                  </pic:nvPicPr>
                  <pic:blipFill>
                    <a:blip r:embed="rId13"/>
                    <a:srcRect t="45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7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22BF4" w14:textId="77777777" w:rsidR="00AD7C1D" w:rsidRDefault="00AD7C1D" w:rsidP="00AD7C1D">
      <w:pPr>
        <w:contextualSpacing/>
        <w:rPr>
          <w:b/>
          <w:bCs/>
          <w:i/>
          <w:iCs/>
          <w:sz w:val="32"/>
          <w:szCs w:val="32"/>
          <w:rtl/>
        </w:rPr>
      </w:pPr>
    </w:p>
    <w:p w14:paraId="601CE54A" w14:textId="77777777" w:rsidR="00AD7C1D" w:rsidRDefault="001547CE" w:rsidP="00AD7C1D">
      <w:pPr>
        <w:contextualSpacing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-تصنف أنواع الكاميرا الى ثلاث هي :</w:t>
      </w:r>
    </w:p>
    <w:p w14:paraId="4F9523D2" w14:textId="77777777" w:rsidR="00AD7C1D" w:rsidRPr="004306F6" w:rsidRDefault="001547CE" w:rsidP="00AD7C1D">
      <w:pPr>
        <w:pStyle w:val="af1"/>
        <w:ind w:left="425"/>
        <w:rPr>
          <w:rFonts w:cs="Times New Roman"/>
          <w:b/>
          <w:bCs/>
          <w:color w:val="365F91" w:themeColor="accent1" w:themeShade="BF"/>
          <w:sz w:val="24"/>
          <w:szCs w:val="24"/>
          <w:rtl/>
        </w:rPr>
      </w:pP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الكاميرات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الابتدائية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>: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14:paraId="278C0442" w14:textId="77777777" w:rsidR="00AD7C1D" w:rsidRPr="004306F6" w:rsidRDefault="001547CE" w:rsidP="00AD7C1D">
      <w:pPr>
        <w:ind w:left="360"/>
        <w:rPr>
          <w:rFonts w:cs="Times New Roman"/>
          <w:b/>
          <w:bCs/>
          <w:color w:val="365F91" w:themeColor="accent1" w:themeShade="BF"/>
          <w:sz w:val="24"/>
          <w:szCs w:val="24"/>
          <w:rtl/>
        </w:rPr>
      </w:pP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2- الكاميرات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المدمجة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>:</w:t>
      </w:r>
    </w:p>
    <w:p w14:paraId="418C3111" w14:textId="77777777" w:rsidR="00AD7C1D" w:rsidRPr="004306F6" w:rsidRDefault="001547CE" w:rsidP="00AD7C1D">
      <w:pPr>
        <w:spacing w:after="0"/>
        <w:ind w:left="360"/>
        <w:jc w:val="both"/>
        <w:rPr>
          <w:rFonts w:cs="Times New Roman"/>
          <w:b/>
          <w:bCs/>
          <w:color w:val="365F91" w:themeColor="accent1" w:themeShade="BF"/>
          <w:sz w:val="24"/>
          <w:szCs w:val="24"/>
          <w:rtl/>
        </w:rPr>
      </w:pP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 xml:space="preserve">3- كاميرا الهاتف </w:t>
      </w:r>
    </w:p>
    <w:p w14:paraId="3A4331E4" w14:textId="77777777" w:rsidR="00AD7C1D" w:rsidRPr="004306F6" w:rsidRDefault="001547CE" w:rsidP="00050960">
      <w:pPr>
        <w:pStyle w:val="af1"/>
        <w:numPr>
          <w:ilvl w:val="0"/>
          <w:numId w:val="3"/>
        </w:numPr>
        <w:spacing w:after="160" w:line="259" w:lineRule="auto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 xml:space="preserve">كاميرا 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>Single-Lens Reflex Camera</w:t>
      </w:r>
    </w:p>
    <w:p w14:paraId="3EDDD411" w14:textId="77777777" w:rsidR="00AD7C1D" w:rsidRPr="004306F6" w:rsidRDefault="001547CE" w:rsidP="00050960">
      <w:pPr>
        <w:pStyle w:val="af1"/>
        <w:numPr>
          <w:ilvl w:val="0"/>
          <w:numId w:val="3"/>
        </w:numPr>
        <w:spacing w:after="160" w:line="259" w:lineRule="auto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كاميرا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فلمية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ذات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عدسات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قابلة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>للإزالة</w:t>
      </w:r>
    </w:p>
    <w:p w14:paraId="5F1D5AA7" w14:textId="77777777" w:rsidR="00AD7C1D" w:rsidRPr="004306F6" w:rsidRDefault="001547CE" w:rsidP="00050960">
      <w:pPr>
        <w:pStyle w:val="af1"/>
        <w:numPr>
          <w:ilvl w:val="0"/>
          <w:numId w:val="3"/>
        </w:numPr>
        <w:spacing w:after="160" w:line="259" w:lineRule="auto"/>
        <w:rPr>
          <w:rFonts w:cs="Times New Roman"/>
          <w:b/>
          <w:bCs/>
          <w:color w:val="365F91" w:themeColor="accent1" w:themeShade="BF"/>
          <w:sz w:val="24"/>
          <w:szCs w:val="24"/>
          <w:rtl/>
        </w:rPr>
      </w:pPr>
      <w:r w:rsidRPr="004306F6">
        <w:rPr>
          <w:rFonts w:cstheme="minorHAnsi" w:hint="cs"/>
          <w:b/>
          <w:bCs/>
          <w:color w:val="365F91" w:themeColor="accent1" w:themeShade="BF"/>
          <w:sz w:val="24"/>
          <w:szCs w:val="24"/>
          <w:rtl/>
        </w:rPr>
        <w:t xml:space="preserve">كاميرات </w:t>
      </w:r>
      <w:r w:rsidRPr="004306F6">
        <w:rPr>
          <w:rFonts w:cstheme="minorHAnsi"/>
          <w:b/>
          <w:bCs/>
          <w:color w:val="365F91" w:themeColor="accent1" w:themeShade="BF"/>
          <w:sz w:val="24"/>
          <w:szCs w:val="24"/>
        </w:rPr>
        <w:t>DSLR</w:t>
      </w:r>
    </w:p>
    <w:p w14:paraId="042BA7A4" w14:textId="77777777" w:rsidR="00AD7C1D" w:rsidRPr="004306F6" w:rsidRDefault="001547CE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ج-</w:t>
      </w:r>
      <w:r w:rsidRPr="0007785F">
        <w:rPr>
          <w:rFonts w:ascii="Sakkal Majalla" w:hAnsi="Sakkal Majalla" w:cs="Sakkal Majalla"/>
          <w:b/>
          <w:bCs/>
          <w:sz w:val="36"/>
          <w:szCs w:val="36"/>
          <w:rtl/>
        </w:rPr>
        <w:t>عددي بعض النصائح الهامة في التصوير</w:t>
      </w:r>
      <w:r w:rsidRPr="0007785F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14:paraId="19CAF26E" w14:textId="77777777" w:rsidR="00AD7C1D" w:rsidRPr="004306F6" w:rsidRDefault="001547CE" w:rsidP="00050960">
      <w:pPr>
        <w:pStyle w:val="af1"/>
        <w:numPr>
          <w:ilvl w:val="0"/>
          <w:numId w:val="4"/>
        </w:numPr>
        <w:spacing w:after="160" w:line="259" w:lineRule="auto"/>
        <w:rPr>
          <w:rFonts w:cstheme="minorHAnsi"/>
          <w:b/>
          <w:bCs/>
          <w:color w:val="4F81BD" w:themeColor="accent1"/>
          <w:sz w:val="24"/>
          <w:szCs w:val="24"/>
        </w:rPr>
      </w:pP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تجنب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الميلان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عن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خط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الأفق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أثناء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التصوير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>.</w:t>
      </w:r>
    </w:p>
    <w:p w14:paraId="19C3341D" w14:textId="77777777" w:rsidR="00AD7C1D" w:rsidRPr="004306F6" w:rsidRDefault="001547CE" w:rsidP="00050960">
      <w:pPr>
        <w:pStyle w:val="af1"/>
        <w:numPr>
          <w:ilvl w:val="0"/>
          <w:numId w:val="4"/>
        </w:numPr>
        <w:spacing w:after="160" w:line="259" w:lineRule="auto"/>
        <w:rPr>
          <w:rFonts w:cstheme="minorHAnsi"/>
          <w:b/>
          <w:bCs/>
          <w:color w:val="4F81BD" w:themeColor="accent1"/>
          <w:sz w:val="24"/>
          <w:szCs w:val="24"/>
        </w:rPr>
      </w:pP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تجنب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التصوير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المباشر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تحت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أشعة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الشمس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>.</w:t>
      </w:r>
    </w:p>
    <w:p w14:paraId="70B30151" w14:textId="77777777" w:rsidR="00AD7C1D" w:rsidRPr="004306F6" w:rsidRDefault="001547CE" w:rsidP="00050960">
      <w:pPr>
        <w:pStyle w:val="af1"/>
        <w:numPr>
          <w:ilvl w:val="0"/>
          <w:numId w:val="4"/>
        </w:numPr>
        <w:spacing w:after="160" w:line="259" w:lineRule="auto"/>
        <w:rPr>
          <w:rFonts w:cstheme="minorHAnsi"/>
          <w:b/>
          <w:bCs/>
          <w:color w:val="4F81BD" w:themeColor="accent1"/>
          <w:sz w:val="24"/>
          <w:szCs w:val="24"/>
        </w:rPr>
      </w:pP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تجنب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توسيط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الهدف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المراد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تصويره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>.</w:t>
      </w:r>
    </w:p>
    <w:p w14:paraId="1E4676E4" w14:textId="77777777" w:rsidR="00AD7C1D" w:rsidRPr="004306F6" w:rsidRDefault="001547CE" w:rsidP="00050960">
      <w:pPr>
        <w:pStyle w:val="af1"/>
        <w:numPr>
          <w:ilvl w:val="0"/>
          <w:numId w:val="4"/>
        </w:numPr>
        <w:spacing w:after="160" w:line="259" w:lineRule="auto"/>
        <w:rPr>
          <w:rFonts w:cstheme="minorHAnsi"/>
          <w:b/>
          <w:bCs/>
          <w:color w:val="4F81BD" w:themeColor="accent1"/>
          <w:sz w:val="24"/>
          <w:szCs w:val="24"/>
        </w:rPr>
      </w:pP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تجنب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المعالجة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المبالغ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فيها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>.</w:t>
      </w:r>
    </w:p>
    <w:p w14:paraId="104BC30D" w14:textId="77777777" w:rsidR="00AD7C1D" w:rsidRPr="004306F6" w:rsidRDefault="001547CE" w:rsidP="00050960">
      <w:pPr>
        <w:pStyle w:val="af1"/>
        <w:numPr>
          <w:ilvl w:val="0"/>
          <w:numId w:val="4"/>
        </w:numPr>
        <w:spacing w:after="160" w:line="259" w:lineRule="auto"/>
        <w:rPr>
          <w:rFonts w:cstheme="minorHAnsi"/>
          <w:b/>
          <w:bCs/>
          <w:color w:val="4F81BD" w:themeColor="accent1"/>
          <w:sz w:val="24"/>
          <w:szCs w:val="24"/>
        </w:rPr>
      </w:pP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تجنب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الاهتزاز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أثناء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التصوير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>.</w:t>
      </w:r>
    </w:p>
    <w:p w14:paraId="4586825E" w14:textId="77777777" w:rsidR="00AD7C1D" w:rsidRPr="004306F6" w:rsidRDefault="001547CE" w:rsidP="00050960">
      <w:pPr>
        <w:pStyle w:val="af1"/>
        <w:numPr>
          <w:ilvl w:val="0"/>
          <w:numId w:val="4"/>
        </w:numPr>
        <w:spacing w:after="160" w:line="259" w:lineRule="auto"/>
        <w:rPr>
          <w:rFonts w:cs="Times New Roman"/>
          <w:b/>
          <w:bCs/>
          <w:color w:val="4F81BD" w:themeColor="accent1"/>
          <w:sz w:val="24"/>
          <w:szCs w:val="24"/>
          <w:rtl/>
        </w:rPr>
      </w:pP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أخذ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نفسٍ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عميقٍ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عند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التقاط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 xml:space="preserve"> </w:t>
      </w:r>
      <w:r w:rsidRPr="004306F6">
        <w:rPr>
          <w:rFonts w:cstheme="minorHAnsi" w:hint="cs"/>
          <w:b/>
          <w:bCs/>
          <w:color w:val="4F81BD" w:themeColor="accent1"/>
          <w:sz w:val="24"/>
          <w:szCs w:val="24"/>
          <w:rtl/>
        </w:rPr>
        <w:t>الصورة</w:t>
      </w:r>
      <w:r w:rsidRPr="004306F6">
        <w:rPr>
          <w:rFonts w:cstheme="minorHAnsi"/>
          <w:b/>
          <w:bCs/>
          <w:color w:val="4F81BD" w:themeColor="accent1"/>
          <w:sz w:val="24"/>
          <w:szCs w:val="24"/>
        </w:rPr>
        <w:t>.</w:t>
      </w:r>
    </w:p>
    <w:p w14:paraId="54443646" w14:textId="77777777" w:rsidR="00AD7C1D" w:rsidRPr="0007785F" w:rsidRDefault="001547CE" w:rsidP="00AD7C1D">
      <w:pPr>
        <w:contextualSpacing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77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د- </w:t>
      </w:r>
      <w:r w:rsidRPr="0007785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التطبيقات المتوفرة لمعالجة الصور باستخدام الهاتف </w:t>
      </w:r>
      <w:r w:rsidRPr="0007785F">
        <w:rPr>
          <w:rFonts w:ascii="Sakkal Majalla" w:hAnsi="Sakkal Majalla" w:cs="Sakkal Majalla"/>
          <w:b/>
          <w:bCs/>
          <w:sz w:val="36"/>
          <w:szCs w:val="36"/>
          <w:rtl/>
        </w:rPr>
        <w:t>المتحرك</w:t>
      </w:r>
      <w:r w:rsidRPr="00077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متعددة منها :</w:t>
      </w:r>
    </w:p>
    <w:p w14:paraId="57E30B5F" w14:textId="77777777" w:rsidR="00AD7C1D" w:rsidRPr="004306F6" w:rsidRDefault="001547CE" w:rsidP="00AD7C1D">
      <w:pPr>
        <w:rPr>
          <w:rFonts w:cs="Times New Roman"/>
          <w:b/>
          <w:bCs/>
          <w:sz w:val="28"/>
          <w:szCs w:val="28"/>
          <w:rtl/>
        </w:rPr>
      </w:pPr>
      <w:r w:rsidRPr="00235819">
        <w:rPr>
          <w:rFonts w:cstheme="minorHAnsi" w:hint="cs"/>
          <w:b/>
          <w:bCs/>
          <w:sz w:val="28"/>
          <w:szCs w:val="28"/>
          <w:rtl/>
        </w:rPr>
        <w:t>- سناب</w:t>
      </w:r>
      <w:r w:rsidRPr="00235819">
        <w:rPr>
          <w:rFonts w:cstheme="minorHAnsi"/>
          <w:b/>
          <w:bCs/>
          <w:sz w:val="28"/>
          <w:szCs w:val="28"/>
        </w:rPr>
        <w:t xml:space="preserve"> </w:t>
      </w:r>
      <w:r w:rsidRPr="00235819">
        <w:rPr>
          <w:rFonts w:cstheme="minorHAnsi" w:hint="cs"/>
          <w:b/>
          <w:bCs/>
          <w:sz w:val="28"/>
          <w:szCs w:val="28"/>
          <w:rtl/>
        </w:rPr>
        <w:t>سبيد - فسكو - أدوبي</w:t>
      </w:r>
      <w:r w:rsidRPr="00235819">
        <w:rPr>
          <w:rFonts w:cstheme="minorHAnsi"/>
          <w:b/>
          <w:bCs/>
          <w:sz w:val="28"/>
          <w:szCs w:val="28"/>
        </w:rPr>
        <w:t xml:space="preserve"> </w:t>
      </w:r>
      <w:r w:rsidRPr="00235819">
        <w:rPr>
          <w:rFonts w:cstheme="minorHAnsi" w:hint="cs"/>
          <w:b/>
          <w:bCs/>
          <w:sz w:val="28"/>
          <w:szCs w:val="28"/>
          <w:rtl/>
        </w:rPr>
        <w:t>لايت</w:t>
      </w:r>
      <w:r w:rsidRPr="00235819">
        <w:rPr>
          <w:rFonts w:cstheme="minorHAnsi"/>
          <w:b/>
          <w:bCs/>
          <w:sz w:val="28"/>
          <w:szCs w:val="28"/>
        </w:rPr>
        <w:t xml:space="preserve"> </w:t>
      </w:r>
      <w:r w:rsidRPr="00235819">
        <w:rPr>
          <w:rFonts w:cstheme="minorHAnsi" w:hint="cs"/>
          <w:b/>
          <w:bCs/>
          <w:sz w:val="28"/>
          <w:szCs w:val="28"/>
          <w:rtl/>
        </w:rPr>
        <w:t>روم - أدوبي</w:t>
      </w:r>
      <w:r w:rsidRPr="00235819">
        <w:rPr>
          <w:rFonts w:cstheme="minorHAnsi"/>
          <w:b/>
          <w:bCs/>
          <w:sz w:val="28"/>
          <w:szCs w:val="28"/>
        </w:rPr>
        <w:t xml:space="preserve"> </w:t>
      </w:r>
      <w:r w:rsidRPr="00235819">
        <w:rPr>
          <w:rFonts w:cstheme="minorHAnsi" w:hint="cs"/>
          <w:b/>
          <w:bCs/>
          <w:sz w:val="28"/>
          <w:szCs w:val="28"/>
          <w:rtl/>
        </w:rPr>
        <w:t>فوتوشوب</w:t>
      </w:r>
      <w:r w:rsidRPr="00235819">
        <w:rPr>
          <w:rFonts w:cstheme="minorHAnsi"/>
          <w:b/>
          <w:bCs/>
          <w:sz w:val="28"/>
          <w:szCs w:val="28"/>
        </w:rPr>
        <w:t xml:space="preserve"> </w:t>
      </w:r>
      <w:r w:rsidRPr="00235819">
        <w:rPr>
          <w:rFonts w:cstheme="minorHAnsi" w:hint="cs"/>
          <w:b/>
          <w:bCs/>
          <w:sz w:val="28"/>
          <w:szCs w:val="28"/>
          <w:rtl/>
        </w:rPr>
        <w:t xml:space="preserve">إكسبرس </w:t>
      </w:r>
    </w:p>
    <w:p w14:paraId="3C382396" w14:textId="77777777" w:rsidR="00AD7C1D" w:rsidRPr="0007785F" w:rsidRDefault="001547CE" w:rsidP="00AD7C1D">
      <w:pPr>
        <w:spacing w:after="0" w:line="240" w:lineRule="auto"/>
        <w:rPr>
          <w:rFonts w:ascii="Sakkal Majalla" w:hAnsi="Sakkal Majalla" w:cs="Sakkal Majalla"/>
          <w:b/>
          <w:bCs/>
          <w:color w:val="555555"/>
          <w:sz w:val="36"/>
          <w:szCs w:val="36"/>
          <w:rtl/>
        </w:rPr>
      </w:pPr>
      <w:r w:rsidRPr="00DB0EC9"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>انتهت الأسئلة أتمنى لك التوفيق عزيزتي :</w:t>
      </w:r>
      <w:r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 xml:space="preserve">  </w:t>
      </w:r>
      <w:r w:rsidRPr="00DB0EC9"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>معلمتك :أسماء الجواهر</w:t>
      </w:r>
      <w:r>
        <w:rPr>
          <w:rFonts w:ascii="Sakkal Majalla" w:hAnsi="Sakkal Majalla" w:cs="Sakkal Majalla" w:hint="cs"/>
          <w:b/>
          <w:bCs/>
          <w:color w:val="555555"/>
          <w:sz w:val="36"/>
          <w:szCs w:val="36"/>
          <w:rtl/>
        </w:rPr>
        <w:t>ة</w:t>
      </w:r>
    </w:p>
    <w:p w14:paraId="50BA16CB" w14:textId="77777777" w:rsidR="00C90BF4" w:rsidRPr="00AD7C1D" w:rsidRDefault="00C90BF4" w:rsidP="00AD7C1D">
      <w:pPr>
        <w:rPr>
          <w:rtl/>
        </w:rPr>
        <w:sectPr w:rsidR="00C90BF4" w:rsidRPr="00AD7C1D" w:rsidSect="001869C2">
          <w:headerReference w:type="default" r:id="rId24"/>
          <w:footerReference w:type="default" r:id="rId25"/>
          <w:pgSz w:w="11906" w:h="16838"/>
          <w:pgMar w:top="96" w:right="851" w:bottom="731" w:left="851" w:header="144" w:footer="0" w:gutter="0"/>
          <w:pgBorders w:offsetFrom="page">
            <w:top w:val="thinThickThinMediumGap" w:sz="18" w:space="24" w:color="4BACC6" w:themeColor="accent5"/>
            <w:left w:val="thinThickThinMediumGap" w:sz="18" w:space="24" w:color="4BACC6" w:themeColor="accent5"/>
            <w:bottom w:val="thinThickThinMediumGap" w:sz="18" w:space="24" w:color="4BACC6" w:themeColor="accent5"/>
            <w:right w:val="thinThickThinMediumGap" w:sz="18" w:space="24" w:color="4BACC6" w:themeColor="accent5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margin" w:tblpXSpec="center" w:tblpY="2941"/>
        <w:bidiVisual/>
        <w:tblW w:w="9491" w:type="dxa"/>
        <w:tblLook w:val="04A0" w:firstRow="1" w:lastRow="0" w:firstColumn="1" w:lastColumn="0" w:noHBand="0" w:noVBand="1"/>
      </w:tblPr>
      <w:tblGrid>
        <w:gridCol w:w="1557"/>
        <w:gridCol w:w="3194"/>
        <w:gridCol w:w="1628"/>
        <w:gridCol w:w="1276"/>
        <w:gridCol w:w="1836"/>
      </w:tblGrid>
      <w:tr w:rsidR="00F928E7" w14:paraId="0E54CB49" w14:textId="77777777" w:rsidTr="00553C67">
        <w:trPr>
          <w:trHeight w:val="567"/>
        </w:trPr>
        <w:tc>
          <w:tcPr>
            <w:tcW w:w="4751" w:type="dxa"/>
            <w:gridSpan w:val="2"/>
            <w:shd w:val="clear" w:color="auto" w:fill="auto"/>
            <w:vAlign w:val="center"/>
          </w:tcPr>
          <w:p w14:paraId="0E0959C4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b/>
                <w:bCs/>
                <w:color w:val="1F3864"/>
                <w:rtl/>
              </w:rPr>
            </w:pPr>
            <w:r w:rsidRPr="00564F40"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lastRenderedPageBreak/>
              <w:t>اسم الطالبة</w:t>
            </w: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:</w:t>
            </w:r>
          </w:p>
        </w:tc>
        <w:tc>
          <w:tcPr>
            <w:tcW w:w="4740" w:type="dxa"/>
            <w:gridSpan w:val="3"/>
            <w:shd w:val="clear" w:color="auto" w:fill="auto"/>
            <w:vAlign w:val="center"/>
          </w:tcPr>
          <w:p w14:paraId="17C57CE3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b/>
                <w:bCs/>
                <w:color w:val="1F3864"/>
                <w:rtl/>
              </w:rPr>
            </w:pPr>
            <w:r w:rsidRPr="003C31D7">
              <w:rPr>
                <w:rFonts w:ascii="Dubai" w:eastAsiaTheme="minorHAnsi" w:hAnsi="Dubai" w:cs="Dubai" w:hint="cs"/>
                <w:b/>
                <w:bCs/>
                <w:color w:val="FF0000"/>
                <w:rtl/>
              </w:rPr>
              <w:t>اخر موعد لاستلام الأعمال: ال</w:t>
            </w:r>
            <w:r>
              <w:rPr>
                <w:rFonts w:ascii="Dubai" w:eastAsiaTheme="minorHAnsi" w:hAnsi="Dubai" w:cs="Dubai" w:hint="cs"/>
                <w:b/>
                <w:bCs/>
                <w:color w:val="FF0000"/>
                <w:rtl/>
              </w:rPr>
              <w:t>ثلاثاء</w:t>
            </w:r>
            <w:r w:rsidRPr="003C31D7">
              <w:rPr>
                <w:rFonts w:ascii="Dubai" w:eastAsiaTheme="minorHAnsi" w:hAnsi="Dubai" w:cs="Dubai" w:hint="cs"/>
                <w:b/>
                <w:bCs/>
                <w:color w:val="FF0000"/>
                <w:rtl/>
              </w:rPr>
              <w:t xml:space="preserve"> 26/3</w:t>
            </w:r>
          </w:p>
        </w:tc>
      </w:tr>
      <w:tr w:rsidR="00F928E7" w14:paraId="65C30B2D" w14:textId="77777777" w:rsidTr="00553C67">
        <w:tc>
          <w:tcPr>
            <w:tcW w:w="1557" w:type="dxa"/>
            <w:shd w:val="clear" w:color="auto" w:fill="E7E6E6"/>
            <w:vAlign w:val="center"/>
          </w:tcPr>
          <w:p w14:paraId="6607798C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 w:rsidRPr="00564F40">
              <w:rPr>
                <w:rFonts w:ascii="Dubai" w:eastAsiaTheme="minorHAnsi" w:hAnsi="Dubai" w:cs="Dubai"/>
                <w:b/>
                <w:bCs/>
                <w:color w:val="1F3864"/>
                <w:rtl/>
              </w:rPr>
              <w:t>المهمة</w:t>
            </w:r>
          </w:p>
        </w:tc>
        <w:tc>
          <w:tcPr>
            <w:tcW w:w="7934" w:type="dxa"/>
            <w:gridSpan w:val="4"/>
            <w:shd w:val="clear" w:color="auto" w:fill="auto"/>
          </w:tcPr>
          <w:p w14:paraId="47CEDB62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 xml:space="preserve">قومي بتصوير ابداعي </w:t>
            </w:r>
            <w:r w:rsidRPr="00ED024C">
              <w:rPr>
                <w:rFonts w:ascii="Dubai" w:eastAsiaTheme="minorHAnsi" w:hAnsi="Dubai" w:cs="Dubai"/>
                <w:color w:val="1F3864"/>
              </w:rPr>
              <w:t>Creative Photography Ideas and Techniques</w:t>
            </w:r>
            <w:r>
              <w:rPr>
                <w:rFonts w:ascii="Dubai" w:eastAsiaTheme="minorHAnsi" w:hAnsi="Dubai" w:cs="Dubai" w:hint="cs"/>
                <w:color w:val="1F3864"/>
                <w:rtl/>
              </w:rPr>
              <w:t xml:space="preserve"> مستخدمة الكاميرا الرقمية أو كاميرا الجوال ثم أخرجي مقطع فيديو يتضمن التكنيك المتبع في التصوير والصورة النهائية.</w:t>
            </w:r>
          </w:p>
        </w:tc>
      </w:tr>
      <w:tr w:rsidR="00F928E7" w14:paraId="677489EA" w14:textId="77777777" w:rsidTr="00553C67">
        <w:trPr>
          <w:trHeight w:val="124"/>
        </w:trPr>
        <w:tc>
          <w:tcPr>
            <w:tcW w:w="1557" w:type="dxa"/>
            <w:vMerge w:val="restart"/>
            <w:shd w:val="clear" w:color="auto" w:fill="E7E6E6"/>
            <w:vAlign w:val="center"/>
          </w:tcPr>
          <w:p w14:paraId="0690AF9E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أفكار مقترحة</w:t>
            </w:r>
          </w:p>
        </w:tc>
        <w:tc>
          <w:tcPr>
            <w:tcW w:w="7934" w:type="dxa"/>
            <w:gridSpan w:val="4"/>
            <w:shd w:val="clear" w:color="auto" w:fill="auto"/>
          </w:tcPr>
          <w:p w14:paraId="77ADF3F2" w14:textId="77777777" w:rsidR="001A6E7F" w:rsidRPr="001246D1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</w:rPr>
            </w:pPr>
            <w:hyperlink r:id="rId26" w:history="1">
              <w:r w:rsidRPr="00811E87">
                <w:rPr>
                  <w:rFonts w:ascii="Dubai" w:eastAsiaTheme="minorHAnsi" w:hAnsi="Dubai" w:cs="Dubai"/>
                  <w:color w:val="0563C1"/>
                  <w:u w:val="single"/>
                </w:rPr>
                <w:t>https://www.youtube.com/watch?v=5IpmafMQ6AU</w:t>
              </w:r>
            </w:hyperlink>
          </w:p>
        </w:tc>
      </w:tr>
      <w:tr w:rsidR="00F928E7" w14:paraId="335EC9D5" w14:textId="77777777" w:rsidTr="00553C67">
        <w:trPr>
          <w:trHeight w:val="123"/>
        </w:trPr>
        <w:tc>
          <w:tcPr>
            <w:tcW w:w="1557" w:type="dxa"/>
            <w:vMerge/>
            <w:shd w:val="clear" w:color="auto" w:fill="E7E6E6"/>
            <w:vAlign w:val="center"/>
          </w:tcPr>
          <w:p w14:paraId="7CDBD1B6" w14:textId="77777777" w:rsidR="001A6E7F" w:rsidRDefault="001A6E7F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</w:p>
        </w:tc>
        <w:tc>
          <w:tcPr>
            <w:tcW w:w="7934" w:type="dxa"/>
            <w:gridSpan w:val="4"/>
            <w:shd w:val="clear" w:color="auto" w:fill="auto"/>
          </w:tcPr>
          <w:p w14:paraId="18092F0D" w14:textId="77777777" w:rsidR="001A6E7F" w:rsidRPr="007A0BC2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</w:rPr>
            </w:pPr>
            <w:hyperlink r:id="rId27" w:history="1">
              <w:r w:rsidRPr="00811E87">
                <w:rPr>
                  <w:rFonts w:ascii="Dubai" w:eastAsiaTheme="minorHAnsi" w:hAnsi="Dubai" w:cs="Dubai"/>
                  <w:color w:val="0563C1"/>
                  <w:u w:val="single"/>
                </w:rPr>
                <w:t>https://www.youtube.com/watch?v=rOpFWyikrB0</w:t>
              </w:r>
            </w:hyperlink>
          </w:p>
        </w:tc>
      </w:tr>
      <w:tr w:rsidR="00F928E7" w14:paraId="3CED3E9C" w14:textId="77777777" w:rsidTr="00553C67">
        <w:trPr>
          <w:trHeight w:val="123"/>
        </w:trPr>
        <w:tc>
          <w:tcPr>
            <w:tcW w:w="1557" w:type="dxa"/>
            <w:vMerge/>
            <w:shd w:val="clear" w:color="auto" w:fill="E7E6E6"/>
            <w:vAlign w:val="center"/>
          </w:tcPr>
          <w:p w14:paraId="5671CE7D" w14:textId="77777777" w:rsidR="001A6E7F" w:rsidRDefault="001A6E7F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</w:p>
        </w:tc>
        <w:tc>
          <w:tcPr>
            <w:tcW w:w="7934" w:type="dxa"/>
            <w:gridSpan w:val="4"/>
            <w:shd w:val="clear" w:color="auto" w:fill="auto"/>
          </w:tcPr>
          <w:p w14:paraId="670B70A4" w14:textId="77777777" w:rsidR="001A6E7F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</w:rPr>
            </w:pPr>
            <w:hyperlink r:id="rId28" w:history="1">
              <w:r w:rsidRPr="00811E87">
                <w:rPr>
                  <w:rFonts w:ascii="Dubai" w:eastAsiaTheme="minorHAnsi" w:hAnsi="Dubai" w:cs="Dubai"/>
                  <w:color w:val="0563C1"/>
                  <w:u w:val="single"/>
                </w:rPr>
                <w:t>https://www.youtube.com/watch?v=1_uMY-qDztw</w:t>
              </w:r>
            </w:hyperlink>
          </w:p>
        </w:tc>
      </w:tr>
      <w:tr w:rsidR="00F928E7" w14:paraId="3E0A3084" w14:textId="77777777" w:rsidTr="00553C67">
        <w:tc>
          <w:tcPr>
            <w:tcW w:w="1557" w:type="dxa"/>
            <w:shd w:val="clear" w:color="auto" w:fill="E7E6E6"/>
            <w:vAlign w:val="center"/>
          </w:tcPr>
          <w:p w14:paraId="7487CA40" w14:textId="77777777" w:rsidR="001A6E7F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برامج مقترحة لإخراج الفيديو</w:t>
            </w:r>
          </w:p>
        </w:tc>
        <w:tc>
          <w:tcPr>
            <w:tcW w:w="7934" w:type="dxa"/>
            <w:gridSpan w:val="4"/>
            <w:shd w:val="clear" w:color="auto" w:fill="auto"/>
            <w:vAlign w:val="center"/>
          </w:tcPr>
          <w:p w14:paraId="1866E274" w14:textId="77777777" w:rsidR="001A6E7F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/>
                <w:color w:val="1F3864"/>
              </w:rPr>
              <w:t>Canva, CapCut</w:t>
            </w:r>
          </w:p>
        </w:tc>
      </w:tr>
      <w:tr w:rsidR="00F928E7" w14:paraId="592A8C9E" w14:textId="77777777" w:rsidTr="00553C67">
        <w:tc>
          <w:tcPr>
            <w:tcW w:w="9491" w:type="dxa"/>
            <w:gridSpan w:val="5"/>
            <w:shd w:val="clear" w:color="auto" w:fill="E7E6E6"/>
            <w:vAlign w:val="center"/>
          </w:tcPr>
          <w:p w14:paraId="27F41085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معايير التقويم</w:t>
            </w:r>
          </w:p>
        </w:tc>
      </w:tr>
      <w:tr w:rsidR="00F928E7" w14:paraId="3733F272" w14:textId="77777777" w:rsidTr="00553C67">
        <w:trPr>
          <w:trHeight w:val="397"/>
        </w:trPr>
        <w:tc>
          <w:tcPr>
            <w:tcW w:w="1557" w:type="dxa"/>
            <w:shd w:val="clear" w:color="auto" w:fill="FBE4D5"/>
            <w:vAlign w:val="center"/>
          </w:tcPr>
          <w:p w14:paraId="50615C1E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م</w:t>
            </w:r>
          </w:p>
        </w:tc>
        <w:tc>
          <w:tcPr>
            <w:tcW w:w="4822" w:type="dxa"/>
            <w:gridSpan w:val="2"/>
            <w:shd w:val="clear" w:color="auto" w:fill="FBE4D5"/>
            <w:vAlign w:val="center"/>
          </w:tcPr>
          <w:p w14:paraId="4217D91E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المعيار</w:t>
            </w:r>
          </w:p>
        </w:tc>
        <w:tc>
          <w:tcPr>
            <w:tcW w:w="1276" w:type="dxa"/>
            <w:shd w:val="clear" w:color="auto" w:fill="FBE4D5"/>
            <w:vAlign w:val="center"/>
          </w:tcPr>
          <w:p w14:paraId="27F13528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 w:rsidRPr="00564F40">
              <w:rPr>
                <w:rFonts w:ascii="Dubai" w:eastAsiaTheme="minorHAnsi" w:hAnsi="Dubai" w:cs="Dubai"/>
                <w:b/>
                <w:bCs/>
                <w:color w:val="1F3864"/>
                <w:rtl/>
              </w:rPr>
              <w:t>الدرجة</w:t>
            </w:r>
          </w:p>
        </w:tc>
        <w:tc>
          <w:tcPr>
            <w:tcW w:w="1836" w:type="dxa"/>
            <w:shd w:val="clear" w:color="auto" w:fill="FBE4D5"/>
            <w:vAlign w:val="center"/>
          </w:tcPr>
          <w:p w14:paraId="6B911087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 w:rsidRPr="00564F40">
              <w:rPr>
                <w:rFonts w:ascii="Dubai" w:eastAsiaTheme="minorHAnsi" w:hAnsi="Dubai" w:cs="Dubai"/>
                <w:b/>
                <w:bCs/>
                <w:color w:val="1F3864"/>
                <w:rtl/>
              </w:rPr>
              <w:t>الدرجة المستحقة</w:t>
            </w:r>
          </w:p>
        </w:tc>
      </w:tr>
      <w:tr w:rsidR="00F928E7" w14:paraId="3866204C" w14:textId="77777777" w:rsidTr="00553C67">
        <w:trPr>
          <w:trHeight w:val="567"/>
        </w:trPr>
        <w:tc>
          <w:tcPr>
            <w:tcW w:w="1557" w:type="dxa"/>
            <w:shd w:val="clear" w:color="auto" w:fill="F7CAAC"/>
            <w:vAlign w:val="center"/>
          </w:tcPr>
          <w:p w14:paraId="5EE8CC5D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1</w:t>
            </w:r>
          </w:p>
        </w:tc>
        <w:tc>
          <w:tcPr>
            <w:tcW w:w="4822" w:type="dxa"/>
            <w:gridSpan w:val="2"/>
            <w:vAlign w:val="center"/>
          </w:tcPr>
          <w:p w14:paraId="23F4FA88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>الفكرة الإبداعية.</w:t>
            </w:r>
          </w:p>
        </w:tc>
        <w:tc>
          <w:tcPr>
            <w:tcW w:w="1276" w:type="dxa"/>
            <w:vAlign w:val="center"/>
          </w:tcPr>
          <w:p w14:paraId="083BF8B8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2</w:t>
            </w:r>
          </w:p>
        </w:tc>
        <w:tc>
          <w:tcPr>
            <w:tcW w:w="1836" w:type="dxa"/>
          </w:tcPr>
          <w:p w14:paraId="7FC15EFE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  <w:tr w:rsidR="00F928E7" w14:paraId="754D7702" w14:textId="77777777" w:rsidTr="00553C67">
        <w:trPr>
          <w:trHeight w:val="567"/>
        </w:trPr>
        <w:tc>
          <w:tcPr>
            <w:tcW w:w="1557" w:type="dxa"/>
            <w:shd w:val="clear" w:color="auto" w:fill="F7CAAC"/>
            <w:vAlign w:val="center"/>
          </w:tcPr>
          <w:p w14:paraId="40F1DE59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2</w:t>
            </w:r>
          </w:p>
        </w:tc>
        <w:tc>
          <w:tcPr>
            <w:tcW w:w="4822" w:type="dxa"/>
            <w:gridSpan w:val="2"/>
            <w:vAlign w:val="center"/>
          </w:tcPr>
          <w:p w14:paraId="19EBD4E6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>تحقيق التوازن من خلال تطبيق قواعد التصوير مثل قاعدة الأثلاث, قاعدة فيبوناتشي..الخ .</w:t>
            </w:r>
          </w:p>
        </w:tc>
        <w:tc>
          <w:tcPr>
            <w:tcW w:w="1276" w:type="dxa"/>
            <w:vAlign w:val="center"/>
          </w:tcPr>
          <w:p w14:paraId="075349DC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1.5</w:t>
            </w:r>
          </w:p>
        </w:tc>
        <w:tc>
          <w:tcPr>
            <w:tcW w:w="1836" w:type="dxa"/>
          </w:tcPr>
          <w:p w14:paraId="21452948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  <w:tr w:rsidR="00F928E7" w14:paraId="6332539B" w14:textId="77777777" w:rsidTr="00553C67">
        <w:trPr>
          <w:trHeight w:val="567"/>
        </w:trPr>
        <w:tc>
          <w:tcPr>
            <w:tcW w:w="1557" w:type="dxa"/>
            <w:shd w:val="clear" w:color="auto" w:fill="F7CAAC"/>
            <w:vAlign w:val="center"/>
          </w:tcPr>
          <w:p w14:paraId="37DB8F59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3</w:t>
            </w:r>
          </w:p>
        </w:tc>
        <w:tc>
          <w:tcPr>
            <w:tcW w:w="4822" w:type="dxa"/>
            <w:gridSpan w:val="2"/>
            <w:vAlign w:val="center"/>
          </w:tcPr>
          <w:p w14:paraId="7D171A53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>الضوء المحيط.</w:t>
            </w:r>
          </w:p>
        </w:tc>
        <w:tc>
          <w:tcPr>
            <w:tcW w:w="1276" w:type="dxa"/>
            <w:vAlign w:val="center"/>
          </w:tcPr>
          <w:p w14:paraId="7A59EFEA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1,5</w:t>
            </w:r>
          </w:p>
        </w:tc>
        <w:tc>
          <w:tcPr>
            <w:tcW w:w="1836" w:type="dxa"/>
          </w:tcPr>
          <w:p w14:paraId="6755D752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  <w:tr w:rsidR="00F928E7" w14:paraId="3B2559DC" w14:textId="77777777" w:rsidTr="00553C67">
        <w:trPr>
          <w:trHeight w:val="567"/>
        </w:trPr>
        <w:tc>
          <w:tcPr>
            <w:tcW w:w="1557" w:type="dxa"/>
            <w:shd w:val="clear" w:color="auto" w:fill="F7CAAC"/>
            <w:vAlign w:val="center"/>
          </w:tcPr>
          <w:p w14:paraId="1CBE53F4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4</w:t>
            </w:r>
          </w:p>
        </w:tc>
        <w:tc>
          <w:tcPr>
            <w:tcW w:w="4822" w:type="dxa"/>
            <w:gridSpan w:val="2"/>
            <w:vAlign w:val="center"/>
          </w:tcPr>
          <w:p w14:paraId="4CA767AB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>تجنب إظهار المشتات.</w:t>
            </w:r>
          </w:p>
        </w:tc>
        <w:tc>
          <w:tcPr>
            <w:tcW w:w="1276" w:type="dxa"/>
            <w:vAlign w:val="center"/>
          </w:tcPr>
          <w:p w14:paraId="4D40F585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1,5</w:t>
            </w:r>
          </w:p>
        </w:tc>
        <w:tc>
          <w:tcPr>
            <w:tcW w:w="1836" w:type="dxa"/>
          </w:tcPr>
          <w:p w14:paraId="5017C675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  <w:tr w:rsidR="00F928E7" w14:paraId="64732797" w14:textId="77777777" w:rsidTr="00553C67">
        <w:trPr>
          <w:trHeight w:val="567"/>
        </w:trPr>
        <w:tc>
          <w:tcPr>
            <w:tcW w:w="1557" w:type="dxa"/>
            <w:shd w:val="clear" w:color="auto" w:fill="F7CAAC"/>
            <w:vAlign w:val="center"/>
          </w:tcPr>
          <w:p w14:paraId="22F52138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5</w:t>
            </w:r>
          </w:p>
        </w:tc>
        <w:tc>
          <w:tcPr>
            <w:tcW w:w="4822" w:type="dxa"/>
            <w:gridSpan w:val="2"/>
            <w:vAlign w:val="center"/>
          </w:tcPr>
          <w:p w14:paraId="31082215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>تناغم الألوان.</w:t>
            </w:r>
          </w:p>
        </w:tc>
        <w:tc>
          <w:tcPr>
            <w:tcW w:w="1276" w:type="dxa"/>
            <w:vAlign w:val="center"/>
          </w:tcPr>
          <w:p w14:paraId="20105713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1,5</w:t>
            </w:r>
          </w:p>
        </w:tc>
        <w:tc>
          <w:tcPr>
            <w:tcW w:w="1836" w:type="dxa"/>
          </w:tcPr>
          <w:p w14:paraId="2DE92668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  <w:tr w:rsidR="00F928E7" w14:paraId="18EDEEB7" w14:textId="77777777" w:rsidTr="00553C67">
        <w:trPr>
          <w:trHeight w:val="567"/>
        </w:trPr>
        <w:tc>
          <w:tcPr>
            <w:tcW w:w="1557" w:type="dxa"/>
            <w:shd w:val="clear" w:color="auto" w:fill="F7CAAC"/>
            <w:vAlign w:val="center"/>
          </w:tcPr>
          <w:p w14:paraId="30C2B475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6</w:t>
            </w:r>
          </w:p>
        </w:tc>
        <w:tc>
          <w:tcPr>
            <w:tcW w:w="4822" w:type="dxa"/>
            <w:gridSpan w:val="2"/>
          </w:tcPr>
          <w:p w14:paraId="3891B5DC" w14:textId="77777777" w:rsidR="001A6E7F" w:rsidRPr="00564F40" w:rsidRDefault="001547CE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color w:val="1F3864"/>
                <w:rtl/>
              </w:rPr>
              <w:t xml:space="preserve">إخراج مقطع الفيديو النهائي لطريقة </w:t>
            </w:r>
            <w:r>
              <w:rPr>
                <w:rFonts w:ascii="Dubai" w:eastAsiaTheme="minorHAnsi" w:hAnsi="Dubai" w:cs="Dubai" w:hint="cs"/>
                <w:color w:val="1F3864"/>
                <w:rtl/>
              </w:rPr>
              <w:t>التصوير.</w:t>
            </w:r>
          </w:p>
        </w:tc>
        <w:tc>
          <w:tcPr>
            <w:tcW w:w="1276" w:type="dxa"/>
            <w:vAlign w:val="center"/>
          </w:tcPr>
          <w:p w14:paraId="48FA8C18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2</w:t>
            </w:r>
          </w:p>
        </w:tc>
        <w:tc>
          <w:tcPr>
            <w:tcW w:w="1836" w:type="dxa"/>
          </w:tcPr>
          <w:p w14:paraId="4EDD4005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  <w:tr w:rsidR="00F928E7" w14:paraId="3CA1FF8B" w14:textId="77777777" w:rsidTr="00553C67">
        <w:trPr>
          <w:trHeight w:val="454"/>
        </w:trPr>
        <w:tc>
          <w:tcPr>
            <w:tcW w:w="6379" w:type="dxa"/>
            <w:gridSpan w:val="3"/>
            <w:shd w:val="clear" w:color="auto" w:fill="FBE4D5"/>
            <w:vAlign w:val="center"/>
          </w:tcPr>
          <w:p w14:paraId="7AEB8F5C" w14:textId="77777777" w:rsidR="001A6E7F" w:rsidRPr="00564F40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color w:val="1F3864"/>
                <w:rtl/>
              </w:rPr>
            </w:pPr>
            <w:r w:rsidRPr="00564F40">
              <w:rPr>
                <w:rFonts w:ascii="Dubai" w:eastAsiaTheme="minorHAnsi" w:hAnsi="Dubai" w:cs="Dubai"/>
                <w:b/>
                <w:bCs/>
                <w:color w:val="1F3864"/>
                <w:rtl/>
              </w:rPr>
              <w:t>المجموع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7B50F" w14:textId="77777777" w:rsidR="001A6E7F" w:rsidRPr="00C667B6" w:rsidRDefault="001547CE" w:rsidP="00553C67">
            <w:pPr>
              <w:spacing w:after="0" w:line="240" w:lineRule="auto"/>
              <w:jc w:val="center"/>
              <w:rPr>
                <w:rFonts w:ascii="Dubai" w:hAnsi="Dubai" w:cs="Dubai"/>
                <w:b/>
                <w:bCs/>
                <w:color w:val="1F3864"/>
                <w:rtl/>
              </w:rPr>
            </w:pPr>
            <w:r>
              <w:rPr>
                <w:rFonts w:ascii="Dubai" w:eastAsiaTheme="minorHAnsi" w:hAnsi="Dubai" w:cs="Dubai" w:hint="cs"/>
                <w:b/>
                <w:bCs/>
                <w:color w:val="1F3864"/>
                <w:rtl/>
              </w:rPr>
              <w:t>10</w:t>
            </w:r>
          </w:p>
        </w:tc>
        <w:tc>
          <w:tcPr>
            <w:tcW w:w="1836" w:type="dxa"/>
            <w:shd w:val="clear" w:color="auto" w:fill="auto"/>
          </w:tcPr>
          <w:p w14:paraId="0919C4DD" w14:textId="77777777" w:rsidR="001A6E7F" w:rsidRPr="00564F40" w:rsidRDefault="001A6E7F" w:rsidP="00553C67">
            <w:pPr>
              <w:spacing w:after="0" w:line="240" w:lineRule="auto"/>
              <w:rPr>
                <w:rFonts w:ascii="Dubai" w:hAnsi="Dubai" w:cs="Dubai"/>
                <w:color w:val="1F3864"/>
                <w:rtl/>
              </w:rPr>
            </w:pPr>
          </w:p>
        </w:tc>
      </w:tr>
    </w:tbl>
    <w:p w14:paraId="2DD5463F" w14:textId="77777777" w:rsidR="001A6E7F" w:rsidRPr="004240E4" w:rsidRDefault="001547CE" w:rsidP="001A6E7F">
      <w:pPr>
        <w:spacing w:after="160" w:line="259" w:lineRule="auto"/>
        <w:ind w:right="-1134"/>
        <w:jc w:val="right"/>
        <w:rPr>
          <w:rFonts w:eastAsia="Calibri" w:cs="Akhbar MT"/>
          <w:b/>
          <w:bCs/>
          <w:color w:val="1F3864"/>
          <w:kern w:val="2"/>
          <w:sz w:val="24"/>
          <w:szCs w:val="24"/>
          <w14:ligatures w14:val="standardContextual"/>
        </w:rPr>
      </w:pPr>
      <w:r>
        <w:rPr>
          <w:rFonts w:cs="Akhbar MT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1F783" wp14:editId="291110F7">
                <wp:simplePos x="0" y="0"/>
                <wp:positionH relativeFrom="column">
                  <wp:posOffset>-427355</wp:posOffset>
                </wp:positionH>
                <wp:positionV relativeFrom="paragraph">
                  <wp:posOffset>6324600</wp:posOffset>
                </wp:positionV>
                <wp:extent cx="2032781" cy="667971"/>
                <wp:effectExtent l="0" t="0" r="5715" b="0"/>
                <wp:wrapNone/>
                <wp:docPr id="191190459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781" cy="667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2303" w14:textId="77777777" w:rsidR="001A6E7F" w:rsidRDefault="001547CE" w:rsidP="001A6E7F">
                            <w:pPr>
                              <w:spacing w:line="240" w:lineRule="auto"/>
                              <w:ind w:right="-1134"/>
                              <w:rPr>
                                <w:rFonts w:cs="Akhbar MT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240E4">
                              <w:rPr>
                                <w:rFonts w:cs="Akhbar MT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>إعداد وتصميم: أ دلال محمد الرشيد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FAD07D3" w14:textId="77777777" w:rsidR="001A6E7F" w:rsidRPr="004240E4" w:rsidRDefault="001547CE" w:rsidP="001A6E7F">
                            <w:pPr>
                              <w:spacing w:line="240" w:lineRule="auto"/>
                              <w:ind w:right="-1134"/>
                              <w:rPr>
                                <w:rFonts w:cs="Akhbar MT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>الثانوية الأولى بالشماسية</w:t>
                            </w:r>
                          </w:p>
                          <w:p w14:paraId="0C120C69" w14:textId="77777777" w:rsidR="001A6E7F" w:rsidRPr="004240E4" w:rsidRDefault="001A6E7F" w:rsidP="001A6E7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4" type="#_x0000_t202" style="width:160.06pt;height:52.6pt;margin-top:498pt;margin-left:-33.65pt;mso-height-percent:0;mso-height-relative:margin;mso-wrap-distance-bottom:0;mso-wrap-distance-left:9pt;mso-wrap-distance-right:9pt;mso-wrap-distance-top:0;position:absolute;v-text-anchor:middle;z-index:251675648" fillcolor="white" stroked="f" strokecolor="#f79646" strokeweight="2pt">
                <v:textbox>
                  <w:txbxContent>
                    <w:p w:rsidR="001A6E7F" w:rsidP="001A6E7F" w14:paraId="232DBD51" w14:textId="77777777">
                      <w:pPr>
                        <w:spacing w:line="240" w:lineRule="auto"/>
                        <w:ind w:right="-1134"/>
                        <w:rPr>
                          <w:rFonts w:cs="Akhbar MT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4240E4"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إعداد وتصميم: أ دلال محمد الرشيد</w:t>
                      </w:r>
                      <w:r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A6E7F" w:rsidRPr="004240E4" w:rsidP="001A6E7F" w14:paraId="2CC499C1" w14:textId="77777777">
                      <w:pPr>
                        <w:spacing w:line="240" w:lineRule="auto"/>
                        <w:ind w:right="-1134"/>
                        <w:rPr>
                          <w:rFonts w:cs="Akhbar MT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الثانوية الأولى بالشماسية</w:t>
                      </w:r>
                    </w:p>
                    <w:p w:rsidR="001A6E7F" w:rsidRPr="004240E4" w:rsidP="001A6E7F" w14:paraId="0D4B45FA" w14:textId="7777777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9F4B50D" w14:textId="77777777" w:rsidR="00A06ADA" w:rsidRPr="001A6E7F" w:rsidRDefault="00A06ADA" w:rsidP="00670154">
      <w:pPr>
        <w:bidi w:val="0"/>
        <w:spacing w:after="160" w:line="259" w:lineRule="auto"/>
        <w:rPr>
          <w:rFonts w:eastAsia="Calibri"/>
          <w:kern w:val="2"/>
          <w14:ligatures w14:val="standardContextual"/>
        </w:rPr>
      </w:pPr>
    </w:p>
    <w:sectPr w:rsidR="00A06ADA" w:rsidRPr="001A6E7F" w:rsidSect="005A3A78">
      <w:headerReference w:type="default" r:id="rId29"/>
      <w:pgSz w:w="11906" w:h="16838"/>
      <w:pgMar w:top="1440" w:right="1797" w:bottom="454" w:left="1797" w:header="709" w:footer="709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6BC3" w14:textId="77777777" w:rsidR="001547CE" w:rsidRDefault="001547CE">
      <w:pPr>
        <w:spacing w:after="0" w:line="240" w:lineRule="auto"/>
      </w:pPr>
      <w:r>
        <w:separator/>
      </w:r>
    </w:p>
  </w:endnote>
  <w:endnote w:type="continuationSeparator" w:id="0">
    <w:p w14:paraId="7097FCB0" w14:textId="77777777" w:rsidR="001547CE" w:rsidRDefault="001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Arial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17282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BDDA9" w14:textId="77777777" w:rsidR="00773945" w:rsidRDefault="001547CE">
        <w:pPr>
          <w:pStyle w:val="a4"/>
          <w:jc w:val="center"/>
        </w:pPr>
        <w:r>
          <w:rPr>
            <w:rFonts w:hint="cs"/>
            <w:rtl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>-</w:t>
        </w:r>
      </w:p>
    </w:sdtContent>
  </w:sdt>
  <w:p w14:paraId="6B13957A" w14:textId="77777777" w:rsidR="00B83F16" w:rsidRPr="004E33A1" w:rsidRDefault="00B83F16" w:rsidP="007A37C5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ADE9" w14:textId="77777777" w:rsidR="001547CE" w:rsidRDefault="001547CE">
      <w:pPr>
        <w:spacing w:after="0" w:line="240" w:lineRule="auto"/>
      </w:pPr>
      <w:r>
        <w:separator/>
      </w:r>
    </w:p>
  </w:footnote>
  <w:footnote w:type="continuationSeparator" w:id="0">
    <w:p w14:paraId="76E35C00" w14:textId="77777777" w:rsidR="001547CE" w:rsidRDefault="001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30E1" w14:textId="77777777" w:rsidR="005621A0" w:rsidRDefault="001547CE" w:rsidP="005621A0">
    <w:pPr>
      <w:pStyle w:val="a3"/>
      <w:tabs>
        <w:tab w:val="clear" w:pos="8306"/>
        <w:tab w:val="right" w:pos="8022"/>
      </w:tabs>
      <w:ind w:left="-1617"/>
      <w:rPr>
        <w:rtl/>
      </w:rPr>
    </w:pPr>
    <w:r>
      <w:ptab w:relativeTo="margin" w:alignment="center" w:leader="none"/>
    </w:r>
    <w:r>
      <w:ptab w:relativeTo="margin" w:alignment="right" w:leader="none"/>
    </w:r>
  </w:p>
  <w:p w14:paraId="6E57289D" w14:textId="77777777" w:rsidR="005621A0" w:rsidRDefault="001547CE" w:rsidP="005621A0">
    <w:pPr>
      <w:pStyle w:val="a3"/>
      <w:tabs>
        <w:tab w:val="clear" w:pos="8306"/>
        <w:tab w:val="right" w:pos="8022"/>
      </w:tabs>
      <w:ind w:left="-161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DD202" wp14:editId="567E6F37">
              <wp:simplePos x="0" y="0"/>
              <wp:positionH relativeFrom="column">
                <wp:posOffset>2660015</wp:posOffset>
              </wp:positionH>
              <wp:positionV relativeFrom="paragraph">
                <wp:posOffset>197485</wp:posOffset>
              </wp:positionV>
              <wp:extent cx="883920" cy="6629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9B277" w14:textId="77777777" w:rsidR="0058751A" w:rsidRDefault="005875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69.6pt;height:52.2pt;margin-top:15.55pt;margin-left:209.45pt;mso-wrap-distance-bottom:0;mso-wrap-distance-left:9pt;mso-wrap-distance-right:9pt;mso-wrap-distance-top:0;mso-wrap-style:square;position:absolute;v-text-anchor:top;visibility:visible;z-index:251663360" fillcolor="white" stroked="f" strokeweight="0.5pt">
              <v:textbox>
                <w:txbxContent>
                  <w:p w:rsidR="0058751A" w14:paraId="67777A80" w14:textId="77777777"/>
                </w:txbxContent>
              </v:textbox>
            </v:shape>
          </w:pict>
        </mc:Fallback>
      </mc:AlternateContent>
    </w:r>
    <w:r w:rsidR="00332D0D">
      <w:rPr>
        <w:noProof/>
      </w:rPr>
      <w:drawing>
        <wp:anchor distT="0" distB="0" distL="114300" distR="114300" simplePos="0" relativeHeight="251658240" behindDoc="0" locked="0" layoutInCell="1" allowOverlap="1" wp14:anchorId="4B7D7EAD" wp14:editId="287189B1">
          <wp:simplePos x="0" y="0"/>
          <wp:positionH relativeFrom="margin">
            <wp:posOffset>5727065</wp:posOffset>
          </wp:positionH>
          <wp:positionV relativeFrom="paragraph">
            <wp:posOffset>147955</wp:posOffset>
          </wp:positionV>
          <wp:extent cx="836295" cy="581025"/>
          <wp:effectExtent l="19050" t="0" r="1905" b="0"/>
          <wp:wrapThrough wrapText="bothSides">
            <wp:wrapPolygon edited="0">
              <wp:start x="-492" y="0"/>
              <wp:lineTo x="-492" y="21246"/>
              <wp:lineTo x="21649" y="21246"/>
              <wp:lineTo x="21649" y="0"/>
              <wp:lineTo x="-492" y="0"/>
            </wp:wrapPolygon>
          </wp:wrapThrough>
          <wp:docPr id="4" name="صورة 2" descr="14457120075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4457120075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2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BDF910" w14:textId="77777777" w:rsidR="005621A0" w:rsidRDefault="001547CE">
    <w:pPr>
      <w:rPr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26BC12C9" wp14:editId="18296770">
          <wp:simplePos x="0" y="0"/>
          <wp:positionH relativeFrom="margin">
            <wp:posOffset>31115</wp:posOffset>
          </wp:positionH>
          <wp:positionV relativeFrom="paragraph">
            <wp:posOffset>24765</wp:posOffset>
          </wp:positionV>
          <wp:extent cx="800100" cy="533400"/>
          <wp:effectExtent l="19050" t="0" r="0" b="0"/>
          <wp:wrapThrough wrapText="bothSides">
            <wp:wrapPolygon edited="0">
              <wp:start x="-514" y="0"/>
              <wp:lineTo x="-514" y="20829"/>
              <wp:lineTo x="21600" y="20829"/>
              <wp:lineTo x="21600" y="0"/>
              <wp:lineTo x="-514" y="0"/>
            </wp:wrapPolygon>
          </wp:wrapThrough>
          <wp:docPr id="1" name="صورة 0" descr="Untitled-1-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-391.jpg"/>
                  <pic:cNvPicPr/>
                </pic:nvPicPr>
                <pic:blipFill>
                  <a:blip r:embed="rId2"/>
                  <a:srcRect l="16166" t="7042" r="16783"/>
                  <a:stretch>
                    <a:fillRect/>
                  </a:stretch>
                </pic:blipFill>
                <pic:spPr>
                  <a:xfrm>
                    <a:off x="0" y="0"/>
                    <a:ext cx="8001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088F30" w14:textId="77777777" w:rsidR="005621A0" w:rsidRPr="00BF311C" w:rsidRDefault="001547CE">
    <w:pPr>
      <w:rPr>
        <w:rFonts w:ascii="Sakkal Majalla" w:hAnsi="Sakkal Majalla" w:cs="Sakkal Majall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1F2EE" wp14:editId="398153A0">
              <wp:simplePos x="0" y="0"/>
              <wp:positionH relativeFrom="page">
                <wp:posOffset>352425</wp:posOffset>
              </wp:positionH>
              <wp:positionV relativeFrom="paragraph">
                <wp:posOffset>311785</wp:posOffset>
              </wp:positionV>
              <wp:extent cx="6848475" cy="0"/>
              <wp:effectExtent l="19050" t="16510" r="19050" b="2159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2050" type="#_x0000_t32" style="width:539.25pt;height:0;margin-top:24.55pt;margin-left:27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0288" strokecolor="#4bacc6" strokeweight="2.5pt">
              <v:shadow color="#868686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2A77" w14:textId="77777777" w:rsidR="00827DCE" w:rsidRDefault="00827DCE" w:rsidP="00E414FA">
    <w:pPr>
      <w:pStyle w:val="a3"/>
      <w:jc w:val="center"/>
      <w:rPr>
        <w:rFonts w:ascii="Dubai" w:hAnsi="Dubai" w:cs="Dubai"/>
        <w:b/>
        <w:bCs/>
        <w:sz w:val="28"/>
        <w:szCs w:val="28"/>
        <w:rtl/>
      </w:rPr>
    </w:pPr>
  </w:p>
  <w:p w14:paraId="44B2EF32" w14:textId="77777777" w:rsidR="00C3557E" w:rsidRDefault="001547CE" w:rsidP="00E414FA">
    <w:pPr>
      <w:pStyle w:val="a3"/>
      <w:jc w:val="center"/>
      <w:rPr>
        <w:rFonts w:ascii="Dubai" w:hAnsi="Dubai" w:cs="Dubai"/>
        <w:b/>
        <w:bCs/>
        <w:sz w:val="28"/>
        <w:szCs w:val="28"/>
        <w:rtl/>
      </w:rPr>
    </w:pPr>
    <w:r w:rsidRPr="00564F40">
      <w:rPr>
        <w:rFonts w:ascii="Dubai" w:hAnsi="Dubai" w:cs="Dubai"/>
        <w:noProof/>
        <w:rtl/>
      </w:rPr>
      <w:drawing>
        <wp:anchor distT="0" distB="0" distL="114300" distR="114300" simplePos="0" relativeHeight="251666432" behindDoc="0" locked="0" layoutInCell="1" allowOverlap="1" wp14:anchorId="3171FFB0" wp14:editId="7D6ABF40">
          <wp:simplePos x="0" y="0"/>
          <wp:positionH relativeFrom="column">
            <wp:posOffset>-571500</wp:posOffset>
          </wp:positionH>
          <wp:positionV relativeFrom="paragraph">
            <wp:posOffset>-278130</wp:posOffset>
          </wp:positionV>
          <wp:extent cx="1047686" cy="696933"/>
          <wp:effectExtent l="0" t="0" r="635" b="8255"/>
          <wp:wrapNone/>
          <wp:docPr id="515140804" name="صورة 515140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40804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86" cy="696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F40">
      <w:rPr>
        <w:rFonts w:ascii="Dubai" w:hAnsi="Dubai" w:cs="Dubai"/>
        <w:noProof/>
        <w:sz w:val="36"/>
        <w:szCs w:val="36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3802EC" wp14:editId="16D4D734">
              <wp:simplePos x="0" y="0"/>
              <wp:positionH relativeFrom="column">
                <wp:posOffset>4521200</wp:posOffset>
              </wp:positionH>
              <wp:positionV relativeFrom="paragraph">
                <wp:posOffset>-779780</wp:posOffset>
              </wp:positionV>
              <wp:extent cx="1771650" cy="1695450"/>
              <wp:effectExtent l="0" t="0" r="0" b="0"/>
              <wp:wrapNone/>
              <wp:docPr id="108565632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16954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A74B0" w14:textId="77777777" w:rsidR="00E414FA" w:rsidRPr="00564F40" w:rsidRDefault="001547CE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E3B402F" w14:textId="77777777" w:rsidR="00E414FA" w:rsidRPr="00564F40" w:rsidRDefault="001547CE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121A000D" w14:textId="77777777" w:rsidR="00E414FA" w:rsidRPr="00564F40" w:rsidRDefault="001547CE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إدارة التعليم بمنطقة القصيم</w:t>
                          </w:r>
                        </w:p>
                        <w:p w14:paraId="0A80B650" w14:textId="77777777" w:rsidR="00E414FA" w:rsidRPr="00564F40" w:rsidRDefault="001547CE" w:rsidP="00E414FA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ثانوية</w:t>
                          </w:r>
                          <w:r w:rsidR="003C31D7">
                            <w:rPr>
                              <w:rFonts w:ascii="Dubai" w:hAnsi="Dubai" w:cs="Duba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الشماسية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ستطيل 1" o:spid="_x0000_s2051" type="#_x0000_t202" style="width:139.5pt;height:133.5pt;margin-top:-61.4pt;margin-left:356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f" strokecolor="#f79646" strokeweight="2pt">
              <v:textbox>
                <w:txbxContent>
                  <w:p w:rsidR="00E414FA" w:rsidRPr="00564F40" w:rsidP="00E414FA" w14:paraId="179BC888" w14:textId="77777777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E414FA" w:rsidRPr="00564F40" w:rsidP="00E414FA" w14:paraId="4E68B6F6" w14:textId="77777777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:rsidR="00E414FA" w:rsidRPr="00564F40" w:rsidP="00E414FA" w14:paraId="223FE5FE" w14:textId="77777777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إدارة التعليم بمنطقة القصيم</w:t>
                    </w:r>
                  </w:p>
                  <w:p w:rsidR="00E414FA" w:rsidRPr="00564F40" w:rsidP="00E414FA" w14:paraId="086706F6" w14:textId="22FC6B40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ثانوية</w:t>
                    </w:r>
                    <w:r w:rsidR="003C31D7">
                      <w:rPr>
                        <w:rFonts w:ascii="Dubai" w:hAnsi="Dubai" w:cs="Duba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الشماسية</w:t>
                    </w:r>
                  </w:p>
                </w:txbxContent>
              </v:textbox>
            </v:shape>
          </w:pict>
        </mc:Fallback>
      </mc:AlternateContent>
    </w:r>
    <w:r w:rsidR="00C3557E" w:rsidRPr="00564F40">
      <w:rPr>
        <w:rFonts w:ascii="Dubai" w:hAnsi="Dubai" w:cs="Dubai"/>
        <w:b/>
        <w:bCs/>
        <w:sz w:val="28"/>
        <w:szCs w:val="28"/>
        <w:rtl/>
      </w:rPr>
      <w:t xml:space="preserve">استمارة تقييم </w:t>
    </w:r>
    <w:r w:rsidR="0093735F" w:rsidRPr="00564F40">
      <w:rPr>
        <w:rFonts w:ascii="Dubai" w:hAnsi="Dubai" w:cs="Dubai"/>
        <w:b/>
        <w:bCs/>
        <w:sz w:val="28"/>
        <w:szCs w:val="28"/>
        <w:rtl/>
      </w:rPr>
      <w:t>اختبار</w:t>
    </w:r>
    <w:r w:rsidR="00C3557E" w:rsidRPr="00564F40">
      <w:rPr>
        <w:rFonts w:ascii="Dubai" w:hAnsi="Dubai" w:cs="Dubai"/>
        <w:b/>
        <w:bCs/>
        <w:sz w:val="28"/>
        <w:szCs w:val="28"/>
        <w:rtl/>
      </w:rPr>
      <w:t xml:space="preserve"> الفترة الأولى</w:t>
    </w:r>
  </w:p>
  <w:p w14:paraId="1F8F3472" w14:textId="77777777" w:rsidR="00827DCE" w:rsidRPr="00564F40" w:rsidRDefault="001547CE" w:rsidP="00E414FA">
    <w:pPr>
      <w:pStyle w:val="a3"/>
      <w:jc w:val="center"/>
      <w:rPr>
        <w:rFonts w:ascii="Dubai" w:hAnsi="Dubai" w:cs="Dubai"/>
        <w:b/>
        <w:bCs/>
        <w:sz w:val="28"/>
        <w:szCs w:val="28"/>
        <w:rtl/>
      </w:rPr>
    </w:pPr>
    <w:r>
      <w:rPr>
        <w:rFonts w:ascii="Dubai" w:hAnsi="Dubai" w:cs="Dubai" w:hint="cs"/>
        <w:b/>
        <w:bCs/>
        <w:sz w:val="28"/>
        <w:szCs w:val="28"/>
        <w:rtl/>
      </w:rPr>
      <w:t>الفصل الدراسي الثاني</w:t>
    </w:r>
  </w:p>
  <w:p w14:paraId="53DBC6BD" w14:textId="77777777" w:rsidR="00C3557E" w:rsidRPr="00564F40" w:rsidRDefault="001547CE" w:rsidP="00E414FA">
    <w:pPr>
      <w:pStyle w:val="a3"/>
      <w:jc w:val="center"/>
      <w:rPr>
        <w:rFonts w:ascii="Dubai" w:hAnsi="Dubai" w:cs="Dubai"/>
        <w:b/>
        <w:bCs/>
        <w:sz w:val="28"/>
        <w:szCs w:val="28"/>
      </w:rPr>
    </w:pPr>
    <w:r w:rsidRPr="00564F40">
      <w:rPr>
        <w:rFonts w:ascii="Dubai" w:hAnsi="Dubai" w:cs="Dubai"/>
        <w:b/>
        <w:bCs/>
        <w:sz w:val="28"/>
        <w:szCs w:val="28"/>
        <w:rtl/>
      </w:rPr>
      <w:t xml:space="preserve">لمادة المجال </w:t>
    </w:r>
    <w:r w:rsidRPr="00564F40">
      <w:rPr>
        <w:rFonts w:ascii="Dubai" w:hAnsi="Dubai" w:cs="Dubai"/>
        <w:b/>
        <w:bCs/>
        <w:sz w:val="28"/>
        <w:szCs w:val="28"/>
        <w:rtl/>
      </w:rPr>
      <w:t>الاختياري (التصميم الرقمي)</w:t>
    </w:r>
    <w:r w:rsidR="00E414FA" w:rsidRPr="00564F40">
      <w:rPr>
        <w:rFonts w:ascii="Dubai" w:hAnsi="Dubai" w:cs="Dubai"/>
        <w:noProof/>
        <w:sz w:val="36"/>
        <w:szCs w:val="36"/>
        <w:rtl/>
        <w:lang w:val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6AC"/>
    <w:multiLevelType w:val="hybridMultilevel"/>
    <w:tmpl w:val="29921FD6"/>
    <w:lvl w:ilvl="0" w:tplc="56C057B8">
      <w:start w:val="1"/>
      <w:numFmt w:val="decimal"/>
      <w:lvlText w:val="%1."/>
      <w:lvlJc w:val="left"/>
      <w:pPr>
        <w:ind w:left="1145" w:hanging="360"/>
      </w:pPr>
    </w:lvl>
    <w:lvl w:ilvl="1" w:tplc="BE22C5E6" w:tentative="1">
      <w:start w:val="1"/>
      <w:numFmt w:val="lowerLetter"/>
      <w:lvlText w:val="%2."/>
      <w:lvlJc w:val="left"/>
      <w:pPr>
        <w:ind w:left="1865" w:hanging="360"/>
      </w:pPr>
    </w:lvl>
    <w:lvl w:ilvl="2" w:tplc="BED481BA" w:tentative="1">
      <w:start w:val="1"/>
      <w:numFmt w:val="lowerRoman"/>
      <w:lvlText w:val="%3."/>
      <w:lvlJc w:val="right"/>
      <w:pPr>
        <w:ind w:left="2585" w:hanging="180"/>
      </w:pPr>
    </w:lvl>
    <w:lvl w:ilvl="3" w:tplc="55AC249E" w:tentative="1">
      <w:start w:val="1"/>
      <w:numFmt w:val="decimal"/>
      <w:lvlText w:val="%4."/>
      <w:lvlJc w:val="left"/>
      <w:pPr>
        <w:ind w:left="3305" w:hanging="360"/>
      </w:pPr>
    </w:lvl>
    <w:lvl w:ilvl="4" w:tplc="0706B1F4" w:tentative="1">
      <w:start w:val="1"/>
      <w:numFmt w:val="lowerLetter"/>
      <w:lvlText w:val="%5."/>
      <w:lvlJc w:val="left"/>
      <w:pPr>
        <w:ind w:left="4025" w:hanging="360"/>
      </w:pPr>
    </w:lvl>
    <w:lvl w:ilvl="5" w:tplc="8C306F2C" w:tentative="1">
      <w:start w:val="1"/>
      <w:numFmt w:val="lowerRoman"/>
      <w:lvlText w:val="%6."/>
      <w:lvlJc w:val="right"/>
      <w:pPr>
        <w:ind w:left="4745" w:hanging="180"/>
      </w:pPr>
    </w:lvl>
    <w:lvl w:ilvl="6" w:tplc="447CDFA0" w:tentative="1">
      <w:start w:val="1"/>
      <w:numFmt w:val="decimal"/>
      <w:lvlText w:val="%7."/>
      <w:lvlJc w:val="left"/>
      <w:pPr>
        <w:ind w:left="5465" w:hanging="360"/>
      </w:pPr>
    </w:lvl>
    <w:lvl w:ilvl="7" w:tplc="8FE00DE8" w:tentative="1">
      <w:start w:val="1"/>
      <w:numFmt w:val="lowerLetter"/>
      <w:lvlText w:val="%8."/>
      <w:lvlJc w:val="left"/>
      <w:pPr>
        <w:ind w:left="6185" w:hanging="360"/>
      </w:pPr>
    </w:lvl>
    <w:lvl w:ilvl="8" w:tplc="BF7EC2B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B94021E"/>
    <w:multiLevelType w:val="hybridMultilevel"/>
    <w:tmpl w:val="E6B09CC6"/>
    <w:lvl w:ilvl="0" w:tplc="0CFC9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4A72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B2B6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0C5E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3863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BC33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0A53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125E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3C07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3870DD"/>
    <w:multiLevelType w:val="hybridMultilevel"/>
    <w:tmpl w:val="3216FC16"/>
    <w:lvl w:ilvl="0" w:tplc="FEACD082">
      <w:start w:val="1"/>
      <w:numFmt w:val="decimal"/>
      <w:lvlText w:val="%1."/>
      <w:lvlJc w:val="left"/>
      <w:pPr>
        <w:ind w:left="360" w:hanging="360"/>
      </w:pPr>
    </w:lvl>
    <w:lvl w:ilvl="1" w:tplc="91B675D4" w:tentative="1">
      <w:start w:val="1"/>
      <w:numFmt w:val="lowerLetter"/>
      <w:lvlText w:val="%2."/>
      <w:lvlJc w:val="left"/>
      <w:pPr>
        <w:ind w:left="1080" w:hanging="360"/>
      </w:pPr>
    </w:lvl>
    <w:lvl w:ilvl="2" w:tplc="BF221A92" w:tentative="1">
      <w:start w:val="1"/>
      <w:numFmt w:val="lowerRoman"/>
      <w:lvlText w:val="%3."/>
      <w:lvlJc w:val="right"/>
      <w:pPr>
        <w:ind w:left="1800" w:hanging="180"/>
      </w:pPr>
    </w:lvl>
    <w:lvl w:ilvl="3" w:tplc="95707B66" w:tentative="1">
      <w:start w:val="1"/>
      <w:numFmt w:val="decimal"/>
      <w:lvlText w:val="%4."/>
      <w:lvlJc w:val="left"/>
      <w:pPr>
        <w:ind w:left="2520" w:hanging="360"/>
      </w:pPr>
    </w:lvl>
    <w:lvl w:ilvl="4" w:tplc="816C6FE0" w:tentative="1">
      <w:start w:val="1"/>
      <w:numFmt w:val="lowerLetter"/>
      <w:lvlText w:val="%5."/>
      <w:lvlJc w:val="left"/>
      <w:pPr>
        <w:ind w:left="3240" w:hanging="360"/>
      </w:pPr>
    </w:lvl>
    <w:lvl w:ilvl="5" w:tplc="61D80F60" w:tentative="1">
      <w:start w:val="1"/>
      <w:numFmt w:val="lowerRoman"/>
      <w:lvlText w:val="%6."/>
      <w:lvlJc w:val="right"/>
      <w:pPr>
        <w:ind w:left="3960" w:hanging="180"/>
      </w:pPr>
    </w:lvl>
    <w:lvl w:ilvl="6" w:tplc="5918692C" w:tentative="1">
      <w:start w:val="1"/>
      <w:numFmt w:val="decimal"/>
      <w:lvlText w:val="%7."/>
      <w:lvlJc w:val="left"/>
      <w:pPr>
        <w:ind w:left="4680" w:hanging="360"/>
      </w:pPr>
    </w:lvl>
    <w:lvl w:ilvl="7" w:tplc="53346E32" w:tentative="1">
      <w:start w:val="1"/>
      <w:numFmt w:val="lowerLetter"/>
      <w:lvlText w:val="%8."/>
      <w:lvlJc w:val="left"/>
      <w:pPr>
        <w:ind w:left="5400" w:hanging="360"/>
      </w:pPr>
    </w:lvl>
    <w:lvl w:ilvl="8" w:tplc="12D83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F742AF"/>
    <w:multiLevelType w:val="hybridMultilevel"/>
    <w:tmpl w:val="CA5CE3C4"/>
    <w:lvl w:ilvl="0" w:tplc="8F8EC3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4AB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A9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1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F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CF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1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6D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0B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01477">
    <w:abstractNumId w:val="2"/>
  </w:num>
  <w:num w:numId="2" w16cid:durableId="1451195890">
    <w:abstractNumId w:val="3"/>
  </w:num>
  <w:num w:numId="3" w16cid:durableId="1128625765">
    <w:abstractNumId w:val="1"/>
  </w:num>
  <w:num w:numId="4" w16cid:durableId="15418932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6DF4"/>
    <w:rsid w:val="00017669"/>
    <w:rsid w:val="00020718"/>
    <w:rsid w:val="000212ED"/>
    <w:rsid w:val="00031306"/>
    <w:rsid w:val="0003242F"/>
    <w:rsid w:val="0004077E"/>
    <w:rsid w:val="00041F7F"/>
    <w:rsid w:val="000437C9"/>
    <w:rsid w:val="00050397"/>
    <w:rsid w:val="00050960"/>
    <w:rsid w:val="0005322F"/>
    <w:rsid w:val="00057C52"/>
    <w:rsid w:val="000629D7"/>
    <w:rsid w:val="00064FF3"/>
    <w:rsid w:val="000671B6"/>
    <w:rsid w:val="00067B0F"/>
    <w:rsid w:val="00072E02"/>
    <w:rsid w:val="00073B68"/>
    <w:rsid w:val="0007597A"/>
    <w:rsid w:val="00076869"/>
    <w:rsid w:val="00076AEE"/>
    <w:rsid w:val="0007785F"/>
    <w:rsid w:val="00083125"/>
    <w:rsid w:val="000849AE"/>
    <w:rsid w:val="00090AC0"/>
    <w:rsid w:val="000A102B"/>
    <w:rsid w:val="000B5A57"/>
    <w:rsid w:val="000B6098"/>
    <w:rsid w:val="000C0367"/>
    <w:rsid w:val="000E3C4F"/>
    <w:rsid w:val="000E6204"/>
    <w:rsid w:val="000E7419"/>
    <w:rsid w:val="000F464F"/>
    <w:rsid w:val="000F46F4"/>
    <w:rsid w:val="001004A1"/>
    <w:rsid w:val="001008D7"/>
    <w:rsid w:val="0010278A"/>
    <w:rsid w:val="0010429E"/>
    <w:rsid w:val="00110CF6"/>
    <w:rsid w:val="001117A8"/>
    <w:rsid w:val="001211A9"/>
    <w:rsid w:val="001215A7"/>
    <w:rsid w:val="001246D1"/>
    <w:rsid w:val="00130E13"/>
    <w:rsid w:val="00130E80"/>
    <w:rsid w:val="001311F9"/>
    <w:rsid w:val="00131FBE"/>
    <w:rsid w:val="001406C4"/>
    <w:rsid w:val="00143555"/>
    <w:rsid w:val="001509DB"/>
    <w:rsid w:val="00151B50"/>
    <w:rsid w:val="001547CE"/>
    <w:rsid w:val="00156DBF"/>
    <w:rsid w:val="0016139E"/>
    <w:rsid w:val="0016592B"/>
    <w:rsid w:val="00175D8C"/>
    <w:rsid w:val="00176C7A"/>
    <w:rsid w:val="00182B74"/>
    <w:rsid w:val="00184586"/>
    <w:rsid w:val="00184BF9"/>
    <w:rsid w:val="001862E5"/>
    <w:rsid w:val="001869C2"/>
    <w:rsid w:val="00187298"/>
    <w:rsid w:val="00194FC0"/>
    <w:rsid w:val="0019640A"/>
    <w:rsid w:val="001A1DD1"/>
    <w:rsid w:val="001A49EF"/>
    <w:rsid w:val="001A5AD1"/>
    <w:rsid w:val="001A6E7F"/>
    <w:rsid w:val="001B0FD5"/>
    <w:rsid w:val="001B33B6"/>
    <w:rsid w:val="001B5CBC"/>
    <w:rsid w:val="001C0828"/>
    <w:rsid w:val="001C1573"/>
    <w:rsid w:val="001D2348"/>
    <w:rsid w:val="001D2432"/>
    <w:rsid w:val="001D32A9"/>
    <w:rsid w:val="001D7C4B"/>
    <w:rsid w:val="001D7F9E"/>
    <w:rsid w:val="001E2312"/>
    <w:rsid w:val="001E32FD"/>
    <w:rsid w:val="001E73E1"/>
    <w:rsid w:val="001F0236"/>
    <w:rsid w:val="002035AB"/>
    <w:rsid w:val="00211A10"/>
    <w:rsid w:val="002123C4"/>
    <w:rsid w:val="00214AA1"/>
    <w:rsid w:val="00214F6E"/>
    <w:rsid w:val="00215308"/>
    <w:rsid w:val="0022039C"/>
    <w:rsid w:val="002225F0"/>
    <w:rsid w:val="002263D7"/>
    <w:rsid w:val="00227BF0"/>
    <w:rsid w:val="00235819"/>
    <w:rsid w:val="00236B33"/>
    <w:rsid w:val="0023738B"/>
    <w:rsid w:val="00240162"/>
    <w:rsid w:val="00244941"/>
    <w:rsid w:val="00245A9C"/>
    <w:rsid w:val="0025188B"/>
    <w:rsid w:val="00252E7C"/>
    <w:rsid w:val="00256CD6"/>
    <w:rsid w:val="00271401"/>
    <w:rsid w:val="0027140F"/>
    <w:rsid w:val="00277C82"/>
    <w:rsid w:val="00281951"/>
    <w:rsid w:val="00283D87"/>
    <w:rsid w:val="00285161"/>
    <w:rsid w:val="002856D5"/>
    <w:rsid w:val="0029173E"/>
    <w:rsid w:val="0029184D"/>
    <w:rsid w:val="002A0704"/>
    <w:rsid w:val="002A3A67"/>
    <w:rsid w:val="002A4A70"/>
    <w:rsid w:val="002A79A5"/>
    <w:rsid w:val="002A7CF2"/>
    <w:rsid w:val="002B2A09"/>
    <w:rsid w:val="002B4C70"/>
    <w:rsid w:val="002B5EDA"/>
    <w:rsid w:val="002C5F7F"/>
    <w:rsid w:val="002C6803"/>
    <w:rsid w:val="002C7981"/>
    <w:rsid w:val="002D00DA"/>
    <w:rsid w:val="002D4033"/>
    <w:rsid w:val="002D6225"/>
    <w:rsid w:val="002E6FBB"/>
    <w:rsid w:val="002F08D1"/>
    <w:rsid w:val="002F0A2A"/>
    <w:rsid w:val="002F29EB"/>
    <w:rsid w:val="002F3EEE"/>
    <w:rsid w:val="003105D1"/>
    <w:rsid w:val="00314D5C"/>
    <w:rsid w:val="00316AB2"/>
    <w:rsid w:val="00321875"/>
    <w:rsid w:val="003303B2"/>
    <w:rsid w:val="00332D0D"/>
    <w:rsid w:val="00335E55"/>
    <w:rsid w:val="00336B07"/>
    <w:rsid w:val="003425F9"/>
    <w:rsid w:val="00344165"/>
    <w:rsid w:val="0034561E"/>
    <w:rsid w:val="00345DD4"/>
    <w:rsid w:val="00347C70"/>
    <w:rsid w:val="00357224"/>
    <w:rsid w:val="00357D4B"/>
    <w:rsid w:val="00363485"/>
    <w:rsid w:val="003658AC"/>
    <w:rsid w:val="003670F0"/>
    <w:rsid w:val="00367E51"/>
    <w:rsid w:val="00375E5D"/>
    <w:rsid w:val="00383F98"/>
    <w:rsid w:val="00395693"/>
    <w:rsid w:val="00397EF4"/>
    <w:rsid w:val="003A1187"/>
    <w:rsid w:val="003B1A0E"/>
    <w:rsid w:val="003B1C64"/>
    <w:rsid w:val="003B637A"/>
    <w:rsid w:val="003C1722"/>
    <w:rsid w:val="003C31D7"/>
    <w:rsid w:val="003C446E"/>
    <w:rsid w:val="003D3F05"/>
    <w:rsid w:val="003F6571"/>
    <w:rsid w:val="003F689A"/>
    <w:rsid w:val="00401484"/>
    <w:rsid w:val="00402E76"/>
    <w:rsid w:val="00406298"/>
    <w:rsid w:val="00412099"/>
    <w:rsid w:val="00412E5D"/>
    <w:rsid w:val="00417810"/>
    <w:rsid w:val="00423F7F"/>
    <w:rsid w:val="004240E4"/>
    <w:rsid w:val="004306F6"/>
    <w:rsid w:val="00430C5A"/>
    <w:rsid w:val="00432438"/>
    <w:rsid w:val="004439CF"/>
    <w:rsid w:val="00451451"/>
    <w:rsid w:val="00455378"/>
    <w:rsid w:val="0046333F"/>
    <w:rsid w:val="00463340"/>
    <w:rsid w:val="00472FB3"/>
    <w:rsid w:val="004740FA"/>
    <w:rsid w:val="00486F9F"/>
    <w:rsid w:val="004909E2"/>
    <w:rsid w:val="0049141C"/>
    <w:rsid w:val="00491ED6"/>
    <w:rsid w:val="00493CF1"/>
    <w:rsid w:val="0049404A"/>
    <w:rsid w:val="004948A5"/>
    <w:rsid w:val="0049748F"/>
    <w:rsid w:val="004A31FC"/>
    <w:rsid w:val="004A4B56"/>
    <w:rsid w:val="004A548D"/>
    <w:rsid w:val="004A57AA"/>
    <w:rsid w:val="004B5217"/>
    <w:rsid w:val="004C0D1C"/>
    <w:rsid w:val="004D0758"/>
    <w:rsid w:val="004D2D98"/>
    <w:rsid w:val="004E2C7C"/>
    <w:rsid w:val="004E33A1"/>
    <w:rsid w:val="004E43A6"/>
    <w:rsid w:val="004E561C"/>
    <w:rsid w:val="004E61CB"/>
    <w:rsid w:val="004E680A"/>
    <w:rsid w:val="004E6BF8"/>
    <w:rsid w:val="004F3A4A"/>
    <w:rsid w:val="004F6E54"/>
    <w:rsid w:val="005020BD"/>
    <w:rsid w:val="00502702"/>
    <w:rsid w:val="0050303B"/>
    <w:rsid w:val="00505147"/>
    <w:rsid w:val="005075AA"/>
    <w:rsid w:val="00510FBE"/>
    <w:rsid w:val="0051250E"/>
    <w:rsid w:val="005130BA"/>
    <w:rsid w:val="00521EFF"/>
    <w:rsid w:val="00522D54"/>
    <w:rsid w:val="00526403"/>
    <w:rsid w:val="00534882"/>
    <w:rsid w:val="00536B4E"/>
    <w:rsid w:val="00540CBF"/>
    <w:rsid w:val="00543727"/>
    <w:rsid w:val="00543A92"/>
    <w:rsid w:val="005476A5"/>
    <w:rsid w:val="00551477"/>
    <w:rsid w:val="00553C67"/>
    <w:rsid w:val="00554ED1"/>
    <w:rsid w:val="00555B0E"/>
    <w:rsid w:val="005621A0"/>
    <w:rsid w:val="005637A2"/>
    <w:rsid w:val="00564149"/>
    <w:rsid w:val="00564F40"/>
    <w:rsid w:val="0056617B"/>
    <w:rsid w:val="0056792C"/>
    <w:rsid w:val="0057460F"/>
    <w:rsid w:val="00575DE4"/>
    <w:rsid w:val="00576698"/>
    <w:rsid w:val="005822ED"/>
    <w:rsid w:val="005839CF"/>
    <w:rsid w:val="0058751A"/>
    <w:rsid w:val="00591990"/>
    <w:rsid w:val="00597337"/>
    <w:rsid w:val="005A0426"/>
    <w:rsid w:val="005A2AD5"/>
    <w:rsid w:val="005A7A94"/>
    <w:rsid w:val="005B272E"/>
    <w:rsid w:val="005C1470"/>
    <w:rsid w:val="005C7FA1"/>
    <w:rsid w:val="005D4483"/>
    <w:rsid w:val="005D68B9"/>
    <w:rsid w:val="005D6EED"/>
    <w:rsid w:val="005D7D49"/>
    <w:rsid w:val="005E1AC6"/>
    <w:rsid w:val="005F4380"/>
    <w:rsid w:val="005F58C8"/>
    <w:rsid w:val="005F6D57"/>
    <w:rsid w:val="005F7549"/>
    <w:rsid w:val="006012B6"/>
    <w:rsid w:val="006020B4"/>
    <w:rsid w:val="00604D2D"/>
    <w:rsid w:val="00605F08"/>
    <w:rsid w:val="00610932"/>
    <w:rsid w:val="00623BA8"/>
    <w:rsid w:val="0062554D"/>
    <w:rsid w:val="00634232"/>
    <w:rsid w:val="00636DE1"/>
    <w:rsid w:val="00637DD9"/>
    <w:rsid w:val="006438D4"/>
    <w:rsid w:val="00653CDA"/>
    <w:rsid w:val="00655365"/>
    <w:rsid w:val="00663DB1"/>
    <w:rsid w:val="00670154"/>
    <w:rsid w:val="006708ED"/>
    <w:rsid w:val="00671F54"/>
    <w:rsid w:val="00680703"/>
    <w:rsid w:val="00690E36"/>
    <w:rsid w:val="006A339A"/>
    <w:rsid w:val="006A614F"/>
    <w:rsid w:val="006A773B"/>
    <w:rsid w:val="006B41A2"/>
    <w:rsid w:val="006C0936"/>
    <w:rsid w:val="006C1FEC"/>
    <w:rsid w:val="006C29A8"/>
    <w:rsid w:val="006C5A57"/>
    <w:rsid w:val="006D3559"/>
    <w:rsid w:val="006D3A8A"/>
    <w:rsid w:val="006D7353"/>
    <w:rsid w:val="006E43B6"/>
    <w:rsid w:val="006E75B4"/>
    <w:rsid w:val="00700FD2"/>
    <w:rsid w:val="007055E6"/>
    <w:rsid w:val="00714A0E"/>
    <w:rsid w:val="00714C62"/>
    <w:rsid w:val="0072248C"/>
    <w:rsid w:val="00725136"/>
    <w:rsid w:val="0073276B"/>
    <w:rsid w:val="00733BE1"/>
    <w:rsid w:val="00736957"/>
    <w:rsid w:val="00737C6E"/>
    <w:rsid w:val="00746CDE"/>
    <w:rsid w:val="00752071"/>
    <w:rsid w:val="00752163"/>
    <w:rsid w:val="00753810"/>
    <w:rsid w:val="00755ABB"/>
    <w:rsid w:val="007605BD"/>
    <w:rsid w:val="00762759"/>
    <w:rsid w:val="00773945"/>
    <w:rsid w:val="007860DF"/>
    <w:rsid w:val="00796841"/>
    <w:rsid w:val="007A0BC2"/>
    <w:rsid w:val="007A117C"/>
    <w:rsid w:val="007A37C5"/>
    <w:rsid w:val="007A7F48"/>
    <w:rsid w:val="007B1D63"/>
    <w:rsid w:val="007B5FE2"/>
    <w:rsid w:val="007D1B8D"/>
    <w:rsid w:val="007E2BEE"/>
    <w:rsid w:val="007E5CA7"/>
    <w:rsid w:val="007E5DBE"/>
    <w:rsid w:val="007F25AD"/>
    <w:rsid w:val="007F3E28"/>
    <w:rsid w:val="007F4A79"/>
    <w:rsid w:val="008030AF"/>
    <w:rsid w:val="00803864"/>
    <w:rsid w:val="00803E5B"/>
    <w:rsid w:val="00806B5F"/>
    <w:rsid w:val="00811E87"/>
    <w:rsid w:val="008165FC"/>
    <w:rsid w:val="00816C21"/>
    <w:rsid w:val="00817631"/>
    <w:rsid w:val="008215A4"/>
    <w:rsid w:val="00827DCE"/>
    <w:rsid w:val="00830DA6"/>
    <w:rsid w:val="0083332B"/>
    <w:rsid w:val="00840793"/>
    <w:rsid w:val="008419B0"/>
    <w:rsid w:val="00843888"/>
    <w:rsid w:val="0084481C"/>
    <w:rsid w:val="00847A2E"/>
    <w:rsid w:val="00851912"/>
    <w:rsid w:val="00864921"/>
    <w:rsid w:val="00870B81"/>
    <w:rsid w:val="0087690F"/>
    <w:rsid w:val="00880A40"/>
    <w:rsid w:val="00882948"/>
    <w:rsid w:val="00887A76"/>
    <w:rsid w:val="0089711D"/>
    <w:rsid w:val="008A59F6"/>
    <w:rsid w:val="008A5E83"/>
    <w:rsid w:val="008B03BC"/>
    <w:rsid w:val="008B51CF"/>
    <w:rsid w:val="008B76A2"/>
    <w:rsid w:val="008C327C"/>
    <w:rsid w:val="008D001C"/>
    <w:rsid w:val="008D08CB"/>
    <w:rsid w:val="008D55A2"/>
    <w:rsid w:val="008D5DF5"/>
    <w:rsid w:val="008D5ED0"/>
    <w:rsid w:val="008F2DF0"/>
    <w:rsid w:val="0090043E"/>
    <w:rsid w:val="00907AC1"/>
    <w:rsid w:val="009113BA"/>
    <w:rsid w:val="00912B80"/>
    <w:rsid w:val="00913419"/>
    <w:rsid w:val="00913776"/>
    <w:rsid w:val="009238DE"/>
    <w:rsid w:val="00924B94"/>
    <w:rsid w:val="00925DE0"/>
    <w:rsid w:val="009268D5"/>
    <w:rsid w:val="0093735F"/>
    <w:rsid w:val="009377DD"/>
    <w:rsid w:val="00942CA0"/>
    <w:rsid w:val="00946FB3"/>
    <w:rsid w:val="00952EC6"/>
    <w:rsid w:val="009549D6"/>
    <w:rsid w:val="00970B47"/>
    <w:rsid w:val="00970BC9"/>
    <w:rsid w:val="00970D9C"/>
    <w:rsid w:val="009717D9"/>
    <w:rsid w:val="00973238"/>
    <w:rsid w:val="0097324F"/>
    <w:rsid w:val="00974434"/>
    <w:rsid w:val="00975877"/>
    <w:rsid w:val="00995172"/>
    <w:rsid w:val="00995D9E"/>
    <w:rsid w:val="00997639"/>
    <w:rsid w:val="009A162A"/>
    <w:rsid w:val="009A2400"/>
    <w:rsid w:val="009A4D73"/>
    <w:rsid w:val="009A6766"/>
    <w:rsid w:val="009B1220"/>
    <w:rsid w:val="009B3C81"/>
    <w:rsid w:val="009C0EA0"/>
    <w:rsid w:val="009C17E1"/>
    <w:rsid w:val="009C2023"/>
    <w:rsid w:val="009D01F3"/>
    <w:rsid w:val="009D2703"/>
    <w:rsid w:val="009D5785"/>
    <w:rsid w:val="009D6717"/>
    <w:rsid w:val="009E02A5"/>
    <w:rsid w:val="009E11F0"/>
    <w:rsid w:val="009E1E17"/>
    <w:rsid w:val="009E4666"/>
    <w:rsid w:val="009E51D3"/>
    <w:rsid w:val="009E7682"/>
    <w:rsid w:val="009F105D"/>
    <w:rsid w:val="009F1438"/>
    <w:rsid w:val="009F53DB"/>
    <w:rsid w:val="00A04824"/>
    <w:rsid w:val="00A0621D"/>
    <w:rsid w:val="00A06589"/>
    <w:rsid w:val="00A06ADA"/>
    <w:rsid w:val="00A166CD"/>
    <w:rsid w:val="00A17B68"/>
    <w:rsid w:val="00A17EF4"/>
    <w:rsid w:val="00A335D2"/>
    <w:rsid w:val="00A37896"/>
    <w:rsid w:val="00A4160C"/>
    <w:rsid w:val="00A41933"/>
    <w:rsid w:val="00A41B29"/>
    <w:rsid w:val="00A42A44"/>
    <w:rsid w:val="00A46071"/>
    <w:rsid w:val="00A47ACE"/>
    <w:rsid w:val="00A54BE8"/>
    <w:rsid w:val="00A55B10"/>
    <w:rsid w:val="00A6177B"/>
    <w:rsid w:val="00A62ECD"/>
    <w:rsid w:val="00A64EDE"/>
    <w:rsid w:val="00A65DEB"/>
    <w:rsid w:val="00A664F3"/>
    <w:rsid w:val="00A71385"/>
    <w:rsid w:val="00A73FD0"/>
    <w:rsid w:val="00A747BC"/>
    <w:rsid w:val="00A75A8A"/>
    <w:rsid w:val="00A808A1"/>
    <w:rsid w:val="00A80E60"/>
    <w:rsid w:val="00A831EE"/>
    <w:rsid w:val="00A87AD9"/>
    <w:rsid w:val="00A95F0A"/>
    <w:rsid w:val="00AB038A"/>
    <w:rsid w:val="00AC0DA2"/>
    <w:rsid w:val="00AC2FEB"/>
    <w:rsid w:val="00AD2ED0"/>
    <w:rsid w:val="00AD5FD6"/>
    <w:rsid w:val="00AD7C1D"/>
    <w:rsid w:val="00AE6827"/>
    <w:rsid w:val="00AF5656"/>
    <w:rsid w:val="00B000AC"/>
    <w:rsid w:val="00B0632A"/>
    <w:rsid w:val="00B07920"/>
    <w:rsid w:val="00B26124"/>
    <w:rsid w:val="00B26441"/>
    <w:rsid w:val="00B26A21"/>
    <w:rsid w:val="00B347DF"/>
    <w:rsid w:val="00B36632"/>
    <w:rsid w:val="00B37815"/>
    <w:rsid w:val="00B46A9E"/>
    <w:rsid w:val="00B62EC7"/>
    <w:rsid w:val="00B63001"/>
    <w:rsid w:val="00B63A9A"/>
    <w:rsid w:val="00B67427"/>
    <w:rsid w:val="00B75337"/>
    <w:rsid w:val="00B82F0E"/>
    <w:rsid w:val="00B83317"/>
    <w:rsid w:val="00B83AF8"/>
    <w:rsid w:val="00B83F16"/>
    <w:rsid w:val="00B85367"/>
    <w:rsid w:val="00B8762A"/>
    <w:rsid w:val="00B91F28"/>
    <w:rsid w:val="00B926A1"/>
    <w:rsid w:val="00B975B2"/>
    <w:rsid w:val="00BA2655"/>
    <w:rsid w:val="00BA3107"/>
    <w:rsid w:val="00BA439B"/>
    <w:rsid w:val="00BA5C9E"/>
    <w:rsid w:val="00BA7CFB"/>
    <w:rsid w:val="00BB0B33"/>
    <w:rsid w:val="00BB1BFD"/>
    <w:rsid w:val="00BB1DB8"/>
    <w:rsid w:val="00BB1DEB"/>
    <w:rsid w:val="00BB32EA"/>
    <w:rsid w:val="00BB7E47"/>
    <w:rsid w:val="00BD2A82"/>
    <w:rsid w:val="00BE1295"/>
    <w:rsid w:val="00BF01C6"/>
    <w:rsid w:val="00BF311C"/>
    <w:rsid w:val="00C00F00"/>
    <w:rsid w:val="00C016B1"/>
    <w:rsid w:val="00C02D7A"/>
    <w:rsid w:val="00C0718D"/>
    <w:rsid w:val="00C11952"/>
    <w:rsid w:val="00C12A79"/>
    <w:rsid w:val="00C3557E"/>
    <w:rsid w:val="00C37002"/>
    <w:rsid w:val="00C42FCE"/>
    <w:rsid w:val="00C458DC"/>
    <w:rsid w:val="00C4626F"/>
    <w:rsid w:val="00C54617"/>
    <w:rsid w:val="00C5590A"/>
    <w:rsid w:val="00C55A00"/>
    <w:rsid w:val="00C6042B"/>
    <w:rsid w:val="00C63964"/>
    <w:rsid w:val="00C63BD6"/>
    <w:rsid w:val="00C667B6"/>
    <w:rsid w:val="00C72F41"/>
    <w:rsid w:val="00C755E8"/>
    <w:rsid w:val="00C80601"/>
    <w:rsid w:val="00C8218D"/>
    <w:rsid w:val="00C83D30"/>
    <w:rsid w:val="00C84026"/>
    <w:rsid w:val="00C90BF4"/>
    <w:rsid w:val="00C9779E"/>
    <w:rsid w:val="00C978CD"/>
    <w:rsid w:val="00CA4B73"/>
    <w:rsid w:val="00CB13B9"/>
    <w:rsid w:val="00CB5965"/>
    <w:rsid w:val="00CC33C2"/>
    <w:rsid w:val="00CC4E41"/>
    <w:rsid w:val="00CD5C13"/>
    <w:rsid w:val="00CD6C8B"/>
    <w:rsid w:val="00CE3EBF"/>
    <w:rsid w:val="00CE4B61"/>
    <w:rsid w:val="00CF0D7E"/>
    <w:rsid w:val="00D072A0"/>
    <w:rsid w:val="00D1549E"/>
    <w:rsid w:val="00D22AE4"/>
    <w:rsid w:val="00D25D0D"/>
    <w:rsid w:val="00D31AB9"/>
    <w:rsid w:val="00D34E81"/>
    <w:rsid w:val="00D404EA"/>
    <w:rsid w:val="00D426C0"/>
    <w:rsid w:val="00D4289A"/>
    <w:rsid w:val="00D45124"/>
    <w:rsid w:val="00D45A66"/>
    <w:rsid w:val="00D6162B"/>
    <w:rsid w:val="00D619B9"/>
    <w:rsid w:val="00D625B0"/>
    <w:rsid w:val="00D6318F"/>
    <w:rsid w:val="00D638D6"/>
    <w:rsid w:val="00D65F55"/>
    <w:rsid w:val="00D66B1C"/>
    <w:rsid w:val="00D76D6B"/>
    <w:rsid w:val="00D77167"/>
    <w:rsid w:val="00D90A57"/>
    <w:rsid w:val="00D90A7C"/>
    <w:rsid w:val="00D90B09"/>
    <w:rsid w:val="00DA4537"/>
    <w:rsid w:val="00DA4739"/>
    <w:rsid w:val="00DB0EC9"/>
    <w:rsid w:val="00DB15BE"/>
    <w:rsid w:val="00DB2AF9"/>
    <w:rsid w:val="00DB58ED"/>
    <w:rsid w:val="00DC0069"/>
    <w:rsid w:val="00DD6DA8"/>
    <w:rsid w:val="00DD7489"/>
    <w:rsid w:val="00DE43E7"/>
    <w:rsid w:val="00DE70FB"/>
    <w:rsid w:val="00DF1824"/>
    <w:rsid w:val="00DF7486"/>
    <w:rsid w:val="00E07011"/>
    <w:rsid w:val="00E11893"/>
    <w:rsid w:val="00E20E5D"/>
    <w:rsid w:val="00E219AB"/>
    <w:rsid w:val="00E232B4"/>
    <w:rsid w:val="00E2357F"/>
    <w:rsid w:val="00E24AC0"/>
    <w:rsid w:val="00E25C3B"/>
    <w:rsid w:val="00E268AE"/>
    <w:rsid w:val="00E31F0D"/>
    <w:rsid w:val="00E31F73"/>
    <w:rsid w:val="00E352C1"/>
    <w:rsid w:val="00E414FA"/>
    <w:rsid w:val="00E50DB9"/>
    <w:rsid w:val="00E5571B"/>
    <w:rsid w:val="00E63E6E"/>
    <w:rsid w:val="00E662C1"/>
    <w:rsid w:val="00E7359F"/>
    <w:rsid w:val="00E74F91"/>
    <w:rsid w:val="00E75486"/>
    <w:rsid w:val="00E7601C"/>
    <w:rsid w:val="00E80ED4"/>
    <w:rsid w:val="00E82FFC"/>
    <w:rsid w:val="00E86C79"/>
    <w:rsid w:val="00E91ECC"/>
    <w:rsid w:val="00E93A6F"/>
    <w:rsid w:val="00E967E9"/>
    <w:rsid w:val="00E96EE8"/>
    <w:rsid w:val="00EA0D02"/>
    <w:rsid w:val="00EA5BA4"/>
    <w:rsid w:val="00EA6ABF"/>
    <w:rsid w:val="00EA757B"/>
    <w:rsid w:val="00EB21D1"/>
    <w:rsid w:val="00EB3ED7"/>
    <w:rsid w:val="00EB6484"/>
    <w:rsid w:val="00EB7E8A"/>
    <w:rsid w:val="00EC0CFC"/>
    <w:rsid w:val="00ED024C"/>
    <w:rsid w:val="00ED05C3"/>
    <w:rsid w:val="00ED3500"/>
    <w:rsid w:val="00ED481F"/>
    <w:rsid w:val="00EE05F6"/>
    <w:rsid w:val="00EE1318"/>
    <w:rsid w:val="00EE1D6E"/>
    <w:rsid w:val="00EE21F2"/>
    <w:rsid w:val="00EE421C"/>
    <w:rsid w:val="00EE6AA8"/>
    <w:rsid w:val="00EF537D"/>
    <w:rsid w:val="00EF5C00"/>
    <w:rsid w:val="00EF7F3E"/>
    <w:rsid w:val="00F03E56"/>
    <w:rsid w:val="00F05118"/>
    <w:rsid w:val="00F100C9"/>
    <w:rsid w:val="00F12D8E"/>
    <w:rsid w:val="00F14B6A"/>
    <w:rsid w:val="00F173CD"/>
    <w:rsid w:val="00F20DC2"/>
    <w:rsid w:val="00F2107E"/>
    <w:rsid w:val="00F41683"/>
    <w:rsid w:val="00F47A88"/>
    <w:rsid w:val="00F5731B"/>
    <w:rsid w:val="00F64D9A"/>
    <w:rsid w:val="00F67797"/>
    <w:rsid w:val="00F717DE"/>
    <w:rsid w:val="00F74921"/>
    <w:rsid w:val="00F840CA"/>
    <w:rsid w:val="00F928E7"/>
    <w:rsid w:val="00F934F5"/>
    <w:rsid w:val="00F95401"/>
    <w:rsid w:val="00F95925"/>
    <w:rsid w:val="00F95CDF"/>
    <w:rsid w:val="00FA1784"/>
    <w:rsid w:val="00FA5D85"/>
    <w:rsid w:val="00FA6753"/>
    <w:rsid w:val="00FA6FFA"/>
    <w:rsid w:val="00FB463F"/>
    <w:rsid w:val="00FC3BA8"/>
    <w:rsid w:val="00FD1D16"/>
    <w:rsid w:val="00FE749D"/>
    <w:rsid w:val="00FE7D77"/>
    <w:rsid w:val="00FF2E48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2F63AC"/>
  <w15:docId w15:val="{13AECFB8-C29D-4186-B883-0389C5A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3E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5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0">
    <w:name w:val="Table Grid_0"/>
    <w:basedOn w:val="a1"/>
    <w:uiPriority w:val="39"/>
    <w:rsid w:val="00C3557E"/>
    <w:rPr>
      <w:rFonts w:eastAsia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18" Type="http://schemas.openxmlformats.org/officeDocument/2006/relationships/customXml" Target="ink/ink3.xml" /><Relationship Id="rId26" Type="http://schemas.openxmlformats.org/officeDocument/2006/relationships/hyperlink" Target="https://www.youtube.com/watch?v=5IpmafMQ6AU" TargetMode="External" /><Relationship Id="rId3" Type="http://schemas.openxmlformats.org/officeDocument/2006/relationships/styles" Target="styles.xml" /><Relationship Id="rId21" Type="http://schemas.openxmlformats.org/officeDocument/2006/relationships/image" Target="media/image7.png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image" Target="media/image5.png" /><Relationship Id="rId25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customXml" Target="ink/ink2.xml" /><Relationship Id="rId20" Type="http://schemas.openxmlformats.org/officeDocument/2006/relationships/customXml" Target="ink/ink4.xml" /><Relationship Id="rId29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0.png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23" Type="http://schemas.openxmlformats.org/officeDocument/2006/relationships/image" Target="media/image8.png" /><Relationship Id="rId28" Type="http://schemas.openxmlformats.org/officeDocument/2006/relationships/hyperlink" Target="https://www.youtube.com/watch?v=1_uMY-qDztw" TargetMode="Externa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6.png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customXml" Target="ink/ink1.xml" /><Relationship Id="rId22" Type="http://schemas.openxmlformats.org/officeDocument/2006/relationships/customXml" Target="ink/ink5.xml" /><Relationship Id="rId27" Type="http://schemas.openxmlformats.org/officeDocument/2006/relationships/hyperlink" Target="https://www.youtube.com/watch?v=rOpFWyikrB0" TargetMode="External" /><Relationship Id="rId30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6T06:10:12.1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 1 24575,'1'71'0,"-2"81"0,-5-104 0,0 18 0,6 156-1365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6T06:10:12.19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411 0 24575,'-11'1'0,"-1"0"0,1 1 0,-20 5 0,-7 2 0,20-6 0,-56 9 0,-119 36 0,192-47 0,0-1 0,-1 1 0,1-1 0,0 1 0,0 0 0,-1-1 0,1 1 0,0 0 0,0 0 0,0 0 0,0 0 0,0 0 0,0 0 0,0 0 0,1 0 0,-1 0 0,0 0 0,1 0 0,-1 1 0,0-1 0,1 0 0,0 0 0,-1 1 0,1-1 0,0 0 0,-1 1 0,1-1 0,0 0 0,0 1 0,0-1 0,0 1 0,0-1 0,1 0 0,-1 1 0,1 1 0,1 5 0,1-1 0,-1 1 0,2-1 0,6 13 0,-8-17 0,154 296 0,-75-149 0,-60-117 0,-16-26 0,-1 0 0,1 0 0,-1 1 0,-1 0 0,1-1 0,2 11 0,0 8-1365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6T06:10:12.19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63 0 24575,'-1'26'0,"-2"0"0,-1 0 0,-1 0 0,-15 44 0,0 3 0,12-26 0,7-43 0,1 1 0,-1-1 0,1 0 0,1 1 0,-1-1 0,1 0 0,-1 0 0,3 8 0,-2-11 0,0 1 0,0-1 0,0 0 0,0 0 0,0 0 0,0 0 0,0 0 0,0 0 0,0 0 0,0 0 0,1 0 0,-1-1 0,0 1 0,1 0 0,-1-1 0,0 1 0,1-1 0,-1 1 0,1-1 0,-1 0 0,1 0 0,-1 0 0,1 1 0,-1-1 0,2-1 0,7 1 0,-1-1 0,17-3 0,-17 2 0,20-2 0,-1 1 0,2 1 0,47 3 0,-75-1 0,-1 0 0,0 0 0,1 0 0,-1 1 0,1-1 0,-1 1 0,0-1 0,1 1 0,-1-1 0,0 1 0,0 0 0,0 0 0,1-1 0,-1 1 0,0 0 0,0 0 0,0 0 0,0 0 0,0 0 0,-1 1 0,1-1 0,0 0 0,0 0 0,-1 1 0,1-1 0,-1 0 0,1 1 0,-1-1 0,1 3 0,0 4 0,0-1 0,-1 1 0,0-1 0,-1 13 0,0-6 0,0 21 0,1-9 0,-1 0 0,-1 0 0,-7 30 0,4-35 0,-1 0 0,-5 37 0,11-57 0,0 0 0,0 0 0,0 0 0,0 0 0,0 0 0,0 0 0,0 0 0,0 0 0,1 0 0,-1 0 0,0 0 0,0 0 0,1 0 0,-1 0 0,1 0 0,-1-1 0,1 1 0,-1 0 0,1 0 0,0 0 0,-1 0 0,1-1 0,0 1 0,0 0 0,-1-1 0,1 1 0,0-1 0,0 1 0,0-1 0,0 1 0,0-1 0,0 1 0,0-1 0,0 0 0,0 0 0,0 0 0,0 1 0,0-1 0,1 0 0,5 0 0,0 0 0,0-1 0,0 1 0,11-4 0,-11 3 0,19-4 97,96-21-1559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6T06:10:12.20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321 0 24575,'1'41'0,"1"-22"0,-2 0 0,-1 0 0,-3 22 0,4-39 0,-1 0 0,1-1 0,-1 1 0,1 0 0,-1 0 0,0 0 0,0 0 0,0-1 0,0 1 0,0 0 0,0-1 0,0 1 0,0-1 0,-1 1 0,1-1 0,-1 0 0,1 0 0,-1 1 0,0-1 0,-2 1 0,0 0 0,0-1 0,0 0 0,0 0 0,0 0 0,0-1 0,0 1 0,0-1 0,0 0 0,-5-1 0,6 1 0,1 0 0,0-1 0,0 1 0,-1-1 0,1 0 0,0 1 0,0-1 0,0 0 0,0-1 0,0 1 0,0 0 0,0 0 0,1-1 0,-1 1 0,0-1 0,1 0 0,-1 1 0,1-1 0,-1 0 0,1 0 0,0 0 0,0 0 0,0 0 0,0 0 0,0 0 0,1 0 0,-1-1 0,0 1 0,1-4 0,0 12 0,0-1 0,0 0 0,-1 0 0,1 1 0,-1-1 0,0 0 0,-4 9 0,5-12 0,-1 0 0,0 0 0,0-1 0,0 1 0,0 0 0,0-1 0,-1 1 0,1 0 0,0-1 0,-1 0 0,1 1 0,-1-1 0,1 0 0,-1 0 0,0 0 0,0 0 0,1 0 0,-1 0 0,0 0 0,0-1 0,0 1 0,0-1 0,-2 1 0,-2 0 0,0 0 0,1-1 0,-1 1 0,0-1 0,0-1 0,1 1 0,-1-1 0,0 0 0,1 0 0,-1-1 0,1 1 0,-1-1 0,1-1 0,0 1 0,0-1 0,0 0 0,0 0 0,0 0 0,-5-5 0,1 0 0,-14-15 0,22 22 0,0 0 0,0-1 0,0 1 0,0-1 0,0 1 0,1-1 0,-1 1 0,0-1 0,1 1 0,-1-1 0,1 1 0,-1-1 0,1 0 0,0 1 0,0-4 0,0 5 0,0-1 0,0 0 0,0 1 0,0-1 0,0 1 0,0-1 0,1 0 0,-1 1 0,0-1 0,0 1 0,1-1 0,-1 1 0,0-1 0,1 1 0,-1-1 0,1 1 0,-1-1 0,0 1 0,1-1 0,-1 1 0,1 0 0,-1-1 0,2 0 0,-1 1 0,1 0 0,-1-1 0,0 1 0,0 0 0,1 0 0,-1 0 0,0 0 0,0 0 0,1 0 0,-1 0 0,2 0 0,1 2 0,1-1 0,-1 0 0,0 1 0,1 0 0,5 3 0,0 3 0,0-1 0,0 1 0,-1 1 0,10 11 0,30 41 0,-34-40 0,-7-9 0,1 0 0,0 0 0,14 13 0,-17-20 0,1 1 0,0 0 0,0 1 0,-1 0 0,0 0 0,0 0 0,-1 1 0,1 0 0,6 16 0,4 4 302,-5-9-1969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6T06:10:12.2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1 311 24575,'0'13'0,"0"-4"0,0 0 0,0 0 0,1 0 0,2 12 0,-2-19 0,0 1 0,0-1 0,-1 0 0,1 1 0,1-1 0,-1 0 0,0 0 0,0 0 0,1 0 0,0 0 0,-1 0 0,1 0 0,0-1 0,0 1 0,0-1 0,0 1 0,0-1 0,0 1 0,0-1 0,4 1 0,7 3 0,0-2 0,0 1 0,0-2 0,18 2 0,55-1 0,-77-3 0,94-2 0,-85 0 0,-1 0 0,0-1 0,31-9 0,-43 11 0,-1-1 0,0 0 0,0 0 0,0 0 0,0-1 0,0 1 0,0-1 0,-1 0 0,1 0 0,-1-1 0,5-5 0,-4 3 0,0 1 0,-1-1 0,0 0 0,0 0 0,-1 0 0,1-1 0,1-7 0,0-8 0,-1 0 0,-1-1 0,-2-39 0,0 52 0,0 10 0,0-28 0,-4-28 0,2 47 0,1 1 0,-1 0 0,0 0 0,0 0 0,-1 1 0,0-1 0,-1 1 0,-5-9 0,8 14 0,-1-1 0,0 1 0,0 0 0,0 1 0,0-1 0,-1 0 0,1 1 0,0-1 0,-1 1 0,1-1 0,-1 1 0,1 0 0,-1 0 0,0 1 0,1-1 0,-1 0 0,0 1 0,-3-1 0,-7 0 0,0 1 0,-23 3 0,8-1 0,7-2 0,7 0 0,-1 1 0,-21 3 0,32-3 0,-1 0 0,1 0 0,-1 1 0,1-1 0,0 1 0,0 0 0,0 0 0,0 1 0,0-1 0,0 1 0,0 0 0,-3 4 0,-68 76 0,27-27 0,38-47 0,8-6 0,-1-1 0,1 0 0,0 0 0,0 1 0,0 0 0,0-1 0,0 1 0,1 0 0,-1 0 0,1 0 0,0 0 0,0 0 0,0 0 0,0 0 0,0 3 0,0 23-1365</inkml:trace>
</inkml:ink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5ABD-32F5-4C1B-A48D-5C8150BED3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1</TotalTime>
  <Pages>7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asem saleh</cp:lastModifiedBy>
  <cp:revision>2</cp:revision>
  <cp:lastPrinted>2023-09-01T04:43:00Z</cp:lastPrinted>
  <dcterms:created xsi:type="dcterms:W3CDTF">2025-01-01T16:00:00Z</dcterms:created>
  <dcterms:modified xsi:type="dcterms:W3CDTF">2025-01-01T16:00:00Z</dcterms:modified>
</cp:coreProperties>
</file>