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7F5DB5" w14:paraId="429C14BE" w14:textId="41F67C3A">
      <w:pPr>
        <w:sectPr w:rsidSect="00B476B8">
          <w:pgSz w:w="15840" w:h="12240" w:orient="landscape"/>
          <w:pgMar w:top="1797" w:right="1440" w:bottom="1797" w:left="1440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-1141095</wp:posOffset>
                </wp:positionV>
                <wp:extent cx="9999345" cy="7715250"/>
                <wp:effectExtent l="19050" t="19050" r="40005" b="38100"/>
                <wp:wrapNone/>
                <wp:docPr id="164361560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99345" cy="771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558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/>
                            </w:tblPr>
                            <w:tblGrid>
                              <w:gridCol w:w="50"/>
                              <w:gridCol w:w="10"/>
                              <w:gridCol w:w="729"/>
                              <w:gridCol w:w="2369"/>
                              <w:gridCol w:w="10"/>
                              <w:gridCol w:w="729"/>
                              <w:gridCol w:w="2367"/>
                              <w:gridCol w:w="10"/>
                              <w:gridCol w:w="729"/>
                              <w:gridCol w:w="2365"/>
                              <w:gridCol w:w="10"/>
                              <w:gridCol w:w="729"/>
                              <w:gridCol w:w="2364"/>
                              <w:gridCol w:w="9"/>
                              <w:gridCol w:w="730"/>
                              <w:gridCol w:w="2312"/>
                              <w:gridCol w:w="50"/>
                              <w:gridCol w:w="8"/>
                            </w:tblGrid>
                            <w:tr w14:paraId="15C12042" w14:textId="77777777" w:rsidTr="001E71E1">
                              <w:tblPrEx>
                                <w:tblW w:w="15580" w:type="dxa"/>
                                <w:tblLook w:val="04A0"/>
                              </w:tblPrEx>
                              <w:trPr>
                                <w:gridAfter w:val="2"/>
                                <w:wAfter w:w="58" w:type="dxa"/>
                                <w:trHeight w:val="265"/>
                              </w:trPr>
                              <w:tc>
                                <w:tcPr>
                                  <w:tcW w:w="15522" w:type="dxa"/>
                                  <w:gridSpan w:val="16"/>
                                </w:tcPr>
                                <w:p w:rsidR="0068240F" w:rsidRPr="00975C0D" w:rsidP="00E601A5" w14:textId="27E8E9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1E71E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 xml:space="preserve">توزيع مقرر </w:t>
                                  </w:r>
                                  <w:r w:rsidRPr="001E71E1" w:rsidR="00975C0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 xml:space="preserve">الدراسات </w:t>
                                  </w:r>
                                  <w:r w:rsidRPr="001E71E1" w:rsidR="00C75FB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 xml:space="preserve">الاجتماعية                  </w:t>
                                  </w:r>
                                  <w:r w:rsidRPr="001E71E1" w:rsidR="00975C0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 xml:space="preserve"> </w:t>
                                  </w:r>
                                  <w:r w:rsidRPr="001E71E1" w:rsidR="00975C0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 xml:space="preserve">الصف الأول متوسط </w:t>
                                  </w:r>
                                  <w:r w:rsidRPr="001E71E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 xml:space="preserve"> </w:t>
                                  </w:r>
                                  <w:r w:rsidRPr="001E71E1" w:rsidR="00C75FB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 xml:space="preserve">                   </w:t>
                                  </w:r>
                                  <w:r w:rsidRPr="001E71E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>الفصل الدراسي الأول عام 1447هـ</w:t>
                                  </w:r>
                                </w:p>
                              </w:tc>
                            </w:tr>
                            <w:tr w14:paraId="03034AFC" w14:textId="77777777" w:rsidTr="001E71E1">
                              <w:tblPrEx>
                                <w:tblW w:w="15580" w:type="dxa"/>
                                <w:tblLook w:val="04A0"/>
                              </w:tblPrEx>
                              <w:trPr>
                                <w:gridBefore w:val="1"/>
                                <w:gridAfter w:val="1"/>
                                <w:wBefore w:w="50" w:type="dxa"/>
                                <w:wAfter w:w="8" w:type="dxa"/>
                                <w:trHeight w:val="67"/>
                              </w:trPr>
                              <w:tc>
                                <w:tcPr>
                                  <w:tcW w:w="3107" w:type="dxa"/>
                                  <w:gridSpan w:val="3"/>
                                  <w:shd w:val="clear" w:color="auto" w:fill="FFF2CC"/>
                                </w:tcPr>
                                <w:p w:rsidR="003522D6" w:rsidRPr="00975C0D" w:rsidP="00E601A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الأسبوع 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( 1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gridSpan w:val="3"/>
                                  <w:shd w:val="clear" w:color="auto" w:fill="FFF2CC"/>
                                </w:tcPr>
                                <w:p w:rsidR="003522D6" w:rsidRPr="00975C0D" w:rsidP="00E601A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الأسبوع 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( 2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  <w:gridSpan w:val="3"/>
                                  <w:shd w:val="clear" w:color="auto" w:fill="FFF2CC"/>
                                </w:tcPr>
                                <w:p w:rsidR="003522D6" w:rsidRPr="00975C0D" w:rsidP="00E601A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الأسبوع 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( 3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  <w:gridSpan w:val="3"/>
                                  <w:shd w:val="clear" w:color="auto" w:fill="FFF2CC"/>
                                </w:tcPr>
                                <w:p w:rsidR="003522D6" w:rsidRPr="00975C0D" w:rsidP="00E601A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الأسبوع 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( 4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  <w:gridSpan w:val="4"/>
                                  <w:shd w:val="clear" w:color="auto" w:fill="FFF2CC"/>
                                </w:tcPr>
                                <w:p w:rsidR="003522D6" w:rsidRPr="00975C0D" w:rsidP="00E601A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الأسبوع 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( 5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14:paraId="75CF96A2" w14:textId="77777777" w:rsidTr="001E71E1">
                              <w:tblPrEx>
                                <w:tblW w:w="15580" w:type="dxa"/>
                                <w:tblLook w:val="04A0"/>
                              </w:tblPrEx>
                              <w:trPr>
                                <w:gridBefore w:val="2"/>
                                <w:wBefore w:w="60" w:type="dxa"/>
                                <w:trHeight w:val="441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1/ 3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  <w:vMerge w:val="restart"/>
                                  <w:vAlign w:val="center"/>
                                </w:tcPr>
                                <w:p w:rsidR="00975C0D" w:rsidRPr="00975C0D" w:rsidP="00975C0D" w14:textId="26DA7CE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التعريف بالمنهج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8/ 3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  <w:vMerge w:val="restart"/>
                                  <w:vAlign w:val="center"/>
                                </w:tcPr>
                                <w:p w:rsidR="00CC133B" w:rsidRPr="00CC133B" w:rsidP="00975C0D" w14:textId="77777777">
                                  <w:pPr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1E71E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المجموعة الشمسية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15/ 3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  <w:vMerge w:val="restart"/>
                                </w:tcPr>
                                <w:p w:rsidR="00975C0D" w:rsidRPr="00975C0D" w:rsidP="00975C0D" w14:textId="77777777">
                                  <w:pPr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75C0D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خطوط الطول ودوائر العرض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22/ 3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Merge w:val="restart"/>
                                </w:tcPr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1E71E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حركة الارض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29/ 3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  <w:vMerge w:val="restart"/>
                                </w:tcPr>
                                <w:p w:rsid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CC133B" w:rsidP="00975C0D" w14:textId="77777777">
                                  <w:pPr>
                                    <w:spacing w:after="0" w:line="240" w:lineRule="auto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CC133B" w:rsidRPr="00CC133B" w:rsidP="00975C0D" w14:textId="77777777">
                                  <w:pPr>
                                    <w:spacing w:after="0" w:line="240" w:lineRule="auto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975C0D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الحضارات القديمة</w:t>
                                  </w:r>
                                </w:p>
                                <w:p w:rsidR="00975C0D" w:rsidRPr="00CC133B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1650D2BB" w14:textId="77777777" w:rsidTr="001E71E1">
                              <w:tblPrEx>
                                <w:tblW w:w="15580" w:type="dxa"/>
                                <w:tblLook w:val="04A0"/>
                              </w:tblPrEx>
                              <w:trPr>
                                <w:gridBefore w:val="2"/>
                                <w:wBefore w:w="60" w:type="dxa"/>
                                <w:trHeight w:val="249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 أ 3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  <w:vMerge/>
                                  <w:vAlign w:val="center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 أ 3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  <w:vMerge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16 أ 3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  <w:vMerge/>
                                  <w:vAlign w:val="center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23/ 3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Merge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30/ 3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  <w:vMerge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4ECC6A2" w14:textId="77777777" w:rsidTr="001E71E1">
                              <w:tblPrEx>
                                <w:tblW w:w="15580" w:type="dxa"/>
                                <w:tblLook w:val="04A0"/>
                              </w:tblPrEx>
                              <w:trPr>
                                <w:gridBefore w:val="2"/>
                                <w:wBefore w:w="60" w:type="dxa"/>
                                <w:trHeight w:val="441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 / 3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  <w:vAlign w:val="center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975C0D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المجموعة الشمسية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 / 3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</w:tcPr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  <w:r w:rsidRPr="001E71E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شكل  كوكب</w:t>
                                  </w:r>
                                  <w:r w:rsidRPr="001E71E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الأرض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 / 3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</w:tcPr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75C0D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خطوط الطول ودوائر العرض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24 / 3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Align w:val="center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1E71E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سطح الارض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 / 4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  <w:shd w:val="clear" w:color="auto" w:fill="A8D08D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CC133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إجازة اليوم الوطني</w:t>
                                  </w:r>
                                </w:p>
                              </w:tc>
                            </w:tr>
                            <w:tr w14:paraId="1A12C7FE" w14:textId="77777777" w:rsidTr="001E71E1">
                              <w:tblPrEx>
                                <w:tblW w:w="15580" w:type="dxa"/>
                                <w:tblLook w:val="04A0"/>
                              </w:tblPrEx>
                              <w:trPr>
                                <w:gridBefore w:val="2"/>
                                <w:wBefore w:w="60" w:type="dxa"/>
                                <w:trHeight w:val="317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4 / 3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  <w:vMerge w:val="restart"/>
                                  <w:vAlign w:val="center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المجموعة الشمسية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 / 3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  <w:vMerge w:val="restart"/>
                                </w:tcPr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4"/>
                                      <w:szCs w:val="4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خطوط الطول ودوائر العرض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18 / 3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  <w:vMerge w:val="restart"/>
                                </w:tcPr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4"/>
                                      <w:szCs w:val="4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1E71E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حركة الارض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25 / 3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Merge w:val="restart"/>
                                  <w:vAlign w:val="center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  <w:p w:rsidR="00975C0D" w:rsidRPr="001E71E1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E71E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سطح الأرض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 / 4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</w:tcPr>
                                <w:p w:rsidR="00975C0D" w:rsidRPr="00CC133B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الحضارة النبطية</w:t>
                                  </w:r>
                                </w:p>
                              </w:tc>
                            </w:tr>
                            <w:tr w14:paraId="5A44E240" w14:textId="77777777" w:rsidTr="001E71E1">
                              <w:tblPrEx>
                                <w:tblW w:w="15580" w:type="dxa"/>
                                <w:tblLook w:val="04A0"/>
                              </w:tblPrEx>
                              <w:trPr>
                                <w:gridBefore w:val="2"/>
                                <w:wBefore w:w="60" w:type="dxa"/>
                                <w:trHeight w:val="323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5/ 3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  <w:vMerge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12/ 3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  <w:vMerge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19/ 3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  <w:vMerge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26/ 3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Merge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3/ 4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</w:tcPr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1E71E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حضارة بلاد الرافدين</w:t>
                                  </w:r>
                                </w:p>
                              </w:tc>
                            </w:tr>
                            <w:tr w14:paraId="442F988A" w14:textId="77777777" w:rsidTr="001E71E1">
                              <w:tblPrEx>
                                <w:tblW w:w="15580" w:type="dxa"/>
                                <w:tblLook w:val="04A0"/>
                              </w:tblPrEx>
                              <w:trPr>
                                <w:gridBefore w:val="1"/>
                                <w:gridAfter w:val="1"/>
                                <w:wBefore w:w="50" w:type="dxa"/>
                                <w:wAfter w:w="8" w:type="dxa"/>
                                <w:trHeight w:val="67"/>
                              </w:trPr>
                              <w:tc>
                                <w:tcPr>
                                  <w:tcW w:w="3107" w:type="dxa"/>
                                  <w:gridSpan w:val="3"/>
                                  <w:shd w:val="clear" w:color="auto" w:fill="FFF2CC"/>
                                </w:tcPr>
                                <w:p w:rsidR="00975C0D" w:rsidRPr="00CC133B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C133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الأسبوع </w:t>
                                  </w:r>
                                  <w:r w:rsidRPr="00CC133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( 6</w:t>
                                  </w:r>
                                  <w:r w:rsidRPr="00CC133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gridSpan w:val="3"/>
                                  <w:shd w:val="clear" w:color="auto" w:fill="FFF2CC"/>
                                </w:tcPr>
                                <w:p w:rsidR="00975C0D" w:rsidRPr="00CC133B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C133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الأسبوع </w:t>
                                  </w:r>
                                  <w:r w:rsidRPr="00CC133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( 7</w:t>
                                  </w:r>
                                  <w:r w:rsidRPr="00CC133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  <w:gridSpan w:val="3"/>
                                  <w:shd w:val="clear" w:color="auto" w:fill="FFF2CC"/>
                                </w:tcPr>
                                <w:p w:rsidR="00975C0D" w:rsidRPr="00CC133B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C133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الأسبوع </w:t>
                                  </w:r>
                                  <w:r w:rsidRPr="00CC133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( 8</w:t>
                                  </w:r>
                                  <w:r w:rsidRPr="00CC133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  <w:gridSpan w:val="3"/>
                                  <w:shd w:val="clear" w:color="auto" w:fill="FFF2CC"/>
                                </w:tcPr>
                                <w:p w:rsidR="00975C0D" w:rsidRPr="00CC133B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C133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الأسبوع </w:t>
                                  </w:r>
                                  <w:r w:rsidRPr="00CC133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( 9</w:t>
                                  </w:r>
                                  <w:r w:rsidRPr="00CC133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  <w:gridSpan w:val="4"/>
                                  <w:shd w:val="clear" w:color="auto" w:fill="FFF2CC"/>
                                </w:tcPr>
                                <w:p w:rsidR="00975C0D" w:rsidRPr="00CC133B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C133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الأسبوع </w:t>
                                  </w:r>
                                  <w:r w:rsidRPr="00CC133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( 10</w:t>
                                  </w:r>
                                  <w:r w:rsidRPr="00CC133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14:paraId="3479D2DA" w14:textId="77777777" w:rsidTr="001E71E1">
                              <w:tblPrEx>
                                <w:tblW w:w="15580" w:type="dxa"/>
                                <w:tblLook w:val="04A0"/>
                              </w:tblPrEx>
                              <w:trPr>
                                <w:gridBefore w:val="2"/>
                                <w:wBefore w:w="60" w:type="dxa"/>
                                <w:trHeight w:val="473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6/ 4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  <w:vMerge w:val="restart"/>
                                </w:tcPr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حضارة بلاد الرافدين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13/ 4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  <w:vMerge w:val="restart"/>
                                </w:tcPr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الحضارة الصينية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20/ 4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  <w:shd w:val="clear" w:color="auto" w:fill="F7CAAC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إجازة إضافية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27/ 4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Merge w:val="restart"/>
                                </w:tcPr>
                                <w:p w:rsidR="00975C0D" w:rsidRPr="00975C0D" w:rsidP="00975C0D" w14:textId="77777777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4"/>
                                      <w:szCs w:val="4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العمارة والفنون في الحضارة الإسلامية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4/ 5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  <w:vMerge w:val="restart"/>
                                </w:tcPr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الجوانب الاقتصادية في الحضارة الإسلامية</w:t>
                                  </w:r>
                                </w:p>
                              </w:tc>
                            </w:tr>
                            <w:tr w14:paraId="0B396160" w14:textId="77777777" w:rsidTr="001E71E1">
                              <w:tblPrEx>
                                <w:tblW w:w="15580" w:type="dxa"/>
                                <w:tblLook w:val="04A0"/>
                              </w:tblPrEx>
                              <w:trPr>
                                <w:gridBefore w:val="2"/>
                                <w:wBefore w:w="60" w:type="dxa"/>
                                <w:trHeight w:val="441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7 / 4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  <w:vMerge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14 / 4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  <w:vMerge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21/ 4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</w:tcPr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منجزات الحضارة 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الإسلامية .النظام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الإداري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28 / 4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Merge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5/ 5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  <w:vMerge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14D2F16" w14:textId="77777777" w:rsidTr="001E71E1">
                              <w:tblPrEx>
                                <w:tblW w:w="15580" w:type="dxa"/>
                                <w:tblLook w:val="04A0"/>
                              </w:tblPrEx>
                              <w:trPr>
                                <w:gridBefore w:val="2"/>
                                <w:wBefore w:w="60" w:type="dxa"/>
                                <w:trHeight w:val="652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 / 4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</w:tcPr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حضارة بلاد الرافدين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15 / 4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</w:tcPr>
                                <w:p w:rsidR="00975C0D" w:rsidRPr="00975C0D" w:rsidP="00975C0D" w14:textId="77777777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أسس الحضارة الإسلامية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22 / 4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</w:tcPr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النظام الإداري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29 / 4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</w:tcPr>
                                <w:p w:rsidR="00975C0D" w:rsidRPr="00975C0D" w:rsidP="00975C0D" w14:textId="77777777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العمارة والفنون في الحضارة الإسلامية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6/ 5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</w:tcPr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التخطيط واهدافه</w:t>
                                  </w:r>
                                </w:p>
                              </w:tc>
                            </w:tr>
                            <w:tr w14:paraId="4DCDB5E7" w14:textId="77777777" w:rsidTr="001E71E1">
                              <w:tblPrEx>
                                <w:tblW w:w="15580" w:type="dxa"/>
                                <w:tblLook w:val="04A0"/>
                              </w:tblPrEx>
                              <w:trPr>
                                <w:gridBefore w:val="2"/>
                                <w:wBefore w:w="60" w:type="dxa"/>
                                <w:trHeight w:val="473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 / 4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  <w:vMerge w:val="restart"/>
                                </w:tcPr>
                                <w:p w:rsidR="00975C0D" w:rsidRPr="00975C0D" w:rsidP="00975C0D" w14:textId="77777777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الحضارة الفرعونية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16 / 4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  <w:vMerge w:val="restart"/>
                                </w:tcPr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منجزات الحضارة 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الإسلامية .النظام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السياسي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23 / 4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  <w:vMerge w:val="restart"/>
                                </w:tcPr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العلوم والمعارف في الحضارة الإسلامية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30 / 4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Merge w:val="restart"/>
                                </w:tcPr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الجوانب الاقتصادية في الحضارة الإسلامية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7/ 5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  <w:vMerge w:val="restart"/>
                                </w:tcPr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التخطيط واهدافه</w:t>
                                  </w:r>
                                </w:p>
                              </w:tc>
                            </w:tr>
                            <w:tr w14:paraId="644DF0CD" w14:textId="77777777" w:rsidTr="001E71E1">
                              <w:tblPrEx>
                                <w:tblW w:w="15580" w:type="dxa"/>
                                <w:tblLook w:val="04A0"/>
                              </w:tblPrEx>
                              <w:trPr>
                                <w:gridBefore w:val="2"/>
                                <w:wBefore w:w="60" w:type="dxa"/>
                                <w:trHeight w:val="280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10/ 4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  <w:vMerge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17/ 4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  <w:vMerge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24/ 4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  <w:vMerge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1/ 5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Merge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8/ 5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  <w:vMerge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1FB64E52" w14:textId="77777777" w:rsidTr="001E71E1">
                              <w:tblPrEx>
                                <w:tblW w:w="15580" w:type="dxa"/>
                                <w:tblLook w:val="04A0"/>
                              </w:tblPrEx>
                              <w:trPr>
                                <w:gridBefore w:val="1"/>
                                <w:gridAfter w:val="1"/>
                                <w:wBefore w:w="50" w:type="dxa"/>
                                <w:wAfter w:w="8" w:type="dxa"/>
                                <w:trHeight w:val="109"/>
                              </w:trPr>
                              <w:tc>
                                <w:tcPr>
                                  <w:tcW w:w="3107" w:type="dxa"/>
                                  <w:gridSpan w:val="3"/>
                                  <w:shd w:val="clear" w:color="auto" w:fill="FFF2CC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الأسبوع 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( 11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gridSpan w:val="3"/>
                                  <w:shd w:val="clear" w:color="auto" w:fill="FFF2CC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الأسبوع 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( 12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  <w:gridSpan w:val="3"/>
                                  <w:shd w:val="clear" w:color="auto" w:fill="FFF2CC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الأسبوع 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( 13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  <w:gridSpan w:val="3"/>
                                  <w:shd w:val="clear" w:color="auto" w:fill="FFF2CC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E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E0000"/>
                                      <w:sz w:val="20"/>
                                      <w:szCs w:val="20"/>
                                      <w:rtl/>
                                    </w:rPr>
                                    <w:t>إجازة الخريف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  <w:gridSpan w:val="4"/>
                                  <w:shd w:val="clear" w:color="auto" w:fill="FFF2CC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الأسبوع 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( 14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14:paraId="5F28C902" w14:textId="77777777" w:rsidTr="001E71E1">
                              <w:tblPrEx>
                                <w:tblW w:w="15580" w:type="dxa"/>
                                <w:tblLook w:val="04A0"/>
                              </w:tblPrEx>
                              <w:trPr>
                                <w:gridBefore w:val="2"/>
                                <w:wBefore w:w="60" w:type="dxa"/>
                                <w:trHeight w:val="441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11/ 5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  <w:vMerge w:val="restart"/>
                                </w:tcPr>
                                <w:p w:rsidR="00975C0D" w:rsidRPr="00CC133B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تنظيم الوقت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18/ 5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  <w:vMerge w:val="restart"/>
                                </w:tcPr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شبه الجزيرة العربية قبل ظهور الإسلام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25/ 5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  <w:vMerge w:val="restart"/>
                                </w:tcPr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2FFAC22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E71E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حياة النبي محمد صلى الله عليه وسلم قبل البعثة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2/ 6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Merge w:val="restart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highlight w:val="yellow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highlight w:val="yellow"/>
                                      <w:rtl/>
                                    </w:rPr>
                                    <w:t>اجازة منتصف الفصل الدراسي الأول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highlight w:val="yellow"/>
                                      <w:rtl/>
                                    </w:rPr>
                                    <w:t xml:space="preserve"> 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highlight w:val="yellow"/>
                                      <w:rtl/>
                                    </w:rPr>
                                    <w:t>( الخريف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highlight w:val="yellow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9/ 6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  <w:vMerge w:val="restart"/>
                                </w:tcPr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E71E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هجرة النبي </w:t>
                                  </w:r>
                                  <w:r w:rsidRPr="001E71E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ﷺ</w:t>
                                  </w:r>
                                </w:p>
                              </w:tc>
                            </w:tr>
                            <w:tr w14:paraId="40D8E7B2" w14:textId="77777777" w:rsidTr="001E71E1">
                              <w:tblPrEx>
                                <w:tblW w:w="15580" w:type="dxa"/>
                                <w:tblLook w:val="04A0"/>
                              </w:tblPrEx>
                              <w:trPr>
                                <w:gridBefore w:val="2"/>
                                <w:wBefore w:w="60" w:type="dxa"/>
                                <w:trHeight w:val="67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12/ 5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  <w:vMerge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19/ 5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  <w:vMerge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26/ 5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  <w:vMerge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3/ 6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Merge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10/ 6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  <w:vMerge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113BB94" w14:textId="77777777" w:rsidTr="001E71E1">
                              <w:tblPrEx>
                                <w:tblW w:w="15580" w:type="dxa"/>
                                <w:tblLook w:val="04A0"/>
                              </w:tblPrEx>
                              <w:trPr>
                                <w:gridBefore w:val="2"/>
                                <w:wBefore w:w="60" w:type="dxa"/>
                                <w:trHeight w:val="412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13/ 5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</w:tcPr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تنظيم الوقت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20/ 5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</w:tcPr>
                                <w:p w:rsidR="00975C0D" w:rsidRPr="00975C0D" w:rsidP="00975C0D" w14:textId="335AEB9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E71E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حياة النبي محمد صلى الله عليه وسلم قبل البعثة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27/ 5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  <w:vAlign w:val="center"/>
                                </w:tcPr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E71E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نــزول الوحي والدعوة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4/ 6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Merge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:rsid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11/ 6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</w:tcPr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E71E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هجرة النبي </w:t>
                                  </w:r>
                                  <w:r w:rsidRPr="001E71E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ﷺ</w:t>
                                  </w:r>
                                </w:p>
                              </w:tc>
                            </w:tr>
                            <w:tr w14:paraId="7E0162CD" w14:textId="77777777" w:rsidTr="001E71E1">
                              <w:tblPrEx>
                                <w:tblW w:w="15580" w:type="dxa"/>
                                <w:tblLook w:val="04A0"/>
                              </w:tblPrEx>
                              <w:trPr>
                                <w:gridBefore w:val="2"/>
                                <w:wBefore w:w="60" w:type="dxa"/>
                                <w:trHeight w:val="441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14/ 5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  <w:vMerge w:val="restart"/>
                                </w:tcPr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E71E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شبه الجزيرة العربية قبل ظهور الإسلام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21/ 5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  <w:vMerge w:val="restart"/>
                                </w:tcPr>
                                <w:p w:rsidR="00CC133B" w:rsidRPr="00CC133B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E71E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حياة النبي محمد صلى الله عليه وسلم قبل البعثة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28/ 5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  <w:vMerge w:val="restart"/>
                                  <w:vAlign w:val="center"/>
                                </w:tcPr>
                                <w:p w:rsidR="00975C0D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E71E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نــزول الوحي والدعوة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5/ 6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Merge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12/ 6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  <w:vMerge w:val="restart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E71E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غزوات النبي </w:t>
                                  </w:r>
                                  <w:r w:rsidRPr="001E71E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ﷺ</w:t>
                                  </w:r>
                                </w:p>
                              </w:tc>
                            </w:tr>
                            <w:tr w14:paraId="207AE02B" w14:textId="77777777" w:rsidTr="001E71E1">
                              <w:tblPrEx>
                                <w:tblW w:w="15580" w:type="dxa"/>
                                <w:tblLook w:val="04A0"/>
                              </w:tblPrEx>
                              <w:trPr>
                                <w:gridBefore w:val="2"/>
                                <w:wBefore w:w="60" w:type="dxa"/>
                                <w:trHeight w:val="240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15/ 5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  <w:vMerge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22/ 5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  <w:vMerge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29/ 5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  <w:vMerge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6/ 6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Merge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13/ 6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  <w:vMerge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4542175" w14:textId="77777777" w:rsidTr="001E71E1">
                              <w:tblPrEx>
                                <w:tblW w:w="15580" w:type="dxa"/>
                                <w:tblLook w:val="04A0"/>
                              </w:tblPrEx>
                              <w:trPr>
                                <w:gridBefore w:val="1"/>
                                <w:gridAfter w:val="1"/>
                                <w:wBefore w:w="50" w:type="dxa"/>
                                <w:wAfter w:w="8" w:type="dxa"/>
                                <w:trHeight w:val="80"/>
                              </w:trPr>
                              <w:tc>
                                <w:tcPr>
                                  <w:tcW w:w="3107" w:type="dxa"/>
                                  <w:gridSpan w:val="3"/>
                                  <w:shd w:val="clear" w:color="auto" w:fill="FFF2CC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الأسبوع 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( 15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gridSpan w:val="3"/>
                                  <w:shd w:val="clear" w:color="auto" w:fill="FFF2CC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الأسبوع 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( 16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  <w:gridSpan w:val="3"/>
                                  <w:shd w:val="clear" w:color="auto" w:fill="FFF2CC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الأسبوع 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( 17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  <w:gridSpan w:val="3"/>
                                  <w:shd w:val="clear" w:color="auto" w:fill="FFF2CC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الأسبوع 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( 18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  <w:gridSpan w:val="4"/>
                                  <w:shd w:val="clear" w:color="auto" w:fill="FFF2CC"/>
                                </w:tcPr>
                                <w:p w:rsidR="00975C0D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الأسبوع 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( 19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14:paraId="1045FE85" w14:textId="77777777" w:rsidTr="001E71E1">
                              <w:tblPrEx>
                                <w:tblW w:w="15580" w:type="dxa"/>
                                <w:tblLook w:val="04A0"/>
                              </w:tblPrEx>
                              <w:trPr>
                                <w:gridBefore w:val="2"/>
                                <w:wBefore w:w="60" w:type="dxa"/>
                                <w:trHeight w:val="441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16/ 6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  <w:vMerge w:val="restart"/>
                                </w:tcPr>
                                <w:p w:rsidR="001E71E1" w:rsidRPr="001E71E1" w:rsidP="00975C0D" w14:textId="77777777">
                                  <w:pPr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:rsidR="006A4343" w:rsidRPr="00975C0D" w:rsidP="00975C0D" w14:textId="75832F3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E71E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غزوات النبي </w:t>
                                  </w:r>
                                  <w:r w:rsidRPr="001E71E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ﷺ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23/ 6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  <w:shd w:val="clear" w:color="auto" w:fill="F7CAAC"/>
                                </w:tcPr>
                                <w:p w:rsidR="006A4343" w:rsidRPr="00CC133B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إجازة إضافية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1/ 7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  <w:vMerge w:val="restart"/>
                                </w:tcPr>
                                <w:p w:rsidR="006A4343" w:rsidRPr="00CC133B" w:rsidP="00975C0D" w14:textId="77777777">
                                  <w:pPr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:rsidR="006A4343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75C0D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شــمائل النبــي 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ﷺ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8/ 7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Merge w:val="restart"/>
                                </w:tcPr>
                                <w:p w:rsidR="006A4343" w:rsidRPr="001E71E1" w:rsidP="001E71E1" w14:textId="77777777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E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6A4343" w:rsidRPr="001E71E1" w:rsidP="00CC133B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E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E71E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E0000"/>
                                      <w:sz w:val="26"/>
                                      <w:szCs w:val="26"/>
                                      <w:rtl/>
                                    </w:rPr>
                                    <w:t>مراجعة عامة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15/ 7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  <w:vMerge w:val="restart"/>
                                </w:tcPr>
                                <w:p w:rsidR="006A4343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6A4343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6A4343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6A4343" w:rsidP="006A4343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6A4343" w:rsidRPr="00975C0D" w:rsidP="006A4343" w14:textId="3DA480F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E71E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الإختبارات النهائية</w:t>
                                  </w:r>
                                </w:p>
                              </w:tc>
                            </w:tr>
                            <w:tr w14:paraId="7EAD435C" w14:textId="77777777" w:rsidTr="001E71E1">
                              <w:tblPrEx>
                                <w:tblW w:w="15580" w:type="dxa"/>
                                <w:tblLook w:val="04A0"/>
                              </w:tblPrEx>
                              <w:trPr>
                                <w:gridBefore w:val="2"/>
                                <w:wBefore w:w="60" w:type="dxa"/>
                                <w:trHeight w:val="67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17/ 6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  <w:vMerge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24/ 6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</w:tcPr>
                                <w:p w:rsidR="006A4343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75C0D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شــمائل النبــي 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ﷺ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2/ 7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  <w:vMerge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9/ 7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Merge/>
                                </w:tcPr>
                                <w:p w:rsidR="006A4343" w:rsidRPr="001E71E1" w:rsidP="00CC133B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E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16/ 7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  <w:vMerge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22A96AF3" w14:textId="77777777" w:rsidTr="001E71E1">
                              <w:tblPrEx>
                                <w:tblW w:w="15580" w:type="dxa"/>
                                <w:tblLook w:val="04A0"/>
                              </w:tblPrEx>
                              <w:trPr>
                                <w:gridBefore w:val="2"/>
                                <w:wBefore w:w="60" w:type="dxa"/>
                                <w:trHeight w:val="150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18/ 6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</w:tcPr>
                                <w:p w:rsidR="006A4343" w:rsidRPr="00975C0D" w:rsidP="00975C0D" w14:textId="77777777">
                                  <w:pPr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:rsidR="006A4343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E71E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غزوات النبي </w:t>
                                  </w:r>
                                  <w:r w:rsidRPr="001E71E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ﷺ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25/ 6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</w:tcPr>
                                <w:p w:rsidR="006A4343" w:rsidRPr="00975C0D" w:rsidP="00975C0D" w14:textId="77777777">
                                  <w:pPr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:rsidR="006A4343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75C0D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شــمائل النبــي 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ﷺ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3/ 7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</w:tcPr>
                                <w:p w:rsidR="006A4343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حجة اوداع ووفاة النبي ﷺ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10/ 7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</w:tcPr>
                                <w:p w:rsidR="001E71E1" w:rsidRPr="001E71E1" w:rsidP="00CC133B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E0000"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:rsidR="006A4343" w:rsidRPr="001E71E1" w:rsidP="00CC133B" w14:textId="26F5C3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E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E71E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E0000"/>
                                      <w:rtl/>
                                    </w:rPr>
                                    <w:t>مراجعة عامة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17/ 7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  <w:vMerge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5443D58B" w14:textId="77777777" w:rsidTr="001E71E1">
                              <w:tblPrEx>
                                <w:tblW w:w="15580" w:type="dxa"/>
                                <w:tblLook w:val="04A0"/>
                              </w:tblPrEx>
                              <w:trPr>
                                <w:gridBefore w:val="2"/>
                                <w:wBefore w:w="60" w:type="dxa"/>
                                <w:trHeight w:val="441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19/ 6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</w:tcPr>
                                <w:p w:rsidR="006A4343" w:rsidRPr="001E71E1" w:rsidP="00975C0D" w14:textId="77777777">
                                  <w:pPr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:rsidR="006A4343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E71E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غزوات النبي </w:t>
                                  </w:r>
                                  <w:r w:rsidRPr="001E71E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ﷺ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26/ 6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  <w:vMerge w:val="restart"/>
                                </w:tcPr>
                                <w:p w:rsidR="006A4343" w:rsidRPr="00975C0D" w:rsidP="00975C0D" w14:textId="77777777">
                                  <w:pPr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:rsidR="006A4343" w:rsidRPr="00975C0D" w:rsidP="00975C0D" w14:textId="77777777">
                                  <w:pPr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Calibri" w:asciiTheme="majorBidi" w:hAnsiTheme="majorBidi" w:cstheme="majorBidi" w:hint="cs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  <w:t>ج</w:t>
                                  </w:r>
                                </w:p>
                                <w:p w:rsidR="006A4343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75C0D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شــمائل النبــي 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ﷺ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4/ 7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  <w:vMerge w:val="restart"/>
                                </w:tcPr>
                                <w:p w:rsidR="006A4343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:rsidR="006A4343" w:rsidRPr="00975C0D" w:rsidP="00975C0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حجة اوداع ووفاة النبي ﷺ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11/ 7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Merge w:val="restart"/>
                                </w:tcPr>
                                <w:p w:rsidR="006A4343" w:rsidRPr="001E71E1" w:rsidP="00CC133B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E0000"/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:rsidR="006A4343" w:rsidRPr="001E71E1" w:rsidP="00CC133B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E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E71E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E0000"/>
                                      <w:sz w:val="26"/>
                                      <w:szCs w:val="26"/>
                                      <w:rtl/>
                                    </w:rPr>
                                    <w:t>مراجعة عامة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18/ 7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  <w:vMerge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419E0D2" w14:textId="77777777" w:rsidTr="001E71E1">
                              <w:tblPrEx>
                                <w:tblW w:w="15580" w:type="dxa"/>
                                <w:tblLook w:val="04A0"/>
                              </w:tblPrEx>
                              <w:trPr>
                                <w:gridBefore w:val="2"/>
                                <w:wBefore w:w="60" w:type="dxa"/>
                                <w:trHeight w:val="441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20/ 6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  <w:shd w:val="clear" w:color="auto" w:fill="F7CAAC"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إجازة إضافية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27/ 6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  <w:vMerge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5/ 7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  <w:vMerge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12/ 7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Merge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19/ 7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  <w:vMerge/>
                                </w:tcPr>
                                <w:p w:rsidR="006A4343" w:rsidRPr="00975C0D" w:rsidP="00975C0D" w14:textId="77777777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476B8" w:rsidRPr="00975C0D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5" style="width:787.35pt;height:607.5pt;margin-top:-89.85pt;margin-left:-68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strokeweight="4.5pt">
                <v:stroke linestyle="thinThick"/>
                <v:textbox>
                  <w:txbxContent>
                    <w:tbl>
                      <w:tblPr>
                        <w:bidiVisual/>
                        <w:tblW w:w="1558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/>
                      </w:tblPr>
                      <w:tblGrid>
                        <w:gridCol w:w="50"/>
                        <w:gridCol w:w="10"/>
                        <w:gridCol w:w="729"/>
                        <w:gridCol w:w="2369"/>
                        <w:gridCol w:w="10"/>
                        <w:gridCol w:w="729"/>
                        <w:gridCol w:w="2367"/>
                        <w:gridCol w:w="10"/>
                        <w:gridCol w:w="729"/>
                        <w:gridCol w:w="2365"/>
                        <w:gridCol w:w="10"/>
                        <w:gridCol w:w="729"/>
                        <w:gridCol w:w="2364"/>
                        <w:gridCol w:w="9"/>
                        <w:gridCol w:w="730"/>
                        <w:gridCol w:w="2312"/>
                        <w:gridCol w:w="50"/>
                        <w:gridCol w:w="8"/>
                      </w:tblGrid>
                      <w:tr w14:paraId="15C12041" w14:textId="77777777" w:rsidTr="001E71E1">
                        <w:tblPrEx>
                          <w:tblW w:w="15580" w:type="dxa"/>
                          <w:tblLook w:val="04A0"/>
                        </w:tblPrEx>
                        <w:trPr>
                          <w:gridAfter w:val="2"/>
                          <w:wAfter w:w="58" w:type="dxa"/>
                          <w:trHeight w:val="265"/>
                        </w:trPr>
                        <w:tc>
                          <w:tcPr>
                            <w:tcW w:w="15522" w:type="dxa"/>
                            <w:gridSpan w:val="16"/>
                          </w:tcPr>
                          <w:p w:rsidR="0068240F" w:rsidRPr="00975C0D" w:rsidP="00E601A5" w14:paraId="14477E33" w14:textId="27E8E9F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</w:pPr>
                            <w:r w:rsidRPr="001E71E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 xml:space="preserve">توزيع مقرر </w:t>
                            </w:r>
                            <w:r w:rsidRPr="001E71E1" w:rsidR="00975C0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 xml:space="preserve">الدراسات </w:t>
                            </w:r>
                            <w:r w:rsidRPr="001E71E1" w:rsidR="00C75FB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 xml:space="preserve">الاجتماعية                  </w:t>
                            </w:r>
                            <w:r w:rsidRPr="001E71E1" w:rsidR="00975C0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1E71E1" w:rsidR="00975C0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الصف الأول متوسط </w:t>
                            </w:r>
                            <w:r w:rsidRPr="001E71E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1E71E1" w:rsidR="00C75FB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                  </w:t>
                            </w:r>
                            <w:r w:rsidRPr="001E71E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الفصل الدراسي الأول عام 1447هـ</w:t>
                            </w:r>
                          </w:p>
                        </w:tc>
                      </w:tr>
                      <w:tr w14:paraId="03034AFB" w14:textId="77777777" w:rsidTr="001E71E1">
                        <w:tblPrEx>
                          <w:tblW w:w="15580" w:type="dxa"/>
                          <w:tblLook w:val="04A0"/>
                        </w:tblPrEx>
                        <w:trPr>
                          <w:gridBefore w:val="1"/>
                          <w:gridAfter w:val="1"/>
                          <w:wBefore w:w="50" w:type="dxa"/>
                          <w:wAfter w:w="8" w:type="dxa"/>
                          <w:trHeight w:val="67"/>
                        </w:trPr>
                        <w:tc>
                          <w:tcPr>
                            <w:tcW w:w="3107" w:type="dxa"/>
                            <w:gridSpan w:val="3"/>
                            <w:shd w:val="clear" w:color="auto" w:fill="FFF2CC"/>
                          </w:tcPr>
                          <w:p w:rsidR="003522D6" w:rsidRPr="00975C0D" w:rsidP="00E601A5" w14:paraId="2CFF1A2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الأسبوع 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( 1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5" w:type="dxa"/>
                            <w:gridSpan w:val="3"/>
                            <w:shd w:val="clear" w:color="auto" w:fill="FFF2CC"/>
                          </w:tcPr>
                          <w:p w:rsidR="003522D6" w:rsidRPr="00975C0D" w:rsidP="00E601A5" w14:paraId="519B416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الأسبوع 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( 2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3" w:type="dxa"/>
                            <w:gridSpan w:val="3"/>
                            <w:shd w:val="clear" w:color="auto" w:fill="FFF2CC"/>
                          </w:tcPr>
                          <w:p w:rsidR="003522D6" w:rsidRPr="00975C0D" w:rsidP="00E601A5" w14:paraId="4C27FFB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الأسبوع 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( 3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3" w:type="dxa"/>
                            <w:gridSpan w:val="3"/>
                            <w:shd w:val="clear" w:color="auto" w:fill="FFF2CC"/>
                          </w:tcPr>
                          <w:p w:rsidR="003522D6" w:rsidRPr="00975C0D" w:rsidP="00E601A5" w14:paraId="3589719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الأسبوع 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( 4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3" w:type="dxa"/>
                            <w:gridSpan w:val="4"/>
                            <w:shd w:val="clear" w:color="auto" w:fill="FFF2CC"/>
                          </w:tcPr>
                          <w:p w:rsidR="003522D6" w:rsidRPr="00975C0D" w:rsidP="00E601A5" w14:paraId="74D74F1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الأسبوع 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( 5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14:paraId="75CF96A1" w14:textId="77777777" w:rsidTr="001E71E1">
                        <w:tblPrEx>
                          <w:tblW w:w="15580" w:type="dxa"/>
                          <w:tblLook w:val="04A0"/>
                        </w:tblPrEx>
                        <w:trPr>
                          <w:gridBefore w:val="2"/>
                          <w:wBefore w:w="60" w:type="dxa"/>
                          <w:trHeight w:val="441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3060364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الاحد</w:t>
                            </w:r>
                          </w:p>
                          <w:p w:rsidR="00975C0D" w:rsidRPr="00975C0D" w:rsidP="00975C0D" w14:paraId="760E48D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1/ 3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  <w:vMerge w:val="restart"/>
                            <w:vAlign w:val="center"/>
                          </w:tcPr>
                          <w:p w:rsidR="00975C0D" w:rsidRPr="00975C0D" w:rsidP="00975C0D" w14:paraId="1D0E0A53" w14:textId="26DA7CE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التعريف بالمنهج</w:t>
                            </w:r>
                          </w:p>
                          <w:p w:rsidR="00975C0D" w:rsidRPr="00975C0D" w:rsidP="00975C0D" w14:paraId="3EAEC2E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75C0D" w:rsidRPr="00975C0D" w:rsidP="00975C0D" w14:paraId="517907D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2B2DB13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الاحد</w:t>
                            </w:r>
                          </w:p>
                          <w:p w:rsidR="00975C0D" w:rsidRPr="00975C0D" w:rsidP="00975C0D" w14:paraId="12F4987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8/ 3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  <w:vMerge w:val="restart"/>
                            <w:vAlign w:val="center"/>
                          </w:tcPr>
                          <w:p w:rsidR="00CC133B" w:rsidRPr="00CC133B" w:rsidP="00975C0D" w14:paraId="4C8924DB" w14:textId="77777777">
                            <w:pPr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975C0D" w:rsidRPr="00975C0D" w:rsidP="00975C0D" w14:paraId="4457BE6C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E71E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المجموعة الشمسية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75311F6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الاحد</w:t>
                            </w:r>
                          </w:p>
                          <w:p w:rsidR="00975C0D" w:rsidRPr="00975C0D" w:rsidP="00975C0D" w14:paraId="788EC16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15/ 3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  <w:vMerge w:val="restart"/>
                          </w:tcPr>
                          <w:p w:rsidR="00975C0D" w:rsidRPr="00975C0D" w:rsidP="00975C0D" w14:paraId="179D95F6" w14:textId="77777777">
                            <w:pPr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975C0D" w:rsidRPr="00975C0D" w:rsidP="00975C0D" w14:paraId="138EAB41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75C0D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خطوط الطول ودوائر العرض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975C0D" w:rsidRPr="00975C0D" w:rsidP="00975C0D" w14:paraId="634C888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الاحد</w:t>
                            </w:r>
                          </w:p>
                          <w:p w:rsidR="00975C0D" w:rsidRPr="00975C0D" w:rsidP="00975C0D" w14:paraId="0A1E411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22/ 3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Merge w:val="restart"/>
                          </w:tcPr>
                          <w:p w:rsidR="00975C0D" w:rsidRPr="00975C0D" w:rsidP="00975C0D" w14:paraId="45B3E2FA" w14:textId="77777777">
                            <w:pPr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975C0D" w:rsidRPr="00975C0D" w:rsidP="00975C0D" w14:paraId="21175F92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</w:rPr>
                            </w:pPr>
                            <w:r w:rsidRPr="001E71E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حركة الارض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:rsidR="00975C0D" w:rsidRPr="00975C0D" w:rsidP="00975C0D" w14:paraId="18BA3A3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الاحد</w:t>
                            </w:r>
                          </w:p>
                          <w:p w:rsidR="00975C0D" w:rsidRPr="00975C0D" w:rsidP="00975C0D" w14:paraId="3B57D8B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29/ 3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  <w:vMerge w:val="restart"/>
                          </w:tcPr>
                          <w:p w:rsidR="00975C0D" w:rsidP="00975C0D" w14:paraId="3422FAE4" w14:textId="77777777">
                            <w:pPr>
                              <w:spacing w:after="0" w:line="240" w:lineRule="auto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CC133B" w:rsidP="00975C0D" w14:paraId="3CFFDF0F" w14:textId="77777777">
                            <w:pPr>
                              <w:spacing w:after="0" w:line="240" w:lineRule="auto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CC133B" w:rsidRPr="00CC133B" w:rsidP="00975C0D" w14:paraId="3F1D214F" w14:textId="77777777">
                            <w:pPr>
                              <w:spacing w:after="0" w:line="240" w:lineRule="auto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975C0D" w:rsidRPr="00975C0D" w:rsidP="00975C0D" w14:paraId="5B93ABE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</w:rPr>
                            </w:pPr>
                            <w:r w:rsidRPr="00975C0D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rtl/>
                              </w:rPr>
                              <w:t>الحضارات القديمة</w:t>
                            </w:r>
                          </w:p>
                          <w:p w:rsidR="00975C0D" w:rsidRPr="00CC133B" w:rsidP="00975C0D" w14:paraId="4B361BA6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14:paraId="1650D2BA" w14:textId="77777777" w:rsidTr="001E71E1">
                        <w:tblPrEx>
                          <w:tblW w:w="15580" w:type="dxa"/>
                          <w:tblLook w:val="04A0"/>
                        </w:tblPrEx>
                        <w:trPr>
                          <w:gridBefore w:val="2"/>
                          <w:wBefore w:w="60" w:type="dxa"/>
                          <w:trHeight w:val="249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37D28AD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الاثنين</w:t>
                            </w:r>
                          </w:p>
                          <w:p w:rsidR="00975C0D" w:rsidRPr="00975C0D" w:rsidP="00975C0D" w14:paraId="2325006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 أ 3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  <w:vMerge/>
                            <w:vAlign w:val="center"/>
                          </w:tcPr>
                          <w:p w:rsidR="00975C0D" w:rsidRPr="00975C0D" w:rsidP="00975C0D" w14:paraId="5D8CF59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03B56B1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الاثنين</w:t>
                            </w:r>
                          </w:p>
                          <w:p w:rsidR="00975C0D" w:rsidRPr="00975C0D" w:rsidP="00975C0D" w14:paraId="61DAC3D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 أ 3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  <w:vMerge/>
                          </w:tcPr>
                          <w:p w:rsidR="00975C0D" w:rsidRPr="00975C0D" w:rsidP="00975C0D" w14:paraId="2097476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669AF46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الاثنين</w:t>
                            </w:r>
                          </w:p>
                          <w:p w:rsidR="00975C0D" w:rsidRPr="00975C0D" w:rsidP="00975C0D" w14:paraId="619F509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16 أ 3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  <w:vMerge/>
                            <w:vAlign w:val="center"/>
                          </w:tcPr>
                          <w:p w:rsidR="00975C0D" w:rsidRPr="00975C0D" w:rsidP="00975C0D" w14:paraId="37E4632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975C0D" w:rsidRPr="00975C0D" w:rsidP="00975C0D" w14:paraId="4FBD0AB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الاثنين</w:t>
                            </w:r>
                          </w:p>
                          <w:p w:rsidR="00975C0D" w:rsidRPr="00975C0D" w:rsidP="00975C0D" w14:paraId="2250DAC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23/ 3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Merge/>
                          </w:tcPr>
                          <w:p w:rsidR="00975C0D" w:rsidRPr="00975C0D" w:rsidP="00975C0D" w14:paraId="12E51ADF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:rsidR="00975C0D" w:rsidRPr="00975C0D" w:rsidP="00975C0D" w14:paraId="7A44A10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الاثنين</w:t>
                            </w:r>
                          </w:p>
                          <w:p w:rsidR="00975C0D" w:rsidRPr="00975C0D" w:rsidP="00975C0D" w14:paraId="35E3208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30/ 3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  <w:vMerge/>
                          </w:tcPr>
                          <w:p w:rsidR="00975C0D" w:rsidRPr="00975C0D" w:rsidP="00975C0D" w14:paraId="6562B1EE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14:paraId="34ECC6A1" w14:textId="77777777" w:rsidTr="001E71E1">
                        <w:tblPrEx>
                          <w:tblW w:w="15580" w:type="dxa"/>
                          <w:tblLook w:val="04A0"/>
                        </w:tblPrEx>
                        <w:trPr>
                          <w:gridBefore w:val="2"/>
                          <w:wBefore w:w="60" w:type="dxa"/>
                          <w:trHeight w:val="441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35B0E63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975C0D" w:rsidRPr="00975C0D" w:rsidP="00975C0D" w14:paraId="5E7B974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الثلاثاء</w:t>
                            </w:r>
                          </w:p>
                          <w:p w:rsidR="00975C0D" w:rsidRPr="00975C0D" w:rsidP="00975C0D" w14:paraId="46666DF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 / 3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  <w:vAlign w:val="center"/>
                          </w:tcPr>
                          <w:p w:rsidR="00975C0D" w:rsidRPr="00975C0D" w:rsidP="00975C0D" w14:paraId="6295259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75C0D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المجموعة الشمسية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0ECF3C8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الثلاثاء</w:t>
                            </w:r>
                          </w:p>
                          <w:p w:rsidR="00975C0D" w:rsidRPr="00975C0D" w:rsidP="00975C0D" w14:paraId="3F514BB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 / 3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</w:tcPr>
                          <w:p w:rsidR="00975C0D" w:rsidRPr="00975C0D" w:rsidP="00975C0D" w14:paraId="2CD1F143" w14:textId="77777777">
                            <w:pPr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75C0D" w:rsidRPr="00975C0D" w:rsidP="00975C0D" w14:paraId="0D216C0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8"/>
                                <w:szCs w:val="8"/>
                                <w:rtl/>
                              </w:rPr>
                            </w:pPr>
                            <w:r w:rsidRPr="001E71E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شكل  كوكب</w:t>
                            </w:r>
                            <w:r w:rsidRPr="001E71E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الأرض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56396C4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الثلاثاء</w:t>
                            </w:r>
                          </w:p>
                          <w:p w:rsidR="00975C0D" w:rsidRPr="00975C0D" w:rsidP="00975C0D" w14:paraId="73FCD58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17 / 3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</w:tcPr>
                          <w:p w:rsidR="00975C0D" w:rsidRPr="00975C0D" w:rsidP="00975C0D" w14:paraId="4598C382" w14:textId="77777777">
                            <w:pPr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75C0D" w:rsidRPr="00975C0D" w:rsidP="00975C0D" w14:paraId="10912ADF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75C0D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خطوط الطول ودوائر العرض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975C0D" w:rsidRPr="00975C0D" w:rsidP="00975C0D" w14:paraId="2C265BE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الثلاثاء</w:t>
                            </w:r>
                          </w:p>
                          <w:p w:rsidR="00975C0D" w:rsidRPr="00975C0D" w:rsidP="00975C0D" w14:paraId="56A114F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24 / 3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Align w:val="center"/>
                          </w:tcPr>
                          <w:p w:rsidR="00975C0D" w:rsidRPr="00975C0D" w:rsidP="00975C0D" w14:paraId="7CAE5CA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E71E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سطح الارض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:rsidR="00975C0D" w:rsidRPr="00975C0D" w:rsidP="00975C0D" w14:paraId="4826A9A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الثلاثاء</w:t>
                            </w:r>
                          </w:p>
                          <w:p w:rsidR="00975C0D" w:rsidRPr="00975C0D" w:rsidP="00975C0D" w14:paraId="0E480E5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 / 4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  <w:shd w:val="clear" w:color="auto" w:fill="A8D08D"/>
                          </w:tcPr>
                          <w:p w:rsidR="00975C0D" w:rsidRPr="00975C0D" w:rsidP="00975C0D" w14:paraId="7D5A034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975C0D" w:rsidRPr="00975C0D" w:rsidP="00975C0D" w14:paraId="013DA4E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CC13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إجازة اليوم الوطني</w:t>
                            </w:r>
                          </w:p>
                        </w:tc>
                      </w:tr>
                      <w:tr w14:paraId="1A12C7FD" w14:textId="77777777" w:rsidTr="001E71E1">
                        <w:tblPrEx>
                          <w:tblW w:w="15580" w:type="dxa"/>
                          <w:tblLook w:val="04A0"/>
                        </w:tblPrEx>
                        <w:trPr>
                          <w:gridBefore w:val="2"/>
                          <w:wBefore w:w="60" w:type="dxa"/>
                          <w:trHeight w:val="317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7A8CE09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975C0D" w:rsidRPr="00975C0D" w:rsidP="00975C0D" w14:paraId="0991A90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4 / 3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  <w:vMerge w:val="restart"/>
                            <w:vAlign w:val="center"/>
                          </w:tcPr>
                          <w:p w:rsidR="00975C0D" w:rsidRPr="00975C0D" w:rsidP="00975C0D" w14:paraId="340D9C5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75C0D" w:rsidRPr="00975C0D" w:rsidP="00975C0D" w14:paraId="0933EE6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975C0D" w:rsidRPr="00975C0D" w:rsidP="00975C0D" w14:paraId="284CD63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975C0D" w:rsidRPr="00975C0D" w:rsidP="00975C0D" w14:paraId="26C36AD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rtl/>
                              </w:rPr>
                            </w:pPr>
                            <w:r w:rsidRPr="00975C0D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rtl/>
                              </w:rPr>
                              <w:t>المجموعة الشمسية</w:t>
                            </w:r>
                          </w:p>
                          <w:p w:rsidR="00975C0D" w:rsidRPr="00975C0D" w:rsidP="00975C0D" w14:paraId="31E709B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975C0D" w:rsidRPr="00975C0D" w:rsidP="00975C0D" w14:paraId="076D314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75C0D" w:rsidRPr="00975C0D" w:rsidP="00975C0D" w14:paraId="03089C0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7C55AE1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975C0D" w:rsidRPr="00975C0D" w:rsidP="00975C0D" w14:paraId="7E03F55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 / 3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  <w:vMerge w:val="restart"/>
                          </w:tcPr>
                          <w:p w:rsidR="00975C0D" w:rsidRPr="00975C0D" w:rsidP="00975C0D" w14:paraId="78E793F8" w14:textId="77777777">
                            <w:pPr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975C0D" w:rsidRPr="00975C0D" w:rsidP="00975C0D" w14:paraId="6724860E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8"/>
                                <w:szCs w:val="8"/>
                                <w:rtl/>
                              </w:rPr>
                            </w:pPr>
                            <w:r w:rsidRPr="00975C0D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خطوط الطول ودوائر العرض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7F37B5C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975C0D" w:rsidRPr="00975C0D" w:rsidP="00975C0D" w14:paraId="174491D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18 / 3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  <w:vMerge w:val="restart"/>
                          </w:tcPr>
                          <w:p w:rsidR="00975C0D" w:rsidRPr="00975C0D" w:rsidP="00975C0D" w14:paraId="3C9ADD90" w14:textId="77777777">
                            <w:pPr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975C0D" w:rsidRPr="00975C0D" w:rsidP="00975C0D" w14:paraId="1C32A09A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</w:rPr>
                            </w:pPr>
                            <w:r w:rsidRPr="001E71E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حركة الارض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975C0D" w:rsidRPr="00975C0D" w:rsidP="00975C0D" w14:paraId="5D47EBC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975C0D" w:rsidRPr="00975C0D" w:rsidP="00975C0D" w14:paraId="2B2CA46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25 / 3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Merge w:val="restart"/>
                            <w:vAlign w:val="center"/>
                          </w:tcPr>
                          <w:p w:rsidR="00975C0D" w:rsidRPr="00975C0D" w:rsidP="00975C0D" w14:paraId="6AABFA54" w14:textId="77777777">
                            <w:pPr>
                              <w:spacing w:after="0" w:line="240" w:lineRule="auto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975C0D" w:rsidRPr="001E71E1" w:rsidP="00975C0D" w14:paraId="62AF4C7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1E71E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سطح الأرض</w:t>
                            </w:r>
                          </w:p>
                          <w:p w:rsidR="00975C0D" w:rsidRPr="00975C0D" w:rsidP="00975C0D" w14:paraId="7A157D45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:rsidR="00975C0D" w:rsidRPr="00975C0D" w:rsidP="00975C0D" w14:paraId="2573AC9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975C0D" w:rsidRPr="00975C0D" w:rsidP="00975C0D" w14:paraId="61AFEAC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 / 4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</w:tcPr>
                          <w:p w:rsidR="00975C0D" w:rsidRPr="00CC133B" w:rsidP="00975C0D" w14:paraId="34CDAAC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975C0D" w:rsidRPr="00975C0D" w:rsidP="00975C0D" w14:paraId="511E7F9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الحضارة النبطية</w:t>
                            </w:r>
                          </w:p>
                        </w:tc>
                      </w:tr>
                      <w:tr w14:paraId="5A44E23F" w14:textId="77777777" w:rsidTr="001E71E1">
                        <w:tblPrEx>
                          <w:tblW w:w="15580" w:type="dxa"/>
                          <w:tblLook w:val="04A0"/>
                        </w:tblPrEx>
                        <w:trPr>
                          <w:gridBefore w:val="2"/>
                          <w:wBefore w:w="60" w:type="dxa"/>
                          <w:trHeight w:val="323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5D8EE47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الخميس</w:t>
                            </w:r>
                          </w:p>
                          <w:p w:rsidR="00975C0D" w:rsidRPr="00975C0D" w:rsidP="00975C0D" w14:paraId="4DE0765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5/ 3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  <w:vMerge/>
                          </w:tcPr>
                          <w:p w:rsidR="00975C0D" w:rsidRPr="00975C0D" w:rsidP="00975C0D" w14:paraId="3729974A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519DD2F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الخميس</w:t>
                            </w:r>
                          </w:p>
                          <w:p w:rsidR="00975C0D" w:rsidRPr="00975C0D" w:rsidP="00975C0D" w14:paraId="2EB41D5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12/ 3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  <w:vMerge/>
                          </w:tcPr>
                          <w:p w:rsidR="00975C0D" w:rsidRPr="00975C0D" w:rsidP="00975C0D" w14:paraId="4ED63585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0AD021E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الخميس</w:t>
                            </w:r>
                          </w:p>
                          <w:p w:rsidR="00975C0D" w:rsidRPr="00975C0D" w:rsidP="00975C0D" w14:paraId="6DB0AA8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19/ 3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  <w:vMerge/>
                          </w:tcPr>
                          <w:p w:rsidR="00975C0D" w:rsidRPr="00975C0D" w:rsidP="00975C0D" w14:paraId="2D8AC533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975C0D" w:rsidRPr="00975C0D" w:rsidP="00975C0D" w14:paraId="3FBC0C5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الخميس</w:t>
                            </w:r>
                          </w:p>
                          <w:p w:rsidR="00975C0D" w:rsidRPr="00975C0D" w:rsidP="00975C0D" w14:paraId="2C335FF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26/ 3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Merge/>
                          </w:tcPr>
                          <w:p w:rsidR="00975C0D" w:rsidRPr="00975C0D" w:rsidP="00975C0D" w14:paraId="49F6780D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:rsidR="00975C0D" w:rsidRPr="00975C0D" w:rsidP="00975C0D" w14:paraId="0F68705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الخميس</w:t>
                            </w:r>
                          </w:p>
                          <w:p w:rsidR="00975C0D" w:rsidRPr="00975C0D" w:rsidP="00975C0D" w14:paraId="34AA05A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3/ 4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</w:tcPr>
                          <w:p w:rsidR="00975C0D" w:rsidRPr="00975C0D" w:rsidP="00975C0D" w14:paraId="79A8C2C4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1E71E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حضارة بلاد الرافدين</w:t>
                            </w:r>
                          </w:p>
                        </w:tc>
                      </w:tr>
                      <w:tr w14:paraId="442F9889" w14:textId="77777777" w:rsidTr="001E71E1">
                        <w:tblPrEx>
                          <w:tblW w:w="15580" w:type="dxa"/>
                          <w:tblLook w:val="04A0"/>
                        </w:tblPrEx>
                        <w:trPr>
                          <w:gridBefore w:val="1"/>
                          <w:gridAfter w:val="1"/>
                          <w:wBefore w:w="50" w:type="dxa"/>
                          <w:wAfter w:w="8" w:type="dxa"/>
                          <w:trHeight w:val="67"/>
                        </w:trPr>
                        <w:tc>
                          <w:tcPr>
                            <w:tcW w:w="3107" w:type="dxa"/>
                            <w:gridSpan w:val="3"/>
                            <w:shd w:val="clear" w:color="auto" w:fill="FFF2CC"/>
                          </w:tcPr>
                          <w:p w:rsidR="00975C0D" w:rsidRPr="00CC133B" w:rsidP="00975C0D" w14:paraId="1FA86D4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C13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الأسبوع </w:t>
                            </w:r>
                            <w:r w:rsidRPr="00CC13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( 6</w:t>
                            </w:r>
                            <w:r w:rsidRPr="00CC13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5" w:type="dxa"/>
                            <w:gridSpan w:val="3"/>
                            <w:shd w:val="clear" w:color="auto" w:fill="FFF2CC"/>
                          </w:tcPr>
                          <w:p w:rsidR="00975C0D" w:rsidRPr="00CC133B" w:rsidP="00975C0D" w14:paraId="1B74B68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C13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الأسبوع </w:t>
                            </w:r>
                            <w:r w:rsidRPr="00CC13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( 7</w:t>
                            </w:r>
                            <w:r w:rsidRPr="00CC13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3" w:type="dxa"/>
                            <w:gridSpan w:val="3"/>
                            <w:shd w:val="clear" w:color="auto" w:fill="FFF2CC"/>
                          </w:tcPr>
                          <w:p w:rsidR="00975C0D" w:rsidRPr="00CC133B" w:rsidP="00975C0D" w14:paraId="678A1C7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C13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الأسبوع </w:t>
                            </w:r>
                            <w:r w:rsidRPr="00CC13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( 8</w:t>
                            </w:r>
                            <w:r w:rsidRPr="00CC13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3" w:type="dxa"/>
                            <w:gridSpan w:val="3"/>
                            <w:shd w:val="clear" w:color="auto" w:fill="FFF2CC"/>
                          </w:tcPr>
                          <w:p w:rsidR="00975C0D" w:rsidRPr="00CC133B" w:rsidP="00975C0D" w14:paraId="38723A5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C13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الأسبوع </w:t>
                            </w:r>
                            <w:r w:rsidRPr="00CC13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( 9</w:t>
                            </w:r>
                            <w:r w:rsidRPr="00CC13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3" w:type="dxa"/>
                            <w:gridSpan w:val="4"/>
                            <w:shd w:val="clear" w:color="auto" w:fill="FFF2CC"/>
                          </w:tcPr>
                          <w:p w:rsidR="00975C0D" w:rsidRPr="00CC133B" w:rsidP="00975C0D" w14:paraId="1135489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C13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الأسبوع </w:t>
                            </w:r>
                            <w:r w:rsidRPr="00CC13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( 10</w:t>
                            </w:r>
                            <w:r w:rsidRPr="00CC13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14:paraId="3479D2D9" w14:textId="77777777" w:rsidTr="001E71E1">
                        <w:tblPrEx>
                          <w:tblW w:w="15580" w:type="dxa"/>
                          <w:tblLook w:val="04A0"/>
                        </w:tblPrEx>
                        <w:trPr>
                          <w:gridBefore w:val="2"/>
                          <w:wBefore w:w="60" w:type="dxa"/>
                          <w:trHeight w:val="473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70FB900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الاحد</w:t>
                            </w:r>
                          </w:p>
                          <w:p w:rsidR="00975C0D" w:rsidRPr="00975C0D" w:rsidP="00975C0D" w14:paraId="7DD0D7E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6/ 4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  <w:vMerge w:val="restart"/>
                          </w:tcPr>
                          <w:p w:rsidR="00975C0D" w:rsidRPr="00975C0D" w:rsidP="00975C0D" w14:paraId="4FF76281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975C0D" w:rsidRPr="00975C0D" w:rsidP="00975C0D" w14:paraId="608AC182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حضارة بلاد الرافدين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462E7F7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الاحد</w:t>
                            </w:r>
                          </w:p>
                          <w:p w:rsidR="00975C0D" w:rsidRPr="00975C0D" w:rsidP="00975C0D" w14:paraId="00DD50B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13/ 4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  <w:vMerge w:val="restart"/>
                          </w:tcPr>
                          <w:p w:rsidR="00975C0D" w:rsidRPr="00975C0D" w:rsidP="00975C0D" w14:paraId="456DB3A6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975C0D" w:rsidRPr="00975C0D" w:rsidP="00975C0D" w14:paraId="1C91D23B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الحضارة الصينية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213AE81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الاحد</w:t>
                            </w:r>
                          </w:p>
                          <w:p w:rsidR="00975C0D" w:rsidRPr="00975C0D" w:rsidP="00975C0D" w14:paraId="6BE69F3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20/ 4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  <w:shd w:val="clear" w:color="auto" w:fill="F7CAAC"/>
                          </w:tcPr>
                          <w:p w:rsidR="00975C0D" w:rsidRPr="00975C0D" w:rsidP="00975C0D" w14:paraId="0976A0D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975C0D" w:rsidRPr="00975C0D" w:rsidP="00975C0D" w14:paraId="2704A02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إجازة إضافية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975C0D" w:rsidRPr="00975C0D" w:rsidP="00975C0D" w14:paraId="77801E4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الاحد</w:t>
                            </w:r>
                          </w:p>
                          <w:p w:rsidR="00975C0D" w:rsidRPr="00975C0D" w:rsidP="00975C0D" w14:paraId="09157EA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27/ 4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Merge w:val="restart"/>
                          </w:tcPr>
                          <w:p w:rsidR="00975C0D" w:rsidRPr="00975C0D" w:rsidP="00975C0D" w14:paraId="18A89AD2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975C0D" w:rsidRPr="00975C0D" w:rsidP="00975C0D" w14:paraId="17482F1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العمارة والفنون في الحضارة الإسلامية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:rsidR="00975C0D" w:rsidRPr="00975C0D" w:rsidP="00975C0D" w14:paraId="4742BC0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الاحد</w:t>
                            </w:r>
                          </w:p>
                          <w:p w:rsidR="00975C0D" w:rsidRPr="00975C0D" w:rsidP="00975C0D" w14:paraId="66332C8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4/ 5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  <w:vMerge w:val="restart"/>
                          </w:tcPr>
                          <w:p w:rsidR="00975C0D" w:rsidRPr="00975C0D" w:rsidP="00975C0D" w14:paraId="543F4F44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975C0D" w:rsidRPr="00975C0D" w:rsidP="00975C0D" w14:paraId="1BD0CDF4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الجوانب الاقتصادية في الحضارة الإسلامية</w:t>
                            </w:r>
                          </w:p>
                        </w:tc>
                      </w:tr>
                      <w:tr w14:paraId="0B39615F" w14:textId="77777777" w:rsidTr="001E71E1">
                        <w:tblPrEx>
                          <w:tblW w:w="15580" w:type="dxa"/>
                          <w:tblLook w:val="04A0"/>
                        </w:tblPrEx>
                        <w:trPr>
                          <w:gridBefore w:val="2"/>
                          <w:wBefore w:w="60" w:type="dxa"/>
                          <w:trHeight w:val="441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409A941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الاثنين</w:t>
                            </w:r>
                          </w:p>
                          <w:p w:rsidR="00975C0D" w:rsidRPr="00975C0D" w:rsidP="00975C0D" w14:paraId="052F23B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7 / 4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  <w:vMerge/>
                          </w:tcPr>
                          <w:p w:rsidR="00975C0D" w:rsidRPr="00975C0D" w:rsidP="00975C0D" w14:paraId="7C7A37F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77C2BF3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الاثنين</w:t>
                            </w:r>
                          </w:p>
                          <w:p w:rsidR="00975C0D" w:rsidRPr="00975C0D" w:rsidP="00975C0D" w14:paraId="052DDCB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14 / 4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  <w:vMerge/>
                          </w:tcPr>
                          <w:p w:rsidR="00975C0D" w:rsidRPr="00975C0D" w:rsidP="00975C0D" w14:paraId="4B796CEA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0C54205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الاثنين</w:t>
                            </w:r>
                          </w:p>
                          <w:p w:rsidR="00975C0D" w:rsidRPr="00975C0D" w:rsidP="00975C0D" w14:paraId="12690FC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21/ 4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</w:tcPr>
                          <w:p w:rsidR="00975C0D" w:rsidRPr="00975C0D" w:rsidP="00975C0D" w14:paraId="638E45C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منجزات الحضارة 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الإسلامية .النظام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الإداري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975C0D" w:rsidRPr="00975C0D" w:rsidP="00975C0D" w14:paraId="6417443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الاثنين</w:t>
                            </w:r>
                          </w:p>
                          <w:p w:rsidR="00975C0D" w:rsidRPr="00975C0D" w:rsidP="00975C0D" w14:paraId="6BA023C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28 / 4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Merge/>
                          </w:tcPr>
                          <w:p w:rsidR="00975C0D" w:rsidRPr="00975C0D" w:rsidP="00975C0D" w14:paraId="79888B09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:rsidR="00975C0D" w:rsidRPr="00975C0D" w:rsidP="00975C0D" w14:paraId="064AD61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الاثنين</w:t>
                            </w:r>
                          </w:p>
                          <w:p w:rsidR="00975C0D" w:rsidRPr="00975C0D" w:rsidP="00975C0D" w14:paraId="00036FD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5/ 5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  <w:vMerge/>
                          </w:tcPr>
                          <w:p w:rsidR="00975C0D" w:rsidRPr="00975C0D" w:rsidP="00975C0D" w14:paraId="1EE67C40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14:paraId="614D2F15" w14:textId="77777777" w:rsidTr="001E71E1">
                        <w:tblPrEx>
                          <w:tblW w:w="15580" w:type="dxa"/>
                          <w:tblLook w:val="04A0"/>
                        </w:tblPrEx>
                        <w:trPr>
                          <w:gridBefore w:val="2"/>
                          <w:wBefore w:w="60" w:type="dxa"/>
                          <w:trHeight w:val="652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33592AB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الثلاثاء</w:t>
                            </w:r>
                          </w:p>
                          <w:p w:rsidR="00975C0D" w:rsidRPr="00975C0D" w:rsidP="00975C0D" w14:paraId="7EC80B8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 / 4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</w:tcPr>
                          <w:p w:rsidR="00975C0D" w:rsidRPr="00975C0D" w:rsidP="00975C0D" w14:paraId="5B6F0ADA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75C0D" w:rsidRPr="00975C0D" w:rsidP="00975C0D" w14:paraId="4E003678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حضارة بلاد الرافدين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79367B4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الثلاثاء</w:t>
                            </w:r>
                          </w:p>
                          <w:p w:rsidR="00975C0D" w:rsidRPr="00975C0D" w:rsidP="00975C0D" w14:paraId="3A250D6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15 / 4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</w:tcPr>
                          <w:p w:rsidR="00975C0D" w:rsidRPr="00975C0D" w:rsidP="00975C0D" w14:paraId="3A80909F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75C0D" w:rsidRPr="00975C0D" w:rsidP="00975C0D" w14:paraId="7138F9ED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أسس الحضارة الإسلامية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31D8F4F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الثلاثاء</w:t>
                            </w:r>
                          </w:p>
                          <w:p w:rsidR="00975C0D" w:rsidRPr="00975C0D" w:rsidP="00975C0D" w14:paraId="6B3A183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22 / 4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</w:tcPr>
                          <w:p w:rsidR="00975C0D" w:rsidRPr="00975C0D" w:rsidP="00975C0D" w14:paraId="2EC0058B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75C0D" w:rsidRPr="00975C0D" w:rsidP="00975C0D" w14:paraId="17A1803D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النظام الإداري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975C0D" w:rsidRPr="00975C0D" w:rsidP="00975C0D" w14:paraId="29C1565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الثلاثاء</w:t>
                            </w:r>
                          </w:p>
                          <w:p w:rsidR="00975C0D" w:rsidRPr="00975C0D" w:rsidP="00975C0D" w14:paraId="791AFC1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29 / 4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</w:tcPr>
                          <w:p w:rsidR="00975C0D" w:rsidRPr="00975C0D" w:rsidP="00975C0D" w14:paraId="1B45AAB7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العمارة والفنون في الحضارة الإسلامية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:rsidR="00975C0D" w:rsidRPr="00975C0D" w:rsidP="00975C0D" w14:paraId="5AB2F65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الثلاثاء</w:t>
                            </w:r>
                          </w:p>
                          <w:p w:rsidR="00975C0D" w:rsidRPr="00975C0D" w:rsidP="00975C0D" w14:paraId="1EA1228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6/ 5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</w:tcPr>
                          <w:p w:rsidR="00975C0D" w:rsidRPr="00975C0D" w:rsidP="00975C0D" w14:paraId="26B55980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75C0D" w:rsidRPr="00975C0D" w:rsidP="00975C0D" w14:paraId="1637448A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التخطيط واهدافه</w:t>
                            </w:r>
                          </w:p>
                        </w:tc>
                      </w:tr>
                      <w:tr w14:paraId="4DCDB5E6" w14:textId="77777777" w:rsidTr="001E71E1">
                        <w:tblPrEx>
                          <w:tblW w:w="15580" w:type="dxa"/>
                          <w:tblLook w:val="04A0"/>
                        </w:tblPrEx>
                        <w:trPr>
                          <w:gridBefore w:val="2"/>
                          <w:wBefore w:w="60" w:type="dxa"/>
                          <w:trHeight w:val="473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6914275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975C0D" w:rsidRPr="00975C0D" w:rsidP="00975C0D" w14:paraId="4537532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 / 4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  <w:vMerge w:val="restart"/>
                          </w:tcPr>
                          <w:p w:rsidR="00975C0D" w:rsidRPr="00975C0D" w:rsidP="00975C0D" w14:paraId="767F0C96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975C0D" w:rsidRPr="00975C0D" w:rsidP="00975C0D" w14:paraId="0312C085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الحضارة الفرعونية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017062B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975C0D" w:rsidRPr="00975C0D" w:rsidP="00975C0D" w14:paraId="4F86F8D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16 / 4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  <w:vMerge w:val="restart"/>
                          </w:tcPr>
                          <w:p w:rsidR="00975C0D" w:rsidRPr="00975C0D" w:rsidP="00975C0D" w14:paraId="080641F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75C0D" w:rsidRPr="00975C0D" w:rsidP="00975C0D" w14:paraId="731CBDD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منجزات الحضارة 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الإسلامية .النظام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السياسي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30AB2A7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975C0D" w:rsidRPr="00975C0D" w:rsidP="00975C0D" w14:paraId="3189A10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23 / 4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  <w:vMerge w:val="restart"/>
                          </w:tcPr>
                          <w:p w:rsidR="00975C0D" w:rsidRPr="00975C0D" w:rsidP="00975C0D" w14:paraId="07F2618F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75C0D" w:rsidRPr="00975C0D" w:rsidP="00975C0D" w14:paraId="78955548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العلوم والمعارف في الحضارة الإسلامية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975C0D" w:rsidRPr="00975C0D" w:rsidP="00975C0D" w14:paraId="13F59D0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975C0D" w:rsidRPr="00975C0D" w:rsidP="00975C0D" w14:paraId="5096B2C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30 / 4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Merge w:val="restart"/>
                          </w:tcPr>
                          <w:p w:rsidR="00975C0D" w:rsidRPr="00975C0D" w:rsidP="00975C0D" w14:paraId="405602FE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75C0D" w:rsidRPr="00975C0D" w:rsidP="00975C0D" w14:paraId="3EBD9DAB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الجوانب الاقتصادية في الحضارة الإسلامية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:rsidR="00975C0D" w:rsidRPr="00975C0D" w:rsidP="00975C0D" w14:paraId="0B56895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975C0D" w:rsidRPr="00975C0D" w:rsidP="00975C0D" w14:paraId="11DF3E0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7/ 5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  <w:vMerge w:val="restart"/>
                          </w:tcPr>
                          <w:p w:rsidR="00975C0D" w:rsidRPr="00975C0D" w:rsidP="00975C0D" w14:paraId="3C5C26BB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975C0D" w:rsidRPr="00975C0D" w:rsidP="00975C0D" w14:paraId="36469BA4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التخطيط واهدافه</w:t>
                            </w:r>
                          </w:p>
                        </w:tc>
                      </w:tr>
                      <w:tr w14:paraId="644DF0CC" w14:textId="77777777" w:rsidTr="001E71E1">
                        <w:tblPrEx>
                          <w:tblW w:w="15580" w:type="dxa"/>
                          <w:tblLook w:val="04A0"/>
                        </w:tblPrEx>
                        <w:trPr>
                          <w:gridBefore w:val="2"/>
                          <w:wBefore w:w="60" w:type="dxa"/>
                          <w:trHeight w:val="280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67C811C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الخميس</w:t>
                            </w:r>
                          </w:p>
                          <w:p w:rsidR="00975C0D" w:rsidRPr="00975C0D" w:rsidP="00975C0D" w14:paraId="015F7F6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10/ 4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  <w:vMerge/>
                          </w:tcPr>
                          <w:p w:rsidR="00975C0D" w:rsidRPr="00975C0D" w:rsidP="00975C0D" w14:paraId="47A7400D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7650FDF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الخميس</w:t>
                            </w:r>
                          </w:p>
                          <w:p w:rsidR="00975C0D" w:rsidRPr="00975C0D" w:rsidP="00975C0D" w14:paraId="1C2B46A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17/ 4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  <w:vMerge/>
                          </w:tcPr>
                          <w:p w:rsidR="00975C0D" w:rsidRPr="00975C0D" w:rsidP="00975C0D" w14:paraId="4342DD78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77372C2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الخميس</w:t>
                            </w:r>
                          </w:p>
                          <w:p w:rsidR="00975C0D" w:rsidRPr="00975C0D" w:rsidP="00975C0D" w14:paraId="1AA5625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24/ 4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  <w:vMerge/>
                          </w:tcPr>
                          <w:p w:rsidR="00975C0D" w:rsidRPr="00975C0D" w:rsidP="00975C0D" w14:paraId="55BA1717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975C0D" w:rsidRPr="00975C0D" w:rsidP="00975C0D" w14:paraId="5F14C0B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الخميس</w:t>
                            </w:r>
                          </w:p>
                          <w:p w:rsidR="00975C0D" w:rsidRPr="00975C0D" w:rsidP="00975C0D" w14:paraId="3A332EB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1/ 5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Merge/>
                          </w:tcPr>
                          <w:p w:rsidR="00975C0D" w:rsidRPr="00975C0D" w:rsidP="00975C0D" w14:paraId="5894C9D9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:rsidR="00975C0D" w:rsidRPr="00975C0D" w:rsidP="00975C0D" w14:paraId="5F1064B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الخميس</w:t>
                            </w:r>
                          </w:p>
                          <w:p w:rsidR="00975C0D" w:rsidRPr="00975C0D" w:rsidP="00975C0D" w14:paraId="12F4CD5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8/ 5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  <w:vMerge/>
                          </w:tcPr>
                          <w:p w:rsidR="00975C0D" w:rsidRPr="00975C0D" w:rsidP="00975C0D" w14:paraId="54769564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14:paraId="1FB64E51" w14:textId="77777777" w:rsidTr="001E71E1">
                        <w:tblPrEx>
                          <w:tblW w:w="15580" w:type="dxa"/>
                          <w:tblLook w:val="04A0"/>
                        </w:tblPrEx>
                        <w:trPr>
                          <w:gridBefore w:val="1"/>
                          <w:gridAfter w:val="1"/>
                          <w:wBefore w:w="50" w:type="dxa"/>
                          <w:wAfter w:w="8" w:type="dxa"/>
                          <w:trHeight w:val="109"/>
                        </w:trPr>
                        <w:tc>
                          <w:tcPr>
                            <w:tcW w:w="3107" w:type="dxa"/>
                            <w:gridSpan w:val="3"/>
                            <w:shd w:val="clear" w:color="auto" w:fill="FFF2CC"/>
                          </w:tcPr>
                          <w:p w:rsidR="00975C0D" w:rsidRPr="00975C0D" w:rsidP="00975C0D" w14:paraId="1D1BA94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الأسبوع 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( 11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5" w:type="dxa"/>
                            <w:gridSpan w:val="3"/>
                            <w:shd w:val="clear" w:color="auto" w:fill="FFF2CC"/>
                          </w:tcPr>
                          <w:p w:rsidR="00975C0D" w:rsidRPr="00975C0D" w:rsidP="00975C0D" w14:paraId="493A33E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الأسبوع 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( 12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3" w:type="dxa"/>
                            <w:gridSpan w:val="3"/>
                            <w:shd w:val="clear" w:color="auto" w:fill="FFF2CC"/>
                          </w:tcPr>
                          <w:p w:rsidR="00975C0D" w:rsidRPr="00975C0D" w:rsidP="00975C0D" w14:paraId="58E7063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الأسبوع 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( 13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3" w:type="dxa"/>
                            <w:gridSpan w:val="3"/>
                            <w:shd w:val="clear" w:color="auto" w:fill="FFF2CC"/>
                          </w:tcPr>
                          <w:p w:rsidR="00975C0D" w:rsidRPr="00975C0D" w:rsidP="00975C0D" w14:paraId="31E5E37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rtl/>
                              </w:rPr>
                              <w:t>إجازة الخريف</w:t>
                            </w:r>
                          </w:p>
                        </w:tc>
                        <w:tc>
                          <w:tcPr>
                            <w:tcW w:w="3103" w:type="dxa"/>
                            <w:gridSpan w:val="4"/>
                            <w:shd w:val="clear" w:color="auto" w:fill="FFF2CC"/>
                          </w:tcPr>
                          <w:p w:rsidR="00975C0D" w:rsidRPr="00975C0D" w:rsidP="00975C0D" w14:paraId="5B5324C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الأسبوع 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( 14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14:paraId="5F28C901" w14:textId="77777777" w:rsidTr="001E71E1">
                        <w:tblPrEx>
                          <w:tblW w:w="15580" w:type="dxa"/>
                          <w:tblLook w:val="04A0"/>
                        </w:tblPrEx>
                        <w:trPr>
                          <w:gridBefore w:val="2"/>
                          <w:wBefore w:w="60" w:type="dxa"/>
                          <w:trHeight w:val="441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2FE74E7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الاحد</w:t>
                            </w:r>
                          </w:p>
                          <w:p w:rsidR="00975C0D" w:rsidRPr="00975C0D" w:rsidP="00975C0D" w14:paraId="57BA31A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11/ 5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  <w:vMerge w:val="restart"/>
                          </w:tcPr>
                          <w:p w:rsidR="00975C0D" w:rsidRPr="00CC133B" w:rsidP="00975C0D" w14:paraId="1D0FA844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975C0D" w:rsidRPr="00975C0D" w:rsidP="00975C0D" w14:paraId="7CB6EEF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تنظيم الوقت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10F9CD9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الاحد</w:t>
                            </w:r>
                          </w:p>
                          <w:p w:rsidR="00975C0D" w:rsidRPr="00975C0D" w:rsidP="00975C0D" w14:paraId="5A51410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18/ 5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  <w:vMerge w:val="restart"/>
                          </w:tcPr>
                          <w:p w:rsidR="00975C0D" w:rsidRPr="00975C0D" w:rsidP="00975C0D" w14:paraId="7A383FDE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75C0D" w:rsidRPr="00975C0D" w:rsidP="00975C0D" w14:paraId="5AF72CCB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شبه الجزيرة العربية قبل ظهور الإسلام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577E5F6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الاحد</w:t>
                            </w:r>
                          </w:p>
                          <w:p w:rsidR="00975C0D" w:rsidRPr="00975C0D" w:rsidP="00975C0D" w14:paraId="261EF5B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25/ 5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  <w:vMerge w:val="restart"/>
                          </w:tcPr>
                          <w:p w:rsidR="00975C0D" w:rsidRPr="00975C0D" w:rsidP="00975C0D" w14:paraId="0CC46A22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75C0D" w:rsidRPr="00975C0D" w:rsidP="00975C0D" w14:paraId="6628643B" w14:textId="2FFAC22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E71E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حياة النبي محمد صلى الله عليه وسلم قبل البعثة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975C0D" w:rsidRPr="00975C0D" w:rsidP="00975C0D" w14:paraId="369A090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الاحد</w:t>
                            </w:r>
                          </w:p>
                          <w:p w:rsidR="00975C0D" w:rsidRPr="00975C0D" w:rsidP="00975C0D" w14:paraId="4E58D9A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2/ 6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Merge w:val="restart"/>
                          </w:tcPr>
                          <w:p w:rsidR="00975C0D" w:rsidRPr="00975C0D" w:rsidP="00975C0D" w14:paraId="41A20D5E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975C0D" w:rsidRPr="00975C0D" w:rsidP="00975C0D" w14:paraId="00E7B01C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975C0D" w:rsidRPr="00975C0D" w:rsidP="00975C0D" w14:paraId="535BD74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rtl/>
                              </w:rPr>
                            </w:pPr>
                          </w:p>
                          <w:p w:rsidR="00975C0D" w:rsidRPr="00975C0D" w:rsidP="00975C0D" w14:paraId="055F502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rtl/>
                              </w:rPr>
                            </w:pPr>
                          </w:p>
                          <w:p w:rsidR="00975C0D" w:rsidRPr="00975C0D" w:rsidP="00975C0D" w14:paraId="3491FF4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rtl/>
                              </w:rPr>
                              <w:t>اجازة منتصف الفصل الدراسي الأول</w:t>
                            </w:r>
                          </w:p>
                          <w:p w:rsidR="00975C0D" w:rsidRPr="00975C0D" w:rsidP="00975C0D" w14:paraId="5FFAC88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rtl/>
                              </w:rPr>
                              <w:t>( الخريف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:rsidR="00975C0D" w:rsidRPr="00975C0D" w:rsidP="00975C0D" w14:paraId="32EB509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الاحد</w:t>
                            </w:r>
                          </w:p>
                          <w:p w:rsidR="00975C0D" w:rsidRPr="00975C0D" w:rsidP="00975C0D" w14:paraId="088056A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9/ 6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  <w:vMerge w:val="restart"/>
                          </w:tcPr>
                          <w:p w:rsidR="00975C0D" w:rsidRPr="00975C0D" w:rsidP="00975C0D" w14:paraId="3E890050" w14:textId="77777777">
                            <w:pPr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975C0D" w:rsidRPr="00975C0D" w:rsidP="00975C0D" w14:paraId="28DDC705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E71E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هجرة النبي </w:t>
                            </w:r>
                            <w:r w:rsidRPr="001E71E1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ﷺ</w:t>
                            </w:r>
                          </w:p>
                        </w:tc>
                      </w:tr>
                      <w:tr w14:paraId="40D8E7B1" w14:textId="77777777" w:rsidTr="001E71E1">
                        <w:tblPrEx>
                          <w:tblW w:w="15580" w:type="dxa"/>
                          <w:tblLook w:val="04A0"/>
                        </w:tblPrEx>
                        <w:trPr>
                          <w:gridBefore w:val="2"/>
                          <w:wBefore w:w="60" w:type="dxa"/>
                          <w:trHeight w:val="67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3AB4226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الاثنين</w:t>
                            </w:r>
                          </w:p>
                          <w:p w:rsidR="00975C0D" w:rsidRPr="00975C0D" w:rsidP="00975C0D" w14:paraId="2B997B2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12/ 5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  <w:vMerge/>
                          </w:tcPr>
                          <w:p w:rsidR="00975C0D" w:rsidRPr="00975C0D" w:rsidP="00975C0D" w14:paraId="3A15581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5FE024B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الاثنين</w:t>
                            </w:r>
                          </w:p>
                          <w:p w:rsidR="00975C0D" w:rsidRPr="00975C0D" w:rsidP="00975C0D" w14:paraId="34EC940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19/ 5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  <w:vMerge/>
                          </w:tcPr>
                          <w:p w:rsidR="00975C0D" w:rsidRPr="00975C0D" w:rsidP="00975C0D" w14:paraId="72F8E3A8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5142869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الاثنين</w:t>
                            </w:r>
                          </w:p>
                          <w:p w:rsidR="00975C0D" w:rsidRPr="00975C0D" w:rsidP="00975C0D" w14:paraId="003116C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26/ 5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  <w:vMerge/>
                          </w:tcPr>
                          <w:p w:rsidR="00975C0D" w:rsidRPr="00975C0D" w:rsidP="00975C0D" w14:paraId="7642DF2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975C0D" w:rsidRPr="00975C0D" w:rsidP="00975C0D" w14:paraId="7E77AA5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الاثنين</w:t>
                            </w:r>
                          </w:p>
                          <w:p w:rsidR="00975C0D" w:rsidRPr="00975C0D" w:rsidP="00975C0D" w14:paraId="4FCFC03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3/ 6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Merge/>
                          </w:tcPr>
                          <w:p w:rsidR="00975C0D" w:rsidRPr="00975C0D" w:rsidP="00975C0D" w14:paraId="700E3015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:rsidR="00975C0D" w:rsidRPr="00975C0D" w:rsidP="00975C0D" w14:paraId="6B578C9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الاثنين</w:t>
                            </w:r>
                          </w:p>
                          <w:p w:rsidR="00975C0D" w:rsidRPr="00975C0D" w:rsidP="00975C0D" w14:paraId="18BA4DF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10/ 6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  <w:vMerge/>
                          </w:tcPr>
                          <w:p w:rsidR="00975C0D" w:rsidRPr="00975C0D" w:rsidP="00975C0D" w14:paraId="3E4D91A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14:paraId="7113BB93" w14:textId="77777777" w:rsidTr="001E71E1">
                        <w:tblPrEx>
                          <w:tblW w:w="15580" w:type="dxa"/>
                          <w:tblLook w:val="04A0"/>
                        </w:tblPrEx>
                        <w:trPr>
                          <w:gridBefore w:val="2"/>
                          <w:wBefore w:w="60" w:type="dxa"/>
                          <w:trHeight w:val="412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P="00975C0D" w14:paraId="5C3D441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975C0D" w:rsidRPr="00975C0D" w:rsidP="00975C0D" w14:paraId="356A41E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الثلاثاء</w:t>
                            </w:r>
                          </w:p>
                          <w:p w:rsidR="00975C0D" w:rsidRPr="00975C0D" w:rsidP="00975C0D" w14:paraId="486F3E6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13/ 5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</w:tcPr>
                          <w:p w:rsidR="00975C0D" w:rsidRPr="00975C0D" w:rsidP="00975C0D" w14:paraId="6EBA603E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75C0D" w:rsidRPr="00975C0D" w:rsidP="00975C0D" w14:paraId="7F0B0E66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تنظيم الوقت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P="00975C0D" w14:paraId="6634643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975C0D" w:rsidRPr="00975C0D" w:rsidP="00975C0D" w14:paraId="02F4F03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الثلاثاء</w:t>
                            </w:r>
                          </w:p>
                          <w:p w:rsidR="00975C0D" w:rsidRPr="00975C0D" w:rsidP="00975C0D" w14:paraId="09AF3E5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20/ 5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</w:tcPr>
                          <w:p w:rsidR="00975C0D" w:rsidRPr="00975C0D" w:rsidP="00975C0D" w14:paraId="156D8F22" w14:textId="335AEB9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E71E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حياة النبي محمد صلى الله عليه وسلم قبل البعثة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P="00975C0D" w14:paraId="2718D0A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975C0D" w:rsidRPr="00975C0D" w:rsidP="00975C0D" w14:paraId="7E084DF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الثلاثاء</w:t>
                            </w:r>
                          </w:p>
                          <w:p w:rsidR="00975C0D" w:rsidRPr="00975C0D" w:rsidP="00975C0D" w14:paraId="1FA4225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27/ 5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  <w:vAlign w:val="center"/>
                          </w:tcPr>
                          <w:p w:rsidR="00975C0D" w:rsidRPr="00975C0D" w:rsidP="00975C0D" w14:paraId="76C6FE02" w14:textId="77777777">
                            <w:pPr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975C0D" w:rsidRPr="00975C0D" w:rsidP="00975C0D" w14:paraId="4B0B83B8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E71E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نــزول الوحي والدعوة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975C0D" w:rsidP="00975C0D" w14:paraId="13C9006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975C0D" w:rsidRPr="00975C0D" w:rsidP="00975C0D" w14:paraId="2120A7F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الثلاثاء</w:t>
                            </w:r>
                          </w:p>
                          <w:p w:rsidR="00975C0D" w:rsidRPr="00975C0D" w:rsidP="00975C0D" w14:paraId="7CD7711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4/ 6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Merge/>
                          </w:tcPr>
                          <w:p w:rsidR="00975C0D" w:rsidRPr="00975C0D" w:rsidP="00975C0D" w14:paraId="701A3D18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:rsidR="00975C0D" w:rsidP="00975C0D" w14:paraId="39A6B55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975C0D" w:rsidRPr="00975C0D" w:rsidP="00975C0D" w14:paraId="4B87623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الثلاثاء</w:t>
                            </w:r>
                          </w:p>
                          <w:p w:rsidR="00975C0D" w:rsidRPr="00975C0D" w:rsidP="00975C0D" w14:paraId="23CF6D6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11/ 6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</w:tcPr>
                          <w:p w:rsidR="00975C0D" w:rsidRPr="00975C0D" w:rsidP="00975C0D" w14:paraId="67A52D09" w14:textId="77777777">
                            <w:pPr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975C0D" w:rsidRPr="00975C0D" w:rsidP="00975C0D" w14:paraId="46BD8E95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E71E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هجرة النبي </w:t>
                            </w:r>
                            <w:r w:rsidRPr="001E71E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ﷺ</w:t>
                            </w:r>
                          </w:p>
                        </w:tc>
                      </w:tr>
                      <w:tr w14:paraId="7E0162CC" w14:textId="77777777" w:rsidTr="001E71E1">
                        <w:tblPrEx>
                          <w:tblW w:w="15580" w:type="dxa"/>
                          <w:tblLook w:val="04A0"/>
                        </w:tblPrEx>
                        <w:trPr>
                          <w:gridBefore w:val="2"/>
                          <w:wBefore w:w="60" w:type="dxa"/>
                          <w:trHeight w:val="441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1D0FE14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975C0D" w:rsidRPr="00975C0D" w:rsidP="00975C0D" w14:paraId="05412EF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14/ 5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  <w:vMerge w:val="restart"/>
                          </w:tcPr>
                          <w:p w:rsidR="00975C0D" w:rsidRPr="00975C0D" w:rsidP="00975C0D" w14:paraId="30B4787A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E71E1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شبه الجزيرة العربية قبل ظهور الإسلام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167EAEA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975C0D" w:rsidRPr="00975C0D" w:rsidP="00975C0D" w14:paraId="14FDDC7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21/ 5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  <w:vMerge w:val="restart"/>
                          </w:tcPr>
                          <w:p w:rsidR="00CC133B" w:rsidRPr="00CC133B" w:rsidP="00975C0D" w14:paraId="6A0048E7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75C0D" w:rsidRPr="00975C0D" w:rsidP="00975C0D" w14:paraId="27F9A72D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E71E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حياة النبي محمد صلى الله عليه وسلم قبل البعثة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2F8F3A5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975C0D" w:rsidRPr="00975C0D" w:rsidP="00975C0D" w14:paraId="24BE295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28/ 5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  <w:vMerge w:val="restart"/>
                            <w:vAlign w:val="center"/>
                          </w:tcPr>
                          <w:p w:rsidR="00975C0D" w:rsidRPr="00975C0D" w:rsidP="00975C0D" w14:paraId="2E45EE77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E71E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rtl/>
                              </w:rPr>
                              <w:t>نــزول الوحي والدعوة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975C0D" w:rsidRPr="00975C0D" w:rsidP="00975C0D" w14:paraId="4BDA139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975C0D" w:rsidRPr="00975C0D" w:rsidP="00975C0D" w14:paraId="082F335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5/ 6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Merge/>
                          </w:tcPr>
                          <w:p w:rsidR="00975C0D" w:rsidRPr="00975C0D" w:rsidP="00975C0D" w14:paraId="15D1917C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:rsidR="00975C0D" w:rsidRPr="00975C0D" w:rsidP="00975C0D" w14:paraId="23C705B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975C0D" w:rsidRPr="00975C0D" w:rsidP="00975C0D" w14:paraId="2532CB6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12/ 6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  <w:vMerge w:val="restart"/>
                          </w:tcPr>
                          <w:p w:rsidR="00975C0D" w:rsidRPr="00975C0D" w:rsidP="00975C0D" w14:paraId="28B2997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975C0D" w:rsidRPr="00975C0D" w:rsidP="00975C0D" w14:paraId="66B6630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E71E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غزوات النبي </w:t>
                            </w:r>
                            <w:r w:rsidRPr="001E71E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ﷺ</w:t>
                            </w:r>
                          </w:p>
                        </w:tc>
                      </w:tr>
                      <w:tr w14:paraId="207AE02A" w14:textId="77777777" w:rsidTr="001E71E1">
                        <w:tblPrEx>
                          <w:tblW w:w="15580" w:type="dxa"/>
                          <w:tblLook w:val="04A0"/>
                        </w:tblPrEx>
                        <w:trPr>
                          <w:gridBefore w:val="2"/>
                          <w:wBefore w:w="60" w:type="dxa"/>
                          <w:trHeight w:val="240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16381DD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975C0D" w:rsidRPr="00975C0D" w:rsidP="00975C0D" w14:paraId="01DE03D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15/ 5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  <w:vMerge/>
                          </w:tcPr>
                          <w:p w:rsidR="00975C0D" w:rsidRPr="00975C0D" w:rsidP="00975C0D" w14:paraId="3D465288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4DD8F5D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975C0D" w:rsidRPr="00975C0D" w:rsidP="00975C0D" w14:paraId="175B053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22/ 5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  <w:vMerge/>
                          </w:tcPr>
                          <w:p w:rsidR="00975C0D" w:rsidRPr="00975C0D" w:rsidP="00975C0D" w14:paraId="19E37129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975C0D" w:rsidRPr="00975C0D" w:rsidP="00975C0D" w14:paraId="4579007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975C0D" w:rsidRPr="00975C0D" w:rsidP="00975C0D" w14:paraId="4E14D05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29/ 5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  <w:vMerge/>
                          </w:tcPr>
                          <w:p w:rsidR="00975C0D" w:rsidRPr="00975C0D" w:rsidP="00975C0D" w14:paraId="0F8A83E3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975C0D" w:rsidRPr="00975C0D" w:rsidP="00975C0D" w14:paraId="4FF257D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975C0D" w:rsidRPr="00975C0D" w:rsidP="00975C0D" w14:paraId="1F2155D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6/ 6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Merge/>
                          </w:tcPr>
                          <w:p w:rsidR="00975C0D" w:rsidRPr="00975C0D" w:rsidP="00975C0D" w14:paraId="5CE6AE15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:rsidR="00975C0D" w:rsidRPr="00975C0D" w:rsidP="00975C0D" w14:paraId="18B1567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975C0D" w:rsidRPr="00975C0D" w:rsidP="00975C0D" w14:paraId="664DD55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13/ 6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  <w:vMerge/>
                          </w:tcPr>
                          <w:p w:rsidR="00975C0D" w:rsidRPr="00975C0D" w:rsidP="00975C0D" w14:paraId="52FF1FFC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14:paraId="34542174" w14:textId="77777777" w:rsidTr="001E71E1">
                        <w:tblPrEx>
                          <w:tblW w:w="15580" w:type="dxa"/>
                          <w:tblLook w:val="04A0"/>
                        </w:tblPrEx>
                        <w:trPr>
                          <w:gridBefore w:val="1"/>
                          <w:gridAfter w:val="1"/>
                          <w:wBefore w:w="50" w:type="dxa"/>
                          <w:wAfter w:w="8" w:type="dxa"/>
                          <w:trHeight w:val="80"/>
                        </w:trPr>
                        <w:tc>
                          <w:tcPr>
                            <w:tcW w:w="3107" w:type="dxa"/>
                            <w:gridSpan w:val="3"/>
                            <w:shd w:val="clear" w:color="auto" w:fill="FFF2CC"/>
                          </w:tcPr>
                          <w:p w:rsidR="00975C0D" w:rsidRPr="00975C0D" w:rsidP="00975C0D" w14:paraId="24F6680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الأسبوع 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( 15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5" w:type="dxa"/>
                            <w:gridSpan w:val="3"/>
                            <w:shd w:val="clear" w:color="auto" w:fill="FFF2CC"/>
                          </w:tcPr>
                          <w:p w:rsidR="00975C0D" w:rsidRPr="00975C0D" w:rsidP="00975C0D" w14:paraId="1C0193E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الأسبوع 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( 16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3" w:type="dxa"/>
                            <w:gridSpan w:val="3"/>
                            <w:shd w:val="clear" w:color="auto" w:fill="FFF2CC"/>
                          </w:tcPr>
                          <w:p w:rsidR="00975C0D" w:rsidRPr="00975C0D" w:rsidP="00975C0D" w14:paraId="039504E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الأسبوع 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( 17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3" w:type="dxa"/>
                            <w:gridSpan w:val="3"/>
                            <w:shd w:val="clear" w:color="auto" w:fill="FFF2CC"/>
                          </w:tcPr>
                          <w:p w:rsidR="00975C0D" w:rsidRPr="00975C0D" w:rsidP="00975C0D" w14:paraId="06EACE6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الأسبوع 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( 18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3" w:type="dxa"/>
                            <w:gridSpan w:val="4"/>
                            <w:shd w:val="clear" w:color="auto" w:fill="FFF2CC"/>
                          </w:tcPr>
                          <w:p w:rsidR="00975C0D" w:rsidRPr="00975C0D" w:rsidP="00975C0D" w14:paraId="78FD9BE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الأسبوع 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( 19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14:paraId="1045FE84" w14:textId="77777777" w:rsidTr="001E71E1">
                        <w:tblPrEx>
                          <w:tblW w:w="15580" w:type="dxa"/>
                          <w:tblLook w:val="04A0"/>
                        </w:tblPrEx>
                        <w:trPr>
                          <w:gridBefore w:val="2"/>
                          <w:wBefore w:w="60" w:type="dxa"/>
                          <w:trHeight w:val="441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6A4343" w:rsidRPr="00975C0D" w:rsidP="00975C0D" w14:paraId="1A941BE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6A4343" w:rsidRPr="00975C0D" w:rsidP="00975C0D" w14:paraId="3EFF790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16/ 6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  <w:vMerge w:val="restart"/>
                          </w:tcPr>
                          <w:p w:rsidR="001E71E1" w:rsidRPr="001E71E1" w:rsidP="00975C0D" w14:paraId="44B63548" w14:textId="77777777">
                            <w:pPr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6A4343" w:rsidRPr="00975C0D" w:rsidP="00975C0D" w14:paraId="62CDE1D4" w14:textId="75832F3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E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غزوات النبي </w:t>
                            </w:r>
                            <w:r w:rsidRPr="001E71E1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ﷺ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6A4343" w:rsidRPr="00975C0D" w:rsidP="00975C0D" w14:paraId="0F5D657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الاحد</w:t>
                            </w:r>
                          </w:p>
                          <w:p w:rsidR="006A4343" w:rsidRPr="00975C0D" w:rsidP="00975C0D" w14:paraId="0D09A1A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23/ 6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  <w:shd w:val="clear" w:color="auto" w:fill="F7CAAC"/>
                          </w:tcPr>
                          <w:p w:rsidR="006A4343" w:rsidRPr="00CC133B" w:rsidP="00975C0D" w14:paraId="458C4CD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6A4343" w:rsidRPr="00975C0D" w:rsidP="00975C0D" w14:paraId="326C38D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إجازة إضافية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6A4343" w:rsidRPr="00975C0D" w:rsidP="00975C0D" w14:paraId="7CCD18B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الاحد</w:t>
                            </w:r>
                          </w:p>
                          <w:p w:rsidR="006A4343" w:rsidRPr="00975C0D" w:rsidP="00975C0D" w14:paraId="633A46C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1/ 7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  <w:vMerge w:val="restart"/>
                          </w:tcPr>
                          <w:p w:rsidR="006A4343" w:rsidRPr="00CC133B" w:rsidP="00975C0D" w14:paraId="4DBA048D" w14:textId="77777777">
                            <w:pPr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6A4343" w:rsidRPr="00975C0D" w:rsidP="00975C0D" w14:paraId="744D8144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75C0D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شــمائل النبــي 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ﷺ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6A4343" w:rsidRPr="00975C0D" w:rsidP="00975C0D" w14:paraId="5C650B0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الاحد</w:t>
                            </w:r>
                          </w:p>
                          <w:p w:rsidR="006A4343" w:rsidRPr="00975C0D" w:rsidP="00975C0D" w14:paraId="2B6613F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8/ 7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Merge w:val="restart"/>
                          </w:tcPr>
                          <w:p w:rsidR="006A4343" w:rsidRPr="001E71E1" w:rsidP="001E71E1" w14:paraId="0617E80F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A4343" w:rsidRPr="001E71E1" w:rsidP="00CC133B" w14:paraId="5E2E4351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rtl/>
                              </w:rPr>
                            </w:pPr>
                            <w:r w:rsidRPr="001E71E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26"/>
                                <w:szCs w:val="26"/>
                                <w:rtl/>
                              </w:rPr>
                              <w:t>مراجعة عامة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:rsidR="006A4343" w:rsidRPr="00975C0D" w:rsidP="00975C0D" w14:paraId="2FD9594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6A4343" w:rsidRPr="00975C0D" w:rsidP="00975C0D" w14:paraId="40431DB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15/ 7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  <w:vMerge w:val="restart"/>
                          </w:tcPr>
                          <w:p w:rsidR="006A4343" w:rsidP="00975C0D" w14:paraId="0D502905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6A4343" w:rsidP="00975C0D" w14:paraId="281C7D17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6A4343" w:rsidP="00975C0D" w14:paraId="23EC5C7A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6A4343" w:rsidP="006A4343" w14:paraId="6AF4A35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6A4343" w:rsidRPr="00975C0D" w:rsidP="006A4343" w14:paraId="69D7A0F0" w14:textId="3DA480F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1E71E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الإختبارات النهائية</w:t>
                            </w:r>
                          </w:p>
                        </w:tc>
                      </w:tr>
                      <w:tr w14:paraId="7EAD435B" w14:textId="77777777" w:rsidTr="001E71E1">
                        <w:tblPrEx>
                          <w:tblW w:w="15580" w:type="dxa"/>
                          <w:tblLook w:val="04A0"/>
                        </w:tblPrEx>
                        <w:trPr>
                          <w:gridBefore w:val="2"/>
                          <w:wBefore w:w="60" w:type="dxa"/>
                          <w:trHeight w:val="67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6A4343" w:rsidRPr="00975C0D" w:rsidP="00975C0D" w14:paraId="6841D3E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6A4343" w:rsidRPr="00975C0D" w:rsidP="00975C0D" w14:paraId="406C6AB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17/ 6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  <w:vMerge/>
                          </w:tcPr>
                          <w:p w:rsidR="006A4343" w:rsidRPr="00975C0D" w:rsidP="00975C0D" w14:paraId="1A45CD3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6A4343" w:rsidRPr="00975C0D" w:rsidP="00975C0D" w14:paraId="02DF54D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6A4343" w:rsidRPr="00975C0D" w:rsidP="00975C0D" w14:paraId="4CC647A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24/ 6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</w:tcPr>
                          <w:p w:rsidR="006A4343" w:rsidRPr="00975C0D" w:rsidP="00975C0D" w14:paraId="6DB75DBB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75C0D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شــمائل النبــي 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ﷺ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6A4343" w:rsidRPr="00975C0D" w:rsidP="00975C0D" w14:paraId="2E93C92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6A4343" w:rsidRPr="00975C0D" w:rsidP="00975C0D" w14:paraId="76984DC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2/ 7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  <w:vMerge/>
                          </w:tcPr>
                          <w:p w:rsidR="006A4343" w:rsidRPr="00975C0D" w:rsidP="00975C0D" w14:paraId="4BEDCEF9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6A4343" w:rsidRPr="00975C0D" w:rsidP="00975C0D" w14:paraId="7D29F91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6A4343" w:rsidRPr="00975C0D" w:rsidP="00975C0D" w14:paraId="4E4641B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9/ 7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Merge/>
                          </w:tcPr>
                          <w:p w:rsidR="006A4343" w:rsidRPr="001E71E1" w:rsidP="00CC133B" w14:paraId="78532F3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:rsidR="006A4343" w:rsidRPr="00975C0D" w:rsidP="00975C0D" w14:paraId="2A46495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6A4343" w:rsidRPr="00975C0D" w:rsidP="00975C0D" w14:paraId="6579314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16/ 7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  <w:vMerge/>
                          </w:tcPr>
                          <w:p w:rsidR="006A4343" w:rsidRPr="00975C0D" w:rsidP="00975C0D" w14:paraId="7563547D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14:paraId="22A96AF2" w14:textId="77777777" w:rsidTr="001E71E1">
                        <w:tblPrEx>
                          <w:tblW w:w="15580" w:type="dxa"/>
                          <w:tblLook w:val="04A0"/>
                        </w:tblPrEx>
                        <w:trPr>
                          <w:gridBefore w:val="2"/>
                          <w:wBefore w:w="60" w:type="dxa"/>
                          <w:trHeight w:val="150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6A4343" w:rsidRPr="00975C0D" w:rsidP="00975C0D" w14:paraId="57FDF55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6A4343" w:rsidRPr="00975C0D" w:rsidP="00975C0D" w14:paraId="44B8F69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18/ 6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</w:tcPr>
                          <w:p w:rsidR="006A4343" w:rsidRPr="00975C0D" w:rsidP="00975C0D" w14:paraId="06DA1592" w14:textId="77777777">
                            <w:pPr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6A4343" w:rsidRPr="00975C0D" w:rsidP="00975C0D" w14:paraId="777A336A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E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غزوات النبي </w:t>
                            </w:r>
                            <w:r w:rsidRPr="001E71E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ﷺ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6A4343" w:rsidRPr="00975C0D" w:rsidP="00975C0D" w14:paraId="26135E3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6A4343" w:rsidRPr="00975C0D" w:rsidP="00975C0D" w14:paraId="501370B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25/ 6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</w:tcPr>
                          <w:p w:rsidR="006A4343" w:rsidRPr="00975C0D" w:rsidP="00975C0D" w14:paraId="14D8613F" w14:textId="77777777">
                            <w:pPr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6A4343" w:rsidRPr="00975C0D" w:rsidP="00975C0D" w14:paraId="4C1760EA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75C0D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شــمائل النبــي 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ﷺ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6A4343" w:rsidRPr="00975C0D" w:rsidP="00975C0D" w14:paraId="37EDBF3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6A4343" w:rsidRPr="00975C0D" w:rsidP="00975C0D" w14:paraId="36CE2C8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3/ 7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</w:tcPr>
                          <w:p w:rsidR="006A4343" w:rsidRPr="00975C0D" w:rsidP="00975C0D" w14:paraId="1E8FE934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حجة اوداع ووفاة النبي ﷺ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6A4343" w:rsidRPr="00975C0D" w:rsidP="00975C0D" w14:paraId="11F22A6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6A4343" w:rsidRPr="00975C0D" w:rsidP="00975C0D" w14:paraId="1251D2A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10/ 7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</w:tcPr>
                          <w:p w:rsidR="001E71E1" w:rsidRPr="001E71E1" w:rsidP="00CC133B" w14:paraId="3D4E0784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6A4343" w:rsidRPr="001E71E1" w:rsidP="00CC133B" w14:paraId="680B9966" w14:textId="26F5C3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rtl/>
                              </w:rPr>
                            </w:pPr>
                            <w:r w:rsidRPr="001E71E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rtl/>
                              </w:rPr>
                              <w:t>مراجعة عامة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:rsidR="006A4343" w:rsidRPr="00975C0D" w:rsidP="00975C0D" w14:paraId="2008CF8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6A4343" w:rsidRPr="00975C0D" w:rsidP="00975C0D" w14:paraId="0D0D152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17/ 7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  <w:vMerge/>
                          </w:tcPr>
                          <w:p w:rsidR="006A4343" w:rsidRPr="00975C0D" w:rsidP="00975C0D" w14:paraId="49F04C3C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14:paraId="5443D58A" w14:textId="77777777" w:rsidTr="001E71E1">
                        <w:tblPrEx>
                          <w:tblW w:w="15580" w:type="dxa"/>
                          <w:tblLook w:val="04A0"/>
                        </w:tblPrEx>
                        <w:trPr>
                          <w:gridBefore w:val="2"/>
                          <w:wBefore w:w="60" w:type="dxa"/>
                          <w:trHeight w:val="441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6A4343" w:rsidRPr="00975C0D" w:rsidP="00975C0D" w14:paraId="587894E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6A4343" w:rsidRPr="00975C0D" w:rsidP="00975C0D" w14:paraId="24F4B38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19/ 6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</w:tcPr>
                          <w:p w:rsidR="006A4343" w:rsidRPr="001E71E1" w:rsidP="00975C0D" w14:paraId="5A987E43" w14:textId="77777777">
                            <w:pPr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6A4343" w:rsidRPr="00975C0D" w:rsidP="00975C0D" w14:paraId="2730B4F8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E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غزوات النبي </w:t>
                            </w:r>
                            <w:r w:rsidRPr="001E71E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ﷺ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6A4343" w:rsidRPr="00975C0D" w:rsidP="00975C0D" w14:paraId="129B65C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الأربعاء</w:t>
                            </w:r>
                          </w:p>
                          <w:p w:rsidR="006A4343" w:rsidRPr="00975C0D" w:rsidP="00975C0D" w14:paraId="6E9BB13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26/ 6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  <w:vMerge w:val="restart"/>
                          </w:tcPr>
                          <w:p w:rsidR="006A4343" w:rsidRPr="00975C0D" w:rsidP="00975C0D" w14:paraId="65EB9BB2" w14:textId="77777777">
                            <w:pPr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6A4343" w:rsidRPr="00975C0D" w:rsidP="00975C0D" w14:paraId="1AC0E564" w14:textId="77777777">
                            <w:pPr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  <w:t>ج</w:t>
                            </w:r>
                          </w:p>
                          <w:p w:rsidR="006A4343" w:rsidRPr="00975C0D" w:rsidP="00975C0D" w14:paraId="752CEC1D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75C0D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شــمائل النبــي 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ﷺ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6A4343" w:rsidRPr="00975C0D" w:rsidP="00975C0D" w14:paraId="576B1CF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الأربعاء</w:t>
                            </w:r>
                          </w:p>
                          <w:p w:rsidR="006A4343" w:rsidRPr="00975C0D" w:rsidP="00975C0D" w14:paraId="43439A2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4/ 7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  <w:vMerge w:val="restart"/>
                          </w:tcPr>
                          <w:p w:rsidR="006A4343" w:rsidRPr="00975C0D" w:rsidP="00975C0D" w14:paraId="137EBE1D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6A4343" w:rsidRPr="00975C0D" w:rsidP="00975C0D" w14:paraId="00502B7E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حجة اوداع ووفاة النبي ﷺ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6A4343" w:rsidRPr="00975C0D" w:rsidP="00975C0D" w14:paraId="1EA122C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الأربعاء</w:t>
                            </w:r>
                          </w:p>
                          <w:p w:rsidR="006A4343" w:rsidRPr="00975C0D" w:rsidP="00975C0D" w14:paraId="26C08B0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11/ 7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Merge w:val="restart"/>
                          </w:tcPr>
                          <w:p w:rsidR="006A4343" w:rsidRPr="001E71E1" w:rsidP="00CC133B" w14:paraId="43A380FC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6A4343" w:rsidRPr="001E71E1" w:rsidP="00CC133B" w14:paraId="729828C6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rtl/>
                              </w:rPr>
                            </w:pPr>
                            <w:r w:rsidRPr="001E71E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26"/>
                                <w:szCs w:val="26"/>
                                <w:rtl/>
                              </w:rPr>
                              <w:t>مراجعة عامة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:rsidR="006A4343" w:rsidRPr="00975C0D" w:rsidP="00975C0D" w14:paraId="52611CF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6A4343" w:rsidRPr="00975C0D" w:rsidP="00975C0D" w14:paraId="72A1962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18/ 7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  <w:vMerge/>
                          </w:tcPr>
                          <w:p w:rsidR="006A4343" w:rsidRPr="00975C0D" w:rsidP="00975C0D" w14:paraId="3C098519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14:paraId="0419E0D1" w14:textId="77777777" w:rsidTr="001E71E1">
                        <w:tblPrEx>
                          <w:tblW w:w="15580" w:type="dxa"/>
                          <w:tblLook w:val="04A0"/>
                        </w:tblPrEx>
                        <w:trPr>
                          <w:gridBefore w:val="2"/>
                          <w:wBefore w:w="60" w:type="dxa"/>
                          <w:trHeight w:val="441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6A4343" w:rsidRPr="00975C0D" w:rsidP="00975C0D" w14:paraId="4963F79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6A4343" w:rsidRPr="00975C0D" w:rsidP="00975C0D" w14:paraId="1B1DF0E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20/ 6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  <w:shd w:val="clear" w:color="auto" w:fill="F7CAAC"/>
                          </w:tcPr>
                          <w:p w:rsidR="006A4343" w:rsidRPr="00975C0D" w:rsidP="00975C0D" w14:paraId="66AFF60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6A4343" w:rsidRPr="00975C0D" w:rsidP="00975C0D" w14:paraId="077F680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إجازة إضافية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6A4343" w:rsidRPr="00975C0D" w:rsidP="00975C0D" w14:paraId="3DC5BDF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6A4343" w:rsidRPr="00975C0D" w:rsidP="00975C0D" w14:paraId="6614764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27/ 6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  <w:vMerge/>
                          </w:tcPr>
                          <w:p w:rsidR="006A4343" w:rsidRPr="00975C0D" w:rsidP="00975C0D" w14:paraId="3A0A76AF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:rsidR="006A4343" w:rsidRPr="00975C0D" w:rsidP="00975C0D" w14:paraId="3E77D8D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6A4343" w:rsidRPr="00975C0D" w:rsidP="00975C0D" w14:paraId="16C66B9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5/ 7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  <w:vMerge/>
                          </w:tcPr>
                          <w:p w:rsidR="006A4343" w:rsidRPr="00975C0D" w:rsidP="00975C0D" w14:paraId="551AAEF6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6A4343" w:rsidRPr="00975C0D" w:rsidP="00975C0D" w14:paraId="7BB7002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6A4343" w:rsidRPr="00975C0D" w:rsidP="00975C0D" w14:paraId="368E1B3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12/ 7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Merge/>
                          </w:tcPr>
                          <w:p w:rsidR="006A4343" w:rsidRPr="00975C0D" w:rsidP="00975C0D" w14:paraId="04B692E7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:rsidR="006A4343" w:rsidRPr="00975C0D" w:rsidP="00975C0D" w14:paraId="6B2E68C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6A4343" w:rsidRPr="00975C0D" w:rsidP="00975C0D" w14:paraId="6E778C3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19/ 7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  <w:vMerge/>
                          </w:tcPr>
                          <w:p w:rsidR="006A4343" w:rsidRPr="00975C0D" w:rsidP="00975C0D" w14:paraId="7B4AEAAD" w14:textId="7777777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476B8" w:rsidRPr="00975C0D" w14:paraId="6FD2700A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F5DB5" w14:paraId="5D185B5A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-998220</wp:posOffset>
                </wp:positionV>
                <wp:extent cx="1876425" cy="314325"/>
                <wp:effectExtent l="19050" t="19050" r="28575" b="28575"/>
                <wp:wrapNone/>
                <wp:docPr id="136311482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76425" cy="31432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6" style="width:147.75pt;height:24.75pt;margin-top:-78.6pt;margin-left:298.5pt;mso-height-percent:0;mso-height-relative:margin;mso-wrap-distance-bottom:0;mso-wrap-distance-left:9pt;mso-wrap-distance-right:9pt;mso-wrap-distance-top:0;position:absolute;v-text-anchor:middle;z-index:251662336" filled="f" fillcolor="this" stroked="t" strokecolor="black" strokeweight="2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-476249</wp:posOffset>
                </wp:positionH>
                <wp:positionV relativeFrom="paragraph">
                  <wp:posOffset>-988695</wp:posOffset>
                </wp:positionV>
                <wp:extent cx="1162050" cy="304800"/>
                <wp:effectExtent l="19050" t="19050" r="19050" b="19050"/>
                <wp:wrapNone/>
                <wp:docPr id="390540520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2050" cy="3048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7" style="width:91.5pt;height:24pt;margin-top:-77.85pt;margin-left:-37.5pt;mso-height-percent:0;mso-height-relative:margin;mso-width-percent:0;mso-width-relative:margin;mso-wrap-distance-bottom:0;mso-wrap-distance-left:9pt;mso-wrap-distance-right:9pt;mso-wrap-distance-top:0;position:absolute;v-text-anchor:middle;z-index:251664384" filled="f" fillcolor="this" stroked="t" strokecolor="#002060" strokeweight="2.5pt"/>
            </w:pict>
          </mc:Fallback>
        </mc:AlternateContent>
      </w:r>
      <w:r w:rsidR="00B064C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-871855</wp:posOffset>
                </wp:positionH>
                <wp:positionV relativeFrom="paragraph">
                  <wp:posOffset>-1023620</wp:posOffset>
                </wp:positionV>
                <wp:extent cx="9999345" cy="7613015"/>
                <wp:effectExtent l="19050" t="19050" r="40005" b="45085"/>
                <wp:wrapNone/>
                <wp:docPr id="100850904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99345" cy="761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5586" w:type="dxa"/>
                              <w:tblLook w:val="04A0"/>
                            </w:tblPr>
                            <w:tblGrid>
                              <w:gridCol w:w="729"/>
                              <w:gridCol w:w="2391"/>
                              <w:gridCol w:w="729"/>
                              <w:gridCol w:w="2389"/>
                              <w:gridCol w:w="729"/>
                              <w:gridCol w:w="2387"/>
                              <w:gridCol w:w="731"/>
                              <w:gridCol w:w="2385"/>
                              <w:gridCol w:w="734"/>
                              <w:gridCol w:w="2382"/>
                            </w:tblGrid>
                            <w:tr w14:paraId="1AD04A4F" w14:textId="77777777" w:rsidTr="005B53BE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274"/>
                              </w:trPr>
                              <w:tc>
                                <w:tcPr>
                                  <w:tcW w:w="15586" w:type="dxa"/>
                                  <w:gridSpan w:val="10"/>
                                </w:tcPr>
                                <w:p w:rsidR="0068240F" w:rsidRPr="00B064C0" w:rsidP="0068240F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40"/>
                                      <w:szCs w:val="40"/>
                                      <w:rtl/>
                                    </w:rPr>
                                    <w:t xml:space="preserve">توزيع مقرر </w:t>
                                  </w:r>
                                  <w:r w:rsidR="006D734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FF0000"/>
                                      <w:sz w:val="40"/>
                                      <w:szCs w:val="40"/>
                                      <w:rtl/>
                                    </w:rPr>
                                    <w:t>الدراسات الاجتماعية</w:t>
                                  </w:r>
                                  <w:r w:rsidR="00A60FE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FF0000"/>
                                      <w:sz w:val="40"/>
                                      <w:szCs w:val="40"/>
                                      <w:rtl/>
                                    </w:rPr>
                                    <w:t xml:space="preserve">   </w:t>
                                  </w:r>
                                  <w:r w:rsidR="006D734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FF0000"/>
                                      <w:sz w:val="40"/>
                                      <w:szCs w:val="40"/>
                                      <w:rtl/>
                                    </w:rPr>
                                    <w:t xml:space="preserve"> </w:t>
                                  </w:r>
                                  <w:r w:rsidRPr="006D7348" w:rsidR="006D734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الصف الأول متوسط</w:t>
                                  </w:r>
                                  <w:r w:rsidRPr="006D734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 xml:space="preserve"> </w:t>
                                  </w:r>
                                  <w:r w:rsidR="00A60FE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FF0000"/>
                                      <w:sz w:val="40"/>
                                      <w:szCs w:val="40"/>
                                      <w:rtl/>
                                    </w:rPr>
                                    <w:t xml:space="preserve">  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40"/>
                                      <w:szCs w:val="40"/>
                                      <w:rtl/>
                                    </w:rPr>
                                    <w:t>الفصل الدراسي الأول عام 1447هـ</w:t>
                                  </w:r>
                                  <w:r w:rsidR="00A60FE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FF0000"/>
                                      <w:sz w:val="40"/>
                                      <w:szCs w:val="40"/>
                                      <w:rtl/>
                                    </w:rPr>
                                    <w:t xml:space="preserve">    </w:t>
                                  </w:r>
                                  <w:r w:rsidR="006D734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FF0000"/>
                                      <w:sz w:val="40"/>
                                      <w:szCs w:val="40"/>
                                      <w:rtl/>
                                    </w:rPr>
                                    <w:t>" الغربية "</w:t>
                                  </w:r>
                                </w:p>
                              </w:tc>
                            </w:tr>
                            <w:tr w14:paraId="546041B3" w14:textId="77777777" w:rsidTr="005F1526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231"/>
                              </w:trPr>
                              <w:tc>
                                <w:tcPr>
                                  <w:tcW w:w="3120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3522D6" w:rsidRPr="00B064C0" w:rsidP="003522D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( 1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3522D6" w:rsidRPr="00B064C0" w:rsidP="003522D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( 2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3522D6" w:rsidRPr="00B064C0" w:rsidP="003522D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( 3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3522D6" w:rsidRPr="00B064C0" w:rsidP="003522D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( 4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3522D6" w:rsidRPr="00B064C0" w:rsidP="003522D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( 5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14:paraId="4AEA761E" w14:textId="77777777" w:rsidTr="00D83591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861F7C" w:rsidRPr="00F62EB6" w:rsidP="00861F7C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861F7C" w:rsidRPr="00F62EB6" w:rsidP="00861F7C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8/ 3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 w:val="restart"/>
                                </w:tcPr>
                                <w:p w:rsidR="006D7348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861F7C" w:rsidRPr="00F62EB6" w:rsidP="00F62EB6" w14:textId="7ED6D0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التعريف بالمنهج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15/ 3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 w:val="restart"/>
                                  <w:vAlign w:val="center"/>
                                </w:tcPr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F62EB6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المجموعة الشمسية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22/ 3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 w:val="restart"/>
                                </w:tcPr>
                                <w:p w:rsidR="006D7348" w:rsidRPr="006D7348" w:rsidP="00F62EB6" w14:textId="77777777">
                                  <w:pPr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 w:rsidRPr="00F62EB6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خطوط الطول ودوائر العرض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29/ 3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</w:tcPr>
                                <w:p w:rsidR="006D7348" w:rsidRPr="006D7348" w:rsidP="00F62EB6" w14:textId="77777777">
                                  <w:pPr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:rsidR="00861F7C" w:rsidRPr="006D7348" w:rsidP="006D7348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حركة الارض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6/ 4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</w:tcPr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الحضارات القديمة</w:t>
                                  </w:r>
                                </w:p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4"/>
                                      <w:szCs w:val="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D4B2B9E" w14:textId="77777777" w:rsidTr="00D83591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71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861F7C" w:rsidRPr="00F62EB6" w:rsidP="00861F7C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861F7C" w:rsidRPr="00F62EB6" w:rsidP="00861F7C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9 أ 3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/>
                                </w:tcPr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16 أ 3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/>
                                </w:tcPr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23/ 3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30/ 3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Align w:val="center"/>
                                </w:tcPr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F62EB6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سطح الارض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7 / 4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 w:val="restart"/>
                                </w:tcPr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الحضارة النبطية</w:t>
                                  </w:r>
                                </w:p>
                              </w:tc>
                            </w:tr>
                            <w:tr w14:paraId="50392144" w14:textId="77777777" w:rsidTr="00D83591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861F7C" w:rsidRPr="00F62EB6" w:rsidP="00861F7C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861F7C" w:rsidRPr="00F62EB6" w:rsidP="00861F7C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10 / 3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Align w:val="center"/>
                                </w:tcPr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F62EB6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المجموعة الشمسية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17 / 3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شكل  كوكب</w:t>
                                  </w:r>
                                  <w:r w:rsidRPr="00F62EB6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 الأرض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24 / 3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</w:tcPr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 w:rsidRPr="00F62EB6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خطوط الطول ودوائر العرض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1 / 4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shd w:val="clear" w:color="auto" w:fill="C5E0B3" w:themeFill="accent6" w:themeFillTint="66"/>
                                </w:tcPr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إجازة اليوم الوطني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8 / 4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/>
                                </w:tcPr>
                                <w:p w:rsidR="00861F7C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38C654E" w14:textId="77777777" w:rsidTr="00D83591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11 / 3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 w:val="restart"/>
                                  <w:vAlign w:val="center"/>
                                </w:tcPr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F62EB6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المجموعة الشمسية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18 / 3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 w:val="restart"/>
                                </w:tcPr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F62EB6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خطوط الطول ودوائر العرض</w:t>
                                  </w:r>
                                </w:p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25 / 3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 w:val="restart"/>
                                </w:tcPr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F62EB6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حركة الارض</w:t>
                                  </w:r>
                                </w:p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2 / 4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 w:val="restart"/>
                                  <w:vAlign w:val="center"/>
                                </w:tcPr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533179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سطح الارض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9 / 4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 w:val="restart"/>
                                </w:tcPr>
                                <w:p w:rsid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حضارة بلاد الرافدين</w:t>
                                  </w:r>
                                </w:p>
                              </w:tc>
                            </w:tr>
                            <w:tr w14:paraId="06CF041C" w14:textId="77777777" w:rsidTr="00D83591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117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12/ 3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/>
                                </w:tcPr>
                                <w:p w:rsidR="00F62EB6" w:rsidRPr="00B064C0" w:rsidP="00F62EB6" w14:textId="77777777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19/ 3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/>
                                </w:tcPr>
                                <w:p w:rsidR="00F62EB6" w:rsidRPr="00B064C0" w:rsidP="00F62EB6" w14:textId="77777777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26/ 3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:rsidR="00F62EB6" w:rsidRPr="00B064C0" w:rsidP="00F62EB6" w14:textId="77777777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3/ 4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:rsidR="00F62EB6" w:rsidRPr="00B064C0" w:rsidP="00F62EB6" w14:textId="77777777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62EB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10/ 4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/>
                                </w:tcPr>
                                <w:p w:rsidR="00F62EB6" w:rsidRPr="00B064C0" w:rsidP="00F62EB6" w14:textId="77777777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2AFA51C" w14:textId="77777777" w:rsidTr="00D83591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322"/>
                              </w:trPr>
                              <w:tc>
                                <w:tcPr>
                                  <w:tcW w:w="3120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( 6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( 7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( 8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( 9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( 10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14:paraId="5AF7E4B9" w14:textId="77777777" w:rsidTr="00D83591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13/ 4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 w:val="restart"/>
                                </w:tcPr>
                                <w:p w:rsid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حضارة بلاد الرافدين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20/ 4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shd w:val="clear" w:color="auto" w:fill="F7CBAC" w:themeFill="accent2" w:themeFillTint="66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إجازة إضافية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27/ 4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 w:val="restart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منجزات الحضارة 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الإسلامية .النظام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 الإداري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4/ 5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 w:val="restart"/>
                                </w:tcPr>
                                <w:p w:rsidR="006D7348" w:rsidRPr="006D7348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العمارة والفنون في الحضارة الإسلامية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11/ 5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 w:val="restart"/>
                                </w:tcPr>
                                <w:p w:rsid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الجوانب </w:t>
                                  </w:r>
                                  <w:r w:rsidRPr="00B064C0" w:rsidR="006D734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الاقتصادية</w:t>
                                  </w:r>
                                </w:p>
                              </w:tc>
                            </w:tr>
                            <w:tr w14:paraId="271CB632" w14:textId="77777777" w:rsidTr="00D83591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14 / 4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21/ 4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الحضارة الصينية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28 / 4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5/ 5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12/ 5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40F3789A" w14:textId="77777777" w:rsidTr="00D83591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15 / 4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</w:tcPr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حضارة بلاد الرافدين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22 / 4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 w:val="restart"/>
                                </w:tcPr>
                                <w:p w:rsid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أسس الحضارة الإسلامية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29 / 4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النظام الإداري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6/ 5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العمارة والفنون في الحضارة الإسلامية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13/ 5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</w:tcPr>
                                <w:p w:rsidR="00F62EB6" w:rsidRP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التخطيط واهدافه</w:t>
                                  </w:r>
                                </w:p>
                              </w:tc>
                            </w:tr>
                            <w:tr w14:paraId="7D93AAF3" w14:textId="77777777" w:rsidTr="00D83591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71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16 / 4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 w:val="restart"/>
                                </w:tcPr>
                                <w:p w:rsidR="006D7348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الحضارة الفرعونية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23 / 4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30 / 4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 w:val="restart"/>
                                </w:tcPr>
                                <w:p w:rsidR="006D7348" w:rsidRPr="006D7348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العلوم والمعارف في الحضارة الإسلامية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7/ 5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 w:val="restart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الجوانب الاقتصادية في الحضارة الإسلامية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14/ 5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 w:val="restart"/>
                                </w:tcPr>
                                <w:p w:rsidR="00F62EB6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التخطيط واهدافه</w:t>
                                  </w:r>
                                </w:p>
                              </w:tc>
                            </w:tr>
                            <w:tr w14:paraId="4B7CCEB9" w14:textId="77777777" w:rsidTr="00D83591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18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17/ 4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/>
                                </w:tcPr>
                                <w:p w:rsidR="00F62EB6" w:rsidRPr="00B064C0" w:rsidP="00F62EB6" w14:textId="77777777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24/ 4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منجزات الحضارة 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الإسلامية .النظام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 السياسي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1/ 5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:rsidR="00F62EB6" w:rsidRPr="00B064C0" w:rsidP="00F62EB6" w14:textId="77777777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8/ 5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:rsidR="00F62EB6" w:rsidRPr="00B064C0" w:rsidP="00F62EB6" w14:textId="77777777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15/ 5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/>
                                </w:tcPr>
                                <w:p w:rsidR="00F62EB6" w:rsidRPr="00B064C0" w:rsidP="00F62EB6" w14:textId="77777777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35C8C90" w14:textId="77777777" w:rsidTr="00D83591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290"/>
                              </w:trPr>
                              <w:tc>
                                <w:tcPr>
                                  <w:tcW w:w="3120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( 11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( 12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F62EB6" w:rsidRPr="00B064C0" w:rsidP="00F62EB6" w14:textId="5FA34EF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  <w:rtl/>
                                    </w:rPr>
                                    <w:t>إجازة الخريف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F62EB6" w:rsidRPr="00B064C0" w:rsidP="00F62EB6" w14:textId="4453D87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( 13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F62EB6" w:rsidRPr="00B064C0" w:rsidP="00F62EB6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( 14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14:paraId="15D6E52C" w14:textId="77777777" w:rsidTr="00D83591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18/ 5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 w:val="restart"/>
                                </w:tcPr>
                                <w:p w:rsidR="003E2CC5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تنظيم الوقت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25/ 5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 w:val="restart"/>
                                </w:tcPr>
                                <w:p w:rsidR="003E2CC5" w:rsidRPr="00F62EB6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شبه الجزيرة العربية قبل ظهور الإسلام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2/ 6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 w:val="restart"/>
                                </w:tcPr>
                                <w:p w:rsidR="003E2CC5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highlight w:val="yellow"/>
                                      <w:rtl/>
                                    </w:rPr>
                                  </w:pPr>
                                </w:p>
                                <w:p w:rsidR="003E2CC5" w:rsidRPr="003E2CC5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highlight w:val="yellow"/>
                                      <w:rtl/>
                                    </w:rPr>
                                  </w:pPr>
                                </w:p>
                                <w:p w:rsidR="003E2CC5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highlight w:val="yellow"/>
                                      <w:rtl/>
                                    </w:rPr>
                                  </w:pP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highlight w:val="yellow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highlight w:val="yellow"/>
                                      <w:rtl/>
                                    </w:rPr>
                                    <w:t>إجازة منتصف الفصل الدراسي الأول</w:t>
                                  </w: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highlight w:val="yellow"/>
                                      <w:rtl/>
                                    </w:rPr>
                                    <w:t>( الخريف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highlight w:val="yellow"/>
                                      <w:rtl/>
                                    </w:rPr>
                                    <w:t xml:space="preserve"> 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highlight w:val="yellow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9/ 6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 w:val="restart"/>
                                </w:tcPr>
                                <w:p w:rsidR="003E2CC5" w:rsidRPr="00F62EB6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حياة النبي محمد صلى الله عليه وسلم قبل البعثة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16/ 6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 w:val="restart"/>
                                </w:tcPr>
                                <w:p w:rsidR="003E2CC5" w:rsidP="003E2CC5" w14:textId="77777777">
                                  <w:pPr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 w:rsidRPr="00B064C0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هجرة النبي 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ﷺ</w:t>
                                  </w: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91E7A15" w14:textId="77777777" w:rsidTr="00D83591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19/ 5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26/ 5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3/ 6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10/ 6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17/ 6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A9A2EDB" w14:textId="77777777" w:rsidTr="00D83591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20/ 5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</w:tcPr>
                                <w:p w:rsidR="003E2CC5" w:rsidRPr="00F62EB6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تنظيم الوقت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27/ 5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حياة النبي محمد صلى الله عليه وسلم قبل البعثة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4/ 6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  <w:vAlign w:val="center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11/ 6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Align w:val="center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 w:rsidRPr="00B064C0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نــزول الوح</w:t>
                                  </w:r>
                                  <w:r>
                                    <w:rPr>
                                      <w:rFonts w:eastAsia="Calibri"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</w:t>
                                  </w:r>
                                  <w:r w:rsidRPr="00B064C0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والدع</w:t>
                                  </w:r>
                                  <w:r>
                                    <w:rPr>
                                      <w:rFonts w:eastAsia="Calibri"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</w:t>
                                  </w:r>
                                  <w:r w:rsidRPr="00B064C0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18/ 6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</w:tcPr>
                                <w:p w:rsidR="003E2CC5" w:rsidRPr="00F62EB6" w:rsidP="003E2CC5" w14:textId="77777777">
                                  <w:pPr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 w:rsidRPr="00B064C0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غزوات النبي 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ﷺ</w:t>
                                  </w:r>
                                </w:p>
                              </w:tc>
                            </w:tr>
                            <w:tr w14:paraId="5299C60E" w14:textId="77777777" w:rsidTr="00D83591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21/ 5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 w:val="restart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شبه الجزيرة العربية قبل ظهور الإسلام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28/ 5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 w:val="restart"/>
                                </w:tcPr>
                                <w:p w:rsidR="003E2CC5" w:rsidRPr="00F62EB6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حياة النبي محم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ﷺ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 قبل البعثة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5/ 6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  <w:vAlign w:val="center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12/ 6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 w:val="restart"/>
                                  <w:vAlign w:val="center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 w:rsidRPr="00B064C0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نــزول الوحـ</w:t>
                                  </w:r>
                                  <w:r>
                                    <w:rPr>
                                      <w:rFonts w:eastAsia="Calibri"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 </w:t>
                                  </w:r>
                                  <w:r w:rsidRPr="00B064C0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والدع</w:t>
                                  </w:r>
                                  <w:r>
                                    <w:rPr>
                                      <w:rFonts w:eastAsia="Calibri"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</w:t>
                                  </w:r>
                                  <w:r w:rsidRPr="00B064C0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ة</w:t>
                                  </w: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19/ 6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 w:rsidRPr="00B064C0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غزوات النبي 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ﷺ</w:t>
                                  </w:r>
                                </w:p>
                              </w:tc>
                            </w:tr>
                            <w:tr w14:paraId="40587A1E" w14:textId="77777777" w:rsidTr="00D83591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227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22/ 5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29/ 5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6/ 6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13/ 6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20/ 6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shd w:val="clear" w:color="auto" w:fill="F7CBAC" w:themeFill="accent2" w:themeFillTint="66"/>
                                </w:tcPr>
                                <w:p w:rsidR="003E2CC5" w:rsidRPr="00F62EB6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4"/>
                                      <w:szCs w:val="4"/>
                                      <w:rtl/>
                                    </w:rPr>
                                  </w:pPr>
                                </w:p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إجازة إضافية</w:t>
                                  </w:r>
                                </w:p>
                              </w:tc>
                            </w:tr>
                            <w:tr w14:paraId="7D203C3E" w14:textId="77777777" w:rsidTr="00D83591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145"/>
                              </w:trPr>
                              <w:tc>
                                <w:tcPr>
                                  <w:tcW w:w="3120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( 15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( 16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( 17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3E2CC5" w:rsidRPr="00B064C0" w:rsidP="003E2CC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( 18</w:t>
                                  </w: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3E2CC5" w:rsidRPr="00095374" w:rsidP="00095374" w14:textId="4C3581D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537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highlight w:val="yellow"/>
                                      <w:rtl/>
                                    </w:rPr>
                                    <w:t>تواريخ مهمة</w:t>
                                  </w:r>
                                </w:p>
                              </w:tc>
                            </w:tr>
                            <w:tr w14:paraId="76D0022A" w14:textId="77777777" w:rsidTr="00D83591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23/ 6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shd w:val="clear" w:color="auto" w:fill="F7CBAC" w:themeFill="accent2" w:themeFillTint="66"/>
                                </w:tcPr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إجازة إضافية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1/ 7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 w:val="restart"/>
                                </w:tcPr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 w:rsidRPr="00B064C0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شــمائل النبــي </w:t>
                                  </w:r>
                                  <w:r w:rsidRPr="006D734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54"/>
                                      <w:szCs w:val="54"/>
                                      <w:rtl/>
                                    </w:rPr>
                                    <w:t>ﷺ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8/ 7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 w:val="restart"/>
                                </w:tcPr>
                                <w:p w:rsidR="00B04E17" w:rsidRPr="00533179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:rsidR="00B04E17" w:rsidRPr="00533179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53317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  <w:rtl/>
                                    </w:rPr>
                                    <w:t>مراجعة عامة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15/ 7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 w:val="restart"/>
                                </w:tcPr>
                                <w:p w:rsidR="00B04E17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B04E17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533179" w:rsidRPr="00533179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:rsidR="00B04E17" w:rsidRPr="00B064C0" w:rsidP="00B04E17" w14:textId="1D9C60D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0289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>الإختبارات النهائية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04E17" w:rsidP="00B04E17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عدد أيام الدراسة الفعلية 91 يوم</w:t>
                                  </w:r>
                                </w:p>
                              </w:tc>
                            </w:tr>
                            <w:tr w14:paraId="33769AE2" w14:textId="77777777" w:rsidTr="00D83591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24/ 6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</w:tcPr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 w:rsidRPr="00B064C0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غزوات النبي </w:t>
                                  </w:r>
                                  <w:r w:rsidRPr="006D734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>ﷺ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2/ 7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/>
                                </w:tcPr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9/ 7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:rsidR="00B04E17" w:rsidRPr="00533179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16/ 7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04E17" w:rsidP="00B04E17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عدد أيام الاجازات 23 يوم</w:t>
                                  </w:r>
                                </w:p>
                              </w:tc>
                            </w:tr>
                            <w:tr w14:paraId="4922306E" w14:textId="77777777" w:rsidTr="00D83591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25/ 6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</w:tcPr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 w:rsidRPr="00B064C0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غزوات النبي </w:t>
                                  </w:r>
                                  <w:r w:rsidRPr="006D734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>ﷺ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3/ 7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 w:rsidRPr="00B064C0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شــمائل النبــي </w:t>
                                  </w:r>
                                  <w:r w:rsidRPr="006D734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ﷺ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10/ 7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</w:tcPr>
                                <w:p w:rsidR="00B04E17" w:rsidRPr="00533179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53317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  <w:rtl/>
                                    </w:rPr>
                                    <w:t>مراجعة عامة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17/ 7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04E17" w:rsidP="00B04E17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إجازة الخريف من 30/5 الى 8/6</w:t>
                                  </w:r>
                                </w:p>
                              </w:tc>
                            </w:tr>
                            <w:tr w14:paraId="57CC71D6" w14:textId="77777777" w:rsidTr="00D83591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26/ 6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 w:val="restart"/>
                                </w:tcPr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 w:rsidRPr="00B064C0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شــمائل النبــي </w:t>
                                  </w:r>
                                  <w:r w:rsidRPr="006D734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54"/>
                                      <w:szCs w:val="54"/>
                                      <w:rtl/>
                                    </w:rPr>
                                    <w:t>ﷺ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4/ 7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 w:val="restart"/>
                                </w:tcPr>
                                <w:p w:rsidR="00533179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B04E17" w:rsidRPr="00B064C0" w:rsidP="00B04E17" w14:textId="1B0143E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 xml:space="preserve">حجة اوداع ووفاة النبي </w:t>
                                  </w:r>
                                  <w:r w:rsidRPr="006D734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ﷺ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11/ 7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 w:val="restart"/>
                                </w:tcPr>
                                <w:p w:rsidR="00B04E17" w:rsidRPr="00533179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:rsidR="00B04E17" w:rsidRPr="00533179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53317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  <w:rtl/>
                                    </w:rPr>
                                    <w:t>مراجعة عامة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18/ 7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04E17" w:rsidP="00B04E17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إجازة منتصف العام من 20/7 الى 28/7</w:t>
                                  </w:r>
                                </w:p>
                              </w:tc>
                            </w:tr>
                            <w:tr w14:paraId="3E33C649" w14:textId="77777777" w:rsidTr="00D83591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64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27/ 6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/>
                                </w:tcPr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5/ 7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/>
                                </w:tcPr>
                                <w:p w:rsidR="00B04E17" w:rsidRPr="00B064C0" w:rsidP="00B04E17" w14:textId="77777777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12/ 7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:rsidR="00B04E17" w:rsidRPr="00B064C0" w:rsidP="00B04E17" w14:textId="77777777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B04E17" w:rsidRPr="00B064C0" w:rsidP="00B04E1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64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19/ 7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:rsidR="00B04E17" w:rsidRPr="00B064C0" w:rsidP="00B04E17" w14:textId="77777777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04E17" w:rsidP="00B04E17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بداية الفصل الدراسي الثاني 29/ 7</w:t>
                                  </w:r>
                                </w:p>
                              </w:tc>
                            </w:tr>
                          </w:tbl>
                          <w:p w:rsidR="00B476B8" w:rsidRPr="00B064C0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ctangle 2" o:spid="_x0000_s1028" type="#_x0000_t202" style="width:787.35pt;height:599.45pt;margin-top:-80.6pt;margin-left:-68.65pt;mso-height-percent:0;mso-height-relative:page;mso-width-percent:0;mso-width-relative:page;mso-wrap-distance-bottom:0;mso-wrap-distance-left:9pt;mso-wrap-distance-right:9pt;mso-wrap-distance-top:0;position:absolute;v-text-anchor:top;z-index:251659264" fillcolor="white" stroked="t" strokecolor="black" strokeweight="4.5pt">
                <v:stroke linestyle="thinThick"/>
                <v:textbox>
                  <w:txbxContent>
                    <w:tbl>
                      <w:tblPr>
                        <w:tblStyle w:val="TableGrid"/>
                        <w:bidiVisual/>
                        <w:tblW w:w="15586" w:type="dxa"/>
                        <w:tblLook w:val="04A0"/>
                      </w:tblPr>
                      <w:tblGrid>
                        <w:gridCol w:w="729"/>
                        <w:gridCol w:w="2391"/>
                        <w:gridCol w:w="729"/>
                        <w:gridCol w:w="2389"/>
                        <w:gridCol w:w="729"/>
                        <w:gridCol w:w="2387"/>
                        <w:gridCol w:w="731"/>
                        <w:gridCol w:w="2385"/>
                        <w:gridCol w:w="734"/>
                        <w:gridCol w:w="2382"/>
                      </w:tblGrid>
                      <w:tr w14:paraId="1AD04A4E" w14:textId="77777777" w:rsidTr="005B53BE">
                        <w:tblPrEx>
                          <w:tblW w:w="15586" w:type="dxa"/>
                          <w:tblLook w:val="04A0"/>
                        </w:tblPrEx>
                        <w:trPr>
                          <w:trHeight w:val="274"/>
                        </w:trPr>
                        <w:tc>
                          <w:tcPr>
                            <w:tcW w:w="15586" w:type="dxa"/>
                            <w:gridSpan w:val="10"/>
                          </w:tcPr>
                          <w:p w:rsidR="0068240F" w:rsidRPr="00B064C0" w:rsidP="0068240F" w14:paraId="4CFCD6FB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 xml:space="preserve">توزيع مقرر </w:t>
                            </w:r>
                            <w:r w:rsidR="006D734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الدراسات الاجتماعية</w:t>
                            </w:r>
                            <w:r w:rsidR="00A60FE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 xml:space="preserve">   </w:t>
                            </w:r>
                            <w:r w:rsidR="006D734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6D7348" w:rsidR="006D734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الصف الأول متوسط</w:t>
                            </w:r>
                            <w:r w:rsidRPr="006D734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A60FE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الفصل الدراسي الأول عام 1447هـ</w:t>
                            </w:r>
                            <w:r w:rsidR="00A60FE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 xml:space="preserve">    </w:t>
                            </w:r>
                            <w:r w:rsidR="006D734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" الغربية "</w:t>
                            </w:r>
                          </w:p>
                        </w:tc>
                      </w:tr>
                      <w:tr w14:paraId="546041B2" w14:textId="77777777" w:rsidTr="005F1526">
                        <w:tblPrEx>
                          <w:tblW w:w="15586" w:type="dxa"/>
                          <w:tblLook w:val="04A0"/>
                        </w:tblPrEx>
                        <w:trPr>
                          <w:trHeight w:val="231"/>
                        </w:trPr>
                        <w:tc>
                          <w:tcPr>
                            <w:tcW w:w="3120" w:type="dxa"/>
                            <w:gridSpan w:val="2"/>
                            <w:shd w:val="clear" w:color="auto" w:fill="FEF2CC" w:themeFill="accent4" w:themeFillTint="33"/>
                          </w:tcPr>
                          <w:p w:rsidR="003522D6" w:rsidRPr="00B064C0" w:rsidP="003522D6" w14:paraId="43BF5420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الأسبوع 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( 1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8" w:type="dxa"/>
                            <w:gridSpan w:val="2"/>
                            <w:shd w:val="clear" w:color="auto" w:fill="FEF2CC" w:themeFill="accent4" w:themeFillTint="33"/>
                          </w:tcPr>
                          <w:p w:rsidR="003522D6" w:rsidRPr="00B064C0" w:rsidP="003522D6" w14:paraId="1E0B1589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الأسبوع 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( 2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3522D6" w:rsidRPr="00B064C0" w:rsidP="003522D6" w14:paraId="2A45EE4E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الأسبوع 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( 3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3522D6" w:rsidRPr="00B064C0" w:rsidP="003522D6" w14:paraId="57D3EF64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الأسبوع 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( 4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3522D6" w:rsidRPr="00B064C0" w:rsidP="003522D6" w14:paraId="7893ACFC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الأسبوع 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( 5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14:paraId="4AEA761D" w14:textId="77777777" w:rsidTr="00D83591">
                        <w:tblPrEx>
                          <w:tblW w:w="15586" w:type="dxa"/>
                          <w:tblLook w:val="04A0"/>
                        </w:tblPrEx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861F7C" w:rsidRPr="00F62EB6" w:rsidP="00861F7C" w14:paraId="0BC5372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الاحد</w:t>
                            </w:r>
                          </w:p>
                          <w:p w:rsidR="00861F7C" w:rsidRPr="00F62EB6" w:rsidP="00861F7C" w14:paraId="27E0FBA7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8/ 3</w:t>
                            </w:r>
                          </w:p>
                        </w:tc>
                        <w:tc>
                          <w:tcPr>
                            <w:tcW w:w="2391" w:type="dxa"/>
                            <w:vMerge w:val="restart"/>
                          </w:tcPr>
                          <w:p w:rsidR="006D7348" w:rsidP="00F62EB6" w14:paraId="7D230982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861F7C" w:rsidRPr="00F62EB6" w:rsidP="00F62EB6" w14:paraId="4430CA3F" w14:textId="7ED6D0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التعريف بالمنهج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861F7C" w:rsidRPr="00F62EB6" w:rsidP="00F62EB6" w14:paraId="1ECB9CD8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الاحد</w:t>
                            </w:r>
                          </w:p>
                          <w:p w:rsidR="00861F7C" w:rsidRPr="00F62EB6" w:rsidP="00F62EB6" w14:paraId="044CC8AA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15/ 3</w:t>
                            </w:r>
                          </w:p>
                        </w:tc>
                        <w:tc>
                          <w:tcPr>
                            <w:tcW w:w="2389" w:type="dxa"/>
                            <w:vMerge w:val="restart"/>
                            <w:vAlign w:val="center"/>
                          </w:tcPr>
                          <w:p w:rsidR="00861F7C" w:rsidRPr="00F62EB6" w:rsidP="00F62EB6" w14:paraId="10BACC18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</w:rPr>
                            </w:pPr>
                            <w:r w:rsidRPr="00F62EB6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rtl/>
                              </w:rPr>
                              <w:t>المجموعة الشمسية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861F7C" w:rsidRPr="00F62EB6" w:rsidP="00F62EB6" w14:paraId="6934803F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الاحد</w:t>
                            </w:r>
                          </w:p>
                          <w:p w:rsidR="00861F7C" w:rsidRPr="00F62EB6" w:rsidP="00F62EB6" w14:paraId="1E28CE5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22/ 3</w:t>
                            </w:r>
                          </w:p>
                        </w:tc>
                        <w:tc>
                          <w:tcPr>
                            <w:tcW w:w="2387" w:type="dxa"/>
                            <w:vMerge w:val="restart"/>
                          </w:tcPr>
                          <w:p w:rsidR="006D7348" w:rsidRPr="006D7348" w:rsidP="00F62EB6" w14:paraId="1E800D09" w14:textId="77777777">
                            <w:pPr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861F7C" w:rsidRPr="00F62EB6" w:rsidP="00F62EB6" w14:paraId="3180E5AA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F62EB6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rtl/>
                              </w:rPr>
                              <w:t>خطوط الطول ودوائر العرض</w:t>
                            </w: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861F7C" w:rsidRPr="00F62EB6" w:rsidP="00F62EB6" w14:paraId="38F78AF7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الاحد</w:t>
                            </w:r>
                          </w:p>
                          <w:p w:rsidR="00861F7C" w:rsidRPr="00F62EB6" w:rsidP="00F62EB6" w14:paraId="0B9B0844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29/ 3</w:t>
                            </w:r>
                          </w:p>
                        </w:tc>
                        <w:tc>
                          <w:tcPr>
                            <w:tcW w:w="2385" w:type="dxa"/>
                          </w:tcPr>
                          <w:p w:rsidR="006D7348" w:rsidRPr="006D7348" w:rsidP="00F62EB6" w14:paraId="5598C6B5" w14:textId="77777777">
                            <w:pPr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861F7C" w:rsidRPr="006D7348" w:rsidP="006D7348" w14:paraId="610BFBD2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</w:rPr>
                            </w:pPr>
                            <w:r w:rsidRPr="00F62EB6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حركة الارض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861F7C" w:rsidRPr="00F62EB6" w:rsidP="00F62EB6" w14:paraId="23C8A0FA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الاحد</w:t>
                            </w:r>
                          </w:p>
                          <w:p w:rsidR="00861F7C" w:rsidRPr="00F62EB6" w:rsidP="00F62EB6" w14:paraId="62D449B2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6/ 4</w:t>
                            </w:r>
                          </w:p>
                        </w:tc>
                        <w:tc>
                          <w:tcPr>
                            <w:tcW w:w="2382" w:type="dxa"/>
                          </w:tcPr>
                          <w:p w:rsidR="00F62EB6" w:rsidRPr="00F62EB6" w:rsidP="00F62EB6" w14:paraId="051C1852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F62EB6" w:rsidRPr="00F62EB6" w:rsidP="00F62EB6" w14:paraId="21DDAF6C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F62EB6" w:rsidRPr="00F62EB6" w:rsidP="00F62EB6" w14:paraId="509F8D76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الحضارات القديمة</w:t>
                            </w:r>
                          </w:p>
                          <w:p w:rsidR="00861F7C" w:rsidRPr="00F62EB6" w:rsidP="00F62EB6" w14:paraId="1402CFCC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</w:tc>
                      </w:tr>
                      <w:tr w14:paraId="0D4B2B9D" w14:textId="77777777" w:rsidTr="00D83591">
                        <w:tblPrEx>
                          <w:tblW w:w="15586" w:type="dxa"/>
                          <w:tblLook w:val="04A0"/>
                        </w:tblPrEx>
                        <w:trPr>
                          <w:trHeight w:val="71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861F7C" w:rsidRPr="00F62EB6" w:rsidP="00861F7C" w14:paraId="1FC2086F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الاثنين</w:t>
                            </w:r>
                          </w:p>
                          <w:p w:rsidR="00861F7C" w:rsidRPr="00F62EB6" w:rsidP="00861F7C" w14:paraId="71CA5241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9 أ 3</w:t>
                            </w:r>
                          </w:p>
                        </w:tc>
                        <w:tc>
                          <w:tcPr>
                            <w:tcW w:w="2391" w:type="dxa"/>
                            <w:vMerge/>
                          </w:tcPr>
                          <w:p w:rsidR="00861F7C" w:rsidRPr="00F62EB6" w:rsidP="00F62EB6" w14:paraId="79C26FD6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861F7C" w:rsidRPr="00F62EB6" w:rsidP="00F62EB6" w14:paraId="3349580F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الاثنين</w:t>
                            </w:r>
                          </w:p>
                          <w:p w:rsidR="00861F7C" w:rsidRPr="00F62EB6" w:rsidP="00F62EB6" w14:paraId="1FC3FFE8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16 أ 3</w:t>
                            </w:r>
                          </w:p>
                        </w:tc>
                        <w:tc>
                          <w:tcPr>
                            <w:tcW w:w="2389" w:type="dxa"/>
                            <w:vMerge/>
                          </w:tcPr>
                          <w:p w:rsidR="00861F7C" w:rsidRPr="00F62EB6" w:rsidP="00F62EB6" w14:paraId="3D3D338F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861F7C" w:rsidRPr="00F62EB6" w:rsidP="00F62EB6" w14:paraId="6FEFCB57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الاثنين</w:t>
                            </w:r>
                          </w:p>
                          <w:p w:rsidR="00861F7C" w:rsidRPr="00F62EB6" w:rsidP="00F62EB6" w14:paraId="5D58B301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23/ 3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:rsidR="00861F7C" w:rsidRPr="00F62EB6" w:rsidP="00F62EB6" w14:paraId="2ED80482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861F7C" w:rsidRPr="00F62EB6" w:rsidP="00F62EB6" w14:paraId="3031AC38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الاثنين</w:t>
                            </w:r>
                          </w:p>
                          <w:p w:rsidR="00861F7C" w:rsidRPr="00F62EB6" w:rsidP="00F62EB6" w14:paraId="7CA8B4A2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30/ 3</w:t>
                            </w:r>
                          </w:p>
                        </w:tc>
                        <w:tc>
                          <w:tcPr>
                            <w:tcW w:w="2385" w:type="dxa"/>
                            <w:vAlign w:val="center"/>
                          </w:tcPr>
                          <w:p w:rsidR="00861F7C" w:rsidRPr="00F62EB6" w:rsidP="00F62EB6" w14:paraId="6F26B850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F62EB6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سطح الارض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861F7C" w:rsidRPr="00F62EB6" w:rsidP="00F62EB6" w14:paraId="3B79D2DE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الاثنين</w:t>
                            </w:r>
                          </w:p>
                          <w:p w:rsidR="00861F7C" w:rsidRPr="00F62EB6" w:rsidP="00F62EB6" w14:paraId="4B9B6797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7 / 4</w:t>
                            </w:r>
                          </w:p>
                        </w:tc>
                        <w:tc>
                          <w:tcPr>
                            <w:tcW w:w="2382" w:type="dxa"/>
                            <w:vMerge w:val="restart"/>
                          </w:tcPr>
                          <w:p w:rsidR="00F62EB6" w:rsidRPr="00F62EB6" w:rsidP="00F62EB6" w14:paraId="23E1D6A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61F7C" w:rsidRPr="00F62EB6" w:rsidP="00F62EB6" w14:paraId="29F3E955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الحضارة النبطية</w:t>
                            </w:r>
                          </w:p>
                        </w:tc>
                      </w:tr>
                      <w:tr w14:paraId="50392143" w14:textId="77777777" w:rsidTr="00D83591">
                        <w:tblPrEx>
                          <w:tblW w:w="15586" w:type="dxa"/>
                          <w:tblLook w:val="04A0"/>
                        </w:tblPrEx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861F7C" w:rsidRPr="00F62EB6" w:rsidP="00861F7C" w14:paraId="17D4CF5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الثلاثاء</w:t>
                            </w:r>
                          </w:p>
                          <w:p w:rsidR="00861F7C" w:rsidRPr="00F62EB6" w:rsidP="00861F7C" w14:paraId="5A2259D9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10 / 3</w:t>
                            </w:r>
                          </w:p>
                        </w:tc>
                        <w:tc>
                          <w:tcPr>
                            <w:tcW w:w="2391" w:type="dxa"/>
                            <w:vAlign w:val="center"/>
                          </w:tcPr>
                          <w:p w:rsidR="00861F7C" w:rsidRPr="00F62EB6" w:rsidP="00F62EB6" w14:paraId="72DDCA99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F62EB6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المجموعة الشمسية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861F7C" w:rsidRPr="00F62EB6" w:rsidP="00F62EB6" w14:paraId="41B23795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الثلاثاء</w:t>
                            </w:r>
                          </w:p>
                          <w:p w:rsidR="00861F7C" w:rsidRPr="00F62EB6" w:rsidP="00F62EB6" w14:paraId="6D0B2D76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17 / 3</w:t>
                            </w:r>
                          </w:p>
                        </w:tc>
                        <w:tc>
                          <w:tcPr>
                            <w:tcW w:w="2389" w:type="dxa"/>
                          </w:tcPr>
                          <w:p w:rsidR="00861F7C" w:rsidRPr="00F62EB6" w:rsidP="00F62EB6" w14:paraId="60DBFC01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rtl/>
                              </w:rPr>
                            </w:pPr>
                            <w:r w:rsidRPr="00F62EB6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rtl/>
                              </w:rPr>
                              <w:t>شكل  كوكب</w:t>
                            </w:r>
                            <w:r w:rsidRPr="00F62EB6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الأرض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861F7C" w:rsidRPr="00F62EB6" w:rsidP="00F62EB6" w14:paraId="725FA12E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الثلاثاء</w:t>
                            </w:r>
                          </w:p>
                          <w:p w:rsidR="00861F7C" w:rsidRPr="00F62EB6" w:rsidP="00F62EB6" w14:paraId="59B7545A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24 / 3</w:t>
                            </w:r>
                          </w:p>
                        </w:tc>
                        <w:tc>
                          <w:tcPr>
                            <w:tcW w:w="2387" w:type="dxa"/>
                          </w:tcPr>
                          <w:p w:rsidR="00861F7C" w:rsidRPr="00F62EB6" w:rsidP="00F62EB6" w14:paraId="692BD73C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F62EB6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rtl/>
                              </w:rPr>
                              <w:t>خطوط الطول ودوائر العرض</w:t>
                            </w: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861F7C" w:rsidRPr="00F62EB6" w:rsidP="00F62EB6" w14:paraId="51ED1122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الثلاثاء</w:t>
                            </w:r>
                          </w:p>
                          <w:p w:rsidR="00861F7C" w:rsidRPr="00F62EB6" w:rsidP="00F62EB6" w14:paraId="0EB71441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1 / 4</w:t>
                            </w:r>
                          </w:p>
                        </w:tc>
                        <w:tc>
                          <w:tcPr>
                            <w:tcW w:w="2385" w:type="dxa"/>
                            <w:shd w:val="clear" w:color="auto" w:fill="C5E0B3" w:themeFill="accent6" w:themeFillTint="66"/>
                          </w:tcPr>
                          <w:p w:rsidR="00F62EB6" w:rsidRPr="00F62EB6" w:rsidP="00F62EB6" w14:paraId="2090BF5B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861F7C" w:rsidRPr="00F62EB6" w:rsidP="00F62EB6" w14:paraId="6C09D34F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إجازة اليوم الوطني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861F7C" w:rsidRPr="00F62EB6" w:rsidP="00F62EB6" w14:paraId="4FFC61F4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الثلاثاء</w:t>
                            </w:r>
                          </w:p>
                          <w:p w:rsidR="00861F7C" w:rsidRPr="00F62EB6" w:rsidP="00F62EB6" w14:paraId="2046A8FB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8 / 4</w:t>
                            </w:r>
                          </w:p>
                        </w:tc>
                        <w:tc>
                          <w:tcPr>
                            <w:tcW w:w="2382" w:type="dxa"/>
                            <w:vMerge/>
                          </w:tcPr>
                          <w:p w:rsidR="00861F7C" w:rsidRPr="00F62EB6" w:rsidP="00F62EB6" w14:paraId="51CD68C5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14:paraId="338C654D" w14:textId="77777777" w:rsidTr="00D83591">
                        <w:tblPrEx>
                          <w:tblW w:w="15586" w:type="dxa"/>
                          <w:tblLook w:val="04A0"/>
                        </w:tblPrEx>
                        <w:trPr>
                          <w:trHeight w:val="488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F62EB6" w:rsidRPr="00F62EB6" w:rsidP="00F62EB6" w14:paraId="3ABDDD0F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الأربعاء</w:t>
                            </w:r>
                          </w:p>
                          <w:p w:rsidR="00F62EB6" w:rsidRPr="00F62EB6" w:rsidP="00F62EB6" w14:paraId="20D65A7F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11 / 3</w:t>
                            </w:r>
                          </w:p>
                        </w:tc>
                        <w:tc>
                          <w:tcPr>
                            <w:tcW w:w="2391" w:type="dxa"/>
                            <w:vMerge w:val="restart"/>
                            <w:vAlign w:val="center"/>
                          </w:tcPr>
                          <w:p w:rsidR="00F62EB6" w:rsidRPr="00F62EB6" w:rsidP="00F62EB6" w14:paraId="5A5A9001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F62EB6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المجموعة الشمسية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F62EB6" w:rsidRPr="00F62EB6" w:rsidP="00F62EB6" w14:paraId="5F535658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الأربعاء</w:t>
                            </w:r>
                          </w:p>
                          <w:p w:rsidR="00F62EB6" w:rsidRPr="00F62EB6" w:rsidP="00F62EB6" w14:paraId="1B2461F6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18 / 3</w:t>
                            </w:r>
                          </w:p>
                        </w:tc>
                        <w:tc>
                          <w:tcPr>
                            <w:tcW w:w="2389" w:type="dxa"/>
                            <w:vMerge w:val="restart"/>
                          </w:tcPr>
                          <w:p w:rsidR="00F62EB6" w:rsidRPr="00F62EB6" w:rsidP="00F62EB6" w14:paraId="5DCED4BC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</w:rPr>
                            </w:pPr>
                            <w:r w:rsidRPr="00F62EB6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rtl/>
                              </w:rPr>
                              <w:t>خطوط الطول ودوائر العرض</w:t>
                            </w:r>
                          </w:p>
                          <w:p w:rsidR="00F62EB6" w:rsidRPr="00F62EB6" w:rsidP="00F62EB6" w14:paraId="62C41D3E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F62EB6" w:rsidRPr="00F62EB6" w:rsidP="00F62EB6" w14:paraId="18A2B169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الأربعاء</w:t>
                            </w:r>
                          </w:p>
                          <w:p w:rsidR="00F62EB6" w:rsidRPr="00F62EB6" w:rsidP="00F62EB6" w14:paraId="347CD379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25 / 3</w:t>
                            </w:r>
                          </w:p>
                        </w:tc>
                        <w:tc>
                          <w:tcPr>
                            <w:tcW w:w="2387" w:type="dxa"/>
                            <w:vMerge w:val="restart"/>
                          </w:tcPr>
                          <w:p w:rsidR="00F62EB6" w:rsidRPr="00F62EB6" w:rsidP="00F62EB6" w14:paraId="33C9A9FE" w14:textId="77777777">
                            <w:pPr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F62EB6" w:rsidRPr="00F62EB6" w:rsidP="00F62EB6" w14:paraId="5A8B315D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F62EB6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حركة الارض</w:t>
                            </w:r>
                          </w:p>
                          <w:p w:rsidR="00F62EB6" w:rsidRPr="00F62EB6" w:rsidP="00F62EB6" w14:paraId="28F1B08D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F62EB6" w:rsidRPr="00F62EB6" w:rsidP="00F62EB6" w14:paraId="5B0EDD0C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الأربعاء</w:t>
                            </w:r>
                          </w:p>
                          <w:p w:rsidR="00F62EB6" w:rsidRPr="00F62EB6" w:rsidP="00F62EB6" w14:paraId="64430EAB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 / 4</w:t>
                            </w:r>
                          </w:p>
                        </w:tc>
                        <w:tc>
                          <w:tcPr>
                            <w:tcW w:w="2385" w:type="dxa"/>
                            <w:vMerge w:val="restart"/>
                            <w:vAlign w:val="center"/>
                          </w:tcPr>
                          <w:p w:rsidR="00F62EB6" w:rsidRPr="00F62EB6" w:rsidP="00F62EB6" w14:paraId="7B9692E1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533179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rtl/>
                              </w:rPr>
                              <w:t>سطح الارض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F62EB6" w:rsidRPr="00F62EB6" w:rsidP="00F62EB6" w14:paraId="5A8DBCFE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الأربعاء</w:t>
                            </w:r>
                          </w:p>
                          <w:p w:rsidR="00F62EB6" w:rsidRPr="00F62EB6" w:rsidP="00F62EB6" w14:paraId="0A9854D6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9 / 4</w:t>
                            </w:r>
                          </w:p>
                        </w:tc>
                        <w:tc>
                          <w:tcPr>
                            <w:tcW w:w="2382" w:type="dxa"/>
                            <w:vMerge w:val="restart"/>
                          </w:tcPr>
                          <w:p w:rsidR="00F62EB6" w:rsidP="00F62EB6" w14:paraId="10FB5330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F62EB6" w:rsidRPr="00F62EB6" w:rsidP="00F62EB6" w14:paraId="14B309D1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حضارة بلاد الرافدين</w:t>
                            </w:r>
                          </w:p>
                        </w:tc>
                      </w:tr>
                      <w:tr w14:paraId="06CF041B" w14:textId="77777777" w:rsidTr="00D83591">
                        <w:tblPrEx>
                          <w:tblW w:w="15586" w:type="dxa"/>
                          <w:tblLook w:val="04A0"/>
                        </w:tblPrEx>
                        <w:trPr>
                          <w:trHeight w:val="117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F62EB6" w:rsidRPr="00F62EB6" w:rsidP="00F62EB6" w14:paraId="2C1714AA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الخميس</w:t>
                            </w:r>
                          </w:p>
                          <w:p w:rsidR="00F62EB6" w:rsidRPr="00F62EB6" w:rsidP="00F62EB6" w14:paraId="0C80817F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12/ 3</w:t>
                            </w:r>
                          </w:p>
                        </w:tc>
                        <w:tc>
                          <w:tcPr>
                            <w:tcW w:w="2391" w:type="dxa"/>
                            <w:vMerge/>
                          </w:tcPr>
                          <w:p w:rsidR="00F62EB6" w:rsidRPr="00B064C0" w:rsidP="00F62EB6" w14:paraId="38F4A068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F62EB6" w:rsidRPr="00F62EB6" w:rsidP="00F62EB6" w14:paraId="1BBA8342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الخميس</w:t>
                            </w:r>
                          </w:p>
                          <w:p w:rsidR="00F62EB6" w:rsidRPr="00F62EB6" w:rsidP="00F62EB6" w14:paraId="5D4A4DC5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19/ 3</w:t>
                            </w:r>
                          </w:p>
                        </w:tc>
                        <w:tc>
                          <w:tcPr>
                            <w:tcW w:w="2389" w:type="dxa"/>
                            <w:vMerge/>
                          </w:tcPr>
                          <w:p w:rsidR="00F62EB6" w:rsidRPr="00B064C0" w:rsidP="00F62EB6" w14:paraId="069673C2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F62EB6" w:rsidRPr="00F62EB6" w:rsidP="00F62EB6" w14:paraId="54E39040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الخميس</w:t>
                            </w:r>
                          </w:p>
                          <w:p w:rsidR="00F62EB6" w:rsidRPr="00F62EB6" w:rsidP="00F62EB6" w14:paraId="3921B89F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26/ 3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:rsidR="00F62EB6" w:rsidRPr="00B064C0" w:rsidP="00F62EB6" w14:paraId="5DB48FA4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F62EB6" w:rsidRPr="00F62EB6" w:rsidP="00F62EB6" w14:paraId="72F76549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الخميس</w:t>
                            </w:r>
                          </w:p>
                          <w:p w:rsidR="00F62EB6" w:rsidRPr="00F62EB6" w:rsidP="00F62EB6" w14:paraId="17F59224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3/ 4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:rsidR="00F62EB6" w:rsidRPr="00B064C0" w:rsidP="00F62EB6" w14:paraId="42F422DB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F62EB6" w:rsidRPr="00F62EB6" w:rsidP="00F62EB6" w14:paraId="2AE9F2BE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الخميس</w:t>
                            </w:r>
                          </w:p>
                          <w:p w:rsidR="00F62EB6" w:rsidRPr="00F62EB6" w:rsidP="00F62EB6" w14:paraId="6C122BED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62EB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10/ 4</w:t>
                            </w:r>
                          </w:p>
                        </w:tc>
                        <w:tc>
                          <w:tcPr>
                            <w:tcW w:w="2382" w:type="dxa"/>
                            <w:vMerge/>
                          </w:tcPr>
                          <w:p w:rsidR="00F62EB6" w:rsidRPr="00B064C0" w:rsidP="00F62EB6" w14:paraId="102C1930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14:paraId="32AFA51B" w14:textId="77777777" w:rsidTr="00D83591">
                        <w:tblPrEx>
                          <w:tblW w:w="15586" w:type="dxa"/>
                          <w:tblLook w:val="04A0"/>
                        </w:tblPrEx>
                        <w:trPr>
                          <w:trHeight w:val="322"/>
                        </w:trPr>
                        <w:tc>
                          <w:tcPr>
                            <w:tcW w:w="3120" w:type="dxa"/>
                            <w:gridSpan w:val="2"/>
                            <w:shd w:val="clear" w:color="auto" w:fill="FEF2CC" w:themeFill="accent4" w:themeFillTint="33"/>
                          </w:tcPr>
                          <w:p w:rsidR="00F62EB6" w:rsidRPr="00B064C0" w:rsidP="00F62EB6" w14:paraId="4EDD4617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الأسبوع 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( 6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8" w:type="dxa"/>
                            <w:gridSpan w:val="2"/>
                            <w:shd w:val="clear" w:color="auto" w:fill="FEF2CC" w:themeFill="accent4" w:themeFillTint="33"/>
                          </w:tcPr>
                          <w:p w:rsidR="00F62EB6" w:rsidRPr="00B064C0" w:rsidP="00F62EB6" w14:paraId="19D6C8BC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الأسبوع 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( 7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F62EB6" w:rsidRPr="00B064C0" w:rsidP="00F62EB6" w14:paraId="5FDF88BF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الأسبوع 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( 8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F62EB6" w:rsidRPr="00B064C0" w:rsidP="00F62EB6" w14:paraId="1D8DE6EC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الأسبوع 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( 9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F62EB6" w:rsidRPr="00B064C0" w:rsidP="00F62EB6" w14:paraId="67E0B5E9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الأسبوع 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( 10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14:paraId="5AF7E4B8" w14:textId="77777777" w:rsidTr="00D83591">
                        <w:tblPrEx>
                          <w:tblW w:w="15586" w:type="dxa"/>
                          <w:tblLook w:val="04A0"/>
                        </w:tblPrEx>
                        <w:trPr>
                          <w:trHeight w:val="488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F62EB6" w:rsidRPr="00B064C0" w:rsidP="00F62EB6" w14:paraId="175DC125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F62EB6" w:rsidRPr="00B064C0" w:rsidP="00F62EB6" w14:paraId="02C77519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13/ 4</w:t>
                            </w:r>
                          </w:p>
                        </w:tc>
                        <w:tc>
                          <w:tcPr>
                            <w:tcW w:w="2391" w:type="dxa"/>
                            <w:vMerge w:val="restart"/>
                          </w:tcPr>
                          <w:p w:rsidR="00F62EB6" w:rsidP="00F62EB6" w14:paraId="38E3EC97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F62EB6" w:rsidRPr="00B064C0" w:rsidP="00F62EB6" w14:paraId="1AF832A7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حضارة بلاد الرافدين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F62EB6" w:rsidRPr="00B064C0" w:rsidP="00F62EB6" w14:paraId="3EBBFA5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F62EB6" w:rsidRPr="00B064C0" w:rsidP="00F62EB6" w14:paraId="4C7F0AD5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20/ 4</w:t>
                            </w:r>
                          </w:p>
                        </w:tc>
                        <w:tc>
                          <w:tcPr>
                            <w:tcW w:w="2389" w:type="dxa"/>
                            <w:shd w:val="clear" w:color="auto" w:fill="F7CBAC" w:themeFill="accent2" w:themeFillTint="66"/>
                          </w:tcPr>
                          <w:p w:rsidR="00F62EB6" w:rsidRPr="00B064C0" w:rsidP="00F62EB6" w14:paraId="40CF6E90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F62EB6" w:rsidRPr="00B064C0" w:rsidP="00F62EB6" w14:paraId="70D15457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إجازة إضافية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F62EB6" w:rsidRPr="00B064C0" w:rsidP="00F62EB6" w14:paraId="299D7921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F62EB6" w:rsidRPr="00B064C0" w:rsidP="00F62EB6" w14:paraId="193CB3A5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27/ 4</w:t>
                            </w:r>
                          </w:p>
                        </w:tc>
                        <w:tc>
                          <w:tcPr>
                            <w:tcW w:w="2387" w:type="dxa"/>
                            <w:vMerge w:val="restart"/>
                          </w:tcPr>
                          <w:p w:rsidR="00F62EB6" w:rsidRPr="00B064C0" w:rsidP="00F62EB6" w14:paraId="48C46D7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منجزات الحضارة 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الإسلامية .النظام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الإداري</w:t>
                            </w: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F62EB6" w:rsidRPr="00B064C0" w:rsidP="00F62EB6" w14:paraId="32A7AA92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F62EB6" w:rsidRPr="00B064C0" w:rsidP="00F62EB6" w14:paraId="65477C0D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4/ 5</w:t>
                            </w:r>
                          </w:p>
                        </w:tc>
                        <w:tc>
                          <w:tcPr>
                            <w:tcW w:w="2385" w:type="dxa"/>
                            <w:vMerge w:val="restart"/>
                          </w:tcPr>
                          <w:p w:rsidR="006D7348" w:rsidRPr="006D7348" w:rsidP="00F62EB6" w14:paraId="026EF6D6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F62EB6" w:rsidRPr="00B064C0" w:rsidP="00F62EB6" w14:paraId="760029BC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العمارة والفنون في الحضارة الإسلامية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F62EB6" w:rsidRPr="00B064C0" w:rsidP="00F62EB6" w14:paraId="7F4E01C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F62EB6" w:rsidRPr="00B064C0" w:rsidP="00F62EB6" w14:paraId="6EA69F55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11/ 5</w:t>
                            </w:r>
                          </w:p>
                        </w:tc>
                        <w:tc>
                          <w:tcPr>
                            <w:tcW w:w="2382" w:type="dxa"/>
                            <w:vMerge w:val="restart"/>
                          </w:tcPr>
                          <w:p w:rsidR="00F62EB6" w:rsidP="00F62EB6" w14:paraId="093B65B6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F62EB6" w:rsidRPr="00B064C0" w:rsidP="00F62EB6" w14:paraId="46B9A4E6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الجوانب </w:t>
                            </w:r>
                            <w:r w:rsidRPr="00B064C0" w:rsidR="006D734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الاقتصادية</w:t>
                            </w:r>
                          </w:p>
                        </w:tc>
                      </w:tr>
                      <w:tr w14:paraId="271CB631" w14:textId="77777777" w:rsidTr="00D83591">
                        <w:tblPrEx>
                          <w:tblW w:w="15586" w:type="dxa"/>
                          <w:tblLook w:val="04A0"/>
                        </w:tblPrEx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F62EB6" w:rsidRPr="00B064C0" w:rsidP="00F62EB6" w14:paraId="730E4686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F62EB6" w:rsidRPr="00B064C0" w:rsidP="00F62EB6" w14:paraId="05B4812A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14 / 4</w:t>
                            </w:r>
                          </w:p>
                        </w:tc>
                        <w:tc>
                          <w:tcPr>
                            <w:tcW w:w="2391" w:type="dxa"/>
                            <w:vMerge/>
                          </w:tcPr>
                          <w:p w:rsidR="00F62EB6" w:rsidRPr="00B064C0" w:rsidP="00F62EB6" w14:paraId="78CBCCBF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F62EB6" w:rsidRPr="00B064C0" w:rsidP="00F62EB6" w14:paraId="3D7AA6D6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F62EB6" w:rsidRPr="00B064C0" w:rsidP="00F62EB6" w14:paraId="255F2581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21/ 4</w:t>
                            </w:r>
                          </w:p>
                        </w:tc>
                        <w:tc>
                          <w:tcPr>
                            <w:tcW w:w="2389" w:type="dxa"/>
                          </w:tcPr>
                          <w:p w:rsidR="00F62EB6" w:rsidRPr="00F62EB6" w:rsidP="00F62EB6" w14:paraId="4E2E7D76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F62EB6" w:rsidRPr="00B064C0" w:rsidP="00F62EB6" w14:paraId="688FE92A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الحضارة الصينية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F62EB6" w:rsidRPr="00B064C0" w:rsidP="00F62EB6" w14:paraId="73F0CD2B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F62EB6" w:rsidRPr="00B064C0" w:rsidP="00F62EB6" w14:paraId="77FBCD7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28 / 4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:rsidR="00F62EB6" w:rsidRPr="00B064C0" w:rsidP="00F62EB6" w14:paraId="1205A519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F62EB6" w:rsidRPr="00B064C0" w:rsidP="00F62EB6" w14:paraId="7D9B6E58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F62EB6" w:rsidRPr="00B064C0" w:rsidP="00F62EB6" w14:paraId="4EE523FF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5/ 5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:rsidR="00F62EB6" w:rsidRPr="00B064C0" w:rsidP="00F62EB6" w14:paraId="47A2DB8E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F62EB6" w:rsidRPr="00B064C0" w:rsidP="00F62EB6" w14:paraId="4DCDC255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F62EB6" w:rsidRPr="00B064C0" w:rsidP="00F62EB6" w14:paraId="69A5185C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12/ 5</w:t>
                            </w:r>
                          </w:p>
                        </w:tc>
                        <w:tc>
                          <w:tcPr>
                            <w:tcW w:w="2382" w:type="dxa"/>
                            <w:vMerge/>
                          </w:tcPr>
                          <w:p w:rsidR="00F62EB6" w:rsidRPr="00B064C0" w:rsidP="00F62EB6" w14:paraId="7DA46752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14:paraId="40F37899" w14:textId="77777777" w:rsidTr="00D83591">
                        <w:tblPrEx>
                          <w:tblW w:w="15586" w:type="dxa"/>
                          <w:tblLook w:val="04A0"/>
                        </w:tblPrEx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F62EB6" w:rsidRPr="00B064C0" w:rsidP="00F62EB6" w14:paraId="138643F4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F62EB6" w:rsidRPr="00B064C0" w:rsidP="00F62EB6" w14:paraId="20E9AC6D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15 / 4</w:t>
                            </w:r>
                          </w:p>
                        </w:tc>
                        <w:tc>
                          <w:tcPr>
                            <w:tcW w:w="2391" w:type="dxa"/>
                          </w:tcPr>
                          <w:p w:rsidR="00F62EB6" w:rsidRPr="00F62EB6" w:rsidP="00F62EB6" w14:paraId="3F88A1B2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F62EB6" w:rsidRPr="00B064C0" w:rsidP="00F62EB6" w14:paraId="77B00A2B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حضارة بلاد الرافدين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F62EB6" w:rsidRPr="00B064C0" w:rsidP="00F62EB6" w14:paraId="37831207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F62EB6" w:rsidRPr="00B064C0" w:rsidP="00F62EB6" w14:paraId="3A575A81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22 / 4</w:t>
                            </w:r>
                          </w:p>
                        </w:tc>
                        <w:tc>
                          <w:tcPr>
                            <w:tcW w:w="2389" w:type="dxa"/>
                            <w:vMerge w:val="restart"/>
                          </w:tcPr>
                          <w:p w:rsidR="00F62EB6" w:rsidP="00F62EB6" w14:paraId="4437D709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F62EB6" w:rsidRPr="00B064C0" w:rsidP="00F62EB6" w14:paraId="2D415BBF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أسس الحضارة الإسلامية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F62EB6" w:rsidRPr="00B064C0" w:rsidP="00F62EB6" w14:paraId="3F69824F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F62EB6" w:rsidRPr="00B064C0" w:rsidP="00F62EB6" w14:paraId="4DB8D4F5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29 / 4</w:t>
                            </w:r>
                          </w:p>
                        </w:tc>
                        <w:tc>
                          <w:tcPr>
                            <w:tcW w:w="2387" w:type="dxa"/>
                          </w:tcPr>
                          <w:p w:rsidR="00F62EB6" w:rsidRPr="00B064C0" w:rsidP="00F62EB6" w14:paraId="46CEA70D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النظام الإداري</w:t>
                            </w: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F62EB6" w:rsidRPr="00B064C0" w:rsidP="00F62EB6" w14:paraId="00EB74B8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F62EB6" w:rsidRPr="00B064C0" w:rsidP="00F62EB6" w14:paraId="63E965E6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6/ 5</w:t>
                            </w:r>
                          </w:p>
                        </w:tc>
                        <w:tc>
                          <w:tcPr>
                            <w:tcW w:w="2385" w:type="dxa"/>
                          </w:tcPr>
                          <w:p w:rsidR="00F62EB6" w:rsidRPr="00B064C0" w:rsidP="00F62EB6" w14:paraId="0BF70519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العمارة والفنون في الحضارة الإسلامية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F62EB6" w:rsidRPr="00B064C0" w:rsidP="00F62EB6" w14:paraId="1E8B352D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F62EB6" w:rsidRPr="00B064C0" w:rsidP="00F62EB6" w14:paraId="5D83AF7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13/ 5</w:t>
                            </w:r>
                          </w:p>
                        </w:tc>
                        <w:tc>
                          <w:tcPr>
                            <w:tcW w:w="2382" w:type="dxa"/>
                          </w:tcPr>
                          <w:p w:rsidR="00F62EB6" w:rsidRPr="00F62EB6" w:rsidP="00F62EB6" w14:paraId="1FEEC025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F62EB6" w:rsidRPr="00B064C0" w:rsidP="00F62EB6" w14:paraId="254E1E77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التخطيط واهدافه</w:t>
                            </w:r>
                          </w:p>
                        </w:tc>
                      </w:tr>
                      <w:tr w14:paraId="7D93AAF2" w14:textId="77777777" w:rsidTr="00D83591">
                        <w:tblPrEx>
                          <w:tblW w:w="15586" w:type="dxa"/>
                          <w:tblLook w:val="04A0"/>
                        </w:tblPrEx>
                        <w:trPr>
                          <w:trHeight w:val="71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F62EB6" w:rsidRPr="00B064C0" w:rsidP="00F62EB6" w14:paraId="5766565B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F62EB6" w:rsidRPr="00B064C0" w:rsidP="00F62EB6" w14:paraId="0C0BB38F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16 / 4</w:t>
                            </w:r>
                          </w:p>
                        </w:tc>
                        <w:tc>
                          <w:tcPr>
                            <w:tcW w:w="2391" w:type="dxa"/>
                            <w:vMerge w:val="restart"/>
                          </w:tcPr>
                          <w:p w:rsidR="006D7348" w:rsidP="00F62EB6" w14:paraId="37F427E7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F62EB6" w:rsidRPr="00B064C0" w:rsidP="00F62EB6" w14:paraId="2CAB902D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الحضارة الفرعونية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F62EB6" w:rsidRPr="00B064C0" w:rsidP="00F62EB6" w14:paraId="4CC6DE39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F62EB6" w:rsidRPr="00B064C0" w:rsidP="00F62EB6" w14:paraId="0447FC50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23 / 4</w:t>
                            </w:r>
                          </w:p>
                        </w:tc>
                        <w:tc>
                          <w:tcPr>
                            <w:tcW w:w="2389" w:type="dxa"/>
                            <w:vMerge/>
                          </w:tcPr>
                          <w:p w:rsidR="00F62EB6" w:rsidRPr="00B064C0" w:rsidP="00F62EB6" w14:paraId="58A7471A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F62EB6" w:rsidRPr="00B064C0" w:rsidP="00F62EB6" w14:paraId="245F9992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F62EB6" w:rsidRPr="00B064C0" w:rsidP="00F62EB6" w14:paraId="029349D0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30 / 4</w:t>
                            </w:r>
                          </w:p>
                        </w:tc>
                        <w:tc>
                          <w:tcPr>
                            <w:tcW w:w="2387" w:type="dxa"/>
                            <w:vMerge w:val="restart"/>
                          </w:tcPr>
                          <w:p w:rsidR="006D7348" w:rsidRPr="006D7348" w:rsidP="00F62EB6" w14:paraId="678366E2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62EB6" w:rsidRPr="00B064C0" w:rsidP="00F62EB6" w14:paraId="370EE065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العلوم والمعارف في الحضارة الإسلامية</w:t>
                            </w: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F62EB6" w:rsidRPr="00B064C0" w:rsidP="00F62EB6" w14:paraId="50C3499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F62EB6" w:rsidRPr="00B064C0" w:rsidP="00F62EB6" w14:paraId="6EEA5FCC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7/ 5</w:t>
                            </w:r>
                          </w:p>
                        </w:tc>
                        <w:tc>
                          <w:tcPr>
                            <w:tcW w:w="2385" w:type="dxa"/>
                            <w:vMerge w:val="restart"/>
                          </w:tcPr>
                          <w:p w:rsidR="00F62EB6" w:rsidRPr="00B064C0" w:rsidP="00F62EB6" w14:paraId="3069F552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الجوانب الاقتصادية في الحضارة الإسلامية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F62EB6" w:rsidRPr="00B064C0" w:rsidP="00F62EB6" w14:paraId="6BF506F4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F62EB6" w:rsidRPr="00B064C0" w:rsidP="00F62EB6" w14:paraId="3218B960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14/ 5</w:t>
                            </w:r>
                          </w:p>
                        </w:tc>
                        <w:tc>
                          <w:tcPr>
                            <w:tcW w:w="2382" w:type="dxa"/>
                            <w:vMerge w:val="restart"/>
                          </w:tcPr>
                          <w:p w:rsidR="00F62EB6" w:rsidP="00F62EB6" w14:paraId="798C5FBA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F62EB6" w:rsidRPr="00B064C0" w:rsidP="00F62EB6" w14:paraId="19416A31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التخطيط واهدافه</w:t>
                            </w:r>
                          </w:p>
                        </w:tc>
                      </w:tr>
                      <w:tr w14:paraId="4B7CCEB8" w14:textId="77777777" w:rsidTr="00D83591">
                        <w:tblPrEx>
                          <w:tblW w:w="15586" w:type="dxa"/>
                          <w:tblLook w:val="04A0"/>
                        </w:tblPrEx>
                        <w:trPr>
                          <w:trHeight w:val="18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F62EB6" w:rsidRPr="00B064C0" w:rsidP="00F62EB6" w14:paraId="2511FB41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F62EB6" w:rsidRPr="00B064C0" w:rsidP="00F62EB6" w14:paraId="3DE0B179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17/ 4</w:t>
                            </w:r>
                          </w:p>
                        </w:tc>
                        <w:tc>
                          <w:tcPr>
                            <w:tcW w:w="2391" w:type="dxa"/>
                            <w:vMerge/>
                          </w:tcPr>
                          <w:p w:rsidR="00F62EB6" w:rsidRPr="00B064C0" w:rsidP="00F62EB6" w14:paraId="70054605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F62EB6" w:rsidRPr="00B064C0" w:rsidP="00F62EB6" w14:paraId="155C3092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F62EB6" w:rsidRPr="00B064C0" w:rsidP="00F62EB6" w14:paraId="0CC0032B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24/ 4</w:t>
                            </w:r>
                          </w:p>
                        </w:tc>
                        <w:tc>
                          <w:tcPr>
                            <w:tcW w:w="2389" w:type="dxa"/>
                          </w:tcPr>
                          <w:p w:rsidR="00F62EB6" w:rsidRPr="00B064C0" w:rsidP="00F62EB6" w14:paraId="3D464FF4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منجزات الحضارة 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الإسلامية .النظام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السياسي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F62EB6" w:rsidRPr="00B064C0" w:rsidP="00F62EB6" w14:paraId="4D761A7B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F62EB6" w:rsidRPr="00B064C0" w:rsidP="00F62EB6" w14:paraId="46E2CE87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1/ 5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:rsidR="00F62EB6" w:rsidRPr="00B064C0" w:rsidP="00F62EB6" w14:paraId="0619F5D3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F62EB6" w:rsidRPr="00B064C0" w:rsidP="00F62EB6" w14:paraId="2CF85EE5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F62EB6" w:rsidRPr="00B064C0" w:rsidP="00F62EB6" w14:paraId="4F5D365B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8/ 5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:rsidR="00F62EB6" w:rsidRPr="00B064C0" w:rsidP="00F62EB6" w14:paraId="45FB1F9E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F62EB6" w:rsidRPr="00B064C0" w:rsidP="00F62EB6" w14:paraId="4DF8D314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F62EB6" w:rsidRPr="00B064C0" w:rsidP="00F62EB6" w14:paraId="5DC68892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15/ 5</w:t>
                            </w:r>
                          </w:p>
                        </w:tc>
                        <w:tc>
                          <w:tcPr>
                            <w:tcW w:w="2382" w:type="dxa"/>
                            <w:vMerge/>
                          </w:tcPr>
                          <w:p w:rsidR="00F62EB6" w:rsidRPr="00B064C0" w:rsidP="00F62EB6" w14:paraId="24722EDE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14:paraId="735C8C8F" w14:textId="77777777" w:rsidTr="00D83591">
                        <w:tblPrEx>
                          <w:tblW w:w="15586" w:type="dxa"/>
                          <w:tblLook w:val="04A0"/>
                        </w:tblPrEx>
                        <w:trPr>
                          <w:trHeight w:val="290"/>
                        </w:trPr>
                        <w:tc>
                          <w:tcPr>
                            <w:tcW w:w="3120" w:type="dxa"/>
                            <w:gridSpan w:val="2"/>
                            <w:shd w:val="clear" w:color="auto" w:fill="FEF2CC" w:themeFill="accent4" w:themeFillTint="33"/>
                          </w:tcPr>
                          <w:p w:rsidR="00F62EB6" w:rsidRPr="00B064C0" w:rsidP="00F62EB6" w14:paraId="0E133B0B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الأسبوع 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( 11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8" w:type="dxa"/>
                            <w:gridSpan w:val="2"/>
                            <w:shd w:val="clear" w:color="auto" w:fill="FEF2CC" w:themeFill="accent4" w:themeFillTint="33"/>
                          </w:tcPr>
                          <w:p w:rsidR="00F62EB6" w:rsidRPr="00B064C0" w:rsidP="00F62EB6" w14:paraId="12CCD271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الأسبوع 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( 12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F62EB6" w:rsidRPr="00B064C0" w:rsidP="00F62EB6" w14:paraId="56B1EA6D" w14:textId="5FA34EF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rtl/>
                              </w:rPr>
                              <w:t>إجازة الخريف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F62EB6" w:rsidRPr="00B064C0" w:rsidP="00F62EB6" w14:paraId="027B4C57" w14:textId="4453D87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الأسبوع 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( 13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F62EB6" w:rsidRPr="00B064C0" w:rsidP="00F62EB6" w14:paraId="4F2C58EE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الأسبوع 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( 14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14:paraId="15D6E52B" w14:textId="77777777" w:rsidTr="00D83591">
                        <w:tblPrEx>
                          <w:tblW w:w="15586" w:type="dxa"/>
                          <w:tblLook w:val="04A0"/>
                        </w:tblPrEx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3E2CC5" w:rsidRPr="00B064C0" w:rsidP="003E2CC5" w14:paraId="40894296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3E2CC5" w:rsidRPr="00B064C0" w:rsidP="003E2CC5" w14:paraId="6CCC390D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18/ 5</w:t>
                            </w:r>
                          </w:p>
                        </w:tc>
                        <w:tc>
                          <w:tcPr>
                            <w:tcW w:w="2391" w:type="dxa"/>
                            <w:vMerge w:val="restart"/>
                          </w:tcPr>
                          <w:p w:rsidR="003E2CC5" w:rsidP="003E2CC5" w14:paraId="71B58947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3E2CC5" w:rsidRPr="00B064C0" w:rsidP="003E2CC5" w14:paraId="5C6055D0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تنظيم الوقت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3E2CC5" w:rsidRPr="00B064C0" w:rsidP="003E2CC5" w14:paraId="76C8F17D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3E2CC5" w:rsidRPr="00B064C0" w:rsidP="003E2CC5" w14:paraId="15E53BF4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25/ 5</w:t>
                            </w:r>
                          </w:p>
                        </w:tc>
                        <w:tc>
                          <w:tcPr>
                            <w:tcW w:w="2389" w:type="dxa"/>
                            <w:vMerge w:val="restart"/>
                          </w:tcPr>
                          <w:p w:rsidR="003E2CC5" w:rsidRPr="00F62EB6" w:rsidP="003E2CC5" w14:paraId="1639B6B7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3E2CC5" w:rsidRPr="00B064C0" w:rsidP="003E2CC5" w14:paraId="3F23515D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شبه الجزيرة العربية قبل ظهور الإسلام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3E2CC5" w:rsidRPr="00B064C0" w:rsidP="003E2CC5" w14:paraId="48F5302E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3E2CC5" w:rsidRPr="00B064C0" w:rsidP="003E2CC5" w14:paraId="014634EC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2/ 6</w:t>
                            </w:r>
                          </w:p>
                        </w:tc>
                        <w:tc>
                          <w:tcPr>
                            <w:tcW w:w="2387" w:type="dxa"/>
                            <w:vMerge w:val="restart"/>
                          </w:tcPr>
                          <w:p w:rsidR="003E2CC5" w:rsidP="003E2CC5" w14:paraId="7D68FDE6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rtl/>
                              </w:rPr>
                            </w:pPr>
                          </w:p>
                          <w:p w:rsidR="003E2CC5" w:rsidRPr="003E2CC5" w:rsidP="003E2CC5" w14:paraId="3FE15B4A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"/>
                                <w:szCs w:val="2"/>
                                <w:highlight w:val="yellow"/>
                                <w:rtl/>
                              </w:rPr>
                            </w:pPr>
                          </w:p>
                          <w:p w:rsidR="003E2CC5" w:rsidP="003E2CC5" w14:paraId="4377F921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rtl/>
                              </w:rPr>
                            </w:pPr>
                          </w:p>
                          <w:p w:rsidR="003E2CC5" w:rsidRPr="00B064C0" w:rsidP="003E2CC5" w14:paraId="6C9D3942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rtl/>
                              </w:rPr>
                              <w:t>إجازة منتصف الفصل الدراسي الأول</w:t>
                            </w:r>
                          </w:p>
                          <w:p w:rsidR="003E2CC5" w:rsidRPr="00B064C0" w:rsidP="003E2CC5" w14:paraId="66AA83BF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rtl/>
                              </w:rPr>
                              <w:t>( الخريف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3E2CC5" w:rsidRPr="00B064C0" w:rsidP="003E2CC5" w14:paraId="368D3072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3E2CC5" w:rsidRPr="00B064C0" w:rsidP="003E2CC5" w14:paraId="61885B21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9/ 6</w:t>
                            </w:r>
                          </w:p>
                        </w:tc>
                        <w:tc>
                          <w:tcPr>
                            <w:tcW w:w="2385" w:type="dxa"/>
                            <w:vMerge w:val="restart"/>
                          </w:tcPr>
                          <w:p w:rsidR="003E2CC5" w:rsidRPr="00F62EB6" w:rsidP="003E2CC5" w14:paraId="471CF966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3E2CC5" w:rsidRPr="00B064C0" w:rsidP="003E2CC5" w14:paraId="3D9893EC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حياة النبي محمد صلى الله عليه وسلم قبل البعثة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3E2CC5" w:rsidRPr="00B064C0" w:rsidP="003E2CC5" w14:paraId="216FA4B8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3E2CC5" w:rsidRPr="00B064C0" w:rsidP="003E2CC5" w14:paraId="530EF478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16/ 6</w:t>
                            </w:r>
                          </w:p>
                        </w:tc>
                        <w:tc>
                          <w:tcPr>
                            <w:tcW w:w="2382" w:type="dxa"/>
                            <w:vMerge w:val="restart"/>
                          </w:tcPr>
                          <w:p w:rsidR="003E2CC5" w:rsidP="003E2CC5" w14:paraId="7FC58053" w14:textId="77777777">
                            <w:pPr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E2CC5" w:rsidRPr="00B064C0" w:rsidP="003E2CC5" w14:paraId="56D8DD19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B064C0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هجرة النبي 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ﷺ</w:t>
                            </w:r>
                          </w:p>
                          <w:p w:rsidR="003E2CC5" w:rsidRPr="00B064C0" w:rsidP="003E2CC5" w14:paraId="58A6E61E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14:paraId="691E7A14" w14:textId="77777777" w:rsidTr="00D83591">
                        <w:tblPrEx>
                          <w:tblW w:w="15586" w:type="dxa"/>
                          <w:tblLook w:val="04A0"/>
                        </w:tblPrEx>
                        <w:trPr>
                          <w:trHeight w:val="488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3E2CC5" w:rsidRPr="00B064C0" w:rsidP="003E2CC5" w14:paraId="7022550C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3E2CC5" w:rsidRPr="00B064C0" w:rsidP="003E2CC5" w14:paraId="70259090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19/ 5</w:t>
                            </w:r>
                          </w:p>
                        </w:tc>
                        <w:tc>
                          <w:tcPr>
                            <w:tcW w:w="2391" w:type="dxa"/>
                            <w:vMerge/>
                          </w:tcPr>
                          <w:p w:rsidR="003E2CC5" w:rsidRPr="00B064C0" w:rsidP="003E2CC5" w14:paraId="6C27D108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3E2CC5" w:rsidRPr="00B064C0" w:rsidP="003E2CC5" w14:paraId="4E8B0F5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3E2CC5" w:rsidRPr="00B064C0" w:rsidP="003E2CC5" w14:paraId="47D7C0E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26/ 5</w:t>
                            </w:r>
                          </w:p>
                        </w:tc>
                        <w:tc>
                          <w:tcPr>
                            <w:tcW w:w="2389" w:type="dxa"/>
                            <w:vMerge/>
                          </w:tcPr>
                          <w:p w:rsidR="003E2CC5" w:rsidRPr="00B064C0" w:rsidP="003E2CC5" w14:paraId="3B0FA739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3E2CC5" w:rsidRPr="00B064C0" w:rsidP="003E2CC5" w14:paraId="628EF89E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3E2CC5" w:rsidRPr="00B064C0" w:rsidP="003E2CC5" w14:paraId="21E4A71B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3/ 6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:rsidR="003E2CC5" w:rsidRPr="00B064C0" w:rsidP="003E2CC5" w14:paraId="5BEB8B40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3E2CC5" w:rsidRPr="00B064C0" w:rsidP="003E2CC5" w14:paraId="764A0B49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3E2CC5" w:rsidRPr="00B064C0" w:rsidP="003E2CC5" w14:paraId="119FE516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10/ 6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:rsidR="003E2CC5" w:rsidRPr="00B064C0" w:rsidP="003E2CC5" w14:paraId="3E243052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3E2CC5" w:rsidRPr="00B064C0" w:rsidP="003E2CC5" w14:paraId="0D5E7D87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3E2CC5" w:rsidRPr="00B064C0" w:rsidP="003E2CC5" w14:paraId="7D025F4F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17/ 6</w:t>
                            </w:r>
                          </w:p>
                        </w:tc>
                        <w:tc>
                          <w:tcPr>
                            <w:tcW w:w="2382" w:type="dxa"/>
                            <w:vMerge/>
                          </w:tcPr>
                          <w:p w:rsidR="003E2CC5" w:rsidRPr="00B064C0" w:rsidP="003E2CC5" w14:paraId="5F0F4D89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14:paraId="3A9A2EDA" w14:textId="77777777" w:rsidTr="00D83591">
                        <w:tblPrEx>
                          <w:tblW w:w="15586" w:type="dxa"/>
                          <w:tblLook w:val="04A0"/>
                        </w:tblPrEx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3E2CC5" w:rsidRPr="00B064C0" w:rsidP="003E2CC5" w14:paraId="513E2E07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3E2CC5" w:rsidRPr="00B064C0" w:rsidP="003E2CC5" w14:paraId="5978976F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20/ 5</w:t>
                            </w:r>
                          </w:p>
                        </w:tc>
                        <w:tc>
                          <w:tcPr>
                            <w:tcW w:w="2391" w:type="dxa"/>
                          </w:tcPr>
                          <w:p w:rsidR="003E2CC5" w:rsidRPr="00F62EB6" w:rsidP="003E2CC5" w14:paraId="025675D0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3E2CC5" w:rsidRPr="00B064C0" w:rsidP="003E2CC5" w14:paraId="49F26309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تنظيم الوقت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3E2CC5" w:rsidRPr="00B064C0" w:rsidP="003E2CC5" w14:paraId="72CE2C22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3E2CC5" w:rsidRPr="00B064C0" w:rsidP="003E2CC5" w14:paraId="6A7FF95A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27/ 5</w:t>
                            </w:r>
                          </w:p>
                        </w:tc>
                        <w:tc>
                          <w:tcPr>
                            <w:tcW w:w="2389" w:type="dxa"/>
                          </w:tcPr>
                          <w:p w:rsidR="003E2CC5" w:rsidRPr="00B064C0" w:rsidP="003E2CC5" w14:paraId="4A8DEC34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حياة النبي محمد صلى الله عليه وسلم قبل البعثة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3E2CC5" w:rsidRPr="00B064C0" w:rsidP="003E2CC5" w14:paraId="41AB600E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3E2CC5" w:rsidRPr="00B064C0" w:rsidP="003E2CC5" w14:paraId="6690D8C4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4/ 6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  <w:vAlign w:val="center"/>
                          </w:tcPr>
                          <w:p w:rsidR="003E2CC5" w:rsidRPr="00B064C0" w:rsidP="003E2CC5" w14:paraId="5DD8D5AE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3E2CC5" w:rsidRPr="00B064C0" w:rsidP="003E2CC5" w14:paraId="628A656D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3E2CC5" w:rsidRPr="00B064C0" w:rsidP="003E2CC5" w14:paraId="7261F20B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11/ 6</w:t>
                            </w:r>
                          </w:p>
                        </w:tc>
                        <w:tc>
                          <w:tcPr>
                            <w:tcW w:w="2385" w:type="dxa"/>
                            <w:vAlign w:val="center"/>
                          </w:tcPr>
                          <w:p w:rsidR="003E2CC5" w:rsidRPr="00B064C0" w:rsidP="003E2CC5" w14:paraId="328F7BF8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B064C0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نــزول الوح</w:t>
                            </w: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B064C0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والدع</w:t>
                            </w: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B064C0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3E2CC5" w:rsidRPr="00B064C0" w:rsidP="003E2CC5" w14:paraId="4593A931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3E2CC5" w:rsidRPr="00B064C0" w:rsidP="003E2CC5" w14:paraId="4CCE9D4F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18/ 6</w:t>
                            </w:r>
                          </w:p>
                        </w:tc>
                        <w:tc>
                          <w:tcPr>
                            <w:tcW w:w="2382" w:type="dxa"/>
                          </w:tcPr>
                          <w:p w:rsidR="003E2CC5" w:rsidRPr="00F62EB6" w:rsidP="003E2CC5" w14:paraId="2D75B7BE" w14:textId="77777777">
                            <w:pPr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3E2CC5" w:rsidRPr="00B064C0" w:rsidP="003E2CC5" w14:paraId="1816B7E9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B064C0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غزوات النبي 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ﷺ</w:t>
                            </w:r>
                          </w:p>
                        </w:tc>
                      </w:tr>
                      <w:tr w14:paraId="5299C60D" w14:textId="77777777" w:rsidTr="00D83591">
                        <w:tblPrEx>
                          <w:tblW w:w="15586" w:type="dxa"/>
                          <w:tblLook w:val="04A0"/>
                        </w:tblPrEx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3E2CC5" w:rsidRPr="00B064C0" w:rsidP="003E2CC5" w14:paraId="4804266E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3E2CC5" w:rsidRPr="00B064C0" w:rsidP="003E2CC5" w14:paraId="62431D81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21/ 5</w:t>
                            </w:r>
                          </w:p>
                        </w:tc>
                        <w:tc>
                          <w:tcPr>
                            <w:tcW w:w="2391" w:type="dxa"/>
                            <w:vMerge w:val="restart"/>
                          </w:tcPr>
                          <w:p w:rsidR="003E2CC5" w:rsidRPr="00B064C0" w:rsidP="003E2CC5" w14:paraId="43CFCC02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شبه الجزيرة العربية قبل ظهور الإسلام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3E2CC5" w:rsidRPr="00B064C0" w:rsidP="003E2CC5" w14:paraId="15D24305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3E2CC5" w:rsidRPr="00B064C0" w:rsidP="003E2CC5" w14:paraId="3E61C592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28/ 5</w:t>
                            </w:r>
                          </w:p>
                        </w:tc>
                        <w:tc>
                          <w:tcPr>
                            <w:tcW w:w="2389" w:type="dxa"/>
                            <w:vMerge w:val="restart"/>
                          </w:tcPr>
                          <w:p w:rsidR="003E2CC5" w:rsidRPr="00F62EB6" w:rsidP="003E2CC5" w14:paraId="47E55911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3E2CC5" w:rsidRPr="00B064C0" w:rsidP="003E2CC5" w14:paraId="4496B1A6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حياة النبي محم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ﷺ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قبل البعثة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3E2CC5" w:rsidRPr="00B064C0" w:rsidP="003E2CC5" w14:paraId="642A0A4A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3E2CC5" w:rsidRPr="00B064C0" w:rsidP="003E2CC5" w14:paraId="3BD9A2AF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5/ 6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  <w:vAlign w:val="center"/>
                          </w:tcPr>
                          <w:p w:rsidR="003E2CC5" w:rsidRPr="00B064C0" w:rsidP="003E2CC5" w14:paraId="2742D956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3E2CC5" w:rsidRPr="00B064C0" w:rsidP="003E2CC5" w14:paraId="4A986FD7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3E2CC5" w:rsidRPr="00B064C0" w:rsidP="003E2CC5" w14:paraId="55075C67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12/ 6</w:t>
                            </w:r>
                          </w:p>
                        </w:tc>
                        <w:tc>
                          <w:tcPr>
                            <w:tcW w:w="2385" w:type="dxa"/>
                            <w:vMerge w:val="restart"/>
                            <w:vAlign w:val="center"/>
                          </w:tcPr>
                          <w:p w:rsidR="003E2CC5" w:rsidRPr="00B064C0" w:rsidP="003E2CC5" w14:paraId="1670B855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B064C0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نــزول الوحـ</w:t>
                            </w: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 </w:t>
                            </w:r>
                            <w:r w:rsidRPr="00B064C0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والدع</w:t>
                            </w: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B064C0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</w:p>
                          <w:p w:rsidR="003E2CC5" w:rsidRPr="00B064C0" w:rsidP="003E2CC5" w14:paraId="7D5C5158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3E2CC5" w:rsidRPr="00B064C0" w:rsidP="003E2CC5" w14:paraId="59A98D36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3E2CC5" w:rsidRPr="00B064C0" w:rsidP="003E2CC5" w14:paraId="589B2E5A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19/ 6</w:t>
                            </w:r>
                          </w:p>
                        </w:tc>
                        <w:tc>
                          <w:tcPr>
                            <w:tcW w:w="2382" w:type="dxa"/>
                          </w:tcPr>
                          <w:p w:rsidR="003E2CC5" w:rsidRPr="00B064C0" w:rsidP="003E2CC5" w14:paraId="544E157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B064C0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غزوات النبي 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ﷺ</w:t>
                            </w:r>
                          </w:p>
                        </w:tc>
                      </w:tr>
                      <w:tr w14:paraId="40587A1D" w14:textId="77777777" w:rsidTr="00D83591">
                        <w:tblPrEx>
                          <w:tblW w:w="15586" w:type="dxa"/>
                          <w:tblLook w:val="04A0"/>
                        </w:tblPrEx>
                        <w:trPr>
                          <w:trHeight w:val="227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3E2CC5" w:rsidRPr="00B064C0" w:rsidP="003E2CC5" w14:paraId="704FC26D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3E2CC5" w:rsidRPr="00B064C0" w:rsidP="003E2CC5" w14:paraId="3EE2CA68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22/ 5</w:t>
                            </w:r>
                          </w:p>
                        </w:tc>
                        <w:tc>
                          <w:tcPr>
                            <w:tcW w:w="2391" w:type="dxa"/>
                            <w:vMerge/>
                          </w:tcPr>
                          <w:p w:rsidR="003E2CC5" w:rsidRPr="00B064C0" w:rsidP="003E2CC5" w14:paraId="1D7BC689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3E2CC5" w:rsidRPr="00B064C0" w:rsidP="003E2CC5" w14:paraId="307C259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3E2CC5" w:rsidRPr="00B064C0" w:rsidP="003E2CC5" w14:paraId="25BA4DE6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29/ 5</w:t>
                            </w:r>
                          </w:p>
                        </w:tc>
                        <w:tc>
                          <w:tcPr>
                            <w:tcW w:w="2389" w:type="dxa"/>
                            <w:vMerge/>
                          </w:tcPr>
                          <w:p w:rsidR="003E2CC5" w:rsidRPr="00B064C0" w:rsidP="003E2CC5" w14:paraId="774B2DB1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3E2CC5" w:rsidRPr="00B064C0" w:rsidP="003E2CC5" w14:paraId="1A24E7E6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3E2CC5" w:rsidRPr="00B064C0" w:rsidP="003E2CC5" w14:paraId="14E11B21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6/ 6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:rsidR="003E2CC5" w:rsidRPr="00B064C0" w:rsidP="003E2CC5" w14:paraId="1ADA79C9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3E2CC5" w:rsidRPr="00B064C0" w:rsidP="003E2CC5" w14:paraId="4A7EE1B8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3E2CC5" w:rsidRPr="00B064C0" w:rsidP="003E2CC5" w14:paraId="00A6378C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13/ 6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:rsidR="003E2CC5" w:rsidRPr="00B064C0" w:rsidP="003E2CC5" w14:paraId="03ADB85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3E2CC5" w:rsidRPr="00B064C0" w:rsidP="003E2CC5" w14:paraId="3A85000D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3E2CC5" w:rsidRPr="00B064C0" w:rsidP="003E2CC5" w14:paraId="1B5FC507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20/ 6</w:t>
                            </w:r>
                          </w:p>
                        </w:tc>
                        <w:tc>
                          <w:tcPr>
                            <w:tcW w:w="2382" w:type="dxa"/>
                            <w:shd w:val="clear" w:color="auto" w:fill="F7CBAC" w:themeFill="accent2" w:themeFillTint="66"/>
                          </w:tcPr>
                          <w:p w:rsidR="003E2CC5" w:rsidRPr="00F62EB6" w:rsidP="003E2CC5" w14:paraId="4416710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3E2CC5" w:rsidRPr="00B064C0" w:rsidP="003E2CC5" w14:paraId="2BFA6745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إجازة إضافية</w:t>
                            </w:r>
                          </w:p>
                        </w:tc>
                      </w:tr>
                      <w:tr w14:paraId="7D203C3D" w14:textId="77777777" w:rsidTr="00D83591">
                        <w:tblPrEx>
                          <w:tblW w:w="15586" w:type="dxa"/>
                          <w:tblLook w:val="04A0"/>
                        </w:tblPrEx>
                        <w:trPr>
                          <w:trHeight w:val="145"/>
                        </w:trPr>
                        <w:tc>
                          <w:tcPr>
                            <w:tcW w:w="3120" w:type="dxa"/>
                            <w:gridSpan w:val="2"/>
                            <w:shd w:val="clear" w:color="auto" w:fill="FEF2CC" w:themeFill="accent4" w:themeFillTint="33"/>
                          </w:tcPr>
                          <w:p w:rsidR="003E2CC5" w:rsidRPr="00B064C0" w:rsidP="003E2CC5" w14:paraId="1D517F48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الأسبوع 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( 15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8" w:type="dxa"/>
                            <w:gridSpan w:val="2"/>
                            <w:shd w:val="clear" w:color="auto" w:fill="FEF2CC" w:themeFill="accent4" w:themeFillTint="33"/>
                          </w:tcPr>
                          <w:p w:rsidR="003E2CC5" w:rsidRPr="00B064C0" w:rsidP="003E2CC5" w14:paraId="5A8CB157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الأسبوع 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( 16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3E2CC5" w:rsidRPr="00B064C0" w:rsidP="003E2CC5" w14:paraId="627C3BAF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الأسبوع 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( 17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3E2CC5" w:rsidRPr="00B064C0" w:rsidP="003E2CC5" w14:paraId="530A83B0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الأسبوع 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( 18</w:t>
                            </w: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3E2CC5" w:rsidRPr="00095374" w:rsidP="00095374" w14:paraId="556ACBFB" w14:textId="4C3581D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09537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highlight w:val="yellow"/>
                                <w:rtl/>
                              </w:rPr>
                              <w:t>تواريخ مهمة</w:t>
                            </w:r>
                          </w:p>
                        </w:tc>
                      </w:tr>
                      <w:tr w14:paraId="76D00229" w14:textId="77777777" w:rsidTr="00D83591">
                        <w:tblPrEx>
                          <w:tblW w:w="15586" w:type="dxa"/>
                          <w:tblLook w:val="04A0"/>
                        </w:tblPrEx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B04E17" w:rsidRPr="00B064C0" w:rsidP="00B04E17" w14:paraId="58B3EB1E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B04E17" w:rsidRPr="00B064C0" w:rsidP="00B04E17" w14:paraId="094FBA97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23/ 6</w:t>
                            </w:r>
                          </w:p>
                        </w:tc>
                        <w:tc>
                          <w:tcPr>
                            <w:tcW w:w="2391" w:type="dxa"/>
                            <w:shd w:val="clear" w:color="auto" w:fill="F7CBAC" w:themeFill="accent2" w:themeFillTint="66"/>
                          </w:tcPr>
                          <w:p w:rsidR="00B04E17" w:rsidRPr="00B064C0" w:rsidP="00B04E17" w14:paraId="52B5DA6B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B04E17" w:rsidRPr="00B064C0" w:rsidP="00B04E17" w14:paraId="2589111E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إجازة إضافية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B04E17" w:rsidRPr="00B064C0" w:rsidP="00B04E17" w14:paraId="16626200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B04E17" w:rsidRPr="00B064C0" w:rsidP="00B04E17" w14:paraId="57565305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1/ 7</w:t>
                            </w:r>
                          </w:p>
                        </w:tc>
                        <w:tc>
                          <w:tcPr>
                            <w:tcW w:w="2389" w:type="dxa"/>
                            <w:vMerge w:val="restart"/>
                          </w:tcPr>
                          <w:p w:rsidR="00B04E17" w:rsidRPr="00B064C0" w:rsidP="00B04E17" w14:paraId="25BBC96D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B064C0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شــمائل النبــي </w:t>
                            </w:r>
                            <w:r w:rsidRPr="006D734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4"/>
                                <w:szCs w:val="54"/>
                                <w:rtl/>
                              </w:rPr>
                              <w:t>ﷺ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B04E17" w:rsidRPr="00B064C0" w:rsidP="00B04E17" w14:paraId="302B0F9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B04E17" w:rsidRPr="00B064C0" w:rsidP="00B04E17" w14:paraId="7F013DFC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8/ 7</w:t>
                            </w:r>
                          </w:p>
                        </w:tc>
                        <w:tc>
                          <w:tcPr>
                            <w:tcW w:w="2387" w:type="dxa"/>
                            <w:vMerge w:val="restart"/>
                          </w:tcPr>
                          <w:p w:rsidR="00B04E17" w:rsidRPr="00533179" w:rsidP="00B04E17" w14:paraId="6DB3E69A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B04E17" w:rsidRPr="00533179" w:rsidP="00B04E17" w14:paraId="29A29E1A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rtl/>
                              </w:rPr>
                            </w:pPr>
                            <w:r w:rsidRPr="0053317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rtl/>
                              </w:rPr>
                              <w:t>مراجعة عامة</w:t>
                            </w: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B04E17" w:rsidRPr="00B064C0" w:rsidP="00B04E17" w14:paraId="5E982489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B04E17" w:rsidRPr="00B064C0" w:rsidP="00B04E17" w14:paraId="0DBE747D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15/ 7</w:t>
                            </w:r>
                          </w:p>
                        </w:tc>
                        <w:tc>
                          <w:tcPr>
                            <w:tcW w:w="2385" w:type="dxa"/>
                            <w:vMerge w:val="restart"/>
                          </w:tcPr>
                          <w:p w:rsidR="00B04E17" w:rsidP="00B04E17" w14:paraId="5E879548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B04E17" w:rsidP="00B04E17" w14:paraId="1276DC00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533179" w:rsidRPr="00533179" w:rsidP="00B04E17" w14:paraId="133BB00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B04E17" w:rsidRPr="00B064C0" w:rsidP="00B04E17" w14:paraId="38377886" w14:textId="1D9C60D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E0289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الإختبارات النهائية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04E17" w:rsidP="00B04E17" w14:paraId="43177AD4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عدد أيام الدراسة الفعلية 91 يوم</w:t>
                            </w:r>
                          </w:p>
                        </w:tc>
                      </w:tr>
                      <w:tr w14:paraId="33769AE1" w14:textId="77777777" w:rsidTr="00D83591">
                        <w:tblPrEx>
                          <w:tblW w:w="15586" w:type="dxa"/>
                          <w:tblLook w:val="04A0"/>
                        </w:tblPrEx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B04E17" w:rsidRPr="00B064C0" w:rsidP="00B04E17" w14:paraId="24EFD55C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B04E17" w:rsidRPr="00B064C0" w:rsidP="00B04E17" w14:paraId="1FD8E4A5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24/ 6</w:t>
                            </w:r>
                          </w:p>
                        </w:tc>
                        <w:tc>
                          <w:tcPr>
                            <w:tcW w:w="2391" w:type="dxa"/>
                          </w:tcPr>
                          <w:p w:rsidR="00B04E17" w:rsidRPr="00B064C0" w:rsidP="00B04E17" w14:paraId="5EC84696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B064C0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غزوات النبي </w:t>
                            </w:r>
                            <w:r w:rsidRPr="006D734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ﷺ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B04E17" w:rsidRPr="00B064C0" w:rsidP="00B04E17" w14:paraId="4448CE9F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B04E17" w:rsidRPr="00B064C0" w:rsidP="00B04E17" w14:paraId="382B7358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2/ 7</w:t>
                            </w:r>
                          </w:p>
                        </w:tc>
                        <w:tc>
                          <w:tcPr>
                            <w:tcW w:w="2389" w:type="dxa"/>
                            <w:vMerge/>
                          </w:tcPr>
                          <w:p w:rsidR="00B04E17" w:rsidRPr="00B064C0" w:rsidP="00B04E17" w14:paraId="75F4B8AE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B04E17" w:rsidRPr="00B064C0" w:rsidP="00B04E17" w14:paraId="485DD084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B04E17" w:rsidRPr="00B064C0" w:rsidP="00B04E17" w14:paraId="5215219B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9/ 7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:rsidR="00B04E17" w:rsidRPr="00533179" w:rsidP="00B04E17" w14:paraId="0FB7265B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B04E17" w:rsidRPr="00B064C0" w:rsidP="00B04E17" w14:paraId="00472BE2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B04E17" w:rsidRPr="00B064C0" w:rsidP="00B04E17" w14:paraId="456B20C4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16/ 7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:rsidR="00B04E17" w:rsidRPr="00B064C0" w:rsidP="00B04E17" w14:paraId="39D4EABA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04E17" w:rsidP="00B04E17" w14:paraId="383DBC89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عدد أيام الاجازات 23 يوم</w:t>
                            </w:r>
                          </w:p>
                        </w:tc>
                      </w:tr>
                      <w:tr w14:paraId="4922306D" w14:textId="77777777" w:rsidTr="00D83591">
                        <w:tblPrEx>
                          <w:tblW w:w="15586" w:type="dxa"/>
                          <w:tblLook w:val="04A0"/>
                        </w:tblPrEx>
                        <w:trPr>
                          <w:trHeight w:val="269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B04E17" w:rsidRPr="00B064C0" w:rsidP="00B04E17" w14:paraId="68206BAC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B04E17" w:rsidRPr="00B064C0" w:rsidP="00B04E17" w14:paraId="3ECF9FB1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25/ 6</w:t>
                            </w:r>
                          </w:p>
                        </w:tc>
                        <w:tc>
                          <w:tcPr>
                            <w:tcW w:w="2391" w:type="dxa"/>
                          </w:tcPr>
                          <w:p w:rsidR="00B04E17" w:rsidRPr="00B064C0" w:rsidP="00B04E17" w14:paraId="3E2E2CF5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B064C0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غزوات النبي </w:t>
                            </w:r>
                            <w:r w:rsidRPr="006D734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ﷺ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B04E17" w:rsidRPr="00B064C0" w:rsidP="00B04E17" w14:paraId="0C7F7CD0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B04E17" w:rsidRPr="00B064C0" w:rsidP="00B04E17" w14:paraId="11E3E7D2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3/ 7</w:t>
                            </w:r>
                          </w:p>
                        </w:tc>
                        <w:tc>
                          <w:tcPr>
                            <w:tcW w:w="2389" w:type="dxa"/>
                          </w:tcPr>
                          <w:p w:rsidR="00B04E17" w:rsidRPr="00B064C0" w:rsidP="00B04E17" w14:paraId="6F4115DD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B064C0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شــمائل النبــي </w:t>
                            </w:r>
                            <w:r w:rsidRPr="006D734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ﷺ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B04E17" w:rsidRPr="00B064C0" w:rsidP="00B04E17" w14:paraId="2EF0B06E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B04E17" w:rsidRPr="00B064C0" w:rsidP="00B04E17" w14:paraId="62AD2A39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10/ 7</w:t>
                            </w:r>
                          </w:p>
                        </w:tc>
                        <w:tc>
                          <w:tcPr>
                            <w:tcW w:w="2387" w:type="dxa"/>
                          </w:tcPr>
                          <w:p w:rsidR="00B04E17" w:rsidRPr="00533179" w:rsidP="00B04E17" w14:paraId="2839CABD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rtl/>
                              </w:rPr>
                            </w:pPr>
                            <w:r w:rsidRPr="0053317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rtl/>
                              </w:rPr>
                              <w:t>مراجعة عامة</w:t>
                            </w: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B04E17" w:rsidRPr="00B064C0" w:rsidP="00B04E17" w14:paraId="4C237C11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B04E17" w:rsidRPr="00B064C0" w:rsidP="00B04E17" w14:paraId="085B75FD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17/ 7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:rsidR="00B04E17" w:rsidRPr="00B064C0" w:rsidP="00B04E17" w14:paraId="37CA2E46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04E17" w:rsidP="00B04E17" w14:paraId="625DF238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إجازة الخريف من 30/5 الى 8/6</w:t>
                            </w:r>
                          </w:p>
                        </w:tc>
                      </w:tr>
                      <w:tr w14:paraId="57CC71D5" w14:textId="77777777" w:rsidTr="00D83591">
                        <w:tblPrEx>
                          <w:tblW w:w="15586" w:type="dxa"/>
                          <w:tblLook w:val="04A0"/>
                        </w:tblPrEx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B04E17" w:rsidRPr="00B064C0" w:rsidP="00B04E17" w14:paraId="3FA89685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B04E17" w:rsidRPr="00B064C0" w:rsidP="00B04E17" w14:paraId="41A34CC0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26/ 6</w:t>
                            </w:r>
                          </w:p>
                        </w:tc>
                        <w:tc>
                          <w:tcPr>
                            <w:tcW w:w="2391" w:type="dxa"/>
                            <w:vMerge w:val="restart"/>
                          </w:tcPr>
                          <w:p w:rsidR="00B04E17" w:rsidRPr="00B064C0" w:rsidP="00B04E17" w14:paraId="30C432D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B064C0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شــمائل النبــي </w:t>
                            </w:r>
                            <w:r w:rsidRPr="006D734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4"/>
                                <w:szCs w:val="54"/>
                                <w:rtl/>
                              </w:rPr>
                              <w:t>ﷺ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B04E17" w:rsidRPr="00B064C0" w:rsidP="00B04E17" w14:paraId="71DE90A8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B04E17" w:rsidRPr="00B064C0" w:rsidP="00B04E17" w14:paraId="02606C3B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4/ 7</w:t>
                            </w:r>
                          </w:p>
                        </w:tc>
                        <w:tc>
                          <w:tcPr>
                            <w:tcW w:w="2389" w:type="dxa"/>
                            <w:vMerge w:val="restart"/>
                          </w:tcPr>
                          <w:p w:rsidR="00533179" w:rsidP="00B04E17" w14:paraId="1A969344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B04E17" w:rsidRPr="00B064C0" w:rsidP="00B04E17" w14:paraId="4824B5D3" w14:textId="1B0143E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حجة اوداع ووفاة النبي </w:t>
                            </w:r>
                            <w:r w:rsidRPr="006D734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ﷺ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B04E17" w:rsidRPr="00B064C0" w:rsidP="00B04E17" w14:paraId="436047CE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B04E17" w:rsidRPr="00B064C0" w:rsidP="00B04E17" w14:paraId="5FAF86BF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11/ 7</w:t>
                            </w:r>
                          </w:p>
                        </w:tc>
                        <w:tc>
                          <w:tcPr>
                            <w:tcW w:w="2387" w:type="dxa"/>
                            <w:vMerge w:val="restart"/>
                          </w:tcPr>
                          <w:p w:rsidR="00B04E17" w:rsidRPr="00533179" w:rsidP="00B04E17" w14:paraId="6BD13037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B04E17" w:rsidRPr="00533179" w:rsidP="00B04E17" w14:paraId="53339E39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rtl/>
                              </w:rPr>
                            </w:pPr>
                            <w:r w:rsidRPr="0053317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rtl/>
                              </w:rPr>
                              <w:t>مراجعة عامة</w:t>
                            </w: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B04E17" w:rsidRPr="00B064C0" w:rsidP="00B04E17" w14:paraId="7E49CE70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B04E17" w:rsidRPr="00B064C0" w:rsidP="00B04E17" w14:paraId="7081A7CE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18/ 7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:rsidR="00B04E17" w:rsidRPr="00B064C0" w:rsidP="00B04E17" w14:paraId="390F734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04E17" w:rsidP="00B04E17" w14:paraId="20C59AB2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إجازة منتصف العام من 20/7 الى 28/7</w:t>
                            </w:r>
                          </w:p>
                        </w:tc>
                      </w:tr>
                      <w:tr w14:paraId="3E33C648" w14:textId="77777777" w:rsidTr="00D83591">
                        <w:tblPrEx>
                          <w:tblW w:w="15586" w:type="dxa"/>
                          <w:tblLook w:val="04A0"/>
                        </w:tblPrEx>
                        <w:trPr>
                          <w:trHeight w:val="64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B04E17" w:rsidRPr="00B064C0" w:rsidP="00B04E17" w14:paraId="5937EA0B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B04E17" w:rsidRPr="00B064C0" w:rsidP="00B04E17" w14:paraId="511A96E4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27/ 6</w:t>
                            </w:r>
                          </w:p>
                        </w:tc>
                        <w:tc>
                          <w:tcPr>
                            <w:tcW w:w="2391" w:type="dxa"/>
                            <w:vMerge/>
                          </w:tcPr>
                          <w:p w:rsidR="00B04E17" w:rsidRPr="00B064C0" w:rsidP="00B04E17" w14:paraId="041B7C14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B04E17" w:rsidRPr="00B064C0" w:rsidP="00B04E17" w14:paraId="2D73B72D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B04E17" w:rsidRPr="00B064C0" w:rsidP="00B04E17" w14:paraId="4B46FDC2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5/ 7</w:t>
                            </w:r>
                          </w:p>
                        </w:tc>
                        <w:tc>
                          <w:tcPr>
                            <w:tcW w:w="2389" w:type="dxa"/>
                            <w:vMerge/>
                          </w:tcPr>
                          <w:p w:rsidR="00B04E17" w:rsidRPr="00B064C0" w:rsidP="00B04E17" w14:paraId="7D81CF18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B04E17" w:rsidRPr="00B064C0" w:rsidP="00B04E17" w14:paraId="77F2C0D4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B04E17" w:rsidRPr="00B064C0" w:rsidP="00B04E17" w14:paraId="36DC819F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12/ 7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:rsidR="00B04E17" w:rsidRPr="00B064C0" w:rsidP="00B04E17" w14:paraId="44658D4C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B04E17" w:rsidRPr="00B064C0" w:rsidP="00B04E17" w14:paraId="06EA82F7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B04E17" w:rsidRPr="00B064C0" w:rsidP="00B04E17" w14:paraId="6DAEF5D9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B064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19/ 7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:rsidR="00B04E17" w:rsidRPr="00B064C0" w:rsidP="00B04E17" w14:paraId="6C1A87E8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04E17" w:rsidP="00B04E17" w14:paraId="50DCB5B5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بداية الفصل الدراسي الثاني 29/ 7</w:t>
                            </w:r>
                          </w:p>
                        </w:tc>
                      </w:tr>
                    </w:tbl>
                    <w:p w:rsidR="00B476B8" w:rsidRPr="00B064C0" w14:paraId="634A96B7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1F7C">
        <w:t>ff</w:t>
      </w:r>
    </w:p>
    <w:sectPr w:rsidSect="00B476B8">
      <w:pgSz w:w="15840" w:h="12240" w:orient="landscape"/>
      <w:pgMar w:top="1797" w:right="1440" w:bottom="1797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DE"/>
    <w:rsid w:val="0001100B"/>
    <w:rsid w:val="00025265"/>
    <w:rsid w:val="00043BD5"/>
    <w:rsid w:val="00095374"/>
    <w:rsid w:val="001C05CB"/>
    <w:rsid w:val="001C2161"/>
    <w:rsid w:val="001E71E1"/>
    <w:rsid w:val="002163DE"/>
    <w:rsid w:val="002D38E8"/>
    <w:rsid w:val="003522D6"/>
    <w:rsid w:val="003C51D5"/>
    <w:rsid w:val="003E2CC5"/>
    <w:rsid w:val="004622FB"/>
    <w:rsid w:val="00533179"/>
    <w:rsid w:val="005B42E3"/>
    <w:rsid w:val="005B53BE"/>
    <w:rsid w:val="005F1526"/>
    <w:rsid w:val="0068240F"/>
    <w:rsid w:val="006A4343"/>
    <w:rsid w:val="006D2560"/>
    <w:rsid w:val="006D7348"/>
    <w:rsid w:val="00742CE6"/>
    <w:rsid w:val="00756553"/>
    <w:rsid w:val="00757FEF"/>
    <w:rsid w:val="00760E35"/>
    <w:rsid w:val="00775E24"/>
    <w:rsid w:val="007C7E20"/>
    <w:rsid w:val="007F5DB5"/>
    <w:rsid w:val="00861F7C"/>
    <w:rsid w:val="00975C0D"/>
    <w:rsid w:val="00A42E46"/>
    <w:rsid w:val="00A60FEF"/>
    <w:rsid w:val="00B04E17"/>
    <w:rsid w:val="00B064C0"/>
    <w:rsid w:val="00B15E66"/>
    <w:rsid w:val="00B441A3"/>
    <w:rsid w:val="00B476B8"/>
    <w:rsid w:val="00B83473"/>
    <w:rsid w:val="00BF20B0"/>
    <w:rsid w:val="00C75FB0"/>
    <w:rsid w:val="00C85A22"/>
    <w:rsid w:val="00CC133B"/>
    <w:rsid w:val="00D265DD"/>
    <w:rsid w:val="00E02891"/>
    <w:rsid w:val="00E601A5"/>
    <w:rsid w:val="00E6052E"/>
    <w:rsid w:val="00ED074C"/>
    <w:rsid w:val="00F62EB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4F500A4E"/>
  <w15:docId w15:val="{F1895AE3-39C1-475B-A5B1-62708878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  <w:spacing w:after="160" w:line="278" w:lineRule="auto"/>
    </w:pPr>
    <w:rPr>
      <w:rFonts w:cs="Arial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B476B8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Header"/>
    <w:uiPriority w:val="99"/>
    <w:rsid w:val="00B476B8"/>
    <w:rPr>
      <w:rFonts w:cs="Times New Roman"/>
    </w:rPr>
  </w:style>
  <w:style w:type="paragraph" w:styleId="Footer">
    <w:name w:val="footer"/>
    <w:basedOn w:val="Normal"/>
    <w:link w:val="Char0"/>
    <w:uiPriority w:val="99"/>
    <w:unhideWhenUsed/>
    <w:rsid w:val="00B476B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Footer"/>
    <w:uiPriority w:val="99"/>
    <w:rsid w:val="00B476B8"/>
    <w:rPr>
      <w:rFonts w:cs="Times New Roman"/>
    </w:rPr>
  </w:style>
  <w:style w:type="table" w:styleId="TableGrid">
    <w:name w:val="Table Grid"/>
    <w:basedOn w:val="TableNormal"/>
    <w:uiPriority w:val="39"/>
    <w:rsid w:val="00B476B8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p\Desktop\&#1578;&#1608;&#1586;&#1586;&#1586;&#1586;&#1586;&#1586;&#1586;&#1586;&#1586;&#1586;&#1586;&#1586;&#1586;&#1586;&#1586;&#1610;&#1593;\&#1576;&#1575;&#1602;&#1610;%20&#1605;&#1606;&#1575;&#1591;&#1602;%20&#1575;&#1604;&#1605;&#1605;&#1604;&#1603;&#1577;\1&#1605;\&#8207;&#8207;&#1578;&#1608;&#1586;&#1610;&#1593;%20&#1605;&#1601;&#1585;&#1594;%20(4%20)%20&#1575;&#1604;&#1601;&#1589;&#1604;%20&#1575;&#1604;&#1575;&#1608;&#1604;%201447&#1607;&#1600;%20-%20.dot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‏‏توزيع مفرغ (4 ) الفصل الاول 1447هـ - .dot</Template>
  <TotalTime>70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Maged ailharbiy</cp:lastModifiedBy>
  <cp:revision>12</cp:revision>
  <cp:lastPrinted>2025-08-10T04:47:00Z</cp:lastPrinted>
  <dcterms:created xsi:type="dcterms:W3CDTF">2025-08-08T14:45:00Z</dcterms:created>
  <dcterms:modified xsi:type="dcterms:W3CDTF">2025-08-10T04:47:00Z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8ce83fcd-8625-4cb5-ace5-e1060e04d7a9</vt:lpwstr>
  </property>
</Properties>
</file>