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F5DB5" w14:paraId="2BEEA117" w14:textId="15810D89">
      <w:pPr>
        <w:sectPr w:rsidSect="00B476B8">
          <w:pgSz w:w="15840" w:h="12240" w:orient="landscape"/>
          <w:pgMar w:top="1797" w:right="1440" w:bottom="1797" w:left="144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-1026795</wp:posOffset>
                </wp:positionV>
                <wp:extent cx="9963150" cy="7553325"/>
                <wp:effectExtent l="19050" t="19050" r="38100" b="47625"/>
                <wp:wrapNone/>
                <wp:docPr id="2890949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0" cy="755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5492" w:type="dxa"/>
                              <w:tblInd w:w="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813"/>
                              <w:gridCol w:w="2579"/>
                              <w:gridCol w:w="729"/>
                              <w:gridCol w:w="2379"/>
                              <w:gridCol w:w="729"/>
                              <w:gridCol w:w="2302"/>
                              <w:gridCol w:w="729"/>
                              <w:gridCol w:w="2246"/>
                              <w:gridCol w:w="729"/>
                              <w:gridCol w:w="2098"/>
                              <w:gridCol w:w="133"/>
                              <w:gridCol w:w="26"/>
                            </w:tblGrid>
                            <w:tr w14:paraId="33BDDBAC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gridAfter w:val="2"/>
                                <w:wAfter w:w="159" w:type="dxa"/>
                                <w:trHeight w:val="265"/>
                              </w:trPr>
                              <w:tc>
                                <w:tcPr>
                                  <w:tcW w:w="15333" w:type="dxa"/>
                                  <w:gridSpan w:val="10"/>
                                </w:tcPr>
                                <w:p w:rsidR="0068240F" w:rsidRPr="007F31B8" w:rsidP="00E601A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>توزيع مقرر</w:t>
                                  </w:r>
                                  <w:r w:rsidR="007B32C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 xml:space="preserve"> الدراسات الاجتماعية</w:t>
                                  </w:r>
                                  <w:r w:rsidR="0053117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 xml:space="preserve">   </w:t>
                                  </w:r>
                                  <w:r w:rsidR="007B32C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 xml:space="preserve"> </w:t>
                                  </w:r>
                                  <w:r w:rsidRPr="007B32CE" w:rsidR="007B32C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الصف الثاني متوسط</w:t>
                                  </w:r>
                                  <w:r w:rsidR="0053117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     </w:t>
                                  </w:r>
                                  <w:r w:rsidRPr="007B32CE" w:rsidR="007B32C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 </w:t>
                                  </w:r>
                                  <w:r w:rsidRPr="007B32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 </w:t>
                                  </w: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>الفصل الدراسي الأول عام 1447هـ</w:t>
                                  </w:r>
                                </w:p>
                              </w:tc>
                            </w:tr>
                            <w:tr w14:paraId="239D65CA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gridAfter w:val="1"/>
                                <w:wAfter w:w="26" w:type="dxa"/>
                                <w:trHeight w:val="212"/>
                              </w:trPr>
                              <w:tc>
                                <w:tcPr>
                                  <w:tcW w:w="3394" w:type="dxa"/>
                                  <w:gridSpan w:val="2"/>
                                  <w:shd w:val="clear" w:color="auto" w:fill="FFF2CC"/>
                                </w:tcPr>
                                <w:p w:rsidR="003522D6" w:rsidRPr="00E601A5" w:rsidP="00E601A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gridSpan w:val="2"/>
                                  <w:shd w:val="clear" w:color="auto" w:fill="FFF2CC"/>
                                </w:tcPr>
                                <w:p w:rsidR="003522D6" w:rsidRPr="00E601A5" w:rsidP="00E601A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( 2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  <w:gridSpan w:val="2"/>
                                  <w:shd w:val="clear" w:color="auto" w:fill="FFF2CC"/>
                                </w:tcPr>
                                <w:p w:rsidR="003522D6" w:rsidRPr="00E601A5" w:rsidP="00E601A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( 3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shd w:val="clear" w:color="auto" w:fill="FFF2CC"/>
                                </w:tcPr>
                                <w:p w:rsidR="003522D6" w:rsidRPr="00E601A5" w:rsidP="00E601A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( 4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shd w:val="clear" w:color="auto" w:fill="FFF2CC"/>
                                </w:tcPr>
                                <w:p w:rsidR="003522D6" w:rsidRPr="00E601A5" w:rsidP="00E601A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( 5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5B553722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vAlign w:val="center"/>
                                </w:tcPr>
                                <w:p w:rsidR="008347FA" w:rsidRPr="008347FA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</w:rPr>
                                  </w:pPr>
                                  <w:r w:rsidRPr="008347FA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التعريف بالمنهج</w:t>
                                  </w:r>
                                </w:p>
                                <w:p w:rsidR="00042086" w:rsidRPr="008347FA" w:rsidP="00042086" w14:textId="63F09A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  <w:vAlign w:val="center"/>
                                </w:tcPr>
                                <w:p w:rsidR="00042086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3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  <w:vAlign w:val="center"/>
                                </w:tcPr>
                                <w:p w:rsidR="00042086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3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  <w:vAlign w:val="center"/>
                                </w:tcPr>
                                <w:p w:rsidR="00042086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rtl/>
                                    </w:rPr>
                                    <w:t>نهاية</w:t>
                                  </w: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 الدولة الاموية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3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</w:tcPr>
                                <w:p w:rsidR="00042086" w:rsidP="00042086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042086" w:rsidRPr="00042086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العباسية وأبرز خلفائها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C9F2398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hRule="exact" w:val="377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 أ 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  <w:vAlign w:val="center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9 أ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16 أ 3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  <w:vAlign w:val="center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23/ 3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  <w:vAlign w:val="center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30/ 3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082E841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285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 / 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Align w:val="center"/>
                                </w:tcPr>
                                <w:p w:rsidR="00042086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7F31B8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042086" w:rsidRPr="00042086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042086" w:rsidRPr="00042086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 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Align w:val="center"/>
                                </w:tcPr>
                                <w:p w:rsidR="00042086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 / 3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Align w:val="center"/>
                                </w:tcPr>
                                <w:p w:rsidR="00042086" w:rsidP="00042086" w14:textId="77777777">
                                  <w:pPr>
                                    <w:spacing w:after="0" w:line="24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 / 3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:rsidR="00042086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الدولة العباسية وأبرز خلفائها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042086" w:rsidRPr="00E601A5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 / 4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shd w:val="clear" w:color="auto" w:fill="A8D08D"/>
                                </w:tcPr>
                                <w:p w:rsidR="00042086" w:rsidRPr="007F31B8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042086" w:rsidRPr="007F31B8" w:rsidP="0004208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إجازة اليوم الوطني</w:t>
                                  </w:r>
                                </w:p>
                              </w:tc>
                            </w:tr>
                            <w:tr w14:paraId="7BD07AA1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 / 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vAlign w:val="center"/>
                                </w:tcPr>
                                <w:p w:rsidR="0020119E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20119E" w:rsidRPr="00042086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20119E" w:rsidRPr="00042086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 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  <w:vAlign w:val="center"/>
                                </w:tcPr>
                                <w:p w:rsidR="0020119E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 / 3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  <w:vAlign w:val="center"/>
                                </w:tcPr>
                                <w:p w:rsidR="0020119E" w:rsidP="0020119E" w14:textId="77777777">
                                  <w:pPr>
                                    <w:spacing w:after="0" w:line="24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 / 3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  <w:vAlign w:val="center"/>
                                </w:tcPr>
                                <w:p w:rsidR="0020119E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الدولة العباسية وأبرز خلفائها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 / 4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Align w:val="center"/>
                                </w:tcPr>
                                <w:p w:rsidR="0020119E" w:rsidRPr="006800D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العباسية وأبرز خلفائها</w:t>
                                  </w:r>
                                </w:p>
                              </w:tc>
                            </w:tr>
                            <w:tr w14:paraId="25305702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67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20119E" w:rsidRPr="00042086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20119E" w:rsidRPr="00042086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:rsidR="0020119E" w:rsidRPr="00042086" w:rsidP="0020119E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3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3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4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Align w:val="center"/>
                                </w:tcPr>
                                <w:p w:rsidR="0020119E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العباسية </w:t>
                                  </w:r>
                                </w:p>
                              </w:tc>
                            </w:tr>
                            <w:tr w14:paraId="049BD485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gridAfter w:val="1"/>
                                <w:wAfter w:w="26" w:type="dxa"/>
                                <w:trHeight w:val="67"/>
                              </w:trPr>
                              <w:tc>
                                <w:tcPr>
                                  <w:tcW w:w="3394" w:type="dxa"/>
                                  <w:gridSpan w:val="2"/>
                                  <w:shd w:val="clear" w:color="auto" w:fill="FFF2CC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( 6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gridSpan w:val="2"/>
                                  <w:shd w:val="clear" w:color="auto" w:fill="FFF2CC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( 7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  <w:gridSpan w:val="2"/>
                                  <w:shd w:val="clear" w:color="auto" w:fill="FFF2CC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( 8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shd w:val="clear" w:color="auto" w:fill="FFF2CC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( 9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shd w:val="clear" w:color="auto" w:fill="FFF2CC"/>
                                </w:tcPr>
                                <w:p w:rsidR="0020119E" w:rsidRPr="00E601A5" w:rsidP="0020119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( 10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7878A3C6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vAlign w:val="center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العباسية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  <w:vAlign w:val="center"/>
                                </w:tcPr>
                                <w:p w:rsidR="006800D5" w:rsidP="0053117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نهاية الدولة العباسية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4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shd w:val="clear" w:color="auto" w:fill="F7CAAC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4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  <w:vAlign w:val="center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5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  <w:vAlign w:val="center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</w:tr>
                            <w:tr w14:paraId="0C803704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7 / 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  <w:vAlign w:val="center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14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  <w:vAlign w:val="center"/>
                                </w:tcPr>
                                <w:p w:rsidR="006800D5" w:rsidRPr="00E601A5" w:rsidP="0053117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21/ 4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Align w:val="center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العثمانية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28 / 4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  <w:vAlign w:val="center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5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  <w:vAlign w:val="center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FFB7CB9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 / 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Align w:val="center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العباسية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Align w:val="center"/>
                                </w:tcPr>
                                <w:p w:rsidR="006800D5" w:rsidP="0053117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نهاية الدولة العباسية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 / 4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Align w:val="center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العثمانية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 / 4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5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Align w:val="center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الخريطة الطبغرافية</w:t>
                                  </w:r>
                                </w:p>
                              </w:tc>
                            </w:tr>
                            <w:tr w14:paraId="215A76D7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 / 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6800D5" w:rsidRPr="00042086" w:rsidP="006800D5" w14:textId="77777777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امتداد الدولة العباسية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</w:tcPr>
                                <w:p w:rsidR="006800D5" w:rsidP="0053117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6800D5" w:rsidRPr="00042086" w:rsidP="0053117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نهاية الدولة العباسية</w:t>
                                  </w:r>
                                </w:p>
                                <w:p w:rsidR="006800D5" w:rsidRPr="00E601A5" w:rsidP="0053117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 / 4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6800D5" w:rsidRPr="00042086" w:rsidP="006800D5" w14:textId="77777777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rtl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العثمانية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30 / 4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  <w:vAlign w:val="center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7/ 5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  <w:vAlign w:val="center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الخريطة الطبغرافية</w:t>
                                  </w:r>
                                </w:p>
                              </w:tc>
                            </w:tr>
                            <w:tr w14:paraId="570CE6FF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161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4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5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5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4677ED2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gridAfter w:val="1"/>
                                <w:wAfter w:w="26" w:type="dxa"/>
                                <w:trHeight w:val="280"/>
                              </w:trPr>
                              <w:tc>
                                <w:tcPr>
                                  <w:tcW w:w="3394" w:type="dxa"/>
                                  <w:gridSpan w:val="2"/>
                                  <w:shd w:val="clear" w:color="auto" w:fill="FFF2CC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( 11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gridSpan w:val="2"/>
                                  <w:shd w:val="clear" w:color="auto" w:fill="FFF2CC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( 12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  <w:gridSpan w:val="2"/>
                                  <w:shd w:val="clear" w:color="auto" w:fill="FFF2CC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( 13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shd w:val="clear" w:color="auto" w:fill="FFF2CC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30"/>
                                      <w:szCs w:val="30"/>
                                      <w:rtl/>
                                    </w:rPr>
                                    <w:t>إجازة الخريف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shd w:val="clear" w:color="auto" w:fill="FFF2CC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( 14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4E48988C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</w:tcPr>
                                <w:p w:rsidR="006800D5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6800D5" w:rsidRPr="00E601A5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الخريطة الطبغرافية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</w:tcPr>
                                <w:p w:rsidR="00531172" w:rsidRPr="00531172" w:rsidP="00531172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6800D5" w:rsidP="00531172" w14:textId="77777777">
                                  <w:pPr>
                                    <w:jc w:val="center"/>
                                  </w:pPr>
                                  <w:r w:rsidRPr="00211C5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Pr="00211C5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لطقس والمناخ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5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</w:tcPr>
                                <w:p w:rsidR="006800D5" w:rsidP="006800D5" w14:textId="77777777">
                                  <w:pPr>
                                    <w:spacing w:after="0" w:line="24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347F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عناصــر الطقــس والمنــاخ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6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6800D5" w:rsidRPr="007F31B8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إجازة منتصف الفصل الدراسي الأول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( الخريف</w:t>
                                  </w: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6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</w:tcPr>
                                <w:p w:rsidR="008347FA" w:rsidP="006800D5" w14:textId="77777777">
                                  <w:pPr>
                                    <w:spacing w:after="0" w:line="24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6800D5" w:rsidRPr="00E601A5" w:rsidP="008347FA" w14:textId="1C6AC6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21C4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الصخري</w:t>
                                  </w:r>
                                </w:p>
                              </w:tc>
                            </w:tr>
                            <w:tr w14:paraId="4DFBDA55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67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</w:tcPr>
                                <w:p w:rsidR="006800D5" w:rsidRPr="00E601A5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:rsidR="006800D5" w:rsidRPr="00E601A5" w:rsidP="0053117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5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6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6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3B2672E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7F31B8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5</w:t>
                                  </w:r>
                                </w:p>
                                <w:p w:rsidR="008347FA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:rsidR="008347FA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7F31B8" w:rsidRPr="00E601A5" w:rsidP="008347FA" w14:textId="38D5098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0331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الجوي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</w:tcPr>
                                <w:p w:rsidR="00531172" w:rsidRPr="00531172" w:rsidP="00531172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7F31B8" w:rsidP="00531172" w14:textId="77777777">
                                  <w:pPr>
                                    <w:jc w:val="center"/>
                                  </w:pPr>
                                  <w:r w:rsidRPr="00211C5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Pr="00211C5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لطقس والمناخ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5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:rsidR="008347FA" w:rsidRPr="008347FA" w:rsidP="008347FA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7F31B8" w:rsidP="008347FA" w14:textId="08EB29CB">
                                  <w:pPr>
                                    <w:jc w:val="center"/>
                                  </w:pPr>
                                  <w:r w:rsidRPr="00421C4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الصخري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6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6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</w:tcPr>
                                <w:p w:rsidR="007F31B8" w:rsidP="007F31B8" w14:textId="77777777">
                                  <w:r w:rsidRPr="007F31B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العوامل الداخلية والخارجية لتشــكيل ســطح الأرض</w:t>
                                  </w:r>
                                </w:p>
                              </w:tc>
                            </w:tr>
                            <w:tr w14:paraId="20956911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14/ 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</w:tcPr>
                                <w:p w:rsidR="007F31B8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7F31B8" w:rsidRPr="00E601A5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0331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الجوي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</w:tcPr>
                                <w:p w:rsidR="007F31B8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3117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عناصــر الطقــس والمنــاخ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28/ 5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</w:tcPr>
                                <w:p w:rsidR="008347FA" w:rsidRPr="008347FA" w:rsidP="008347FA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7F31B8" w:rsidP="008347FA" w14:textId="55BBC9EE">
                                  <w:pPr>
                                    <w:jc w:val="center"/>
                                  </w:pPr>
                                  <w:r w:rsidRPr="00421C4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الصخري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6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7F31B8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6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</w:tcPr>
                                <w:p w:rsidR="007F31B8" w:rsidP="007F31B8" w14:textId="77777777">
                                  <w:r w:rsidRPr="007F31B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العوامل الداخلية والخارجية لتشــكيل ســطح الأرض</w:t>
                                  </w:r>
                                </w:p>
                              </w:tc>
                            </w:tr>
                            <w:tr w14:paraId="43B68F08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67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5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6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6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FE32CF7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gridAfter w:val="1"/>
                                <w:wAfter w:w="26" w:type="dxa"/>
                                <w:trHeight w:val="67"/>
                              </w:trPr>
                              <w:tc>
                                <w:tcPr>
                                  <w:tcW w:w="3394" w:type="dxa"/>
                                  <w:gridSpan w:val="2"/>
                                  <w:shd w:val="clear" w:color="auto" w:fill="FFF2CC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( 15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gridSpan w:val="2"/>
                                  <w:shd w:val="clear" w:color="auto" w:fill="FFF2CC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( 16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  <w:gridSpan w:val="2"/>
                                  <w:shd w:val="clear" w:color="auto" w:fill="FFF2CC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( 17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shd w:val="clear" w:color="auto" w:fill="FFF2CC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( 18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shd w:val="clear" w:color="auto" w:fill="FFF2CC"/>
                                </w:tcPr>
                                <w:p w:rsidR="006800D5" w:rsidRPr="00E601A5" w:rsidP="006800D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( 19</w:t>
                                  </w: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4C95438E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</w:tcPr>
                                <w:p w:rsidR="00A56F90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:rsidR="00A56F90" w:rsidRPr="00E601A5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العوامل الداخلية والخارجية لتشــكيل ســطح الأرض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shd w:val="clear" w:color="auto" w:fill="F7CAAC"/>
                                </w:tcPr>
                                <w:p w:rsidR="00A56F90" w:rsidRPr="00531172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7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</w:tcPr>
                                <w:p w:rsidR="00A56F90" w:rsidRPr="00531172" w:rsidP="007F31B8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A56F90" w:rsidP="007F31B8" w14:textId="77777777">
                                  <w:pPr>
                                    <w:jc w:val="center"/>
                                  </w:pPr>
                                  <w:r w:rsidRPr="00427C4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7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</w:tcPr>
                                <w:p w:rsidR="00A56F90" w:rsidRPr="00531172" w:rsidP="00531172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:rsidR="00A56F90" w:rsidP="00531172" w14:textId="77777777">
                                  <w:pPr>
                                    <w:jc w:val="center"/>
                                  </w:pPr>
                                  <w:r w:rsidRPr="00EE5894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7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</w:tcPr>
                                <w:p w:rsidR="00A56F90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A56F90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A56F90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A56F90" w:rsidRPr="00E601A5" w:rsidP="007F31B8" w14:textId="0343B53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56F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الإختبارات النهائية</w:t>
                                  </w:r>
                                </w:p>
                              </w:tc>
                            </w:tr>
                            <w:tr w14:paraId="6F58EAB9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</w:tcPr>
                                <w:p w:rsidR="00A56F90" w:rsidRPr="00E601A5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</w:tcPr>
                                <w:p w:rsidR="00A56F90" w:rsidP="00531172" w14:textId="77777777">
                                  <w:pPr>
                                    <w:jc w:val="center"/>
                                  </w:pPr>
                                  <w:r w:rsidRPr="00A367C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الغــلاف الحيــوي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7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7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:rsidR="00A56F90" w:rsidRPr="00E601A5" w:rsidP="0053117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7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0847855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:rsidR="00A56F90" w:rsidRPr="00E601A5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العوامل الداخلية والخارجية لتشــكيل ســطح الأرض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</w:tcPr>
                                <w:p w:rsidR="00A56F90" w:rsidP="00531172" w14:textId="77777777">
                                  <w:pPr>
                                    <w:jc w:val="center"/>
                                  </w:pPr>
                                  <w:r w:rsidRPr="00A367C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الغــلاف الحيــوي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7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:rsidR="00A56F90" w:rsidP="007F31B8" w14:textId="77777777">
                                  <w:pPr>
                                    <w:jc w:val="center"/>
                                  </w:pPr>
                                  <w:r w:rsidRPr="00427C4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7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A56F90" w:rsidP="00531172" w14:textId="77777777">
                                  <w:pPr>
                                    <w:jc w:val="center"/>
                                  </w:pPr>
                                  <w:r w:rsidRPr="00EE5894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7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1C4E10A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:rsidR="00A56F90" w:rsidRPr="00E601A5" w:rsidP="008347FA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F10F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الغــلاف الحيــوي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</w:tcPr>
                                <w:p w:rsidR="00A56F90" w:rsidP="0053117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A56F90" w:rsidRPr="00E601A5" w:rsidP="0053117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F10F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7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</w:tcPr>
                                <w:p w:rsidR="008347FA" w:rsidRPr="008347FA" w:rsidP="007F31B8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A56F90" w:rsidP="007F31B8" w14:textId="33585B10">
                                  <w:pPr>
                                    <w:jc w:val="center"/>
                                  </w:pPr>
                                  <w:r w:rsidRPr="00427C4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7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</w:tcPr>
                                <w:p w:rsidR="00A56F90" w:rsidRPr="00531172" w:rsidP="00531172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A56F90" w:rsidP="00531172" w14:textId="77777777">
                                  <w:pPr>
                                    <w:jc w:val="center"/>
                                  </w:pPr>
                                  <w:r w:rsidRPr="00EE5894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7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C0E1FE7" w14:textId="77777777" w:rsidTr="008347FA">
                              <w:tblPrEx>
                                <w:tblW w:w="15492" w:type="dxa"/>
                                <w:tblInd w:w="79" w:type="dxa"/>
                                <w:tblLook w:val="04A0"/>
                              </w:tblPrEx>
                              <w:trPr>
                                <w:trHeight w:val="1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shd w:val="clear" w:color="auto" w:fill="F7CAAC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7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7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7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:rsidR="00A56F90" w:rsidRPr="00E601A5" w:rsidP="007F31B8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76B8" w:rsidRPr="007B32CE" w:rsidP="007B32CE" w14:textId="777777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784.5pt;height:594.75pt;margin-top:-80.85pt;margin-left:-6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strokeweight="4.5pt">
                <v:stroke linestyle="thinThick"/>
                <v:textbox>
                  <w:txbxContent>
                    <w:tbl>
                      <w:tblPr>
                        <w:bidiVisual/>
                        <w:tblW w:w="15492" w:type="dxa"/>
                        <w:tblInd w:w="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813"/>
                        <w:gridCol w:w="2579"/>
                        <w:gridCol w:w="729"/>
                        <w:gridCol w:w="2379"/>
                        <w:gridCol w:w="729"/>
                        <w:gridCol w:w="2302"/>
                        <w:gridCol w:w="729"/>
                        <w:gridCol w:w="2246"/>
                        <w:gridCol w:w="729"/>
                        <w:gridCol w:w="2098"/>
                        <w:gridCol w:w="133"/>
                        <w:gridCol w:w="26"/>
                      </w:tblGrid>
                      <w:tr w14:paraId="33BDDBAB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gridAfter w:val="2"/>
                          <w:wAfter w:w="159" w:type="dxa"/>
                          <w:trHeight w:val="265"/>
                        </w:trPr>
                        <w:tc>
                          <w:tcPr>
                            <w:tcW w:w="15333" w:type="dxa"/>
                            <w:gridSpan w:val="10"/>
                          </w:tcPr>
                          <w:p w:rsidR="0068240F" w:rsidRPr="007F31B8" w:rsidP="00E601A5" w14:paraId="229B1D4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</w:pP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توزيع مقرر</w:t>
                            </w:r>
                            <w:r w:rsidR="007B32C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 الدراسات الاجتماعية</w:t>
                            </w:r>
                            <w:r w:rsidR="0053117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   </w:t>
                            </w:r>
                            <w:r w:rsidR="007B32C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 </w:t>
                            </w:r>
                            <w:r w:rsidRPr="007B32CE" w:rsidR="007B32C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الصف الثاني متوسط</w:t>
                            </w:r>
                            <w:r w:rsidR="0053117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     </w:t>
                            </w:r>
                            <w:r w:rsidRPr="007B32CE" w:rsidR="007B32C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 </w:t>
                            </w:r>
                            <w:r w:rsidRPr="007B32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 </w:t>
                            </w: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الفصل الدراسي الأول عام 1447هـ</w:t>
                            </w:r>
                          </w:p>
                        </w:tc>
                      </w:tr>
                      <w:tr w14:paraId="239D65C9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gridAfter w:val="1"/>
                          <w:wAfter w:w="26" w:type="dxa"/>
                          <w:trHeight w:val="212"/>
                        </w:trPr>
                        <w:tc>
                          <w:tcPr>
                            <w:tcW w:w="3394" w:type="dxa"/>
                            <w:gridSpan w:val="2"/>
                            <w:shd w:val="clear" w:color="auto" w:fill="FFF2CC"/>
                          </w:tcPr>
                          <w:p w:rsidR="003522D6" w:rsidRPr="00E601A5" w:rsidP="00E601A5" w14:paraId="15A10A8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8" w:type="dxa"/>
                            <w:gridSpan w:val="2"/>
                            <w:shd w:val="clear" w:color="auto" w:fill="FFF2CC"/>
                          </w:tcPr>
                          <w:p w:rsidR="003522D6" w:rsidRPr="00E601A5" w:rsidP="00E601A5" w14:paraId="5E1DF45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( 2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031" w:type="dxa"/>
                            <w:gridSpan w:val="2"/>
                            <w:shd w:val="clear" w:color="auto" w:fill="FFF2CC"/>
                          </w:tcPr>
                          <w:p w:rsidR="003522D6" w:rsidRPr="00E601A5" w:rsidP="00E601A5" w14:paraId="3E32E3B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( 3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shd w:val="clear" w:color="auto" w:fill="FFF2CC"/>
                          </w:tcPr>
                          <w:p w:rsidR="003522D6" w:rsidRPr="00E601A5" w:rsidP="00E601A5" w14:paraId="41572CA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( 4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3"/>
                            <w:shd w:val="clear" w:color="auto" w:fill="FFF2CC"/>
                          </w:tcPr>
                          <w:p w:rsidR="003522D6" w:rsidRPr="00E601A5" w:rsidP="00E601A5" w14:paraId="4859444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( 5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5B553721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042086" w:rsidRPr="00E601A5" w:rsidP="00042086" w14:paraId="68568B8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042086" w:rsidRPr="00E601A5" w:rsidP="00042086" w14:paraId="5B3302F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3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vAlign w:val="center"/>
                          </w:tcPr>
                          <w:p w:rsidR="008347FA" w:rsidRPr="008347FA" w:rsidP="008347FA" w14:paraId="2058F0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</w:rPr>
                            </w:pPr>
                            <w:r w:rsidRPr="008347FA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التعريف بالمنهج</w:t>
                            </w:r>
                          </w:p>
                          <w:p w:rsidR="00042086" w:rsidRPr="008347FA" w:rsidP="00042086" w14:paraId="4F05D0E4" w14:textId="63F09A3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042086" w:rsidRPr="00E601A5" w:rsidP="00042086" w14:paraId="2D2B8AC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042086" w:rsidRPr="00E601A5" w:rsidP="00042086" w14:paraId="7A77C6D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3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  <w:vAlign w:val="center"/>
                          </w:tcPr>
                          <w:p w:rsidR="00042086" w:rsidP="00042086" w14:paraId="6014EC9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042086" w:rsidRPr="00E601A5" w:rsidP="00042086" w14:paraId="1DC4604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042086" w:rsidRPr="00E601A5" w:rsidP="00042086" w14:paraId="11AD4E7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3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  <w:vAlign w:val="center"/>
                          </w:tcPr>
                          <w:p w:rsidR="00042086" w:rsidP="00042086" w14:paraId="40A8158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042086" w:rsidRPr="00E601A5" w:rsidP="00042086" w14:paraId="0B4FB8C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042086" w:rsidRPr="00E601A5" w:rsidP="00042086" w14:paraId="0C6FD1F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3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  <w:vAlign w:val="center"/>
                          </w:tcPr>
                          <w:p w:rsidR="00042086" w:rsidP="00042086" w14:paraId="38D6519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rtl/>
                              </w:rPr>
                              <w:t>نهاية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 الدولة الاموية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042086" w:rsidRPr="00E601A5" w:rsidP="00042086" w14:paraId="1103C59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042086" w:rsidRPr="00E601A5" w:rsidP="00042086" w14:paraId="58BF5E1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3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</w:tcPr>
                          <w:p w:rsidR="00042086" w:rsidP="00042086" w14:paraId="408948FC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042086" w:rsidRPr="00042086" w:rsidP="00042086" w14:paraId="6DC1C0F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العباسية وأبرز خلفائها</w:t>
                            </w:r>
                          </w:p>
                          <w:p w:rsidR="00042086" w:rsidRPr="00E601A5" w:rsidP="00042086" w14:paraId="3D14A044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3C9F2397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hRule="exact" w:val="377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042086" w:rsidRPr="00E601A5" w:rsidP="00042086" w14:paraId="6F30D27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042086" w:rsidRPr="00E601A5" w:rsidP="00042086" w14:paraId="3F0610A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 أ 3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  <w:vAlign w:val="center"/>
                          </w:tcPr>
                          <w:p w:rsidR="00042086" w:rsidRPr="00E601A5" w:rsidP="00042086" w14:paraId="66B94A74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042086" w:rsidRPr="00E601A5" w:rsidP="00042086" w14:paraId="6D6A2D0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042086" w:rsidRPr="00E601A5" w:rsidP="00042086" w14:paraId="1D4EBDD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9 أ 3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:rsidR="00042086" w:rsidRPr="00E601A5" w:rsidP="00042086" w14:paraId="70D68A0B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042086" w:rsidRPr="00E601A5" w:rsidP="00042086" w14:paraId="717AC22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042086" w:rsidRPr="00E601A5" w:rsidP="00042086" w14:paraId="0D7648D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16 أ 3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  <w:vAlign w:val="center"/>
                          </w:tcPr>
                          <w:p w:rsidR="00042086" w:rsidRPr="00E601A5" w:rsidP="00042086" w14:paraId="0DD4A298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042086" w:rsidRPr="00E601A5" w:rsidP="00042086" w14:paraId="316E4FD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042086" w:rsidRPr="00E601A5" w:rsidP="00042086" w14:paraId="6FF92AB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23/ 3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  <w:vAlign w:val="center"/>
                          </w:tcPr>
                          <w:p w:rsidR="00042086" w:rsidRPr="00E601A5" w:rsidP="00042086" w14:paraId="44E993BD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042086" w:rsidRPr="00E601A5" w:rsidP="00042086" w14:paraId="4FD595E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042086" w:rsidRPr="00E601A5" w:rsidP="00042086" w14:paraId="4FE4630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30/ 3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:rsidR="00042086" w:rsidRPr="00E601A5" w:rsidP="00042086" w14:paraId="07B818E1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2082E840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285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042086" w:rsidRPr="00E601A5" w:rsidP="00042086" w14:paraId="4025260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042086" w:rsidRPr="00E601A5" w:rsidP="00042086" w14:paraId="6C2FDF8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 / 3</w:t>
                            </w:r>
                          </w:p>
                        </w:tc>
                        <w:tc>
                          <w:tcPr>
                            <w:tcW w:w="2580" w:type="dxa"/>
                            <w:vAlign w:val="center"/>
                          </w:tcPr>
                          <w:p w:rsidR="00042086" w:rsidP="00042086" w14:paraId="039E74B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7F31B8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042086" w:rsidRPr="00042086" w:rsidP="00042086" w14:paraId="70EF648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042086" w:rsidRPr="00042086" w:rsidP="00042086" w14:paraId="2AF0215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 / 3</w:t>
                            </w:r>
                          </w:p>
                        </w:tc>
                        <w:tc>
                          <w:tcPr>
                            <w:tcW w:w="2379" w:type="dxa"/>
                            <w:vAlign w:val="center"/>
                          </w:tcPr>
                          <w:p w:rsidR="00042086" w:rsidP="00042086" w14:paraId="593B534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042086" w:rsidRPr="00E601A5" w:rsidP="00042086" w14:paraId="53F6BAB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042086" w:rsidRPr="00E601A5" w:rsidP="00042086" w14:paraId="3B66A65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 / 3</w:t>
                            </w:r>
                          </w:p>
                        </w:tc>
                        <w:tc>
                          <w:tcPr>
                            <w:tcW w:w="2302" w:type="dxa"/>
                            <w:vAlign w:val="center"/>
                          </w:tcPr>
                          <w:p w:rsidR="00042086" w:rsidP="00042086" w14:paraId="6C096FD0" w14:textId="77777777">
                            <w:pPr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042086" w:rsidRPr="00E601A5" w:rsidP="00042086" w14:paraId="41136E9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042086" w:rsidRPr="00E601A5" w:rsidP="00042086" w14:paraId="218612E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 / 3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:rsidR="00042086" w:rsidP="00042086" w14:paraId="2F8F504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الدولة العباسية وأبرز خلفائها 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042086" w:rsidRPr="00E601A5" w:rsidP="00042086" w14:paraId="2806938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042086" w:rsidRPr="00E601A5" w:rsidP="00042086" w14:paraId="1F56413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 / 4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shd w:val="clear" w:color="auto" w:fill="A8D08D"/>
                          </w:tcPr>
                          <w:p w:rsidR="00042086" w:rsidRPr="007F31B8" w:rsidP="00042086" w14:paraId="4B10A40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42086" w:rsidRPr="007F31B8" w:rsidP="00042086" w14:paraId="5871CAE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إجازة اليوم الوطني</w:t>
                            </w:r>
                          </w:p>
                        </w:tc>
                      </w:tr>
                      <w:tr w14:paraId="7BD07AA0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72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20119E" w:rsidRPr="00E601A5" w:rsidP="0020119E" w14:paraId="5914A64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20119E" w:rsidRPr="00E601A5" w:rsidP="0020119E" w14:paraId="083BF97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 / 3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vAlign w:val="center"/>
                          </w:tcPr>
                          <w:p w:rsidR="0020119E" w:rsidP="0020119E" w14:paraId="7FDF085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20119E" w:rsidRPr="00042086" w:rsidP="0020119E" w14:paraId="2A512E2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20119E" w:rsidRPr="00042086" w:rsidP="0020119E" w14:paraId="076481F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 / 3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  <w:vAlign w:val="center"/>
                          </w:tcPr>
                          <w:p w:rsidR="0020119E" w:rsidP="0020119E" w14:paraId="35D979A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20119E" w:rsidRPr="00E601A5" w:rsidP="0020119E" w14:paraId="731CCE9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20119E" w:rsidRPr="00E601A5" w:rsidP="0020119E" w14:paraId="332F39C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 / 3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  <w:vAlign w:val="center"/>
                          </w:tcPr>
                          <w:p w:rsidR="0020119E" w:rsidP="0020119E" w14:paraId="35C91C27" w14:textId="77777777">
                            <w:pPr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20119E" w:rsidRPr="00E601A5" w:rsidP="0020119E" w14:paraId="7F49E43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20119E" w:rsidRPr="00E601A5" w:rsidP="0020119E" w14:paraId="50C559A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 / 3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  <w:vAlign w:val="center"/>
                          </w:tcPr>
                          <w:p w:rsidR="0020119E" w:rsidP="0020119E" w14:paraId="3E0DAB7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الدولة العباسية وأبرز خلفائها 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20119E" w:rsidRPr="00E601A5" w:rsidP="0020119E" w14:paraId="2D77025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20119E" w:rsidRPr="00E601A5" w:rsidP="0020119E" w14:paraId="49A199D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 / 4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Align w:val="center"/>
                          </w:tcPr>
                          <w:p w:rsidR="0020119E" w:rsidRPr="006800D5" w:rsidP="006800D5" w14:paraId="5797F64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العباسية وأبرز خلفائها</w:t>
                            </w:r>
                          </w:p>
                        </w:tc>
                      </w:tr>
                      <w:tr w14:paraId="25305701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67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20119E" w:rsidRPr="00E601A5" w:rsidP="0020119E" w14:paraId="07FD551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20119E" w:rsidRPr="00E601A5" w:rsidP="0020119E" w14:paraId="1CB6550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3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</w:tcPr>
                          <w:p w:rsidR="0020119E" w:rsidRPr="00E601A5" w:rsidP="0020119E" w14:paraId="19E9E40A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20119E" w:rsidRPr="00042086" w:rsidP="0020119E" w14:paraId="3CDE00F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20119E" w:rsidRPr="00042086" w:rsidP="0020119E" w14:paraId="2BD7D97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3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:rsidR="0020119E" w:rsidRPr="00042086" w:rsidP="0020119E" w14:paraId="12BDE2D4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20119E" w:rsidRPr="00E601A5" w:rsidP="0020119E" w14:paraId="19B38E8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20119E" w:rsidRPr="00E601A5" w:rsidP="0020119E" w14:paraId="186F644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3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:rsidR="0020119E" w:rsidRPr="00E601A5" w:rsidP="0020119E" w14:paraId="0467AB9A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20119E" w:rsidRPr="00E601A5" w:rsidP="0020119E" w14:paraId="182EED5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20119E" w:rsidRPr="00E601A5" w:rsidP="0020119E" w14:paraId="5B53030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3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:rsidR="0020119E" w:rsidRPr="00E601A5" w:rsidP="0020119E" w14:paraId="1AA7419D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20119E" w:rsidRPr="00E601A5" w:rsidP="0020119E" w14:paraId="1D8CEE5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20119E" w:rsidRPr="00E601A5" w:rsidP="0020119E" w14:paraId="42A146D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4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Align w:val="center"/>
                          </w:tcPr>
                          <w:p w:rsidR="0020119E" w:rsidP="0020119E" w14:paraId="4026A26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العباسية </w:t>
                            </w:r>
                          </w:p>
                        </w:tc>
                      </w:tr>
                      <w:tr w14:paraId="049BD484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gridAfter w:val="1"/>
                          <w:wAfter w:w="26" w:type="dxa"/>
                          <w:trHeight w:val="67"/>
                        </w:trPr>
                        <w:tc>
                          <w:tcPr>
                            <w:tcW w:w="3394" w:type="dxa"/>
                            <w:gridSpan w:val="2"/>
                            <w:shd w:val="clear" w:color="auto" w:fill="FFF2CC"/>
                          </w:tcPr>
                          <w:p w:rsidR="0020119E" w:rsidRPr="00E601A5" w:rsidP="0020119E" w14:paraId="4A868D3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( 6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8" w:type="dxa"/>
                            <w:gridSpan w:val="2"/>
                            <w:shd w:val="clear" w:color="auto" w:fill="FFF2CC"/>
                          </w:tcPr>
                          <w:p w:rsidR="0020119E" w:rsidRPr="00E601A5" w:rsidP="0020119E" w14:paraId="26E363C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( 7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031" w:type="dxa"/>
                            <w:gridSpan w:val="2"/>
                            <w:shd w:val="clear" w:color="auto" w:fill="FFF2CC"/>
                          </w:tcPr>
                          <w:p w:rsidR="0020119E" w:rsidRPr="00E601A5" w:rsidP="0020119E" w14:paraId="7C76732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( 8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shd w:val="clear" w:color="auto" w:fill="FFF2CC"/>
                          </w:tcPr>
                          <w:p w:rsidR="0020119E" w:rsidRPr="00E601A5" w:rsidP="0020119E" w14:paraId="672C4DB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( 9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3"/>
                            <w:shd w:val="clear" w:color="auto" w:fill="FFF2CC"/>
                          </w:tcPr>
                          <w:p w:rsidR="0020119E" w:rsidRPr="00E601A5" w:rsidP="0020119E" w14:paraId="29AD9E3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( 10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7878A3C5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72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6800D5" w:rsidRPr="00E601A5" w:rsidP="006800D5" w14:paraId="69347D5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800D5" w:rsidRPr="00E601A5" w:rsidP="006800D5" w14:paraId="1DB8F44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4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vAlign w:val="center"/>
                          </w:tcPr>
                          <w:p w:rsidR="006800D5" w:rsidP="006800D5" w14:paraId="5B7F3B4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العباسية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3B12E31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800D5" w:rsidRPr="00E601A5" w:rsidP="006800D5" w14:paraId="5E9E0B2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4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  <w:vAlign w:val="center"/>
                          </w:tcPr>
                          <w:p w:rsidR="006800D5" w:rsidP="00531172" w14:paraId="701F647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نهاية الدولة العباسية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7F5DD5A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800D5" w:rsidRPr="00E601A5" w:rsidP="006800D5" w14:paraId="4DDAA9A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4</w:t>
                            </w:r>
                          </w:p>
                        </w:tc>
                        <w:tc>
                          <w:tcPr>
                            <w:tcW w:w="2302" w:type="dxa"/>
                            <w:shd w:val="clear" w:color="auto" w:fill="F7CAAC"/>
                          </w:tcPr>
                          <w:p w:rsidR="006800D5" w:rsidRPr="00E601A5" w:rsidP="006800D5" w14:paraId="58AB763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6800D5" w:rsidRPr="00E601A5" w:rsidP="006800D5" w14:paraId="44E2C9D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4B65F6E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800D5" w:rsidRPr="00E601A5" w:rsidP="006800D5" w14:paraId="21BCCAF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4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  <w:vAlign w:val="center"/>
                          </w:tcPr>
                          <w:p w:rsidR="006800D5" w:rsidP="006800D5" w14:paraId="62C231A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800D5" w:rsidRPr="00E601A5" w:rsidP="006800D5" w14:paraId="4EF8A78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800D5" w:rsidRPr="00E601A5" w:rsidP="006800D5" w14:paraId="3440565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5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  <w:vAlign w:val="center"/>
                          </w:tcPr>
                          <w:p w:rsidR="006800D5" w:rsidP="006800D5" w14:paraId="233D0F1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</w:tr>
                      <w:tr w14:paraId="0C803703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6800D5" w:rsidRPr="00E601A5" w:rsidP="006800D5" w14:paraId="472FA22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800D5" w:rsidRPr="00E601A5" w:rsidP="006800D5" w14:paraId="096D312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7 / 4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  <w:vAlign w:val="center"/>
                          </w:tcPr>
                          <w:p w:rsidR="006800D5" w:rsidRPr="00E601A5" w:rsidP="006800D5" w14:paraId="3D035D5D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45219B7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800D5" w:rsidRPr="00E601A5" w:rsidP="006800D5" w14:paraId="3556068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14 / 4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  <w:vAlign w:val="center"/>
                          </w:tcPr>
                          <w:p w:rsidR="006800D5" w:rsidRPr="00E601A5" w:rsidP="00531172" w14:paraId="40459B9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496F10A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800D5" w:rsidRPr="00E601A5" w:rsidP="006800D5" w14:paraId="44DEA8D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21/ 4</w:t>
                            </w:r>
                          </w:p>
                        </w:tc>
                        <w:tc>
                          <w:tcPr>
                            <w:tcW w:w="2302" w:type="dxa"/>
                            <w:vAlign w:val="center"/>
                          </w:tcPr>
                          <w:p w:rsidR="006800D5" w:rsidP="006800D5" w14:paraId="2D010A1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العثمانية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1BECEC1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800D5" w:rsidRPr="00E601A5" w:rsidP="006800D5" w14:paraId="6B2A497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28 / 4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  <w:vAlign w:val="center"/>
                          </w:tcPr>
                          <w:p w:rsidR="006800D5" w:rsidRPr="00E601A5" w:rsidP="006800D5" w14:paraId="5050E731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800D5" w:rsidRPr="00E601A5" w:rsidP="006800D5" w14:paraId="4AC22CF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800D5" w:rsidRPr="00E601A5" w:rsidP="006800D5" w14:paraId="1644350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5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  <w:vAlign w:val="center"/>
                          </w:tcPr>
                          <w:p w:rsidR="006800D5" w:rsidRPr="00E601A5" w:rsidP="006800D5" w14:paraId="51B449CE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7FFB7CB8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6800D5" w:rsidRPr="00E601A5" w:rsidP="006800D5" w14:paraId="2DCB130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6800D5" w:rsidRPr="00E601A5" w:rsidP="006800D5" w14:paraId="62A5E26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 / 4</w:t>
                            </w:r>
                          </w:p>
                        </w:tc>
                        <w:tc>
                          <w:tcPr>
                            <w:tcW w:w="2580" w:type="dxa"/>
                            <w:vAlign w:val="center"/>
                          </w:tcPr>
                          <w:p w:rsidR="006800D5" w:rsidP="006800D5" w14:paraId="10ECB5F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العباسية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640C641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6800D5" w:rsidRPr="00E601A5" w:rsidP="006800D5" w14:paraId="4A68D77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 / 4</w:t>
                            </w:r>
                          </w:p>
                        </w:tc>
                        <w:tc>
                          <w:tcPr>
                            <w:tcW w:w="2379" w:type="dxa"/>
                            <w:vAlign w:val="center"/>
                          </w:tcPr>
                          <w:p w:rsidR="006800D5" w:rsidP="00531172" w14:paraId="331FD06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نهاية الدولة العباسية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668A817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6800D5" w:rsidRPr="00E601A5" w:rsidP="006800D5" w14:paraId="6A94A23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 / 4</w:t>
                            </w:r>
                          </w:p>
                        </w:tc>
                        <w:tc>
                          <w:tcPr>
                            <w:tcW w:w="2302" w:type="dxa"/>
                            <w:vAlign w:val="center"/>
                          </w:tcPr>
                          <w:p w:rsidR="006800D5" w:rsidP="006800D5" w14:paraId="632013D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العثمانية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60A5DC3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6800D5" w:rsidRPr="00E601A5" w:rsidP="006800D5" w14:paraId="55FF3F1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 / 4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:rsidR="006800D5" w:rsidP="006800D5" w14:paraId="3C2540C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800D5" w:rsidRPr="00E601A5" w:rsidP="006800D5" w14:paraId="7C322AA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6800D5" w:rsidRPr="00E601A5" w:rsidP="006800D5" w14:paraId="2B9BB3F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5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Align w:val="center"/>
                          </w:tcPr>
                          <w:p w:rsidR="006800D5" w:rsidP="006800D5" w14:paraId="0F530BE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الخريطة الطبغرافية</w:t>
                            </w:r>
                          </w:p>
                        </w:tc>
                      </w:tr>
                      <w:tr w14:paraId="215A76D6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72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6800D5" w:rsidRPr="00E601A5" w:rsidP="006800D5" w14:paraId="6DEC91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6800D5" w:rsidRPr="00E601A5" w:rsidP="006800D5" w14:paraId="279EB82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 / 4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</w:tcPr>
                          <w:p w:rsidR="006800D5" w:rsidP="006800D5" w14:paraId="0F0A88B5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6800D5" w:rsidRPr="00042086" w:rsidP="006800D5" w14:paraId="222B3C81" w14:textId="77777777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امتداد الدولة العباسية</w:t>
                            </w:r>
                          </w:p>
                          <w:p w:rsidR="006800D5" w:rsidRPr="00E601A5" w:rsidP="006800D5" w14:paraId="6FBCF5E8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3F32A55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6800D5" w:rsidRPr="00E601A5" w:rsidP="006800D5" w14:paraId="14FDCF5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 / 4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</w:tcPr>
                          <w:p w:rsidR="006800D5" w:rsidP="00531172" w14:paraId="680873E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6800D5" w:rsidRPr="00042086" w:rsidP="00531172" w14:paraId="275263D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نهاية الدولة العباسية</w:t>
                            </w:r>
                          </w:p>
                          <w:p w:rsidR="006800D5" w:rsidRPr="00E601A5" w:rsidP="00531172" w14:paraId="1ECC240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188F68A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6800D5" w:rsidRPr="00E601A5" w:rsidP="006800D5" w14:paraId="50AF94E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 / 4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</w:tcPr>
                          <w:p w:rsidR="006800D5" w:rsidP="006800D5" w14:paraId="7AF05CDF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6800D5" w:rsidRPr="00042086" w:rsidP="006800D5" w14:paraId="7227D9FC" w14:textId="77777777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العثمانية</w:t>
                            </w:r>
                          </w:p>
                          <w:p w:rsidR="006800D5" w:rsidRPr="00E601A5" w:rsidP="006800D5" w14:paraId="7DE285DD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7636701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6800D5" w:rsidRPr="00E601A5" w:rsidP="006800D5" w14:paraId="2176DF2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30 / 4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  <w:vAlign w:val="center"/>
                          </w:tcPr>
                          <w:p w:rsidR="006800D5" w:rsidP="006800D5" w14:paraId="685A8E1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800D5" w:rsidRPr="00E601A5" w:rsidP="006800D5" w14:paraId="7509DC6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6800D5" w:rsidRPr="00E601A5" w:rsidP="006800D5" w14:paraId="165A13C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7/ 5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  <w:vAlign w:val="center"/>
                          </w:tcPr>
                          <w:p w:rsidR="006800D5" w:rsidP="006800D5" w14:paraId="18B636A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الخريطة الطبغرافية</w:t>
                            </w:r>
                          </w:p>
                        </w:tc>
                      </w:tr>
                      <w:tr w14:paraId="570CE6FE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161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6800D5" w:rsidRPr="00E601A5" w:rsidP="006800D5" w14:paraId="268DB9F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800D5" w:rsidRPr="00E601A5" w:rsidP="006800D5" w14:paraId="262545B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4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</w:tcPr>
                          <w:p w:rsidR="006800D5" w:rsidRPr="00E601A5" w:rsidP="006800D5" w14:paraId="7EEFCA9A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503C695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800D5" w:rsidRPr="00E601A5" w:rsidP="006800D5" w14:paraId="38A1D79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4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:rsidR="006800D5" w:rsidRPr="00E601A5" w:rsidP="006800D5" w14:paraId="33D8A368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1901A7A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800D5" w:rsidRPr="00E601A5" w:rsidP="006800D5" w14:paraId="6F8A31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4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:rsidR="006800D5" w:rsidRPr="00E601A5" w:rsidP="006800D5" w14:paraId="239E8D2F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149B17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800D5" w:rsidRPr="00E601A5" w:rsidP="006800D5" w14:paraId="1CE5F68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5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:rsidR="006800D5" w:rsidRPr="00E601A5" w:rsidP="006800D5" w14:paraId="3D300CC9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800D5" w:rsidRPr="00E601A5" w:rsidP="006800D5" w14:paraId="7767502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800D5" w:rsidRPr="00E601A5" w:rsidP="006800D5" w14:paraId="517A35B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5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:rsidR="006800D5" w:rsidRPr="00E601A5" w:rsidP="006800D5" w14:paraId="586C8A92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14677ED1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gridAfter w:val="1"/>
                          <w:wAfter w:w="26" w:type="dxa"/>
                          <w:trHeight w:val="280"/>
                        </w:trPr>
                        <w:tc>
                          <w:tcPr>
                            <w:tcW w:w="3394" w:type="dxa"/>
                            <w:gridSpan w:val="2"/>
                            <w:shd w:val="clear" w:color="auto" w:fill="FFF2CC"/>
                          </w:tcPr>
                          <w:p w:rsidR="006800D5" w:rsidRPr="00E601A5" w:rsidP="006800D5" w14:paraId="250683F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( 11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8" w:type="dxa"/>
                            <w:gridSpan w:val="2"/>
                            <w:shd w:val="clear" w:color="auto" w:fill="FFF2CC"/>
                          </w:tcPr>
                          <w:p w:rsidR="006800D5" w:rsidRPr="00E601A5" w:rsidP="006800D5" w14:paraId="0600EDC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( 12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031" w:type="dxa"/>
                            <w:gridSpan w:val="2"/>
                            <w:shd w:val="clear" w:color="auto" w:fill="FFF2CC"/>
                          </w:tcPr>
                          <w:p w:rsidR="006800D5" w:rsidRPr="00E601A5" w:rsidP="006800D5" w14:paraId="6CAE9F5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( 13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shd w:val="clear" w:color="auto" w:fill="FFF2CC"/>
                          </w:tcPr>
                          <w:p w:rsidR="006800D5" w:rsidRPr="00E601A5" w:rsidP="006800D5" w14:paraId="0224BC3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30"/>
                                <w:szCs w:val="30"/>
                                <w:rtl/>
                              </w:rPr>
                              <w:t>إجازة الخريف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3"/>
                            <w:shd w:val="clear" w:color="auto" w:fill="FFF2CC"/>
                          </w:tcPr>
                          <w:p w:rsidR="006800D5" w:rsidRPr="00E601A5" w:rsidP="006800D5" w14:paraId="5654F5D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( 14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4E48988B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6800D5" w:rsidRPr="00E601A5" w:rsidP="006800D5" w14:paraId="6178D64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800D5" w:rsidRPr="00E601A5" w:rsidP="006800D5" w14:paraId="73C0CD5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5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</w:tcPr>
                          <w:p w:rsidR="006800D5" w:rsidP="008347FA" w14:paraId="469245E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6800D5" w:rsidRPr="00E601A5" w:rsidP="008347FA" w14:paraId="74901A2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الخريطة الطبغرافية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57488B0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800D5" w:rsidRPr="00E601A5" w:rsidP="006800D5" w14:paraId="150AA0B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5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</w:tcPr>
                          <w:p w:rsidR="00531172" w:rsidRPr="00531172" w:rsidP="00531172" w14:paraId="53C4CBD9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800D5" w:rsidP="00531172" w14:paraId="3FCD1A3A" w14:textId="77777777">
                            <w:pPr>
                              <w:jc w:val="center"/>
                            </w:pPr>
                            <w:r w:rsidRPr="00211C5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211C5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لطقس والمناخ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3A73E71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800D5" w:rsidRPr="00E601A5" w:rsidP="006800D5" w14:paraId="0B75CDF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5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</w:tcPr>
                          <w:p w:rsidR="006800D5" w:rsidP="006800D5" w14:paraId="416AC6A2" w14:textId="7777777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800D5" w:rsidRPr="00E601A5" w:rsidP="006800D5" w14:paraId="38530926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8347FA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عناصــر الطقــس والمنــاخ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6492B78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800D5" w:rsidRPr="00E601A5" w:rsidP="006800D5" w14:paraId="6B9826E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6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</w:tcPr>
                          <w:p w:rsidR="006800D5" w:rsidRPr="00E601A5" w:rsidP="006800D5" w14:paraId="471A9E0D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800D5" w:rsidRPr="00E601A5" w:rsidP="006800D5" w14:paraId="632E430B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800D5" w:rsidRPr="007F31B8" w:rsidP="006800D5" w14:paraId="00CEF38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</w:pP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إجازة منتصف الفصل الدراسي الأول</w:t>
                            </w:r>
                          </w:p>
                          <w:p w:rsidR="006800D5" w:rsidRPr="00E601A5" w:rsidP="006800D5" w14:paraId="1E618FE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( الخريف</w:t>
                            </w: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800D5" w:rsidRPr="00E601A5" w:rsidP="006800D5" w14:paraId="1FD9A50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6800D5" w:rsidRPr="00E601A5" w:rsidP="006800D5" w14:paraId="7B9CA6F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6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</w:tcPr>
                          <w:p w:rsidR="008347FA" w:rsidP="006800D5" w14:paraId="474EC13F" w14:textId="7777777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800D5" w:rsidRPr="00E601A5" w:rsidP="008347FA" w14:paraId="43BD3FE2" w14:textId="1C6AC6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421C49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الصخري</w:t>
                            </w:r>
                          </w:p>
                        </w:tc>
                      </w:tr>
                      <w:tr w14:paraId="4DFBDA54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67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6800D5" w:rsidRPr="00E601A5" w:rsidP="006800D5" w14:paraId="5210E55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800D5" w:rsidRPr="00E601A5" w:rsidP="006800D5" w14:paraId="6D3BE49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5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</w:tcPr>
                          <w:p w:rsidR="006800D5" w:rsidRPr="00E601A5" w:rsidP="008347FA" w14:paraId="2DBD83D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5A76D8A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800D5" w:rsidRPr="00E601A5" w:rsidP="006800D5" w14:paraId="1C62051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5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:rsidR="006800D5" w:rsidRPr="00E601A5" w:rsidP="00531172" w14:paraId="776AF4D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5D3FA4A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800D5" w:rsidRPr="00E601A5" w:rsidP="006800D5" w14:paraId="6D9BD47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5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:rsidR="006800D5" w:rsidRPr="00E601A5" w:rsidP="006800D5" w14:paraId="0E328524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432A7AA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800D5" w:rsidRPr="00E601A5" w:rsidP="006800D5" w14:paraId="4FAFA0C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6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:rsidR="006800D5" w:rsidRPr="00E601A5" w:rsidP="006800D5" w14:paraId="1FB79271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800D5" w:rsidRPr="00E601A5" w:rsidP="006800D5" w14:paraId="6079A99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6800D5" w:rsidRPr="00E601A5" w:rsidP="006800D5" w14:paraId="366C6DC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6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:rsidR="006800D5" w:rsidRPr="00E601A5" w:rsidP="006800D5" w14:paraId="78BB8C22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23B2672D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7F31B8" w:rsidRPr="00E601A5" w:rsidP="007F31B8" w14:paraId="51F3AA9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7F31B8" w:rsidP="007F31B8" w14:paraId="54E69C2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5</w:t>
                            </w:r>
                          </w:p>
                          <w:p w:rsidR="008347FA" w:rsidRPr="00E601A5" w:rsidP="007F31B8" w14:paraId="0BE4808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</w:tcPr>
                          <w:p w:rsidR="008347FA" w:rsidP="008347FA" w14:paraId="5FDA535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7F31B8" w:rsidRPr="00E601A5" w:rsidP="008347FA" w14:paraId="5822B54B" w14:textId="38D509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20331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الجوي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7F31B8" w:rsidRPr="00E601A5" w:rsidP="007F31B8" w14:paraId="4691F5A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7F31B8" w:rsidRPr="00E601A5" w:rsidP="007F31B8" w14:paraId="688B029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5</w:t>
                            </w:r>
                          </w:p>
                        </w:tc>
                        <w:tc>
                          <w:tcPr>
                            <w:tcW w:w="2379" w:type="dxa"/>
                          </w:tcPr>
                          <w:p w:rsidR="00531172" w:rsidRPr="00531172" w:rsidP="00531172" w14:paraId="37EED6F6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F31B8" w:rsidP="00531172" w14:paraId="60B9641F" w14:textId="77777777">
                            <w:pPr>
                              <w:jc w:val="center"/>
                            </w:pPr>
                            <w:r w:rsidRPr="00211C5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211C5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لطقس والمناخ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7F31B8" w:rsidRPr="00E601A5" w:rsidP="007F31B8" w14:paraId="4342E16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7F31B8" w:rsidRPr="00E601A5" w:rsidP="007F31B8" w14:paraId="77CE656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5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:rsidR="008347FA" w:rsidRPr="008347FA" w:rsidP="008347FA" w14:paraId="40AF05DF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F31B8" w:rsidP="008347FA" w14:paraId="44157F68" w14:textId="08EB29CB">
                            <w:pPr>
                              <w:jc w:val="center"/>
                            </w:pPr>
                            <w:r w:rsidRPr="00421C49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الصخري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7F31B8" w:rsidRPr="00E601A5" w:rsidP="007F31B8" w14:paraId="07C581D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7F31B8" w:rsidRPr="00E601A5" w:rsidP="007F31B8" w14:paraId="3F12CC6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6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:rsidR="007F31B8" w:rsidRPr="00E601A5" w:rsidP="007F31B8" w14:paraId="4F386734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7F31B8" w:rsidRPr="00E601A5" w:rsidP="007F31B8" w14:paraId="41DC234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7F31B8" w:rsidRPr="00E601A5" w:rsidP="007F31B8" w14:paraId="354288D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6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</w:tcPr>
                          <w:p w:rsidR="007F31B8" w:rsidP="007F31B8" w14:paraId="5488EB29" w14:textId="77777777">
                            <w:r w:rsidRPr="007F31B8"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العوامل الداخلية والخارجية لتشــكيل ســطح الأرض</w:t>
                            </w:r>
                          </w:p>
                        </w:tc>
                      </w:tr>
                      <w:tr w14:paraId="20956910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7F31B8" w:rsidRPr="00E601A5" w:rsidP="007F31B8" w14:paraId="0E2CF6A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7F31B8" w:rsidRPr="00E601A5" w:rsidP="007F31B8" w14:paraId="6E000FB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14/ 5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</w:tcPr>
                          <w:p w:rsidR="007F31B8" w:rsidP="008347FA" w14:paraId="136769D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7F31B8" w:rsidRPr="00E601A5" w:rsidP="008347FA" w14:paraId="015379D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20331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الجوي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7F31B8" w:rsidRPr="00E601A5" w:rsidP="007F31B8" w14:paraId="7A757A0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7F31B8" w:rsidRPr="00E601A5" w:rsidP="007F31B8" w14:paraId="07D656D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21/ 5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</w:tcPr>
                          <w:p w:rsidR="007F31B8" w:rsidP="007F31B8" w14:paraId="44CEAA28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7F31B8" w:rsidRPr="00E601A5" w:rsidP="007F31B8" w14:paraId="4762ACE1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53117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عناصــر الطقــس والمنــاخ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7F31B8" w:rsidRPr="00E601A5" w:rsidP="007F31B8" w14:paraId="2F8F003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7F31B8" w:rsidRPr="00E601A5" w:rsidP="007F31B8" w14:paraId="1C090F7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28/ 5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</w:tcPr>
                          <w:p w:rsidR="008347FA" w:rsidRPr="008347FA" w:rsidP="008347FA" w14:paraId="203E987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7F31B8" w:rsidP="008347FA" w14:paraId="22A2D98B" w14:textId="55BBC9EE">
                            <w:pPr>
                              <w:jc w:val="center"/>
                            </w:pPr>
                            <w:r w:rsidRPr="00421C49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الصخري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7F31B8" w:rsidRPr="00E601A5" w:rsidP="007F31B8" w14:paraId="5C805B6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7F31B8" w:rsidRPr="00E601A5" w:rsidP="007F31B8" w14:paraId="433F30D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6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:rsidR="007F31B8" w:rsidRPr="00E601A5" w:rsidP="007F31B8" w14:paraId="6A41B1AC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7F31B8" w:rsidRPr="00E601A5" w:rsidP="007F31B8" w14:paraId="754A003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7F31B8" w:rsidRPr="00E601A5" w:rsidP="007F31B8" w14:paraId="32F6BA3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6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</w:tcPr>
                          <w:p w:rsidR="007F31B8" w:rsidP="007F31B8" w14:paraId="3E5366A4" w14:textId="77777777">
                            <w:r w:rsidRPr="007F31B8"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العوامل الداخلية والخارجية لتشــكيل ســطح الأرض</w:t>
                            </w:r>
                          </w:p>
                        </w:tc>
                      </w:tr>
                      <w:tr w14:paraId="43B68F07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67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6800D5" w:rsidRPr="00E601A5" w:rsidP="006800D5" w14:paraId="1EEC493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800D5" w:rsidRPr="00E601A5" w:rsidP="006800D5" w14:paraId="69C21BA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5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</w:tcPr>
                          <w:p w:rsidR="006800D5" w:rsidRPr="00E601A5" w:rsidP="006800D5" w14:paraId="56AC7B03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31F800A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800D5" w:rsidRPr="00E601A5" w:rsidP="006800D5" w14:paraId="123DC2F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5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:rsidR="006800D5" w:rsidRPr="00E601A5" w:rsidP="006800D5" w14:paraId="666E1FDA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29C8D40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800D5" w:rsidRPr="00E601A5" w:rsidP="006800D5" w14:paraId="187ABE4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5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:rsidR="006800D5" w:rsidRPr="00E601A5" w:rsidP="006800D5" w14:paraId="37E16F72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6800D5" w:rsidRPr="00E601A5" w:rsidP="006800D5" w14:paraId="5E7D4C3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800D5" w:rsidRPr="00E601A5" w:rsidP="006800D5" w14:paraId="07E1D81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6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:rsidR="006800D5" w:rsidRPr="00E601A5" w:rsidP="006800D5" w14:paraId="7E2B925D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6800D5" w:rsidRPr="00E601A5" w:rsidP="006800D5" w14:paraId="689AF9D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6800D5" w:rsidRPr="00E601A5" w:rsidP="006800D5" w14:paraId="1C6F70E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6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:rsidR="006800D5" w:rsidRPr="00E601A5" w:rsidP="006800D5" w14:paraId="7A4BA99B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6FE32CF6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gridAfter w:val="1"/>
                          <w:wAfter w:w="26" w:type="dxa"/>
                          <w:trHeight w:val="67"/>
                        </w:trPr>
                        <w:tc>
                          <w:tcPr>
                            <w:tcW w:w="3394" w:type="dxa"/>
                            <w:gridSpan w:val="2"/>
                            <w:shd w:val="clear" w:color="auto" w:fill="FFF2CC"/>
                          </w:tcPr>
                          <w:p w:rsidR="006800D5" w:rsidRPr="00E601A5" w:rsidP="006800D5" w14:paraId="4D99D2C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( 15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8" w:type="dxa"/>
                            <w:gridSpan w:val="2"/>
                            <w:shd w:val="clear" w:color="auto" w:fill="FFF2CC"/>
                          </w:tcPr>
                          <w:p w:rsidR="006800D5" w:rsidRPr="00E601A5" w:rsidP="006800D5" w14:paraId="213861A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( 16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031" w:type="dxa"/>
                            <w:gridSpan w:val="2"/>
                            <w:shd w:val="clear" w:color="auto" w:fill="FFF2CC"/>
                          </w:tcPr>
                          <w:p w:rsidR="006800D5" w:rsidRPr="00E601A5" w:rsidP="006800D5" w14:paraId="0B072E7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( 17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shd w:val="clear" w:color="auto" w:fill="FFF2CC"/>
                          </w:tcPr>
                          <w:p w:rsidR="006800D5" w:rsidRPr="00E601A5" w:rsidP="006800D5" w14:paraId="2D8D78A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( 18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3"/>
                            <w:shd w:val="clear" w:color="auto" w:fill="FFF2CC"/>
                          </w:tcPr>
                          <w:p w:rsidR="006800D5" w:rsidRPr="00E601A5" w:rsidP="006800D5" w14:paraId="275B2D3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( 19</w:t>
                            </w: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4C95438D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A56F90" w:rsidRPr="00E601A5" w:rsidP="007F31B8" w14:paraId="7940D53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A56F90" w:rsidRPr="00E601A5" w:rsidP="007F31B8" w14:paraId="4740CF4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6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</w:tcPr>
                          <w:p w:rsidR="00A56F90" w:rsidP="008347FA" w14:paraId="1C5D0CC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A56F90" w:rsidRPr="00E601A5" w:rsidP="008347FA" w14:paraId="38C0A97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F31B8"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العوامل الداخلية والخارجية لتشــكيل ســطح الأرض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52319B9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A56F90" w:rsidRPr="00E601A5" w:rsidP="007F31B8" w14:paraId="542A982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23/ 6</w:t>
                            </w:r>
                          </w:p>
                        </w:tc>
                        <w:tc>
                          <w:tcPr>
                            <w:tcW w:w="2379" w:type="dxa"/>
                            <w:shd w:val="clear" w:color="auto" w:fill="F7CAAC"/>
                          </w:tcPr>
                          <w:p w:rsidR="00A56F90" w:rsidRPr="00531172" w:rsidP="007F31B8" w14:paraId="011C78D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A56F90" w:rsidRPr="00E601A5" w:rsidP="007F31B8" w14:paraId="3C53E9E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7A41260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A56F90" w:rsidRPr="00E601A5" w:rsidP="007F31B8" w14:paraId="305D8B9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7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</w:tcPr>
                          <w:p w:rsidR="00A56F90" w:rsidRPr="00531172" w:rsidP="007F31B8" w14:paraId="0FC071ED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56F90" w:rsidP="007F31B8" w14:paraId="64DF5DAC" w14:textId="77777777">
                            <w:pPr>
                              <w:jc w:val="center"/>
                            </w:pPr>
                            <w:r w:rsidRPr="00427C4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681981B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A56F90" w:rsidRPr="00E601A5" w:rsidP="007F31B8" w14:paraId="35937CA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7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</w:tcPr>
                          <w:p w:rsidR="00A56F90" w:rsidRPr="00531172" w:rsidP="00531172" w14:paraId="76225E65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A56F90" w:rsidP="00531172" w14:paraId="1F8C4453" w14:textId="77777777">
                            <w:pPr>
                              <w:jc w:val="center"/>
                            </w:pPr>
                            <w:r w:rsidRPr="00EE5894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A56F90" w:rsidRPr="00E601A5" w:rsidP="007F31B8" w14:paraId="6325F2E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A56F90" w:rsidRPr="00E601A5" w:rsidP="007F31B8" w14:paraId="41E45E1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7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</w:tcPr>
                          <w:p w:rsidR="00A56F90" w:rsidP="007F31B8" w14:paraId="42873BF9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A56F90" w:rsidP="007F31B8" w14:paraId="08A56F20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A56F90" w:rsidP="007F31B8" w14:paraId="499564AA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A56F90" w:rsidRPr="00E601A5" w:rsidP="007F31B8" w14:paraId="70FA477C" w14:textId="0343B53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A56F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الإختبارات النهائية</w:t>
                            </w:r>
                          </w:p>
                        </w:tc>
                      </w:tr>
                      <w:tr w14:paraId="6F58EAB8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A56F90" w:rsidRPr="00E601A5" w:rsidP="007F31B8" w14:paraId="154D5A7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A56F90" w:rsidRPr="00E601A5" w:rsidP="007F31B8" w14:paraId="5393F30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6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</w:tcPr>
                          <w:p w:rsidR="00A56F90" w:rsidRPr="00E601A5" w:rsidP="008347FA" w14:paraId="6DDE1F3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7D5F6C9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A56F90" w:rsidRPr="00E601A5" w:rsidP="007F31B8" w14:paraId="50D6F71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6</w:t>
                            </w:r>
                          </w:p>
                        </w:tc>
                        <w:tc>
                          <w:tcPr>
                            <w:tcW w:w="2379" w:type="dxa"/>
                          </w:tcPr>
                          <w:p w:rsidR="00A56F90" w:rsidP="00531172" w14:paraId="61D1F369" w14:textId="77777777">
                            <w:pPr>
                              <w:jc w:val="center"/>
                            </w:pPr>
                            <w:r w:rsidRPr="00A367C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الغــلاف الحيــوي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4E73FCF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A56F90" w:rsidRPr="00E601A5" w:rsidP="007F31B8" w14:paraId="52BCE9F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7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:rsidR="00A56F90" w:rsidRPr="00E601A5" w:rsidP="007F31B8" w14:paraId="3469BA0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5713331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A56F90" w:rsidRPr="00E601A5" w:rsidP="007F31B8" w14:paraId="169C56F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7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:rsidR="00A56F90" w:rsidRPr="00E601A5" w:rsidP="00531172" w14:paraId="06C2335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A56F90" w:rsidRPr="00E601A5" w:rsidP="007F31B8" w14:paraId="6338DEC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A56F90" w:rsidRPr="00E601A5" w:rsidP="007F31B8" w14:paraId="17C8803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7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:rsidR="00A56F90" w:rsidRPr="00E601A5" w:rsidP="007F31B8" w14:paraId="01ECAA96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40847854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72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A56F90" w:rsidRPr="00E601A5" w:rsidP="007F31B8" w14:paraId="413197D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A56F90" w:rsidRPr="00E601A5" w:rsidP="007F31B8" w14:paraId="269A315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6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:rsidR="00A56F90" w:rsidRPr="00E601A5" w:rsidP="008347FA" w14:paraId="0463156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F31B8"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العوامل الداخلية والخارجية لتشــكيل ســطح الأرض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683982A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A56F90" w:rsidRPr="00E601A5" w:rsidP="007F31B8" w14:paraId="0156709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6</w:t>
                            </w:r>
                          </w:p>
                        </w:tc>
                        <w:tc>
                          <w:tcPr>
                            <w:tcW w:w="2379" w:type="dxa"/>
                          </w:tcPr>
                          <w:p w:rsidR="00A56F90" w:rsidP="00531172" w14:paraId="6C2A8A4D" w14:textId="77777777">
                            <w:pPr>
                              <w:jc w:val="center"/>
                            </w:pPr>
                            <w:r w:rsidRPr="00A367C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الغــلاف الحيــوي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37089B5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A56F90" w:rsidRPr="00E601A5" w:rsidP="007F31B8" w14:paraId="603B54A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7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:rsidR="00A56F90" w:rsidP="007F31B8" w14:paraId="5F2B8FE4" w14:textId="77777777">
                            <w:pPr>
                              <w:jc w:val="center"/>
                            </w:pPr>
                            <w:r w:rsidRPr="00427C4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253BF60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A56F90" w:rsidRPr="00E601A5" w:rsidP="007F31B8" w14:paraId="0859EFA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7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:rsidR="00A56F90" w:rsidP="00531172" w14:paraId="7D4B278A" w14:textId="77777777">
                            <w:pPr>
                              <w:jc w:val="center"/>
                            </w:pPr>
                            <w:r w:rsidRPr="00EE5894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A56F90" w:rsidRPr="00E601A5" w:rsidP="007F31B8" w14:paraId="4738C57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A56F90" w:rsidRPr="00E601A5" w:rsidP="007F31B8" w14:paraId="67FCCC5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7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:rsidR="00A56F90" w:rsidRPr="00E601A5" w:rsidP="007F31B8" w14:paraId="6837D21C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61C4E109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A56F90" w:rsidRPr="00E601A5" w:rsidP="007F31B8" w14:paraId="3509078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A56F90" w:rsidRPr="00E601A5" w:rsidP="007F31B8" w14:paraId="3672BE2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6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:rsidR="00A56F90" w:rsidRPr="00E601A5" w:rsidP="008347FA" w14:paraId="6AF5BE8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3F10F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الغــلاف الحيــوي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709B0B2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A56F90" w:rsidRPr="00E601A5" w:rsidP="007F31B8" w14:paraId="07077D0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6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</w:tcPr>
                          <w:p w:rsidR="00A56F90" w:rsidP="00531172" w14:paraId="4553853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A56F90" w:rsidRPr="00E601A5" w:rsidP="00531172" w14:paraId="302AD13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3F10F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75A83DC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A56F90" w:rsidRPr="00E601A5" w:rsidP="007F31B8" w14:paraId="5258157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7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</w:tcPr>
                          <w:p w:rsidR="008347FA" w:rsidRPr="008347FA" w:rsidP="007F31B8" w14:paraId="5FAA5219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56F90" w:rsidP="007F31B8" w14:paraId="183BC24F" w14:textId="33585B10">
                            <w:pPr>
                              <w:jc w:val="center"/>
                            </w:pPr>
                            <w:r w:rsidRPr="00427C4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479A08E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A56F90" w:rsidRPr="00E601A5" w:rsidP="007F31B8" w14:paraId="7B541BD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7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</w:tcPr>
                          <w:p w:rsidR="00A56F90" w:rsidRPr="00531172" w:rsidP="00531172" w14:paraId="64BE1C51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56F90" w:rsidP="00531172" w14:paraId="6C513540" w14:textId="77777777">
                            <w:pPr>
                              <w:jc w:val="center"/>
                            </w:pPr>
                            <w:r w:rsidRPr="00EE5894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A56F90" w:rsidRPr="00E601A5" w:rsidP="007F31B8" w14:paraId="0274D2B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A56F90" w:rsidRPr="00E601A5" w:rsidP="007F31B8" w14:paraId="56C355E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7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:rsidR="00A56F90" w:rsidRPr="00E601A5" w:rsidP="007F31B8" w14:paraId="1EC40A1E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0C0E1FE6" w14:textId="77777777" w:rsidTr="008347FA">
                        <w:tblPrEx>
                          <w:tblW w:w="15492" w:type="dxa"/>
                          <w:tblInd w:w="79" w:type="dxa"/>
                          <w:tblLook w:val="04A0"/>
                        </w:tblPrEx>
                        <w:trPr>
                          <w:trHeight w:val="1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:rsidR="00A56F90" w:rsidRPr="00E601A5" w:rsidP="007F31B8" w14:paraId="58FA02B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A56F90" w:rsidRPr="00E601A5" w:rsidP="007F31B8" w14:paraId="0A4613C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6</w:t>
                            </w:r>
                          </w:p>
                        </w:tc>
                        <w:tc>
                          <w:tcPr>
                            <w:tcW w:w="2580" w:type="dxa"/>
                            <w:shd w:val="clear" w:color="auto" w:fill="F7CAAC"/>
                          </w:tcPr>
                          <w:p w:rsidR="00A56F90" w:rsidRPr="00E601A5" w:rsidP="007F31B8" w14:paraId="3D7153B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A56F90" w:rsidRPr="00E601A5" w:rsidP="007F31B8" w14:paraId="3FA67E6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714D3D1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A56F90" w:rsidRPr="00E601A5" w:rsidP="007F31B8" w14:paraId="3B2C9FB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6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:rsidR="00A56F90" w:rsidRPr="00E601A5" w:rsidP="007F31B8" w14:paraId="39F861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08BEC86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A56F90" w:rsidRPr="00E601A5" w:rsidP="007F31B8" w14:paraId="1A19D7A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7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:rsidR="00A56F90" w:rsidRPr="00E601A5" w:rsidP="007F31B8" w14:paraId="6C73E8A7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:rsidR="00A56F90" w:rsidRPr="00E601A5" w:rsidP="007F31B8" w14:paraId="35B1429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A56F90" w:rsidRPr="00E601A5" w:rsidP="007F31B8" w14:paraId="6C5427F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7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:rsidR="00A56F90" w:rsidRPr="00E601A5" w:rsidP="007F31B8" w14:paraId="738E26C3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:rsidR="00A56F90" w:rsidRPr="00E601A5" w:rsidP="007F31B8" w14:paraId="2F7206B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A56F90" w:rsidRPr="00E601A5" w:rsidP="007F31B8" w14:paraId="4479834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7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:rsidR="00A56F90" w:rsidRPr="00E601A5" w:rsidP="007F31B8" w14:paraId="04AD6BD3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476B8" w:rsidRPr="007B32CE" w:rsidP="007B32CE" w14:paraId="14EA6E68" w14:textId="7777777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5DB5" w14:paraId="2E713E5B" w14:textId="0006EA6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-1064895</wp:posOffset>
                </wp:positionV>
                <wp:extent cx="981075" cy="333375"/>
                <wp:effectExtent l="19050" t="19050" r="28575" b="28575"/>
                <wp:wrapNone/>
                <wp:docPr id="91792365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77.25pt;height:26.25pt;margin-top:-83.85pt;margin-left:-39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#00206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-1036320</wp:posOffset>
                </wp:positionV>
                <wp:extent cx="1724025" cy="295275"/>
                <wp:effectExtent l="19050" t="19050" r="28575" b="28575"/>
                <wp:wrapNone/>
                <wp:docPr id="195122497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4025" cy="295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7" style="width:135.75pt;height:23.25pt;margin-top:-81.6pt;margin-left:309pt;mso-height-percent:0;mso-height-relative:margin;mso-width-percent:0;mso-width-relative:margin;mso-wrap-distance-bottom:0;mso-wrap-distance-left:9pt;mso-wrap-distance-right:9pt;mso-wrap-distance-top:0;position:absolute;v-text-anchor:middle;z-index:251662336" filled="f" fillcolor="this" stroked="t" strokecolor="black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-1074420</wp:posOffset>
                </wp:positionV>
                <wp:extent cx="9982200" cy="7613015"/>
                <wp:effectExtent l="19050" t="19050" r="38100" b="45085"/>
                <wp:wrapNone/>
                <wp:docPr id="14469054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0" cy="761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5586" w:type="dxa"/>
                              <w:tblLook w:val="04A0"/>
                            </w:tblPr>
                            <w:tblGrid>
                              <w:gridCol w:w="729"/>
                              <w:gridCol w:w="2391"/>
                              <w:gridCol w:w="729"/>
                              <w:gridCol w:w="2389"/>
                              <w:gridCol w:w="729"/>
                              <w:gridCol w:w="2387"/>
                              <w:gridCol w:w="731"/>
                              <w:gridCol w:w="2385"/>
                              <w:gridCol w:w="734"/>
                              <w:gridCol w:w="2382"/>
                            </w:tblGrid>
                            <w:tr w14:paraId="496270A4" w14:textId="77777777" w:rsidTr="005B53BE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274"/>
                              </w:trPr>
                              <w:tc>
                                <w:tcPr>
                                  <w:tcW w:w="15586" w:type="dxa"/>
                                  <w:gridSpan w:val="10"/>
                                </w:tcPr>
                                <w:p w:rsidR="00F77436" w:rsidRPr="009B6CC0" w:rsidP="009B6CC0" w14:textId="4BF6733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 xml:space="preserve">   </w:t>
                                  </w:r>
                                  <w:r w:rsidRPr="009B6CC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توزيع مقرر</w:t>
                                  </w:r>
                                  <w:r w:rsidRPr="009B6CC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 xml:space="preserve"> الدراسات الاجتماعية</w:t>
                                  </w:r>
                                  <w:r w:rsidRPr="009B6CC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 xml:space="preserve">       </w:t>
                                  </w:r>
                                  <w:r w:rsidRPr="009B6CC0" w:rsidR="000B54A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 xml:space="preserve">  </w:t>
                                  </w:r>
                                  <w:r w:rsidRPr="009B6CC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  <w:r w:rsidRPr="009B6CC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الصف الثاني متوسط</w:t>
                                  </w:r>
                                  <w:r w:rsidRPr="009B6CC0" w:rsidR="000B54A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 </w:t>
                                  </w:r>
                                  <w:r w:rsidRPr="009B6CC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9B6CC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  </w:t>
                                  </w:r>
                                  <w:r w:rsidRPr="009B6CC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الفصل الدراسي الأول عام 1447هـ</w:t>
                                  </w:r>
                                  <w:r w:rsidRPr="009B6CC0" w:rsidR="000B54A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9B6CC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         </w:t>
                                  </w:r>
                                  <w:r w:rsidRPr="009B6CC0" w:rsidR="000B54A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" الغربية"</w:t>
                                  </w:r>
                                </w:p>
                              </w:tc>
                            </w:tr>
                            <w:tr w14:paraId="2806714F" w14:textId="77777777" w:rsidTr="005F1526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231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9B6CC0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9B6CC0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( 2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9B6CC0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( 3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9B6CC0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( 4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522D6" w:rsidRPr="009B6CC0" w:rsidP="003522D6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( 5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38E421D2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  <w:vAlign w:val="center"/>
                                </w:tcPr>
                                <w:p w:rsidR="00154E57" w:rsidRPr="009B6CC0" w:rsidP="0025601A" w14:textId="35FEF349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25601A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التعريف بالمنهج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3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rtl/>
                                    </w:rPr>
                                    <w:t>نهاية</w:t>
                                  </w: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 الدولة الاموية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الدولة العباسية وأبرز خلفائها </w:t>
                                  </w:r>
                                </w:p>
                              </w:tc>
                            </w:tr>
                            <w:tr w14:paraId="48DD188D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9 أ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154E57" w:rsidRPr="009B6CC0" w:rsidP="00154E5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16 أ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23/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30/ 3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الدولة العباسية وأبرز خلفائها 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7 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49DA231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70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 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 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 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 / 4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shd w:val="clear" w:color="auto" w:fill="C5E0B3" w:themeFill="accent6" w:themeFillTint="66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إجازة اليوم الوطني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 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الدولة العباسية وأبرز خلفائها </w:t>
                                  </w:r>
                                </w:p>
                              </w:tc>
                            </w:tr>
                            <w:tr w14:paraId="14453B45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 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 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 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 / 4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الدولة العباسية وأبرز خلفائها 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 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  <w:vAlign w:val="center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العباسية </w:t>
                                  </w:r>
                                </w:p>
                              </w:tc>
                            </w:tr>
                            <w:tr w14:paraId="335D673A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154E57" w:rsidRPr="009B6CC0" w:rsidP="00154E5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3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154E57" w:rsidRPr="009B6CC0" w:rsidP="00154E5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3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154E57" w:rsidRPr="009B6CC0" w:rsidP="00154E5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4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154E57" w:rsidRPr="009B6CC0" w:rsidP="00154E5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4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154E57" w:rsidRPr="009B6CC0" w:rsidP="00154E57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0C5D25E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( 6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( 7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( 8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( 9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154E57" w:rsidRPr="009B6CC0" w:rsidP="00154E57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( 10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1FFA095C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العباسية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shd w:val="clear" w:color="auto" w:fill="F7CBAC" w:themeFill="accent2" w:themeFillTint="66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العثمانية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</w:tr>
                            <w:tr w14:paraId="04AB3CE0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14 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21/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نهاية الدولة العباسية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28 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3224DA" w:rsidRPr="009B6CC0" w:rsidP="003224DA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377B1A3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 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العباسية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 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نهاية الدولة العباسية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 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العثمانية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الخريطة الطبغرافية</w:t>
                                  </w:r>
                                </w:p>
                              </w:tc>
                            </w:tr>
                            <w:tr w14:paraId="3127BDA1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 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العباسية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 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30 / 4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العثمانية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الخريطة الطبغرافية</w:t>
                                  </w:r>
                                </w:p>
                              </w:tc>
                            </w:tr>
                            <w:tr w14:paraId="7B2198BB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3224DA" w:rsidRPr="009B6CC0" w:rsidP="003224DA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4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Align w:val="center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نهاية الدولة العباسية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5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3224DA" w:rsidRPr="009B6CC0" w:rsidP="003224DA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5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3224DA" w:rsidRPr="009B6CC0" w:rsidP="003224DA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5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3224DA" w:rsidRPr="009B6CC0" w:rsidP="003224DA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AA91769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290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( 11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( 12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224DA" w:rsidRPr="009B6CC0" w:rsidP="003224DA" w14:textId="0F1B5C2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30"/>
                                      <w:szCs w:val="30"/>
                                      <w:rtl/>
                                    </w:rPr>
                                    <w:t>إجازة الخريف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224DA" w:rsidRPr="009B6CC0" w:rsidP="003224DA" w14:textId="4E39811F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EE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( 13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3224DA" w:rsidRPr="009B6CC0" w:rsidP="003224DA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( 14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2D91A31F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  <w:vAlign w:val="center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B6CC0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الخريطة الطبغرافية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083E89" w:rsidP="00083E89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083E89" w:rsidRPr="009B6CC0" w:rsidP="00083E89" w14:textId="363797D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لطقس والمناخ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083E89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:rsidR="00083E89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:rsidR="00083E89" w:rsidRPr="009B6CC0" w:rsidP="00083E89" w14:textId="03A9A48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إجازة منتصف الفصل الدراسي الأول</w:t>
                                  </w:r>
                                </w:p>
                                <w:p w:rsidR="00083E89" w:rsidRPr="009B6CC0" w:rsidP="00083E89" w14:textId="7D539A7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( الخريف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083E89" w:rsidRPr="009B6CC0" w:rsidP="00083E89" w14:textId="0217D8D5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عناصــر الطقــس والمنــاخ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 w:val="restart"/>
                                </w:tcPr>
                                <w:p w:rsidR="00083E89" w:rsidRPr="009B6CC0" w:rsidP="00083E89" w14:textId="77777777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العوامل الداخلية والخارجية لتشــكيل ســطح الأرض</w:t>
                                  </w:r>
                                </w:p>
                              </w:tc>
                            </w:tr>
                            <w:tr w14:paraId="4D5BAC56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083E89" w:rsidRPr="009B6CC0" w:rsidP="00083E89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083E89" w:rsidRPr="009B6CC0" w:rsidP="00083E89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083E89" w:rsidRPr="009B6CC0" w:rsidP="00083E89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vMerge/>
                                </w:tcPr>
                                <w:p w:rsidR="00083E89" w:rsidRPr="009B6CC0" w:rsidP="00083E89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9559DE3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الجوي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لطقس والمناخ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083E89" w:rsidRPr="009B6CC0" w:rsidP="00083E89" w14:textId="3FAA0AF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 w:rsidR="00083E89" w:rsidRPr="009B6CC0" w:rsidP="00083E89" w14:textId="67E6077E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الصخري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العوامل الداخلية والخارجية لتشــكيل ســطح الأرض</w:t>
                                  </w:r>
                                </w:p>
                              </w:tc>
                            </w:tr>
                            <w:tr w14:paraId="444723CC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083E89" w:rsidRPr="009B6CC0" w:rsidP="00083E89" w14:textId="678B9CF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الجوي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083E89" w:rsidRPr="009B6CC0" w:rsidP="00083E89" w14:textId="7777777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083E89" w:rsidRPr="009B6CC0" w:rsidP="00083E89" w14:textId="7777777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عناصــر الطقــس والمنــاخ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083E89" w:rsidRPr="009B6CC0" w:rsidP="00083E89" w14:textId="797333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083E89" w:rsidP="00083E89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083E89" w:rsidRPr="009B6CC0" w:rsidP="00083E89" w14:textId="4E5E793D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الصخري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العوامل الداخلية والخارجية لتشــكيل ســطح الأرض</w:t>
                                  </w:r>
                                </w:p>
                              </w:tc>
                            </w:tr>
                            <w:tr w14:paraId="5593610C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5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083E89" w:rsidRPr="009B6CC0" w:rsidP="00083E89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5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083E89" w:rsidRPr="009B6CC0" w:rsidP="00083E89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6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083E89" w:rsidRPr="009B6CC0" w:rsidP="00083E89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6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083E89" w:rsidRPr="009B6CC0" w:rsidP="00083E89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3F9FD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6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shd w:val="clear" w:color="auto" w:fill="F7CBAC" w:themeFill="accent2" w:themeFillTint="66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</w:tr>
                            <w:tr w14:paraId="54E91E6C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145"/>
                              </w:trPr>
                              <w:tc>
                                <w:tcPr>
                                  <w:tcW w:w="3120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( 15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( 16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( 17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083E89" w:rsidRPr="009B6CC0" w:rsidP="00083E89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( 18</w:t>
                                  </w: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shd w:val="clear" w:color="auto" w:fill="FEF2CC" w:themeFill="accent4" w:themeFillTint="33"/>
                                </w:tcPr>
                                <w:p w:rsidR="00083E89" w:rsidRPr="009B6CC0" w:rsidP="00A902D9" w14:textId="6CCD37CC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A902D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تواريخ مهمة</w:t>
                                  </w:r>
                                </w:p>
                              </w:tc>
                            </w:tr>
                            <w:tr w14:paraId="7AC04ECC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shd w:val="clear" w:color="auto" w:fill="F7CBAC" w:themeFill="accent2" w:themeFillTint="66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8044A5" w:rsidRPr="009B6CC0" w:rsidP="008044A5" w14:textId="77777777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 w:val="restart"/>
                                </w:tcPr>
                                <w:p w:rsidR="008044A5" w:rsidP="008044A5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8044A5" w:rsidP="008044A5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8044A5" w:rsidRPr="009B6CC0" w:rsidP="008044A5" w14:textId="650BE209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3224D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إ</w:t>
                                  </w:r>
                                  <w:r w:rsidRPr="003224D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ختبارات النهائية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044A5" w:rsidRPr="009B6CC0" w:rsidP="008044A5" w14:textId="2C0D835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عدد أيام الدراسة الفعلية 91 يوم</w:t>
                                  </w:r>
                                </w:p>
                              </w:tc>
                            </w:tr>
                            <w:tr w14:paraId="64D86B96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8044A5" w:rsidRPr="009B6CC0" w:rsidP="008044A5" w14:textId="1A5B137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الغــلاف الحيــوي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8044A5" w:rsidRPr="009B6CC0" w:rsidP="008044A5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8044A5" w:rsidRPr="009B6CC0" w:rsidP="008044A5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8044A5" w:rsidRPr="009B6CC0" w:rsidP="008044A5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044A5" w:rsidRPr="009B6CC0" w:rsidP="008044A5" w14:textId="1D74738E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عدد أيام الاجازات 23 يوم</w:t>
                                  </w:r>
                                </w:p>
                              </w:tc>
                            </w:tr>
                            <w:tr w14:paraId="2D0064F0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8044A5" w:rsidRPr="009B6CC0" w:rsidP="008044A5" w14:textId="0853628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الغــلاف الحيــوي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:rsidR="008044A5" w:rsidRPr="00083E89" w:rsidP="008044A5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:rsidR="008044A5" w:rsidRPr="009B6CC0" w:rsidP="008044A5" w14:textId="77777777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8044A5" w:rsidRPr="009B6CC0" w:rsidP="008044A5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044A5" w:rsidRPr="009B6CC0" w:rsidP="008044A5" w14:textId="1781C4FD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إجازة الخريف من 30/5 الى 8/6</w:t>
                                  </w:r>
                                </w:p>
                              </w:tc>
                            </w:tr>
                            <w:tr w14:paraId="20E48621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 w:val="restart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 w:val="restart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B6CC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8044A5" w:rsidRPr="009B6CC0" w:rsidP="008044A5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044A5" w:rsidRPr="009B6CC0" w:rsidP="008044A5" w14:textId="686ECC70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إجازة منتصف العام من 20/7 الى 28/7</w:t>
                                  </w:r>
                                </w:p>
                              </w:tc>
                            </w:tr>
                            <w:tr w14:paraId="50B60C73" w14:textId="77777777" w:rsidTr="001663C2">
                              <w:tblPrEx>
                                <w:tblW w:w="15586" w:type="dxa"/>
                                <w:tblLook w:val="04A0"/>
                              </w:tblPrEx>
                              <w:trPr>
                                <w:trHeight w:val="64"/>
                              </w:trPr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6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vMerge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7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</w:tcPr>
                                <w:p w:rsidR="008044A5" w:rsidRPr="009B6CC0" w:rsidP="008044A5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7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Merge/>
                                </w:tcPr>
                                <w:p w:rsidR="008044A5" w:rsidRPr="009B6CC0" w:rsidP="008044A5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shd w:val="clear" w:color="auto" w:fill="D3F9FD"/>
                                </w:tcPr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8044A5" w:rsidRPr="009B6CC0" w:rsidP="008044A5" w14:textId="77777777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6CC0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7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  <w:vMerge/>
                                </w:tcPr>
                                <w:p w:rsidR="008044A5" w:rsidRPr="009B6CC0" w:rsidP="008044A5" w14:textId="77777777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044A5" w:rsidRPr="009B6CC0" w:rsidP="008044A5" w14:textId="7DA5DD2B">
                                  <w:pP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rtl/>
                                    </w:rPr>
                                    <w:t>بداية الفصل الدراسي الثاني 29/ 7</w:t>
                                  </w:r>
                                </w:p>
                              </w:tc>
                            </w:tr>
                          </w:tbl>
                          <w:p w:rsidR="00B476B8" w:rsidRPr="009B6CC0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2" o:spid="_x0000_s1028" type="#_x0000_t202" style="width:786pt;height:599.45pt;margin-top:-84.6pt;margin-left:0;mso-height-percent:0;mso-height-relative:page;mso-position-horizontal:right;mso-position-horizontal-relative:page;mso-width-percent:0;mso-width-relative:page;mso-wrap-distance-bottom:0;mso-wrap-distance-left:9pt;mso-wrap-distance-right:9pt;mso-wrap-distance-top:0;position:absolute;v-text-anchor:top;z-index:251659264" fillcolor="white" stroked="t" strokecolor="black" strokeweight="4.5pt">
                <v:stroke linestyle="thinThick"/>
                <v:textbox>
                  <w:txbxContent>
                    <w:tbl>
                      <w:tblPr>
                        <w:tblStyle w:val="TableGrid"/>
                        <w:bidiVisual/>
                        <w:tblW w:w="15586" w:type="dxa"/>
                        <w:tblLook w:val="04A0"/>
                      </w:tblPr>
                      <w:tblGrid>
                        <w:gridCol w:w="729"/>
                        <w:gridCol w:w="2391"/>
                        <w:gridCol w:w="729"/>
                        <w:gridCol w:w="2389"/>
                        <w:gridCol w:w="729"/>
                        <w:gridCol w:w="2387"/>
                        <w:gridCol w:w="731"/>
                        <w:gridCol w:w="2385"/>
                        <w:gridCol w:w="734"/>
                        <w:gridCol w:w="2382"/>
                      </w:tblGrid>
                      <w:tr w14:paraId="496270A3" w14:textId="77777777" w:rsidTr="005B53BE">
                        <w:tblPrEx>
                          <w:tblW w:w="15586" w:type="dxa"/>
                          <w:tblLook w:val="04A0"/>
                        </w:tblPrEx>
                        <w:trPr>
                          <w:trHeight w:val="274"/>
                        </w:trPr>
                        <w:tc>
                          <w:tcPr>
                            <w:tcW w:w="15586" w:type="dxa"/>
                            <w:gridSpan w:val="10"/>
                          </w:tcPr>
                          <w:p w:rsidR="00F77436" w:rsidRPr="009B6CC0" w:rsidP="009B6CC0" w14:paraId="06F03D0B" w14:textId="4BF6733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9B6C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 xml:space="preserve">   </w:t>
                            </w:r>
                            <w:r w:rsidRPr="009B6CC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توزيع مقرر</w:t>
                            </w:r>
                            <w:r w:rsidRPr="009B6C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 xml:space="preserve"> الدراسات الاجتماعية</w:t>
                            </w:r>
                            <w:r w:rsidRPr="009B6C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 xml:space="preserve">       </w:t>
                            </w:r>
                            <w:r w:rsidRPr="009B6CC0" w:rsidR="000B54A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 xml:space="preserve">  </w:t>
                            </w:r>
                            <w:r w:rsidRPr="009B6C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Pr="009B6C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الصف الثاني متوسط</w:t>
                            </w:r>
                            <w:r w:rsidRPr="009B6CC0" w:rsidR="000B54A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Pr="009B6C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B6C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 w:rsidRPr="009B6CC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الفصل الدراسي الأول عام 1447هـ</w:t>
                            </w:r>
                            <w:r w:rsidRPr="009B6CC0" w:rsidR="000B54A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B6C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         </w:t>
                            </w:r>
                            <w:r w:rsidRPr="009B6CC0" w:rsidR="000B54A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" الغربية"</w:t>
                            </w:r>
                          </w:p>
                        </w:tc>
                      </w:tr>
                      <w:tr w14:paraId="2806714E" w14:textId="77777777" w:rsidTr="005F1526">
                        <w:tblPrEx>
                          <w:tblW w:w="15586" w:type="dxa"/>
                          <w:tblLook w:val="04A0"/>
                        </w:tblPrEx>
                        <w:trPr>
                          <w:trHeight w:val="231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9B6CC0" w:rsidP="003522D6" w14:paraId="60880C6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9B6CC0" w:rsidP="003522D6" w14:paraId="5E50E0E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( 2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9B6CC0" w:rsidP="003522D6" w14:paraId="5FD0BFB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( 3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9B6CC0" w:rsidP="003522D6" w14:paraId="665748A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( 4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522D6" w:rsidRPr="009B6CC0" w:rsidP="003522D6" w14:paraId="3D8B674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( 5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38E421D1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1A3574A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154E57" w:rsidRPr="009B6CC0" w:rsidP="00154E57" w14:paraId="0FC846A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3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  <w:vAlign w:val="center"/>
                          </w:tcPr>
                          <w:p w:rsidR="00154E57" w:rsidRPr="009B6CC0" w:rsidP="0025601A" w14:paraId="114AC89D" w14:textId="35FEF34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25601A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التعريف بالمنهج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7CFEEA0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154E57" w:rsidRPr="009B6CC0" w:rsidP="00154E57" w14:paraId="5A64005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3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  <w:vAlign w:val="center"/>
                          </w:tcPr>
                          <w:p w:rsidR="00154E57" w:rsidRPr="009B6CC0" w:rsidP="00154E57" w14:paraId="496D79F2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07EC142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154E57" w:rsidRPr="009B6CC0" w:rsidP="00154E57" w14:paraId="06CEE55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3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  <w:vAlign w:val="center"/>
                          </w:tcPr>
                          <w:p w:rsidR="00154E57" w:rsidRPr="009B6CC0" w:rsidP="00154E57" w14:paraId="4A409F55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154E57" w:rsidRPr="009B6CC0" w:rsidP="00154E57" w14:paraId="2C2D553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154E57" w:rsidRPr="009B6CC0" w:rsidP="00154E57" w14:paraId="622B414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3</w:t>
                            </w:r>
                          </w:p>
                        </w:tc>
                        <w:tc>
                          <w:tcPr>
                            <w:tcW w:w="2385" w:type="dxa"/>
                            <w:vAlign w:val="center"/>
                          </w:tcPr>
                          <w:p w:rsidR="00154E57" w:rsidRPr="009B6CC0" w:rsidP="00154E57" w14:paraId="307404E7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 w:hint="cs"/>
                                <w:b/>
                                <w:bCs/>
                                <w:rtl/>
                              </w:rPr>
                              <w:t>نهاية</w:t>
                            </w: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 الدولة الاموية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154E57" w:rsidRPr="009B6CC0" w:rsidP="00154E57" w14:paraId="6DECF00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154E57" w:rsidRPr="009B6CC0" w:rsidP="00154E57" w14:paraId="35C11BC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4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  <w:vAlign w:val="center"/>
                          </w:tcPr>
                          <w:p w:rsidR="00154E57" w:rsidRPr="009B6CC0" w:rsidP="00154E57" w14:paraId="4C537609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الدولة العباسية وأبرز خلفائها </w:t>
                            </w:r>
                          </w:p>
                        </w:tc>
                      </w:tr>
                      <w:tr w14:paraId="48DD188C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22F2340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154E57" w:rsidRPr="009B6CC0" w:rsidP="00154E57" w14:paraId="40C1E57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9 أ 3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154E57" w:rsidRPr="009B6CC0" w:rsidP="00154E57" w14:paraId="698D4E5D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6D0425D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154E57" w:rsidRPr="009B6CC0" w:rsidP="00154E57" w14:paraId="532CA41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16 أ 3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  <w:vAlign w:val="center"/>
                          </w:tcPr>
                          <w:p w:rsidR="00154E57" w:rsidRPr="009B6CC0" w:rsidP="00154E57" w14:paraId="729ED67F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5297BA6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154E57" w:rsidRPr="009B6CC0" w:rsidP="00154E57" w14:paraId="21D7BDD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23/ 3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  <w:vAlign w:val="center"/>
                          </w:tcPr>
                          <w:p w:rsidR="00154E57" w:rsidRPr="009B6CC0" w:rsidP="00154E57" w14:paraId="6C9ABD91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154E57" w:rsidRPr="009B6CC0" w:rsidP="00154E57" w14:paraId="0767431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154E57" w:rsidRPr="009B6CC0" w:rsidP="00154E57" w14:paraId="1F84792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30/ 3</w:t>
                            </w:r>
                          </w:p>
                        </w:tc>
                        <w:tc>
                          <w:tcPr>
                            <w:tcW w:w="2385" w:type="dxa"/>
                            <w:vAlign w:val="center"/>
                          </w:tcPr>
                          <w:p w:rsidR="00154E57" w:rsidRPr="009B6CC0" w:rsidP="00154E57" w14:paraId="3827C94C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الدولة العباسية وأبرز خلفائها 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154E57" w:rsidRPr="009B6CC0" w:rsidP="00154E57" w14:paraId="6962281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154E57" w:rsidRPr="009B6CC0" w:rsidP="00154E57" w14:paraId="75A834F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7 / 4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  <w:vAlign w:val="center"/>
                          </w:tcPr>
                          <w:p w:rsidR="00154E57" w:rsidRPr="009B6CC0" w:rsidP="00154E57" w14:paraId="510506A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049DA230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70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6503919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154E57" w:rsidRPr="009B6CC0" w:rsidP="00154E57" w14:paraId="54F4584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 / 3</w:t>
                            </w:r>
                          </w:p>
                        </w:tc>
                        <w:tc>
                          <w:tcPr>
                            <w:tcW w:w="2391" w:type="dxa"/>
                            <w:vAlign w:val="center"/>
                          </w:tcPr>
                          <w:p w:rsidR="00154E57" w:rsidRPr="009B6CC0" w:rsidP="00154E57" w14:paraId="3CEC0F4F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4714304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154E57" w:rsidRPr="009B6CC0" w:rsidP="00154E57" w14:paraId="6C8CE0D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 / 3</w:t>
                            </w:r>
                          </w:p>
                        </w:tc>
                        <w:tc>
                          <w:tcPr>
                            <w:tcW w:w="2389" w:type="dxa"/>
                            <w:vAlign w:val="center"/>
                          </w:tcPr>
                          <w:p w:rsidR="00154E57" w:rsidRPr="009B6CC0" w:rsidP="00154E57" w14:paraId="7399A7A3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68C0FFD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154E57" w:rsidRPr="009B6CC0" w:rsidP="00154E57" w14:paraId="4F23BD0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 / 3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:rsidR="00154E57" w:rsidRPr="009B6CC0" w:rsidP="00154E57" w14:paraId="2917EB9F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154E57" w:rsidRPr="009B6CC0" w:rsidP="00154E57" w14:paraId="15B6F51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154E57" w:rsidRPr="009B6CC0" w:rsidP="00154E57" w14:paraId="26E4AA3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 / 4</w:t>
                            </w:r>
                          </w:p>
                        </w:tc>
                        <w:tc>
                          <w:tcPr>
                            <w:tcW w:w="2385" w:type="dxa"/>
                            <w:shd w:val="clear" w:color="auto" w:fill="C5E0B3" w:themeFill="accent6" w:themeFillTint="66"/>
                          </w:tcPr>
                          <w:p w:rsidR="00154E57" w:rsidRPr="009B6CC0" w:rsidP="00154E57" w14:paraId="2D63421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154E57" w:rsidRPr="009B6CC0" w:rsidP="00154E57" w14:paraId="53EC6AF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إجازة اليوم الوطني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154E57" w:rsidRPr="009B6CC0" w:rsidP="00154E57" w14:paraId="2FCF649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154E57" w:rsidRPr="009B6CC0" w:rsidP="00154E57" w14:paraId="4251A6F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 / 4</w:t>
                            </w:r>
                          </w:p>
                        </w:tc>
                        <w:tc>
                          <w:tcPr>
                            <w:tcW w:w="2382" w:type="dxa"/>
                            <w:vAlign w:val="center"/>
                          </w:tcPr>
                          <w:p w:rsidR="00154E57" w:rsidRPr="009B6CC0" w:rsidP="00154E57" w14:paraId="517EB2C9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الدولة العباسية وأبرز خلفائها </w:t>
                            </w:r>
                          </w:p>
                        </w:tc>
                      </w:tr>
                      <w:tr w14:paraId="14453B44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2E63C4C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154E57" w:rsidRPr="009B6CC0" w:rsidP="00154E57" w14:paraId="44801E9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 / 3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  <w:vAlign w:val="center"/>
                          </w:tcPr>
                          <w:p w:rsidR="00154E57" w:rsidRPr="009B6CC0" w:rsidP="00154E57" w14:paraId="02227814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7F6535F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154E57" w:rsidRPr="009B6CC0" w:rsidP="00154E57" w14:paraId="68D4F08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 / 3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  <w:vAlign w:val="center"/>
                          </w:tcPr>
                          <w:p w:rsidR="00154E57" w:rsidRPr="009B6CC0" w:rsidP="00154E57" w14:paraId="4C1C0558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6A05D17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154E57" w:rsidRPr="009B6CC0" w:rsidP="00154E57" w14:paraId="7C40B90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 / 3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  <w:vAlign w:val="center"/>
                          </w:tcPr>
                          <w:p w:rsidR="00154E57" w:rsidRPr="009B6CC0" w:rsidP="00154E57" w14:paraId="5A077811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154E57" w:rsidRPr="009B6CC0" w:rsidP="00154E57" w14:paraId="6B96104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154E57" w:rsidRPr="009B6CC0" w:rsidP="00154E57" w14:paraId="76FC119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 / 4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  <w:vAlign w:val="center"/>
                          </w:tcPr>
                          <w:p w:rsidR="00154E57" w:rsidRPr="009B6CC0" w:rsidP="00154E57" w14:paraId="3F3ADF7D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الدولة العباسية وأبرز خلفائها 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154E57" w:rsidRPr="009B6CC0" w:rsidP="00154E57" w14:paraId="509C82F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154E57" w:rsidRPr="009B6CC0" w:rsidP="00154E57" w14:paraId="1F5945A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 / 4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  <w:vAlign w:val="center"/>
                          </w:tcPr>
                          <w:p w:rsidR="00154E57" w:rsidRPr="009B6CC0" w:rsidP="00154E57" w14:paraId="3ED1DE2D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العباسية </w:t>
                            </w:r>
                          </w:p>
                        </w:tc>
                      </w:tr>
                      <w:tr w14:paraId="335D6739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3EFF6E2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154E57" w:rsidRPr="009B6CC0" w:rsidP="00154E57" w14:paraId="6831AED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3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154E57" w:rsidRPr="009B6CC0" w:rsidP="00154E57" w14:paraId="550CBAA1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6460947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154E57" w:rsidRPr="009B6CC0" w:rsidP="00154E57" w14:paraId="682D961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3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154E57" w:rsidRPr="009B6CC0" w:rsidP="00154E57" w14:paraId="37E3D4E9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154E57" w:rsidRPr="009B6CC0" w:rsidP="00154E57" w14:paraId="3A6BBF5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154E57" w:rsidRPr="009B6CC0" w:rsidP="00154E57" w14:paraId="52985E7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3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154E57" w:rsidRPr="009B6CC0" w:rsidP="00154E57" w14:paraId="3A6E0B93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154E57" w:rsidRPr="009B6CC0" w:rsidP="00154E57" w14:paraId="2ABECD4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154E57" w:rsidRPr="009B6CC0" w:rsidP="00154E57" w14:paraId="74D63CE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4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154E57" w:rsidRPr="009B6CC0" w:rsidP="00154E57" w14:paraId="59EBBD37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154E57" w:rsidRPr="009B6CC0" w:rsidP="00154E57" w14:paraId="43C6C98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154E57" w:rsidRPr="009B6CC0" w:rsidP="00154E57" w14:paraId="3C2D7AF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4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154E57" w:rsidRPr="009B6CC0" w:rsidP="00154E57" w14:paraId="37D2F713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30C5D25D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322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154E57" w:rsidRPr="009B6CC0" w:rsidP="00154E57" w14:paraId="214DCEF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( 6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154E57" w:rsidRPr="009B6CC0" w:rsidP="00154E57" w14:paraId="4109009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( 7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154E57" w:rsidRPr="009B6CC0" w:rsidP="00154E57" w14:paraId="11678EA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( 8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154E57" w:rsidRPr="009B6CC0" w:rsidP="00154E57" w14:paraId="4CD927B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( 9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154E57" w:rsidRPr="009B6CC0" w:rsidP="00154E57" w14:paraId="41D5590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( 10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1FFA095B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30240BA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3224DA" w:rsidRPr="009B6CC0" w:rsidP="003224DA" w14:paraId="71E1008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4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  <w:vAlign w:val="center"/>
                          </w:tcPr>
                          <w:p w:rsidR="003224DA" w:rsidRPr="009B6CC0" w:rsidP="003224DA" w14:paraId="5FDD3D16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العباسية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457D684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3224DA" w:rsidRPr="009B6CC0" w:rsidP="003224DA" w14:paraId="7717671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4</w:t>
                            </w:r>
                          </w:p>
                        </w:tc>
                        <w:tc>
                          <w:tcPr>
                            <w:tcW w:w="2389" w:type="dxa"/>
                            <w:shd w:val="clear" w:color="auto" w:fill="F7CBAC" w:themeFill="accent2" w:themeFillTint="66"/>
                          </w:tcPr>
                          <w:p w:rsidR="003224DA" w:rsidRPr="009B6CC0" w:rsidP="003224DA" w14:paraId="57DA55F0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3224DA" w:rsidRPr="009B6CC0" w:rsidP="003224DA" w14:paraId="6E1FB2C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511A46E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3224DA" w:rsidRPr="009B6CC0" w:rsidP="003224DA" w14:paraId="781FA24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4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  <w:vAlign w:val="center"/>
                          </w:tcPr>
                          <w:p w:rsidR="003224DA" w:rsidRPr="009B6CC0" w:rsidP="003224DA" w14:paraId="70A14FC3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العثمانية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3224DA" w:rsidRPr="009B6CC0" w:rsidP="003224DA" w14:paraId="777DE14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3224DA" w:rsidRPr="009B6CC0" w:rsidP="003224DA" w14:paraId="3337465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5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  <w:vAlign w:val="center"/>
                          </w:tcPr>
                          <w:p w:rsidR="003224DA" w:rsidRPr="009B6CC0" w:rsidP="003224DA" w14:paraId="6A935033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3224DA" w:rsidRPr="009B6CC0" w:rsidP="003224DA" w14:paraId="30789C6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3224DA" w:rsidRPr="009B6CC0" w:rsidP="003224DA" w14:paraId="1E1405A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5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  <w:vAlign w:val="center"/>
                          </w:tcPr>
                          <w:p w:rsidR="003224DA" w:rsidRPr="009B6CC0" w:rsidP="003224DA" w14:paraId="0129143D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</w:tr>
                      <w:tr w14:paraId="04AB3CDF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5645AD7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3224DA" w:rsidRPr="009B6CC0" w:rsidP="003224DA" w14:paraId="4A1BB50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14 / 4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  <w:vAlign w:val="center"/>
                          </w:tcPr>
                          <w:p w:rsidR="003224DA" w:rsidRPr="009B6CC0" w:rsidP="003224DA" w14:paraId="23FCE87F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38701BE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3224DA" w:rsidRPr="009B6CC0" w:rsidP="003224DA" w14:paraId="3FEAC5C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21/ 4</w:t>
                            </w:r>
                          </w:p>
                        </w:tc>
                        <w:tc>
                          <w:tcPr>
                            <w:tcW w:w="2389" w:type="dxa"/>
                            <w:vAlign w:val="center"/>
                          </w:tcPr>
                          <w:p w:rsidR="003224DA" w:rsidRPr="009B6CC0" w:rsidP="003224DA" w14:paraId="2CB350B8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نهاية الدولة العباسية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762C775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3224DA" w:rsidRPr="009B6CC0" w:rsidP="003224DA" w14:paraId="22EC006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28 / 4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  <w:vAlign w:val="center"/>
                          </w:tcPr>
                          <w:p w:rsidR="003224DA" w:rsidRPr="009B6CC0" w:rsidP="003224DA" w14:paraId="52D9471D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3224DA" w:rsidRPr="009B6CC0" w:rsidP="003224DA" w14:paraId="748A047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3224DA" w:rsidRPr="009B6CC0" w:rsidP="003224DA" w14:paraId="6DDB314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5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  <w:vAlign w:val="center"/>
                          </w:tcPr>
                          <w:p w:rsidR="003224DA" w:rsidRPr="009B6CC0" w:rsidP="003224DA" w14:paraId="0CFDA8F1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3224DA" w:rsidRPr="009B6CC0" w:rsidP="003224DA" w14:paraId="7A46D1A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3224DA" w:rsidRPr="009B6CC0" w:rsidP="003224DA" w14:paraId="09E6FFE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5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3224DA" w:rsidRPr="009B6CC0" w:rsidP="003224DA" w14:paraId="7DF39515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3377B1A2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384ADC6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3224DA" w:rsidRPr="009B6CC0" w:rsidP="003224DA" w14:paraId="2AF6276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 / 4</w:t>
                            </w:r>
                          </w:p>
                        </w:tc>
                        <w:tc>
                          <w:tcPr>
                            <w:tcW w:w="2391" w:type="dxa"/>
                            <w:vAlign w:val="center"/>
                          </w:tcPr>
                          <w:p w:rsidR="003224DA" w:rsidRPr="009B6CC0" w:rsidP="003224DA" w14:paraId="40522E93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العباسية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2BD191E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3224DA" w:rsidRPr="009B6CC0" w:rsidP="003224DA" w14:paraId="21D7E06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 / 4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  <w:vAlign w:val="center"/>
                          </w:tcPr>
                          <w:p w:rsidR="003224DA" w:rsidRPr="009B6CC0" w:rsidP="003224DA" w14:paraId="71C7B450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نهاية الدولة العباسية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155D616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3224DA" w:rsidRPr="009B6CC0" w:rsidP="003224DA" w14:paraId="3A6EFF3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 / 4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:rsidR="003224DA" w:rsidRPr="009B6CC0" w:rsidP="003224DA" w14:paraId="4F40D2EA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العثمانية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3224DA" w:rsidRPr="009B6CC0" w:rsidP="003224DA" w14:paraId="04E84C3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3224DA" w:rsidRPr="009B6CC0" w:rsidP="003224DA" w14:paraId="5EC1122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5</w:t>
                            </w:r>
                          </w:p>
                        </w:tc>
                        <w:tc>
                          <w:tcPr>
                            <w:tcW w:w="2385" w:type="dxa"/>
                            <w:vAlign w:val="center"/>
                          </w:tcPr>
                          <w:p w:rsidR="003224DA" w:rsidRPr="009B6CC0" w:rsidP="003224DA" w14:paraId="2FE24E24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3224DA" w:rsidRPr="009B6CC0" w:rsidP="003224DA" w14:paraId="17DC8B1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3224DA" w:rsidRPr="009B6CC0" w:rsidP="003224DA" w14:paraId="02D13DF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5</w:t>
                            </w:r>
                          </w:p>
                        </w:tc>
                        <w:tc>
                          <w:tcPr>
                            <w:tcW w:w="2382" w:type="dxa"/>
                            <w:vAlign w:val="center"/>
                          </w:tcPr>
                          <w:p w:rsidR="003224DA" w:rsidRPr="009B6CC0" w:rsidP="003224DA" w14:paraId="3043C8B6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الخريطة الطبغرافية</w:t>
                            </w:r>
                          </w:p>
                        </w:tc>
                      </w:tr>
                      <w:tr w14:paraId="3127BDA0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11E6513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3224DA" w:rsidRPr="009B6CC0" w:rsidP="003224DA" w14:paraId="4BC6A21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 / 4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  <w:vAlign w:val="center"/>
                          </w:tcPr>
                          <w:p w:rsidR="003224DA" w:rsidRPr="009B6CC0" w:rsidP="003224DA" w14:paraId="1E462B66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العباسية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04FB9B0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3224DA" w:rsidRPr="009B6CC0" w:rsidP="003224DA" w14:paraId="437662F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 / 4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  <w:vAlign w:val="center"/>
                          </w:tcPr>
                          <w:p w:rsidR="003224DA" w:rsidRPr="009B6CC0" w:rsidP="003224DA" w14:paraId="2FC02D6C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7A9B53D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3224DA" w:rsidRPr="009B6CC0" w:rsidP="003224DA" w14:paraId="33EC1D2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30 / 4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  <w:vAlign w:val="center"/>
                          </w:tcPr>
                          <w:p w:rsidR="003224DA" w:rsidRPr="009B6CC0" w:rsidP="003224DA" w14:paraId="0426FD92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العثمانية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3224DA" w:rsidRPr="009B6CC0" w:rsidP="003224DA" w14:paraId="66DA777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3224DA" w:rsidRPr="009B6CC0" w:rsidP="003224DA" w14:paraId="66252D1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7/ 5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  <w:vAlign w:val="center"/>
                          </w:tcPr>
                          <w:p w:rsidR="003224DA" w:rsidRPr="009B6CC0" w:rsidP="003224DA" w14:paraId="3B400C5F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3224DA" w:rsidRPr="009B6CC0" w:rsidP="003224DA" w14:paraId="23276EC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3224DA" w:rsidRPr="009B6CC0" w:rsidP="003224DA" w14:paraId="3AD0BE9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14/ 5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  <w:vAlign w:val="center"/>
                          </w:tcPr>
                          <w:p w:rsidR="003224DA" w:rsidRPr="009B6CC0" w:rsidP="003224DA" w14:paraId="752BECC8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الخريطة الطبغرافية</w:t>
                            </w:r>
                          </w:p>
                        </w:tc>
                      </w:tr>
                      <w:tr w14:paraId="7B2198BA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5CA27E7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3224DA" w:rsidRPr="009B6CC0" w:rsidP="003224DA" w14:paraId="60DA5ED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4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3224DA" w:rsidRPr="009B6CC0" w:rsidP="003224DA" w14:paraId="34744B9F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6C85E87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3224DA" w:rsidRPr="009B6CC0" w:rsidP="003224DA" w14:paraId="683488B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4</w:t>
                            </w:r>
                          </w:p>
                        </w:tc>
                        <w:tc>
                          <w:tcPr>
                            <w:tcW w:w="2389" w:type="dxa"/>
                            <w:vAlign w:val="center"/>
                          </w:tcPr>
                          <w:p w:rsidR="003224DA" w:rsidRPr="009B6CC0" w:rsidP="003224DA" w14:paraId="426E43E0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نهاية الدولة العباسية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3224DA" w:rsidRPr="009B6CC0" w:rsidP="003224DA" w14:paraId="1B2ECF5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3224DA" w:rsidRPr="009B6CC0" w:rsidP="003224DA" w14:paraId="6DD4930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5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3224DA" w:rsidRPr="009B6CC0" w:rsidP="003224DA" w14:paraId="0F1907ED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3224DA" w:rsidRPr="009B6CC0" w:rsidP="003224DA" w14:paraId="4E51D22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3224DA" w:rsidRPr="009B6CC0" w:rsidP="003224DA" w14:paraId="33F8382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5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3224DA" w:rsidRPr="009B6CC0" w:rsidP="003224DA" w14:paraId="548FE28C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3224DA" w:rsidRPr="009B6CC0" w:rsidP="003224DA" w14:paraId="2EF30AA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3224DA" w:rsidRPr="009B6CC0" w:rsidP="003224DA" w14:paraId="3CEC4A7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5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3224DA" w:rsidRPr="009B6CC0" w:rsidP="003224DA" w14:paraId="4FF167A2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14:paraId="3AA91768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290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3224DA" w:rsidRPr="009B6CC0" w:rsidP="003224DA" w14:paraId="52ED007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( 11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3224DA" w:rsidRPr="009B6CC0" w:rsidP="003224DA" w14:paraId="6937E0D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( 12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224DA" w:rsidRPr="009B6CC0" w:rsidP="003224DA" w14:paraId="1FB8C157" w14:textId="0F1B5C2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30"/>
                                <w:szCs w:val="30"/>
                                <w:rtl/>
                              </w:rPr>
                              <w:t>إجازة الخريف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224DA" w:rsidRPr="009B6CC0" w:rsidP="003224DA" w14:paraId="0DDDF369" w14:textId="4E39811F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EE0000"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( 13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3224DA" w:rsidRPr="009B6CC0" w:rsidP="003224DA" w14:paraId="16CFBD9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( 14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2D91A31E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03F3CA8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083E89" w:rsidRPr="009B6CC0" w:rsidP="00083E89" w14:paraId="3AAE279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5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  <w:vAlign w:val="center"/>
                          </w:tcPr>
                          <w:p w:rsidR="00083E89" w:rsidRPr="009B6CC0" w:rsidP="00083E89" w14:paraId="46309CD3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9B6CC0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الخريطة الطبغرافية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51FD188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083E89" w:rsidRPr="009B6CC0" w:rsidP="00083E89" w14:paraId="75A1DC2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5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083E89" w:rsidP="00083E89" w14:paraId="0DC84230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083E89" w:rsidRPr="009B6CC0" w:rsidP="00083E89" w14:paraId="5D870B4C" w14:textId="36379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CC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لطقس والمناخ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20C941B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083E89" w:rsidRPr="009B6CC0" w:rsidP="00083E89" w14:paraId="63EA106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6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083E89" w:rsidP="00083E89" w14:paraId="262F67B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</w:p>
                          <w:p w:rsidR="00083E89" w:rsidP="00083E89" w14:paraId="1E1A985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</w:p>
                          <w:p w:rsidR="00083E89" w:rsidRPr="009B6CC0" w:rsidP="00083E89" w14:paraId="5629E93A" w14:textId="03A9A48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إجازة منتصف الفصل الدراسي الأول</w:t>
                            </w:r>
                          </w:p>
                          <w:p w:rsidR="00083E89" w:rsidRPr="009B6CC0" w:rsidP="00083E89" w14:paraId="4EFC300A" w14:textId="7D539A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( الخريف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083E89" w:rsidRPr="009B6CC0" w:rsidP="00083E89" w14:paraId="3BCBD16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083E89" w:rsidRPr="009B6CC0" w:rsidP="00083E89" w14:paraId="152DAAE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6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083E89" w:rsidRPr="009B6CC0" w:rsidP="00083E89" w14:paraId="0F491784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083E89" w:rsidRPr="009B6CC0" w:rsidP="00083E89" w14:paraId="04900A1C" w14:textId="0217D8D5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عناصــر الطقــس والمنــاخ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083E89" w:rsidRPr="009B6CC0" w:rsidP="00083E89" w14:paraId="24E0957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083E89" w:rsidRPr="009B6CC0" w:rsidP="00083E89" w14:paraId="56D1A52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6</w:t>
                            </w:r>
                          </w:p>
                        </w:tc>
                        <w:tc>
                          <w:tcPr>
                            <w:tcW w:w="2382" w:type="dxa"/>
                            <w:vMerge w:val="restart"/>
                          </w:tcPr>
                          <w:p w:rsidR="00083E89" w:rsidRPr="009B6CC0" w:rsidP="00083E89" w14:paraId="43BAB818" w14:textId="7777777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083E89" w:rsidRPr="009B6CC0" w:rsidP="00083E89" w14:paraId="6D35372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العوامل الداخلية والخارجية لتشــكيل ســطح الأرض</w:t>
                            </w:r>
                          </w:p>
                        </w:tc>
                      </w:tr>
                      <w:tr w14:paraId="4D5BAC55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472B888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083E89" w:rsidRPr="009B6CC0" w:rsidP="00083E89" w14:paraId="6C2223B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5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083E89" w:rsidRPr="009B6CC0" w:rsidP="00083E89" w14:paraId="74C23BC3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5A7B9EE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083E89" w:rsidRPr="009B6CC0" w:rsidP="00083E89" w14:paraId="538BCF8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5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083E89" w:rsidRPr="009B6CC0" w:rsidP="00083E89" w14:paraId="35A505B9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16D94CF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083E89" w:rsidRPr="009B6CC0" w:rsidP="00083E89" w14:paraId="296A99D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083E89" w:rsidRPr="009B6CC0" w:rsidP="00083E89" w14:paraId="799D8FF8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083E89" w:rsidRPr="009B6CC0" w:rsidP="00083E89" w14:paraId="2CA9116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083E89" w:rsidRPr="009B6CC0" w:rsidP="00083E89" w14:paraId="6D0CB2D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6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083E89" w:rsidRPr="009B6CC0" w:rsidP="00083E89" w14:paraId="1B35E4E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083E89" w:rsidRPr="009B6CC0" w:rsidP="00083E89" w14:paraId="7D9C5DF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083E89" w:rsidRPr="009B6CC0" w:rsidP="00083E89" w14:paraId="72CEC9D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6</w:t>
                            </w:r>
                          </w:p>
                        </w:tc>
                        <w:tc>
                          <w:tcPr>
                            <w:tcW w:w="2382" w:type="dxa"/>
                            <w:vMerge/>
                          </w:tcPr>
                          <w:p w:rsidR="00083E89" w:rsidRPr="009B6CC0" w:rsidP="00083E89" w14:paraId="02212A2D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14:paraId="79559DE2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50EF044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083E89" w:rsidRPr="009B6CC0" w:rsidP="00083E89" w14:paraId="7C833E7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5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:rsidR="00083E89" w:rsidRPr="009B6CC0" w:rsidP="00083E89" w14:paraId="5200BABE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الجوي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0108DE9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083E89" w:rsidRPr="009B6CC0" w:rsidP="00083E89" w14:paraId="4C4F4ED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5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:rsidR="00083E89" w:rsidRPr="009B6CC0" w:rsidP="00083E89" w14:paraId="198FA895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CC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لطقس والمناخ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3743165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083E89" w:rsidRPr="009B6CC0" w:rsidP="00083E89" w14:paraId="23BD335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083E89" w:rsidRPr="009B6CC0" w:rsidP="00083E89" w14:paraId="2C6776BC" w14:textId="3FAA0A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083E89" w:rsidRPr="009B6CC0" w:rsidP="00083E89" w14:paraId="1842D3E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083E89" w:rsidRPr="009B6CC0" w:rsidP="00083E89" w14:paraId="56C7207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6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 w:rsidR="00083E89" w:rsidRPr="009B6CC0" w:rsidP="00083E89" w14:paraId="3034C115" w14:textId="67E6077E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الصخري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083E89" w:rsidRPr="009B6CC0" w:rsidP="00083E89" w14:paraId="72E00C4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083E89" w:rsidRPr="009B6CC0" w:rsidP="00083E89" w14:paraId="1844153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6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:rsidR="00083E89" w:rsidRPr="009B6CC0" w:rsidP="00083E89" w14:paraId="06EE26DD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العوامل الداخلية والخارجية لتشــكيل ســطح الأرض</w:t>
                            </w:r>
                          </w:p>
                        </w:tc>
                      </w:tr>
                      <w:tr w14:paraId="444723CB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6496F0B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083E89" w:rsidRPr="009B6CC0" w:rsidP="00083E89" w14:paraId="0D9E9CC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21/ 5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083E89" w:rsidRPr="009B6CC0" w:rsidP="00083E89" w14:paraId="18F1BD37" w14:textId="678B9CF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083E89" w:rsidRPr="009B6CC0" w:rsidP="00083E89" w14:paraId="0CF49391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الجوي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1DCDD81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083E89" w:rsidRPr="009B6CC0" w:rsidP="00083E89" w14:paraId="7CE725C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28/ 5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083E89" w:rsidRPr="009B6CC0" w:rsidP="00083E89" w14:paraId="4AA1D53B" w14:textId="777777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083E89" w:rsidRPr="009B6CC0" w:rsidP="00083E89" w14:paraId="3D7E1545" w14:textId="777777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عناصــر الطقــس والمنــاخ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2902D3E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083E89" w:rsidRPr="009B6CC0" w:rsidP="00083E89" w14:paraId="6C891F7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083E89" w:rsidRPr="009B6CC0" w:rsidP="00083E89" w14:paraId="6388CF13" w14:textId="797333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083E89" w:rsidRPr="009B6CC0" w:rsidP="00083E89" w14:paraId="127D0A9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083E89" w:rsidRPr="009B6CC0" w:rsidP="00083E89" w14:paraId="620CBC1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6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083E89" w:rsidP="00083E89" w14:paraId="7EBA5BBE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083E89" w:rsidRPr="009B6CC0" w:rsidP="00083E89" w14:paraId="1D97B743" w14:textId="4E5E793D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الصخري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083E89" w:rsidRPr="009B6CC0" w:rsidP="00083E89" w14:paraId="605E4C1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083E89" w:rsidRPr="009B6CC0" w:rsidP="00083E89" w14:paraId="1C993A5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6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:rsidR="00083E89" w:rsidRPr="009B6CC0" w:rsidP="00083E89" w14:paraId="3D60C3DF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العوامل الداخلية والخارجية لتشــكيل ســطح الأرض</w:t>
                            </w:r>
                          </w:p>
                        </w:tc>
                      </w:tr>
                      <w:tr w14:paraId="5593610B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7834FE2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083E89" w:rsidRPr="009B6CC0" w:rsidP="00083E89" w14:paraId="2407357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5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083E89" w:rsidRPr="009B6CC0" w:rsidP="00083E89" w14:paraId="439A4C6D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1172CEA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083E89" w:rsidRPr="009B6CC0" w:rsidP="00083E89" w14:paraId="7C6EF3C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5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083E89" w:rsidRPr="009B6CC0" w:rsidP="00083E89" w14:paraId="478BC11C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083E89" w:rsidRPr="009B6CC0" w:rsidP="00083E89" w14:paraId="577C2D8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083E89" w:rsidRPr="009B6CC0" w:rsidP="00083E89" w14:paraId="51EAA20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6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083E89" w:rsidRPr="009B6CC0" w:rsidP="00083E89" w14:paraId="3155C8AC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083E89" w:rsidRPr="009B6CC0" w:rsidP="00083E89" w14:paraId="43002CD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083E89" w:rsidRPr="009B6CC0" w:rsidP="00083E89" w14:paraId="78C4794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6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083E89" w:rsidRPr="009B6CC0" w:rsidP="00083E89" w14:paraId="246DCF2C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3F9FD"/>
                          </w:tcPr>
                          <w:p w:rsidR="00083E89" w:rsidRPr="009B6CC0" w:rsidP="00083E89" w14:paraId="23B182F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083E89" w:rsidRPr="009B6CC0" w:rsidP="00083E89" w14:paraId="6BF9BEC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6</w:t>
                            </w:r>
                          </w:p>
                        </w:tc>
                        <w:tc>
                          <w:tcPr>
                            <w:tcW w:w="2382" w:type="dxa"/>
                            <w:shd w:val="clear" w:color="auto" w:fill="F7CBAC" w:themeFill="accent2" w:themeFillTint="66"/>
                          </w:tcPr>
                          <w:p w:rsidR="00083E89" w:rsidRPr="009B6CC0" w:rsidP="00083E89" w14:paraId="6718C6F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083E89" w:rsidRPr="009B6CC0" w:rsidP="00083E89" w14:paraId="3C95B02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</w:tr>
                      <w:tr w14:paraId="54E91E6B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145"/>
                        </w:trPr>
                        <w:tc>
                          <w:tcPr>
                            <w:tcW w:w="3120" w:type="dxa"/>
                            <w:gridSpan w:val="2"/>
                            <w:shd w:val="clear" w:color="auto" w:fill="FEF2CC" w:themeFill="accent4" w:themeFillTint="33"/>
                          </w:tcPr>
                          <w:p w:rsidR="00083E89" w:rsidRPr="009B6CC0" w:rsidP="00083E89" w14:paraId="11FEC88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( 15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shd w:val="clear" w:color="auto" w:fill="FEF2CC" w:themeFill="accent4" w:themeFillTint="33"/>
                          </w:tcPr>
                          <w:p w:rsidR="00083E89" w:rsidRPr="009B6CC0" w:rsidP="00083E89" w14:paraId="765F9B3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( 16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083E89" w:rsidRPr="009B6CC0" w:rsidP="00083E89" w14:paraId="4CD355D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( 17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083E89" w:rsidRPr="009B6CC0" w:rsidP="00083E89" w14:paraId="6290FB7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( 18</w:t>
                            </w: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shd w:val="clear" w:color="auto" w:fill="FEF2CC" w:themeFill="accent4" w:themeFillTint="33"/>
                          </w:tcPr>
                          <w:p w:rsidR="00083E89" w:rsidRPr="009B6CC0" w:rsidP="00A902D9" w14:paraId="6F0CB0D7" w14:textId="6CCD37CC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A902D9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تواريخ مهمة</w:t>
                            </w:r>
                          </w:p>
                        </w:tc>
                      </w:tr>
                      <w:tr w14:paraId="7AC04ECB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0E40C18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:rsidR="008044A5" w:rsidRPr="009B6CC0" w:rsidP="008044A5" w14:paraId="654CCC3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23/ 6</w:t>
                            </w:r>
                          </w:p>
                        </w:tc>
                        <w:tc>
                          <w:tcPr>
                            <w:tcW w:w="2391" w:type="dxa"/>
                            <w:shd w:val="clear" w:color="auto" w:fill="F7CBAC" w:themeFill="accent2" w:themeFillTint="66"/>
                          </w:tcPr>
                          <w:p w:rsidR="008044A5" w:rsidRPr="009B6CC0" w:rsidP="008044A5" w14:paraId="4E42CC4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8044A5" w:rsidRPr="009B6CC0" w:rsidP="008044A5" w14:paraId="73A343B0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5968A1D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8044A5" w:rsidRPr="009B6CC0" w:rsidP="008044A5" w14:paraId="1E16568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7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8044A5" w:rsidRPr="009B6CC0" w:rsidP="008044A5" w14:paraId="5A03530F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8044A5" w:rsidRPr="009B6CC0" w:rsidP="008044A5" w14:paraId="4C965F9C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3FDEB27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8044A5" w:rsidRPr="009B6CC0" w:rsidP="008044A5" w14:paraId="5D728F4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7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8044A5" w:rsidRPr="009B6CC0" w:rsidP="008044A5" w14:paraId="0EEF41CE" w14:textId="7777777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:rsidR="008044A5" w:rsidRPr="009B6CC0" w:rsidP="008044A5" w14:paraId="0BBC395B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CC0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8044A5" w:rsidRPr="009B6CC0" w:rsidP="008044A5" w14:paraId="4EF1106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:rsidR="008044A5" w:rsidRPr="009B6CC0" w:rsidP="008044A5" w14:paraId="110F300A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7</w:t>
                            </w:r>
                          </w:p>
                        </w:tc>
                        <w:tc>
                          <w:tcPr>
                            <w:tcW w:w="2385" w:type="dxa"/>
                            <w:vMerge w:val="restart"/>
                          </w:tcPr>
                          <w:p w:rsidR="008044A5" w:rsidP="008044A5" w14:paraId="42B52F26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8044A5" w:rsidP="008044A5" w14:paraId="3BDE9521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8044A5" w:rsidRPr="009B6CC0" w:rsidP="008044A5" w14:paraId="4B398788" w14:textId="650BE209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3224D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 w:rsidRPr="003224D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ختبارات النهائية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044A5" w:rsidRPr="009B6CC0" w:rsidP="008044A5" w14:paraId="252E42AB" w14:textId="2C0D835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عدد أيام الدراسة الفعلية 91 يوم</w:t>
                            </w:r>
                          </w:p>
                        </w:tc>
                      </w:tr>
                      <w:tr w14:paraId="64D86B95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3E9BB62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:rsidR="008044A5" w:rsidRPr="009B6CC0" w:rsidP="008044A5" w14:paraId="76A90D6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6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:rsidR="008044A5" w:rsidRPr="009B6CC0" w:rsidP="008044A5" w14:paraId="33069DCA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044A5" w:rsidRPr="009B6CC0" w:rsidP="008044A5" w14:paraId="4E740A93" w14:textId="1A5B13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الغــلاف الحيــوي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54C68171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8044A5" w:rsidRPr="009B6CC0" w:rsidP="008044A5" w14:paraId="5E60B64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7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8044A5" w:rsidRPr="009B6CC0" w:rsidP="008044A5" w14:paraId="3F3E712E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5988B6F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8044A5" w:rsidRPr="009B6CC0" w:rsidP="008044A5" w14:paraId="6CDF357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7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8044A5" w:rsidRPr="009B6CC0" w:rsidP="008044A5" w14:paraId="4A12B7A6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8044A5" w:rsidRPr="009B6CC0" w:rsidP="008044A5" w14:paraId="4B1C35B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:rsidR="008044A5" w:rsidRPr="009B6CC0" w:rsidP="008044A5" w14:paraId="14469D15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8044A5" w:rsidRPr="009B6CC0" w:rsidP="008044A5" w14:paraId="7404E70C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044A5" w:rsidRPr="009B6CC0" w:rsidP="008044A5" w14:paraId="2FE44FDC" w14:textId="1D74738E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عدد أيام الاجازات 23 يوم</w:t>
                            </w:r>
                          </w:p>
                        </w:tc>
                      </w:tr>
                      <w:tr w14:paraId="2D0064EF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88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5DA429F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:rsidR="008044A5" w:rsidRPr="009B6CC0" w:rsidP="008044A5" w14:paraId="7DEAC5B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6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:rsidR="008044A5" w:rsidRPr="009B6CC0" w:rsidP="008044A5" w14:paraId="01F7CC09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8044A5" w:rsidRPr="009B6CC0" w:rsidP="008044A5" w14:paraId="32AFE748" w14:textId="085362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الغــلاف الحيــوي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21487AEB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8044A5" w:rsidRPr="009B6CC0" w:rsidP="008044A5" w14:paraId="74A040F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7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:rsidR="008044A5" w:rsidRPr="00083E89" w:rsidP="008044A5" w14:paraId="42E93B64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8044A5" w:rsidRPr="009B6CC0" w:rsidP="008044A5" w14:paraId="08984851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551B0ED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8044A5" w:rsidRPr="009B6CC0" w:rsidP="008044A5" w14:paraId="0A15FA0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7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:rsidR="008044A5" w:rsidRPr="009B6CC0" w:rsidP="008044A5" w14:paraId="082655F6" w14:textId="7777777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8044A5" w:rsidRPr="009B6CC0" w:rsidP="008044A5" w14:paraId="41BC694D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CC0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8044A5" w:rsidRPr="009B6CC0" w:rsidP="008044A5" w14:paraId="74208BE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:rsidR="008044A5" w:rsidRPr="009B6CC0" w:rsidP="008044A5" w14:paraId="1FA33FE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8044A5" w:rsidRPr="009B6CC0" w:rsidP="008044A5" w14:paraId="54D87DC7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044A5" w:rsidRPr="009B6CC0" w:rsidP="008044A5" w14:paraId="05F89889" w14:textId="1781C4FD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إجازة الخريف من 30/5 الى 8/6</w:t>
                            </w:r>
                          </w:p>
                        </w:tc>
                      </w:tr>
                      <w:tr w14:paraId="20E48620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455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032D024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8044A5" w:rsidRPr="009B6CC0" w:rsidP="008044A5" w14:paraId="70BC8B38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6</w:t>
                            </w:r>
                          </w:p>
                        </w:tc>
                        <w:tc>
                          <w:tcPr>
                            <w:tcW w:w="2391" w:type="dxa"/>
                            <w:vMerge w:val="restart"/>
                          </w:tcPr>
                          <w:p w:rsidR="008044A5" w:rsidRPr="009B6CC0" w:rsidP="008044A5" w14:paraId="0C35DD1C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8044A5" w:rsidRPr="009B6CC0" w:rsidP="008044A5" w14:paraId="097025A9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2E61777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8044A5" w:rsidRPr="009B6CC0" w:rsidP="008044A5" w14:paraId="6C321854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7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</w:tcPr>
                          <w:p w:rsidR="008044A5" w:rsidRPr="009B6CC0" w:rsidP="008044A5" w14:paraId="58DC3C82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8044A5" w:rsidRPr="009B6CC0" w:rsidP="008044A5" w14:paraId="140A39F2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CC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675DAFE9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8044A5" w:rsidRPr="009B6CC0" w:rsidP="008044A5" w14:paraId="103263ED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7</w:t>
                            </w:r>
                          </w:p>
                        </w:tc>
                        <w:tc>
                          <w:tcPr>
                            <w:tcW w:w="2387" w:type="dxa"/>
                            <w:vMerge w:val="restart"/>
                          </w:tcPr>
                          <w:p w:rsidR="008044A5" w:rsidRPr="009B6CC0" w:rsidP="008044A5" w14:paraId="78302C3F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8044A5" w:rsidRPr="009B6CC0" w:rsidP="008044A5" w14:paraId="6B1E7315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CC0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8044A5" w:rsidRPr="009B6CC0" w:rsidP="008044A5" w14:paraId="0A31D2C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:rsidR="008044A5" w:rsidRPr="009B6CC0" w:rsidP="008044A5" w14:paraId="346F262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8044A5" w:rsidRPr="009B6CC0" w:rsidP="008044A5" w14:paraId="2716AF09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044A5" w:rsidRPr="009B6CC0" w:rsidP="008044A5" w14:paraId="0727E763" w14:textId="686ECC70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إجازة منتصف العام من 20/7 الى 28/7</w:t>
                            </w:r>
                          </w:p>
                        </w:tc>
                      </w:tr>
                      <w:tr w14:paraId="50B60C72" w14:textId="77777777" w:rsidTr="001663C2">
                        <w:tblPrEx>
                          <w:tblW w:w="15586" w:type="dxa"/>
                          <w:tblLook w:val="04A0"/>
                        </w:tblPrEx>
                        <w:trPr>
                          <w:trHeight w:val="64"/>
                        </w:trPr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79FA4633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:rsidR="008044A5" w:rsidRPr="009B6CC0" w:rsidP="008044A5" w14:paraId="116404C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6</w:t>
                            </w:r>
                          </w:p>
                        </w:tc>
                        <w:tc>
                          <w:tcPr>
                            <w:tcW w:w="2391" w:type="dxa"/>
                            <w:vMerge/>
                          </w:tcPr>
                          <w:p w:rsidR="008044A5" w:rsidRPr="009B6CC0" w:rsidP="008044A5" w14:paraId="4518B9BC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609A40E7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8044A5" w:rsidRPr="009B6CC0" w:rsidP="008044A5" w14:paraId="18B8D56E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7</w:t>
                            </w:r>
                          </w:p>
                        </w:tc>
                        <w:tc>
                          <w:tcPr>
                            <w:tcW w:w="2389" w:type="dxa"/>
                            <w:vMerge/>
                          </w:tcPr>
                          <w:p w:rsidR="008044A5" w:rsidRPr="009B6CC0" w:rsidP="008044A5" w14:paraId="05E0ABF0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3F9FD"/>
                          </w:tcPr>
                          <w:p w:rsidR="008044A5" w:rsidRPr="009B6CC0" w:rsidP="008044A5" w14:paraId="1730DAE6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8044A5" w:rsidRPr="009B6CC0" w:rsidP="008044A5" w14:paraId="484A72A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7</w:t>
                            </w:r>
                          </w:p>
                        </w:tc>
                        <w:tc>
                          <w:tcPr>
                            <w:tcW w:w="2387" w:type="dxa"/>
                            <w:vMerge/>
                          </w:tcPr>
                          <w:p w:rsidR="008044A5" w:rsidRPr="009B6CC0" w:rsidP="008044A5" w14:paraId="6B1E8833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shd w:val="clear" w:color="auto" w:fill="D3F9FD"/>
                          </w:tcPr>
                          <w:p w:rsidR="008044A5" w:rsidRPr="009B6CC0" w:rsidP="008044A5" w14:paraId="0D5C0A8F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:rsidR="008044A5" w:rsidRPr="009B6CC0" w:rsidP="008044A5" w14:paraId="1F0DD782" w14:textId="77777777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 w:rsidRPr="009B6CC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7</w:t>
                            </w:r>
                          </w:p>
                        </w:tc>
                        <w:tc>
                          <w:tcPr>
                            <w:tcW w:w="2385" w:type="dxa"/>
                            <w:vMerge/>
                          </w:tcPr>
                          <w:p w:rsidR="008044A5" w:rsidRPr="009B6CC0" w:rsidP="008044A5" w14:paraId="71115B9C" w14:textId="77777777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044A5" w:rsidRPr="009B6CC0" w:rsidP="008044A5" w14:paraId="54DA2B25" w14:textId="7DA5DD2B">
                            <w:pP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rtl/>
                              </w:rPr>
                              <w:t>بداية الفصل الدراسي الثاني 29/ 7</w:t>
                            </w:r>
                          </w:p>
                        </w:tc>
                      </w:tr>
                    </w:tbl>
                    <w:p w:rsidR="00B476B8" w:rsidRPr="009B6CC0" w14:paraId="730861BB" w14:textId="77777777">
                      <w:pPr>
                        <w:rPr>
                          <w:rFonts w:asciiTheme="majorBidi" w:hAnsiTheme="majorBidi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B476B8">
      <w:pgSz w:w="15840" w:h="12240" w:orient="landscape"/>
      <w:pgMar w:top="1797" w:right="1440" w:bottom="179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86"/>
    <w:rsid w:val="0001100B"/>
    <w:rsid w:val="00042086"/>
    <w:rsid w:val="00083E89"/>
    <w:rsid w:val="000B54A2"/>
    <w:rsid w:val="00154E57"/>
    <w:rsid w:val="00177245"/>
    <w:rsid w:val="001C2161"/>
    <w:rsid w:val="0020119E"/>
    <w:rsid w:val="00211C50"/>
    <w:rsid w:val="00220AD2"/>
    <w:rsid w:val="0025601A"/>
    <w:rsid w:val="003224DA"/>
    <w:rsid w:val="003522D6"/>
    <w:rsid w:val="003F0AAB"/>
    <w:rsid w:val="003F10FE"/>
    <w:rsid w:val="00421C49"/>
    <w:rsid w:val="00427C48"/>
    <w:rsid w:val="004622FB"/>
    <w:rsid w:val="00531172"/>
    <w:rsid w:val="005A7890"/>
    <w:rsid w:val="005B53BE"/>
    <w:rsid w:val="005F1526"/>
    <w:rsid w:val="006800D5"/>
    <w:rsid w:val="0068240F"/>
    <w:rsid w:val="006D2560"/>
    <w:rsid w:val="00720331"/>
    <w:rsid w:val="007B32CE"/>
    <w:rsid w:val="007F31B8"/>
    <w:rsid w:val="007F5DB5"/>
    <w:rsid w:val="008044A5"/>
    <w:rsid w:val="008347FA"/>
    <w:rsid w:val="00875012"/>
    <w:rsid w:val="009B6CC0"/>
    <w:rsid w:val="00A367CE"/>
    <w:rsid w:val="00A42E46"/>
    <w:rsid w:val="00A56F90"/>
    <w:rsid w:val="00A902D9"/>
    <w:rsid w:val="00B441A3"/>
    <w:rsid w:val="00B476B8"/>
    <w:rsid w:val="00BF20B0"/>
    <w:rsid w:val="00C85A22"/>
    <w:rsid w:val="00D265DD"/>
    <w:rsid w:val="00DA0CD7"/>
    <w:rsid w:val="00DE0122"/>
    <w:rsid w:val="00E47F52"/>
    <w:rsid w:val="00E601A5"/>
    <w:rsid w:val="00EE5894"/>
    <w:rsid w:val="00F65B59"/>
    <w:rsid w:val="00F7743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509FBB4"/>
  <w15:docId w15:val="{9911382B-519D-4A19-86B0-0A83948A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78" w:lineRule="auto"/>
    </w:pPr>
    <w:rPr>
      <w:rFonts w:cs="Arial"/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Header"/>
    <w:uiPriority w:val="99"/>
    <w:rsid w:val="00B476B8"/>
    <w:rPr>
      <w:rFonts w:cs="Times New Roman"/>
    </w:rPr>
  </w:style>
  <w:style w:type="paragraph" w:styleId="Footer">
    <w:name w:val="footer"/>
    <w:basedOn w:val="Normal"/>
    <w:link w:val="Char0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Footer"/>
    <w:uiPriority w:val="99"/>
    <w:rsid w:val="00B476B8"/>
    <w:rPr>
      <w:rFonts w:cs="Times New Roman"/>
    </w:rPr>
  </w:style>
  <w:style w:type="table" w:styleId="TableGrid">
    <w:name w:val="Table Grid"/>
    <w:basedOn w:val="TableNormal"/>
    <w:uiPriority w:val="39"/>
    <w:rsid w:val="00B476B8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p\Desktop\&#1578;&#1608;&#1586;&#1586;&#1586;&#1586;&#1586;&#1586;&#1586;&#1586;&#1586;&#1586;&#1586;&#1586;&#1586;&#1586;&#1586;&#1610;&#1593;\&#1576;&#1575;&#1602;&#1610;%20&#1605;&#1606;&#1575;&#1591;&#1602;%20&#1575;&#1604;&#1605;&#1605;&#1604;&#1603;&#1577;\2&#1605;\&#8207;&#8207;&#1578;&#1608;&#1586;&#1610;&#1593;%20&#1605;&#1601;&#1585;&#1594;%20(4%20)%20&#1575;&#1604;&#1601;&#1589;&#1604;%20&#1575;&#1604;&#1575;&#1608;&#1604;%201447&#1607;&#1600;%20-%20.do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‏‏توزيع مفرغ (4 ) الفصل الاول 1447هـ - .dot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Maged ailharbiy</cp:lastModifiedBy>
  <cp:revision>9</cp:revision>
  <cp:lastPrinted>2025-08-10T04:50:00Z</cp:lastPrinted>
  <dcterms:created xsi:type="dcterms:W3CDTF">2025-08-08T22:40:00Z</dcterms:created>
  <dcterms:modified xsi:type="dcterms:W3CDTF">2025-08-10T04:50:00Z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8ce83fcd-8625-4cb5-ace5-e1060e04d7a9</vt:lpwstr>
  </property>
</Properties>
</file>